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ECF2" w14:textId="77777777" w:rsidR="006E13E8" w:rsidRPr="00AA7023" w:rsidRDefault="006E13E8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663F972" w14:textId="77777777" w:rsidR="006E13E8" w:rsidRPr="00EE1418" w:rsidRDefault="006E13E8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4657C3B" w14:textId="0A184E03" w:rsidR="006E13E8" w:rsidRDefault="006E13E8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E3AC37F" wp14:editId="67056133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AD466" wp14:editId="2A45EDD2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20103338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4DEEF" w14:textId="77777777" w:rsidR="006E13E8" w:rsidRDefault="006E13E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EB92E1F" w14:textId="77777777" w:rsidR="006E13E8" w:rsidRDefault="006E13E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12B370D" w14:textId="77777777" w:rsidR="006E13E8" w:rsidRPr="00401902" w:rsidRDefault="006E13E8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AD4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0F14DEEF" w14:textId="77777777" w:rsidR="006E13E8" w:rsidRDefault="006E13E8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EB92E1F" w14:textId="77777777" w:rsidR="006E13E8" w:rsidRDefault="006E13E8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12B370D" w14:textId="77777777" w:rsidR="006E13E8" w:rsidRPr="00401902" w:rsidRDefault="006E13E8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45BB9E6" w14:textId="77777777" w:rsidR="006E13E8" w:rsidRDefault="006E13E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DF79DEC" w14:textId="77777777" w:rsidR="006E13E8" w:rsidRDefault="006E13E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F7239C2" w14:textId="77777777" w:rsidR="006E13E8" w:rsidRDefault="006E13E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C1E84D8" w14:textId="77777777" w:rsidR="006E13E8" w:rsidRPr="00AA7023" w:rsidRDefault="006E13E8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9DB233E" w14:textId="77777777" w:rsidR="006E13E8" w:rsidRPr="00EE1418" w:rsidRDefault="006E13E8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6E3D405" w14:textId="77777777" w:rsidR="006E13E8" w:rsidRPr="0042336D" w:rsidRDefault="006E13E8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D499D21" w14:textId="77777777" w:rsidR="006E13E8" w:rsidRDefault="006E13E8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C1DE89D" w14:textId="77777777" w:rsidR="006E13E8" w:rsidRDefault="006E13E8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91961">
        <w:rPr>
          <w:b/>
          <w:noProof/>
          <w:color w:val="FF0000"/>
        </w:rPr>
        <w:t>BARBOZA Jean-Luc</w:t>
      </w:r>
      <w:r>
        <w:rPr>
          <w:b/>
          <w:sz w:val="16"/>
          <w:szCs w:val="16"/>
        </w:rPr>
        <w:t xml:space="preserve"> </w:t>
      </w:r>
    </w:p>
    <w:p w14:paraId="7271789E" w14:textId="77777777" w:rsidR="006E13E8" w:rsidRPr="00720F4B" w:rsidRDefault="006E13E8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62D3E56" w14:textId="77777777" w:rsidR="006E13E8" w:rsidRPr="006719A3" w:rsidRDefault="006E13E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0BD2351" w14:textId="77777777" w:rsidR="006E13E8" w:rsidRPr="0042336D" w:rsidRDefault="006E13E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3008523" w14:textId="77777777" w:rsidR="006E13E8" w:rsidRPr="006719A3" w:rsidRDefault="006E13E8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60057BA" w14:textId="77777777" w:rsidR="006E13E8" w:rsidRPr="003E7C18" w:rsidRDefault="006E13E8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6321D09" w14:textId="77777777" w:rsidR="006E13E8" w:rsidRDefault="006E13E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B90D163" w14:textId="77777777" w:rsidR="006E13E8" w:rsidRPr="00912D40" w:rsidRDefault="006E13E8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DBDAB1D" w14:textId="77777777" w:rsidR="006E13E8" w:rsidRDefault="006E13E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05A63CE" w14:textId="77777777" w:rsidR="006E13E8" w:rsidRPr="0042336D" w:rsidRDefault="006E13E8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C91961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C91961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C91961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36B3C1BC" w14:textId="77777777" w:rsidR="006E13E8" w:rsidRPr="00912D40" w:rsidRDefault="006E13E8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91C125B" w14:textId="77777777" w:rsidR="006E13E8" w:rsidRDefault="006E13E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91961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   :  </w:t>
      </w:r>
      <w:r w:rsidRPr="00C91961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C91961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4F8E45B" w14:textId="77777777" w:rsidR="006E13E8" w:rsidRDefault="006E13E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B5D52D8" w14:textId="77777777" w:rsidR="006E13E8" w:rsidRPr="00895385" w:rsidRDefault="006E13E8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64015DD" w14:textId="77777777" w:rsidR="006E13E8" w:rsidRPr="008D4E81" w:rsidRDefault="006E13E8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91961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C91961">
        <w:rPr>
          <w:b/>
          <w:noProof/>
          <w:sz w:val="16"/>
          <w:szCs w:val="16"/>
        </w:rPr>
        <w:t>CMPJM INGRE TT 1</w:t>
      </w:r>
      <w:r w:rsidRPr="008D4E81">
        <w:rPr>
          <w:b/>
          <w:sz w:val="16"/>
          <w:szCs w:val="16"/>
        </w:rPr>
        <w:tab/>
        <w:t xml:space="preserve">à     </w:t>
      </w:r>
      <w:r w:rsidRPr="00C91961">
        <w:rPr>
          <w:b/>
          <w:noProof/>
          <w:sz w:val="16"/>
          <w:szCs w:val="16"/>
        </w:rPr>
        <w:t>PONG. VENDOMOIS</w:t>
      </w:r>
    </w:p>
    <w:p w14:paraId="7393A09D" w14:textId="77777777" w:rsidR="006E13E8" w:rsidRPr="008D4E81" w:rsidRDefault="006E13E8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185A55E" w14:textId="77777777" w:rsidR="006E13E8" w:rsidRDefault="006E13E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91961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14:paraId="7F25C436" w14:textId="77777777" w:rsidR="006E13E8" w:rsidRPr="0042336D" w:rsidRDefault="006E13E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6E54D3E" w14:textId="77777777" w:rsidR="006E13E8" w:rsidRDefault="006E13E8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5D1320C" w14:textId="77777777" w:rsidR="006E13E8" w:rsidRPr="00895385" w:rsidRDefault="006E13E8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579A6C3" w14:textId="77777777" w:rsidR="006E13E8" w:rsidRPr="0042336D" w:rsidRDefault="006E13E8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91961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C91961">
        <w:rPr>
          <w:noProof/>
          <w:sz w:val="16"/>
          <w:szCs w:val="16"/>
        </w:rPr>
        <w:t>INGRE</w:t>
      </w:r>
    </w:p>
    <w:p w14:paraId="66FF6DB7" w14:textId="77777777" w:rsidR="006E13E8" w:rsidRPr="0042336D" w:rsidRDefault="006E13E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91961">
        <w:rPr>
          <w:noProof/>
          <w:sz w:val="16"/>
          <w:szCs w:val="16"/>
        </w:rPr>
        <w:t>Gymnase De La Coudraye</w:t>
      </w:r>
    </w:p>
    <w:p w14:paraId="7020EE61" w14:textId="77777777" w:rsidR="006E13E8" w:rsidRPr="0042336D" w:rsidRDefault="006E13E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A65E478" w14:textId="77777777" w:rsidR="006E13E8" w:rsidRPr="0042336D" w:rsidRDefault="006E13E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1FA925A" w14:textId="77777777" w:rsidR="006E13E8" w:rsidRDefault="006E13E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4CD80D4" w14:textId="77777777" w:rsidR="006E13E8" w:rsidRDefault="006E13E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AD421DA" w14:textId="77777777" w:rsidR="006E13E8" w:rsidRPr="00922693" w:rsidRDefault="006E13E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91961">
        <w:rPr>
          <w:noProof/>
          <w:sz w:val="16"/>
          <w:szCs w:val="16"/>
        </w:rPr>
        <w:t>RAYNAL Christophe</w:t>
      </w:r>
    </w:p>
    <w:p w14:paraId="4723840F" w14:textId="77777777" w:rsidR="006E13E8" w:rsidRPr="00922693" w:rsidRDefault="006E13E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88E0173" w14:textId="77777777" w:rsidR="006E13E8" w:rsidRPr="00922693" w:rsidRDefault="006E13E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91961">
        <w:rPr>
          <w:rFonts w:ascii="Comic Sans MS" w:hAnsi="Comic Sans MS"/>
          <w:noProof/>
          <w:sz w:val="16"/>
          <w:szCs w:val="16"/>
        </w:rPr>
        <w:t>06 22 93 50 37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91961">
        <w:rPr>
          <w:noProof/>
          <w:sz w:val="16"/>
          <w:szCs w:val="16"/>
        </w:rPr>
        <w:t>christopheraynal1234@yahoo.fr</w:t>
      </w:r>
    </w:p>
    <w:p w14:paraId="3ADA75FD" w14:textId="77777777" w:rsidR="006E13E8" w:rsidRPr="00922693" w:rsidRDefault="006E13E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9ED4340" w14:textId="77777777" w:rsidR="006E13E8" w:rsidRPr="00922693" w:rsidRDefault="006E13E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E39CE02" w14:textId="77777777" w:rsidR="006E13E8" w:rsidRDefault="006E13E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AA101D0" w14:textId="77777777" w:rsidR="006E13E8" w:rsidRPr="00912D40" w:rsidRDefault="006E13E8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DCF4F4C" w14:textId="77777777" w:rsidR="006E13E8" w:rsidRPr="00912D40" w:rsidRDefault="006E13E8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521DC12" w14:textId="77777777" w:rsidR="006E13E8" w:rsidRDefault="006E13E8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7F04609F" w14:textId="77777777" w:rsidR="006E13E8" w:rsidRPr="00C53058" w:rsidRDefault="006E13E8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65FBBBE8" w14:textId="77777777" w:rsidR="006E13E8" w:rsidRPr="00912D40" w:rsidRDefault="006E13E8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05648EC6" w14:textId="77777777" w:rsidR="006E13E8" w:rsidRPr="00805C7B" w:rsidRDefault="006E13E8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DC5ED16" w14:textId="77777777" w:rsidR="006E13E8" w:rsidRDefault="006E13E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D2556CF" w14:textId="77777777" w:rsidR="006E13E8" w:rsidRDefault="006E13E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C8019BF" w14:textId="77777777" w:rsidR="006E13E8" w:rsidRDefault="006E13E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9685FFF" w14:textId="77777777" w:rsidR="006E13E8" w:rsidRDefault="006E13E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437888A" w14:textId="77777777" w:rsidR="006E13E8" w:rsidRDefault="006E13E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17DD3E1" w14:textId="77777777" w:rsidR="006E13E8" w:rsidRDefault="006E13E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33605A0" w14:textId="77777777" w:rsidR="006E13E8" w:rsidRDefault="006E13E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A82AF61" w14:textId="77777777" w:rsidR="006E13E8" w:rsidRDefault="006E13E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28F02E3" w14:textId="77777777" w:rsidR="006E13E8" w:rsidRDefault="006E13E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36EB8D3" w14:textId="77777777" w:rsidR="006E13E8" w:rsidRPr="00EE1418" w:rsidRDefault="006E13E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9B541E1" w14:textId="775F8A73" w:rsidR="006E13E8" w:rsidRDefault="006E13E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63313C" wp14:editId="33588C26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49F05" wp14:editId="52BEFB3C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2407422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23173" w14:textId="77777777" w:rsidR="006E13E8" w:rsidRDefault="006E13E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FAFBA61" w14:textId="77777777" w:rsidR="006E13E8" w:rsidRDefault="006E13E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38DFE84" w14:textId="77777777" w:rsidR="006E13E8" w:rsidRPr="00401902" w:rsidRDefault="006E13E8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9F05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0A823173" w14:textId="77777777" w:rsidR="006E13E8" w:rsidRDefault="006E13E8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FAFBA61" w14:textId="77777777" w:rsidR="006E13E8" w:rsidRDefault="006E13E8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38DFE84" w14:textId="77777777" w:rsidR="006E13E8" w:rsidRPr="00401902" w:rsidRDefault="006E13E8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9AD3CA9" w14:textId="77777777" w:rsidR="006E13E8" w:rsidRDefault="006E13E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5FD1D20" w14:textId="77777777" w:rsidR="006E13E8" w:rsidRDefault="006E13E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A532685" w14:textId="77777777" w:rsidR="006E13E8" w:rsidRDefault="006E13E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2F9AA9C" w14:textId="77777777" w:rsidR="006E13E8" w:rsidRPr="00AA7023" w:rsidRDefault="006E13E8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F130AE5" w14:textId="77777777" w:rsidR="006E13E8" w:rsidRPr="00EE1418" w:rsidRDefault="006E13E8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895E681" w14:textId="77777777" w:rsidR="006E13E8" w:rsidRDefault="006E13E8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9B8D1AF" w14:textId="77777777" w:rsidR="006E13E8" w:rsidRDefault="006E13E8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250F2DB" w14:textId="77777777" w:rsidR="006E13E8" w:rsidRPr="007C6334" w:rsidRDefault="006E13E8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76816B96" w14:textId="77777777" w:rsidR="006E13E8" w:rsidRPr="00912D40" w:rsidRDefault="006E13E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E0943E4" w14:textId="77777777" w:rsidR="006E13E8" w:rsidRDefault="006E13E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47E700D" w14:textId="77777777" w:rsidR="006E13E8" w:rsidRDefault="006E13E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19D5D9E" w14:textId="77777777" w:rsidR="006E13E8" w:rsidRDefault="006E13E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D1D4766" w14:textId="77777777" w:rsidR="006E13E8" w:rsidRPr="0058257B" w:rsidRDefault="006E13E8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91961">
        <w:rPr>
          <w:rFonts w:ascii="Comic Sans MS" w:hAnsi="Comic Sans MS"/>
          <w:noProof/>
          <w:sz w:val="18"/>
          <w:szCs w:val="18"/>
        </w:rPr>
        <w:t>BARBOZA Jean-Luc</w:t>
      </w:r>
      <w:r>
        <w:rPr>
          <w:sz w:val="16"/>
          <w:szCs w:val="16"/>
        </w:rPr>
        <w:tab/>
      </w:r>
    </w:p>
    <w:p w14:paraId="5748D517" w14:textId="77777777" w:rsidR="006E13E8" w:rsidRDefault="006E13E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023C6AC" w14:textId="77777777" w:rsidR="006E13E8" w:rsidRPr="00912D40" w:rsidRDefault="006E13E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7897CDE" w14:textId="77777777" w:rsidR="006E13E8" w:rsidRPr="006E7CC6" w:rsidRDefault="006E13E8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108815F6" w14:textId="77777777" w:rsidR="006E13E8" w:rsidRPr="00912D40" w:rsidRDefault="006E13E8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FBF3284" w14:textId="77777777" w:rsidR="006E13E8" w:rsidRDefault="006E13E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7501DBF9" w14:textId="77777777" w:rsidR="006E13E8" w:rsidRDefault="006E13E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360E07B" w14:textId="77777777" w:rsidR="006E13E8" w:rsidRPr="00912D40" w:rsidRDefault="006E13E8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690C6CC" w14:textId="77777777" w:rsidR="006E13E8" w:rsidRDefault="006E13E8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91961">
        <w:rPr>
          <w:rFonts w:ascii="Comic Sans MS" w:hAnsi="Comic Sans MS"/>
          <w:noProof/>
          <w:sz w:val="18"/>
          <w:szCs w:val="18"/>
        </w:rPr>
        <w:t>06 83 26 92 90</w:t>
      </w:r>
    </w:p>
    <w:p w14:paraId="4B273A1B" w14:textId="77777777" w:rsidR="006E13E8" w:rsidRPr="00912D40" w:rsidRDefault="006E13E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AECE7EA" w14:textId="77777777" w:rsidR="006E13E8" w:rsidRDefault="006E13E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91961">
        <w:rPr>
          <w:rFonts w:ascii="Comic Sans MS" w:hAnsi="Comic Sans MS"/>
          <w:noProof/>
          <w:sz w:val="18"/>
          <w:szCs w:val="18"/>
        </w:rPr>
        <w:t>Cercle Jules Ferry TT</w:t>
      </w:r>
    </w:p>
    <w:p w14:paraId="2D89C823" w14:textId="77777777" w:rsidR="006E13E8" w:rsidRPr="00912D40" w:rsidRDefault="006E13E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9CFAF2C" w14:textId="77777777" w:rsidR="006E13E8" w:rsidRDefault="006E13E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91961">
        <w:rPr>
          <w:rFonts w:ascii="Comic Sans MS" w:hAnsi="Comic Sans MS"/>
          <w:noProof/>
          <w:sz w:val="18"/>
          <w:szCs w:val="18"/>
        </w:rPr>
        <w:t>45396</w:t>
      </w:r>
    </w:p>
    <w:p w14:paraId="4F7FF743" w14:textId="77777777" w:rsidR="006E13E8" w:rsidRPr="00912D40" w:rsidRDefault="006E13E8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B3D9BBB" w14:textId="77777777" w:rsidR="006E13E8" w:rsidRDefault="006E13E8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58C3F56" w14:textId="77777777" w:rsidR="006E13E8" w:rsidRPr="00912D40" w:rsidRDefault="006E13E8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0667705" w14:textId="77777777" w:rsidR="006E13E8" w:rsidRDefault="006E13E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5F0DE2C" w14:textId="77777777" w:rsidR="006E13E8" w:rsidRDefault="006E13E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488126E" w14:textId="77777777" w:rsidR="006E13E8" w:rsidRPr="00912D40" w:rsidRDefault="006E13E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337D4A4" w14:textId="77777777" w:rsidR="006E13E8" w:rsidRPr="00912D40" w:rsidRDefault="006E13E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FE5406A" w14:textId="77777777" w:rsidR="006E13E8" w:rsidRDefault="006E13E8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91961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07/02/2026</w:t>
      </w:r>
      <w:r>
        <w:rPr>
          <w:szCs w:val="20"/>
        </w:rPr>
        <w:t xml:space="preserve"> </w:t>
      </w:r>
    </w:p>
    <w:p w14:paraId="78E4FC1E" w14:textId="77777777" w:rsidR="006E13E8" w:rsidRPr="00912D40" w:rsidRDefault="006E13E8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3A91465" w14:textId="77777777" w:rsidR="006E13E8" w:rsidRDefault="006E13E8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8802629" w14:textId="77777777" w:rsidR="006E13E8" w:rsidRPr="00912D40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744A09A" w14:textId="77777777" w:rsidR="006E13E8" w:rsidRPr="00912D40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ED20624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A4276E2" w14:textId="77777777" w:rsidR="006E13E8" w:rsidRPr="00912D40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2D793D8" w14:textId="77777777" w:rsidR="006E13E8" w:rsidRPr="00912D40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34F93D8" w14:textId="5AA4047F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53C96" wp14:editId="09609E42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2797496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DDBCD" w14:textId="77777777" w:rsidR="006E13E8" w:rsidRPr="00B7649E" w:rsidRDefault="006E13E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6E761E89" w14:textId="77777777" w:rsidR="006E13E8" w:rsidRPr="00B7649E" w:rsidRDefault="006E13E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447E7085" w14:textId="77777777" w:rsidR="006E13E8" w:rsidRPr="00B7649E" w:rsidRDefault="006E13E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41AF76CF" w14:textId="77777777" w:rsidR="006E13E8" w:rsidRPr="00B7649E" w:rsidRDefault="006E13E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036DAA89" w14:textId="77777777" w:rsidR="006E13E8" w:rsidRDefault="006E13E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53C96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42CDDBCD" w14:textId="77777777" w:rsidR="006E13E8" w:rsidRPr="00B7649E" w:rsidRDefault="006E13E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6E761E89" w14:textId="77777777" w:rsidR="006E13E8" w:rsidRPr="00B7649E" w:rsidRDefault="006E13E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447E7085" w14:textId="77777777" w:rsidR="006E13E8" w:rsidRPr="00B7649E" w:rsidRDefault="006E13E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41AF76CF" w14:textId="77777777" w:rsidR="006E13E8" w:rsidRPr="00B7649E" w:rsidRDefault="006E13E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036DAA89" w14:textId="77777777" w:rsidR="006E13E8" w:rsidRDefault="006E13E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EE79F28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D1ABA0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B2211E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AD6FD1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A75854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F45939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0F96DA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1B1D68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44146C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D02D75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6C9A27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6289EF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E525F67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22DA7F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24F913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743DEB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784F6A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8B76B0" w14:textId="77777777" w:rsidR="006E13E8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552E55" w14:textId="77777777" w:rsidR="006E13E8" w:rsidRPr="00CE0C40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DF3809" w14:textId="77777777" w:rsidR="006E13E8" w:rsidRPr="00CE0C40" w:rsidRDefault="006E13E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75A437" w14:textId="77777777" w:rsidR="006E13E8" w:rsidRDefault="006E13E8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2F298E99" w14:textId="77777777" w:rsidR="006E13E8" w:rsidRDefault="006E13E8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E13E8" w:rsidSect="006E13E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8505B65" w14:textId="77777777" w:rsidR="006E13E8" w:rsidRPr="004D2648" w:rsidRDefault="006E13E8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DCF2D65" w14:textId="77777777" w:rsidR="006E13E8" w:rsidRPr="00EE1418" w:rsidRDefault="006E13E8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00D77A0" w14:textId="24DAE976" w:rsidR="006E13E8" w:rsidRDefault="006E13E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062220F" wp14:editId="73698D24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14B93" wp14:editId="277A267B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595672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430BB" w14:textId="77777777" w:rsidR="006E13E8" w:rsidRDefault="006E13E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B9E5AB6" w14:textId="77777777" w:rsidR="006E13E8" w:rsidRDefault="006E13E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50ADDB8" w14:textId="77777777" w:rsidR="006E13E8" w:rsidRPr="00401902" w:rsidRDefault="006E13E8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14B93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621430BB" w14:textId="77777777" w:rsidR="006E13E8" w:rsidRDefault="006E13E8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B9E5AB6" w14:textId="77777777" w:rsidR="006E13E8" w:rsidRDefault="006E13E8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50ADDB8" w14:textId="77777777" w:rsidR="006E13E8" w:rsidRPr="00401902" w:rsidRDefault="006E13E8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FB2F962" w14:textId="77777777" w:rsidR="006E13E8" w:rsidRDefault="006E13E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01610A5" w14:textId="77777777" w:rsidR="006E13E8" w:rsidRDefault="006E13E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989874D" w14:textId="77777777" w:rsidR="006E13E8" w:rsidRPr="00AA7023" w:rsidRDefault="006E13E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C18441A" w14:textId="77777777" w:rsidR="006E13E8" w:rsidRPr="00EE1418" w:rsidRDefault="006E13E8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9F97CF3" w14:textId="77777777" w:rsidR="006E13E8" w:rsidRPr="00F6138C" w:rsidRDefault="006E13E8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33B5882" w14:textId="77777777" w:rsidR="006E13E8" w:rsidRDefault="006E13E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6BF5216" w14:textId="77777777" w:rsidR="006E13E8" w:rsidRDefault="006E13E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4BCEE30" w14:textId="77777777" w:rsidR="006E13E8" w:rsidRPr="00FD6D14" w:rsidRDefault="006E13E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F0A52E6" w14:textId="77777777" w:rsidR="006E13E8" w:rsidRPr="00B34D61" w:rsidRDefault="006E13E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91961">
        <w:rPr>
          <w:rFonts w:ascii="Comic Sans MS" w:hAnsi="Comic Sans MS" w:cs="Arial"/>
          <w:b/>
          <w:noProof/>
          <w:sz w:val="22"/>
          <w:szCs w:val="24"/>
        </w:rPr>
        <w:t>CMPJM INGRE TT 1</w:t>
      </w:r>
    </w:p>
    <w:p w14:paraId="3A1B0285" w14:textId="77777777" w:rsidR="006E13E8" w:rsidRPr="00B34D61" w:rsidRDefault="006E13E8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93C6E4D" w14:textId="77777777" w:rsidR="006E13E8" w:rsidRDefault="006E13E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E604C79" w14:textId="77777777" w:rsidR="006E13E8" w:rsidRPr="00D2290D" w:rsidRDefault="006E13E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F62A941" w14:textId="77777777" w:rsidR="006E13E8" w:rsidRPr="005620A1" w:rsidRDefault="006E13E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91961">
        <w:rPr>
          <w:rFonts w:ascii="Verdana" w:hAnsi="Verdana" w:cs="Arial"/>
          <w:b/>
          <w:noProof/>
        </w:rPr>
        <w:t>CMPJM INGRE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70400A5" w14:textId="77777777" w:rsidR="006E13E8" w:rsidRPr="005620A1" w:rsidRDefault="006E13E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F99B891" w14:textId="77777777" w:rsidR="006E13E8" w:rsidRPr="00FE7EED" w:rsidRDefault="006E13E8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74A91FA" w14:textId="77777777" w:rsidR="006E13E8" w:rsidRPr="00FE7EED" w:rsidRDefault="006E13E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2CF150B" w14:textId="77777777" w:rsidR="006E13E8" w:rsidRPr="00FE7EED" w:rsidRDefault="006E13E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91961">
        <w:rPr>
          <w:rFonts w:ascii="Verdana" w:hAnsi="Verdana"/>
          <w:b/>
          <w:noProof/>
        </w:rPr>
        <w:t>PONG. VENDOMOIS</w:t>
      </w:r>
    </w:p>
    <w:p w14:paraId="5D66E5CA" w14:textId="77777777" w:rsidR="006E13E8" w:rsidRPr="00FE7EED" w:rsidRDefault="006E13E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F8A6953" w14:textId="77777777" w:rsidR="006E13E8" w:rsidRPr="00FE7EED" w:rsidRDefault="006E13E8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91961">
        <w:rPr>
          <w:rFonts w:ascii="Comic Sans MS" w:hAnsi="Comic Sans MS"/>
          <w:b/>
          <w:noProof/>
          <w:sz w:val="24"/>
          <w:szCs w:val="24"/>
        </w:rPr>
        <w:t>PN</w:t>
      </w:r>
    </w:p>
    <w:p w14:paraId="0BF77810" w14:textId="77777777" w:rsidR="006E13E8" w:rsidRPr="00FE7EED" w:rsidRDefault="006E13E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FC5A84C" w14:textId="77777777" w:rsidR="006E13E8" w:rsidRPr="00FE7EED" w:rsidRDefault="006E13E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07/02/2026</w:t>
      </w:r>
    </w:p>
    <w:p w14:paraId="4CD64513" w14:textId="77777777" w:rsidR="006E13E8" w:rsidRPr="00FE7EED" w:rsidRDefault="006E13E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24BF18" w14:textId="77777777" w:rsidR="006E13E8" w:rsidRDefault="006E13E8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3C3E9B7" w14:textId="77777777" w:rsidR="006E13E8" w:rsidRPr="00D2290D" w:rsidRDefault="006E13E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E9DDD5" w14:textId="77777777" w:rsidR="006E13E8" w:rsidRDefault="006E13E8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FF011BE" w14:textId="77777777" w:rsidR="006E13E8" w:rsidRDefault="006E13E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7E565F0" w14:textId="77777777" w:rsidR="006E13E8" w:rsidRPr="004C0F9D" w:rsidRDefault="006E13E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6847FB5" w14:textId="77777777" w:rsidR="006E13E8" w:rsidRDefault="006E13E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423FC39" w14:textId="77777777" w:rsidR="006E13E8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38FFCC3" w14:textId="77777777" w:rsidR="006E13E8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5E08799" w14:textId="77777777" w:rsidR="006E13E8" w:rsidRPr="00FC12F0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1BEF2B6" w14:textId="77777777" w:rsidR="006E13E8" w:rsidRPr="00D2290D" w:rsidRDefault="006E13E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572332B" w14:textId="77777777" w:rsidR="006E13E8" w:rsidRPr="005620A1" w:rsidRDefault="006E13E8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C91961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91961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4921C69F" w14:textId="77777777" w:rsidR="006E13E8" w:rsidRPr="008D4E81" w:rsidRDefault="006E13E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FCD9EF9" w14:textId="77777777" w:rsidR="006E13E8" w:rsidRPr="008D4E81" w:rsidRDefault="006E13E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E588ECB" w14:textId="77777777" w:rsidR="006E13E8" w:rsidRPr="008D4E81" w:rsidRDefault="006E13E8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66B07DF" w14:textId="77777777" w:rsidR="006E13E8" w:rsidRPr="008D4E81" w:rsidRDefault="006E13E8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319AEE1" w14:textId="4297571F" w:rsidR="006E13E8" w:rsidRDefault="006E13E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57D3419" wp14:editId="61757DD7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4884F" wp14:editId="36315754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4441089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F3813" w14:textId="77777777" w:rsidR="006E13E8" w:rsidRDefault="006E13E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226ED39" w14:textId="77777777" w:rsidR="006E13E8" w:rsidRDefault="006E13E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A675FA7" w14:textId="77777777" w:rsidR="006E13E8" w:rsidRPr="00401902" w:rsidRDefault="006E13E8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4884F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184F3813" w14:textId="77777777" w:rsidR="006E13E8" w:rsidRDefault="006E13E8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226ED39" w14:textId="77777777" w:rsidR="006E13E8" w:rsidRDefault="006E13E8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A675FA7" w14:textId="77777777" w:rsidR="006E13E8" w:rsidRPr="00401902" w:rsidRDefault="006E13E8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B56E8C5" w14:textId="77777777" w:rsidR="006E13E8" w:rsidRDefault="006E13E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02CB14D" w14:textId="77777777" w:rsidR="006E13E8" w:rsidRDefault="006E13E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D9A8162" w14:textId="77777777" w:rsidR="006E13E8" w:rsidRPr="0015252D" w:rsidRDefault="006E13E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B625F19" w14:textId="77777777" w:rsidR="006E13E8" w:rsidRPr="00EE1418" w:rsidRDefault="006E13E8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7E71B66" w14:textId="77777777" w:rsidR="006E13E8" w:rsidRDefault="006E13E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812DF50" w14:textId="77777777" w:rsidR="006E13E8" w:rsidRDefault="006E13E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70DCFF0" w14:textId="77777777" w:rsidR="006E13E8" w:rsidRDefault="006E13E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7EEF5CA" w14:textId="77777777" w:rsidR="006E13E8" w:rsidRPr="00FD6D14" w:rsidRDefault="006E13E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5582ACA" w14:textId="77777777" w:rsidR="006E13E8" w:rsidRPr="00B466D0" w:rsidRDefault="006E13E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91961">
        <w:rPr>
          <w:rFonts w:ascii="Comic Sans MS" w:hAnsi="Comic Sans MS"/>
          <w:b/>
          <w:noProof/>
          <w:sz w:val="24"/>
          <w:szCs w:val="24"/>
        </w:rPr>
        <w:t>PONG. VENDOMOIS</w:t>
      </w:r>
    </w:p>
    <w:p w14:paraId="226E4A25" w14:textId="77777777" w:rsidR="006E13E8" w:rsidRPr="00B466D0" w:rsidRDefault="006E13E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C1F4135" w14:textId="77777777" w:rsidR="006E13E8" w:rsidRDefault="006E13E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615914D" w14:textId="77777777" w:rsidR="006E13E8" w:rsidRPr="00D2290D" w:rsidRDefault="006E13E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4742B57" w14:textId="77777777" w:rsidR="006E13E8" w:rsidRPr="005620A1" w:rsidRDefault="006E13E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91961">
        <w:rPr>
          <w:rFonts w:ascii="Verdana" w:hAnsi="Verdana" w:cs="Arial"/>
          <w:b/>
          <w:noProof/>
        </w:rPr>
        <w:t>CMPJM INGRE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7AF5F74" w14:textId="77777777" w:rsidR="006E13E8" w:rsidRPr="005620A1" w:rsidRDefault="006E13E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DEDBD7C" w14:textId="77777777" w:rsidR="006E13E8" w:rsidRPr="00FE7EED" w:rsidRDefault="006E13E8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48AF772" w14:textId="77777777" w:rsidR="006E13E8" w:rsidRPr="00FE7EED" w:rsidRDefault="006E13E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2438923" w14:textId="77777777" w:rsidR="006E13E8" w:rsidRPr="00FE7EED" w:rsidRDefault="006E13E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91961">
        <w:rPr>
          <w:rFonts w:ascii="Verdana" w:hAnsi="Verdana"/>
          <w:b/>
          <w:noProof/>
        </w:rPr>
        <w:t>PONG. VENDOMOIS</w:t>
      </w:r>
    </w:p>
    <w:p w14:paraId="63F0CA72" w14:textId="77777777" w:rsidR="006E13E8" w:rsidRPr="00FE7EED" w:rsidRDefault="006E13E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793633D" w14:textId="77777777" w:rsidR="006E13E8" w:rsidRPr="00FE7EED" w:rsidRDefault="006E13E8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91961">
        <w:rPr>
          <w:rFonts w:ascii="Comic Sans MS" w:hAnsi="Comic Sans MS"/>
          <w:b/>
          <w:noProof/>
          <w:sz w:val="24"/>
          <w:szCs w:val="24"/>
        </w:rPr>
        <w:t>PN</w:t>
      </w:r>
    </w:p>
    <w:p w14:paraId="5C52DD3F" w14:textId="77777777" w:rsidR="006E13E8" w:rsidRPr="00FE7EED" w:rsidRDefault="006E13E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1FE9BAA" w14:textId="77777777" w:rsidR="006E13E8" w:rsidRPr="00FE7EED" w:rsidRDefault="006E13E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07/02/2026</w:t>
      </w:r>
    </w:p>
    <w:p w14:paraId="4FA6CA88" w14:textId="77777777" w:rsidR="006E13E8" w:rsidRPr="00FE7EED" w:rsidRDefault="006E13E8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CB4B453" w14:textId="77777777" w:rsidR="006E13E8" w:rsidRDefault="006E13E8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B76A3BA" w14:textId="77777777" w:rsidR="006E13E8" w:rsidRPr="00D2290D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173ECAA" w14:textId="77777777" w:rsidR="006E13E8" w:rsidRPr="00D2290D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4B0448" w14:textId="77777777" w:rsidR="006E13E8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3F025C9" w14:textId="77777777" w:rsidR="006E13E8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E64B96" w14:textId="77777777" w:rsidR="006E13E8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EEA2D7" w14:textId="77777777" w:rsidR="006E13E8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4E9FAEE" w14:textId="77777777" w:rsidR="006E13E8" w:rsidRPr="00D2290D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F4C5AB9" w14:textId="77777777" w:rsidR="006E13E8" w:rsidRPr="00D2290D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413204" w14:textId="77777777" w:rsidR="006E13E8" w:rsidRPr="00D2290D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288FE2" w14:textId="77777777" w:rsidR="006E13E8" w:rsidRPr="00D2290D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248F11" w14:textId="77777777" w:rsidR="006E13E8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3916155" w14:textId="77777777" w:rsidR="006E13E8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B4FD1C6" w14:textId="77777777" w:rsidR="006E13E8" w:rsidRDefault="006E13E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02F4EE0" w14:textId="77777777" w:rsidR="006E13E8" w:rsidRDefault="006E13E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1F1DF30" w14:textId="77777777" w:rsidR="006E13E8" w:rsidRPr="00FC12F0" w:rsidRDefault="006E13E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0BF8ED" w14:textId="77777777" w:rsidR="006E13E8" w:rsidRPr="005620A1" w:rsidRDefault="006E13E8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C91961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91961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71595052" w14:textId="77777777" w:rsidR="006E13E8" w:rsidRPr="008D4E81" w:rsidRDefault="006E13E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A6B4AC9" w14:textId="77777777" w:rsidR="006E13E8" w:rsidRDefault="006E13E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E13E8" w:rsidSect="006E13E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120B133" w14:textId="77777777" w:rsidR="006E13E8" w:rsidRPr="008D4E81" w:rsidRDefault="006E13E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6E13E8" w:rsidRPr="008D4E81" w:rsidSect="006E13E8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2004" w14:textId="77777777" w:rsidR="007D2B76" w:rsidRDefault="007D2B76">
      <w:r>
        <w:separator/>
      </w:r>
    </w:p>
  </w:endnote>
  <w:endnote w:type="continuationSeparator" w:id="0">
    <w:p w14:paraId="313F9398" w14:textId="77777777" w:rsidR="007D2B76" w:rsidRDefault="007D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1D86" w14:textId="77777777" w:rsidR="007D2B76" w:rsidRDefault="007D2B76">
      <w:r>
        <w:separator/>
      </w:r>
    </w:p>
  </w:footnote>
  <w:footnote w:type="continuationSeparator" w:id="0">
    <w:p w14:paraId="108A5F76" w14:textId="77777777" w:rsidR="007D2B76" w:rsidRDefault="007D2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931935869">
    <w:abstractNumId w:val="1"/>
  </w:num>
  <w:num w:numId="2" w16cid:durableId="1815102484">
    <w:abstractNumId w:val="1"/>
  </w:num>
  <w:num w:numId="3" w16cid:durableId="9694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3E8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2B76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2E59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2575C5"/>
  <w15:chartTrackingRefBased/>
  <w15:docId w15:val="{732E5827-D2D8-4A84-8D3F-8D8F581B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2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2026-01-30T19:16:00Z</dcterms:created>
  <dcterms:modified xsi:type="dcterms:W3CDTF">2026-01-30T19:18:00Z</dcterms:modified>
  <cp:contentStatus/>
</cp:coreProperties>
</file>