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8162" w14:textId="77777777" w:rsidR="00C85911" w:rsidRPr="003C5730" w:rsidRDefault="00C85911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14:paraId="32FF7BB9" w14:textId="77777777" w:rsidR="00C85911" w:rsidRPr="003C5730" w:rsidRDefault="00C85911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14:paraId="0E3A29FF" w14:textId="77777777" w:rsidR="00C85911" w:rsidRPr="003C5730" w:rsidRDefault="00C85911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14:paraId="6869E18B" w14:textId="77777777" w:rsidR="00C85911" w:rsidRPr="003C5730" w:rsidRDefault="00C85911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14:paraId="40FE7D65" w14:textId="77777777" w:rsidR="00C85911" w:rsidRDefault="00C85911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14:paraId="7E1D54BE" w14:textId="77777777" w:rsidR="00C85911" w:rsidRPr="003C5730" w:rsidRDefault="00C85911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14:paraId="4649010C" w14:textId="77777777" w:rsidR="00C85911" w:rsidRPr="00477B38" w:rsidRDefault="00C85911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14:paraId="79BA054B" w14:textId="77777777" w:rsidR="00C85911" w:rsidRPr="00370A97" w:rsidRDefault="00C85911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706A0993" w14:textId="77777777" w:rsidR="00C85911" w:rsidRPr="003F0C28" w:rsidRDefault="00C85911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:  </w:t>
      </w:r>
      <w:r w:rsidRPr="00B604B0">
        <w:rPr>
          <w:rFonts w:ascii="Comic Sans MS" w:hAnsi="Comic Sans MS"/>
          <w:b/>
          <w:noProof/>
          <w:color w:val="FF0000"/>
        </w:rPr>
        <w:t>SOUCHET Franck</w:t>
      </w:r>
    </w:p>
    <w:p w14:paraId="2EFE4C02" w14:textId="77777777" w:rsidR="00C85911" w:rsidRPr="00477B38" w:rsidRDefault="00C85911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B604B0">
        <w:rPr>
          <w:rFonts w:ascii="Futura Lt BT" w:hAnsi="Futura Lt BT"/>
          <w:noProof/>
          <w:sz w:val="16"/>
          <w:szCs w:val="16"/>
        </w:rPr>
        <w:t xml:space="preserve">Sud Loire TT </w:t>
      </w:r>
      <w:proofErr w:type="gramStart"/>
      <w:r w:rsidRPr="00B604B0">
        <w:rPr>
          <w:rFonts w:ascii="Futura Lt BT" w:hAnsi="Futura Lt BT"/>
          <w:noProof/>
          <w:sz w:val="16"/>
          <w:szCs w:val="16"/>
        </w:rPr>
        <w:t>45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proofErr w:type="gramEnd"/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14:paraId="6CB6A916" w14:textId="77777777" w:rsidR="00C85911" w:rsidRPr="00477B38" w:rsidRDefault="00C85911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14:paraId="3681B252" w14:textId="77777777" w:rsidR="00C85911" w:rsidRPr="00477B38" w:rsidRDefault="00C85911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14:paraId="28A2BB0C" w14:textId="77777777" w:rsidR="00C85911" w:rsidRPr="00477B38" w:rsidRDefault="00C8591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05EE8B3D" w14:textId="77777777" w:rsidR="00C85911" w:rsidRDefault="00C85911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 xml:space="preserve">DE FRANCE PAR </w:t>
      </w:r>
      <w:proofErr w:type="gramStart"/>
      <w:r w:rsidRPr="00477B38">
        <w:rPr>
          <w:rFonts w:ascii="Futura Lt BT" w:hAnsi="Futura Lt BT"/>
          <w:sz w:val="14"/>
          <w:szCs w:val="14"/>
        </w:rPr>
        <w:t>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B604B0">
        <w:rPr>
          <w:rFonts w:ascii="Futura Lt BT" w:hAnsi="Futura Lt BT"/>
          <w:noProof/>
          <w:sz w:val="14"/>
          <w:szCs w:val="14"/>
        </w:rPr>
        <w:t>MASCULIN</w:t>
      </w:r>
      <w:proofErr w:type="gramEnd"/>
      <w:r>
        <w:rPr>
          <w:rFonts w:ascii="Futura Lt BT" w:hAnsi="Futura Lt BT"/>
          <w:sz w:val="14"/>
          <w:szCs w:val="14"/>
        </w:rPr>
        <w:t xml:space="preserve">. Phase </w:t>
      </w:r>
      <w:r w:rsidRPr="00B604B0">
        <w:rPr>
          <w:rFonts w:ascii="Futura Lt BT" w:hAnsi="Futura Lt BT"/>
          <w:noProof/>
          <w:sz w:val="14"/>
          <w:szCs w:val="14"/>
        </w:rPr>
        <w:t>2</w:t>
      </w:r>
    </w:p>
    <w:p w14:paraId="2B604867" w14:textId="77777777" w:rsidR="00C85911" w:rsidRPr="00477B38" w:rsidRDefault="00C85911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27C65576" w14:textId="77777777" w:rsidR="00C85911" w:rsidRDefault="00C85911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604B0">
        <w:rPr>
          <w:rFonts w:ascii="Futura Lt BT" w:hAnsi="Futura Lt BT"/>
          <w:b/>
          <w:noProof/>
          <w:sz w:val="18"/>
          <w:szCs w:val="18"/>
        </w:rPr>
        <w:t>8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B604B0">
        <w:rPr>
          <w:rFonts w:ascii="Futura Lt BT" w:hAnsi="Futura Lt BT"/>
          <w:b/>
          <w:noProof/>
          <w:sz w:val="18"/>
          <w:szCs w:val="18"/>
        </w:rPr>
        <w:t>1</w:t>
      </w:r>
    </w:p>
    <w:p w14:paraId="7EC952A0" w14:textId="77777777" w:rsidR="00C85911" w:rsidRPr="003F0C28" w:rsidRDefault="00C85911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proofErr w:type="gramStart"/>
      <w:r w:rsidRPr="00B604B0">
        <w:rPr>
          <w:rFonts w:ascii="Futura Lt BT" w:hAnsi="Futura Lt BT"/>
          <w:b/>
          <w:noProof/>
          <w:sz w:val="18"/>
          <w:szCs w:val="18"/>
        </w:rPr>
        <w:t>PN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B604B0">
        <w:rPr>
          <w:rFonts w:ascii="Futura Lt BT" w:hAnsi="Futura Lt BT"/>
          <w:b/>
          <w:noProof/>
          <w:sz w:val="18"/>
          <w:szCs w:val="18"/>
        </w:rPr>
        <w:t>MASCULIN</w:t>
      </w:r>
      <w:proofErr w:type="gramEnd"/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B604B0">
        <w:rPr>
          <w:rFonts w:ascii="Futura Lt BT" w:hAnsi="Futura Lt BT"/>
          <w:b/>
          <w:noProof/>
          <w:sz w:val="18"/>
          <w:szCs w:val="18"/>
        </w:rPr>
        <w:t>2</w:t>
      </w:r>
    </w:p>
    <w:p w14:paraId="0C73BE43" w14:textId="77777777" w:rsidR="00C85911" w:rsidRPr="00370A97" w:rsidRDefault="00C85911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4F56C6D0" w14:textId="77777777" w:rsidR="00C85911" w:rsidRPr="00533EE5" w:rsidRDefault="00C85911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B604B0">
        <w:rPr>
          <w:rFonts w:ascii="Futura Lt BT" w:hAnsi="Futura Lt BT"/>
          <w:b/>
          <w:noProof/>
          <w:sz w:val="16"/>
          <w:szCs w:val="16"/>
        </w:rPr>
        <w:t>04450571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B604B0">
        <w:rPr>
          <w:rFonts w:ascii="Futura Lt BT" w:hAnsi="Futura Lt BT"/>
          <w:b/>
          <w:noProof/>
          <w:sz w:val="16"/>
          <w:szCs w:val="16"/>
        </w:rPr>
        <w:t>CMPJM INGRE TT 2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604B0">
        <w:rPr>
          <w:rFonts w:ascii="Futura Lt BT" w:hAnsi="Futura Lt BT"/>
          <w:b/>
          <w:noProof/>
          <w:sz w:val="16"/>
          <w:szCs w:val="16"/>
        </w:rPr>
        <w:t>C'CHARTRES TT</w:t>
      </w:r>
    </w:p>
    <w:p w14:paraId="4F15F56D" w14:textId="77777777" w:rsidR="00C85911" w:rsidRPr="00370A97" w:rsidRDefault="00C85911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1875249A" w14:textId="77777777" w:rsidR="00C85911" w:rsidRPr="00795D39" w:rsidRDefault="00C85911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07/02/2026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B604B0">
        <w:rPr>
          <w:rFonts w:ascii="Futura Lt BT" w:hAnsi="Futura Lt BT"/>
          <w:b/>
          <w:noProof/>
          <w:sz w:val="16"/>
          <w:szCs w:val="16"/>
        </w:rPr>
        <w:t>16h00</w:t>
      </w:r>
    </w:p>
    <w:p w14:paraId="6109DECB" w14:textId="77777777" w:rsidR="00C85911" w:rsidRPr="00370A97" w:rsidRDefault="00C85911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52B4EA16" w14:textId="77777777" w:rsidR="00C85911" w:rsidRPr="00477B38" w:rsidRDefault="00C85911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604B0">
        <w:rPr>
          <w:rFonts w:ascii="Futura Lt BT" w:hAnsi="Futura Lt BT"/>
          <w:noProof/>
          <w:sz w:val="16"/>
          <w:szCs w:val="16"/>
        </w:rPr>
        <w:t>Gymnase De La Coudraye</w:t>
      </w:r>
      <w:r>
        <w:rPr>
          <w:rFonts w:ascii="Futura Lt BT" w:hAnsi="Futura Lt BT"/>
          <w:sz w:val="16"/>
          <w:szCs w:val="16"/>
        </w:rPr>
        <w:t xml:space="preserve">  </w:t>
      </w:r>
    </w:p>
    <w:p w14:paraId="01852DC1" w14:textId="77777777" w:rsidR="00C85911" w:rsidRPr="00477B38" w:rsidRDefault="00C85911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  <w:r w:rsidRPr="00B604B0">
        <w:rPr>
          <w:rFonts w:ascii="Futura Lt BT" w:hAnsi="Futura Lt BT"/>
          <w:noProof/>
          <w:sz w:val="16"/>
          <w:szCs w:val="16"/>
        </w:rPr>
        <w:t>Avenue De La Coudraye  45140 Ingre</w:t>
      </w:r>
    </w:p>
    <w:p w14:paraId="6D38FDD5" w14:textId="77777777" w:rsidR="00C85911" w:rsidRPr="00477B38" w:rsidRDefault="00C8591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3E6EC17A" w14:textId="77777777" w:rsidR="00C85911" w:rsidRPr="00477B38" w:rsidRDefault="00C8591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14:paraId="3A013652" w14:textId="77777777" w:rsidR="00C85911" w:rsidRPr="00477B38" w:rsidRDefault="00C8591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5B8DA8D3" w14:textId="77777777" w:rsidR="00C85911" w:rsidRPr="00842043" w:rsidRDefault="00C85911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>
        <w:rPr>
          <w:rFonts w:ascii="Futura Lt BT" w:hAnsi="Futura Lt BT"/>
          <w:sz w:val="16"/>
          <w:szCs w:val="16"/>
        </w:rPr>
        <w:tab/>
      </w:r>
      <w:r w:rsidRPr="00842043">
        <w:rPr>
          <w:rFonts w:ascii="Futura Lt BT" w:hAnsi="Futura Lt BT"/>
          <w:sz w:val="16"/>
          <w:szCs w:val="16"/>
        </w:rPr>
        <w:t xml:space="preserve">M.   </w:t>
      </w:r>
      <w:r w:rsidRPr="00B604B0">
        <w:rPr>
          <w:rFonts w:ascii="Futura Lt BT" w:hAnsi="Futura Lt BT"/>
          <w:b/>
          <w:noProof/>
          <w:sz w:val="24"/>
          <w:szCs w:val="24"/>
        </w:rPr>
        <w:t>ANDRE Sophie</w:t>
      </w:r>
    </w:p>
    <w:p w14:paraId="649299F7" w14:textId="77777777" w:rsidR="00C85911" w:rsidRPr="00842043" w:rsidRDefault="00C85911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842043">
        <w:rPr>
          <w:rFonts w:ascii="Futura Lt BT" w:hAnsi="Futura Lt BT"/>
          <w:b/>
          <w:sz w:val="18"/>
          <w:szCs w:val="18"/>
        </w:rPr>
        <w:tab/>
      </w:r>
      <w:r w:rsidRPr="00842043">
        <w:rPr>
          <w:rFonts w:ascii="Futura Lt BT" w:hAnsi="Futura Lt BT"/>
          <w:sz w:val="16"/>
          <w:szCs w:val="16"/>
        </w:rPr>
        <w:t xml:space="preserve">Tél :   </w:t>
      </w:r>
      <w:r w:rsidRPr="00B604B0">
        <w:rPr>
          <w:rFonts w:ascii="Futura Lt BT" w:hAnsi="Futura Lt BT"/>
          <w:noProof/>
          <w:sz w:val="16"/>
          <w:szCs w:val="16"/>
        </w:rPr>
        <w:t>06 43 22 62 47</w:t>
      </w:r>
    </w:p>
    <w:p w14:paraId="67298779" w14:textId="77777777" w:rsidR="00C85911" w:rsidRPr="00842043" w:rsidRDefault="00C85911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ab/>
        <w:t xml:space="preserve">Mail : </w:t>
      </w:r>
      <w:r w:rsidRPr="00B604B0">
        <w:rPr>
          <w:rFonts w:ascii="Futura Lt BT" w:hAnsi="Futura Lt BT"/>
          <w:noProof/>
          <w:sz w:val="16"/>
          <w:szCs w:val="16"/>
        </w:rPr>
        <w:t>sandre846@gmail.com</w:t>
      </w:r>
    </w:p>
    <w:p w14:paraId="3F3F18A1" w14:textId="77777777" w:rsidR="00C85911" w:rsidRPr="00842043" w:rsidRDefault="00C8591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 xml:space="preserve"> </w:t>
      </w:r>
    </w:p>
    <w:p w14:paraId="72A0B300" w14:textId="77777777" w:rsidR="00C85911" w:rsidRPr="00477B38" w:rsidRDefault="00C8591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14:paraId="19FFF107" w14:textId="77777777" w:rsidR="00C85911" w:rsidRPr="00477B38" w:rsidRDefault="00C85911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14:paraId="0ACE4DEC" w14:textId="77777777" w:rsidR="00C85911" w:rsidRPr="00477B38" w:rsidRDefault="00C85911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14:paraId="279008F0" w14:textId="77777777" w:rsidR="00C85911" w:rsidRPr="00477B38" w:rsidRDefault="00C8591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5BB3AD7C" w14:textId="77777777" w:rsidR="00C85911" w:rsidRPr="00477B38" w:rsidRDefault="00C8591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14:paraId="17136722" w14:textId="77777777" w:rsidR="00C85911" w:rsidRDefault="00C85911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14:paraId="5E684B35" w14:textId="77777777" w:rsidR="00C85911" w:rsidRPr="00477B38" w:rsidRDefault="00C85911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621A1182" w14:textId="77777777" w:rsidR="00C85911" w:rsidRPr="00370A97" w:rsidRDefault="00C85911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14:paraId="1D1E9F97" w14:textId="77777777" w:rsidR="00C85911" w:rsidRPr="00370A97" w:rsidRDefault="00C85911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14:paraId="3ADD24E5" w14:textId="77777777" w:rsidR="00C85911" w:rsidRPr="00477B38" w:rsidRDefault="00C8591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14:paraId="50DD3224" w14:textId="77777777" w:rsidR="00C85911" w:rsidRDefault="00C85911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14:paraId="50D97DD2" w14:textId="77777777" w:rsidR="00C85911" w:rsidRDefault="00C85911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14:paraId="42BCCCF6" w14:textId="77777777" w:rsidR="00C85911" w:rsidRPr="00F251DD" w:rsidRDefault="00C85911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14:paraId="600FD3E1" w14:textId="77777777" w:rsidR="00C85911" w:rsidRPr="004D6985" w:rsidRDefault="00C85911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B604B0">
        <w:rPr>
          <w:rFonts w:ascii="Futura Lt BT" w:hAnsi="Futura Lt BT"/>
          <w:b/>
          <w:bCs/>
          <w:noProof/>
        </w:rPr>
        <w:t>CMPJM INGRE TT 2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14:paraId="5A4048C3" w14:textId="77777777" w:rsidR="00C85911" w:rsidRPr="004D6985" w:rsidRDefault="00C85911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6F343B80" w14:textId="77777777" w:rsidR="00C85911" w:rsidRDefault="00C85911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14:paraId="41DB9576" w14:textId="77777777" w:rsidR="00C85911" w:rsidRDefault="00C85911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14:paraId="2001A25E" w14:textId="77777777" w:rsidR="00C85911" w:rsidRDefault="00C85911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14:paraId="79BEA319" w14:textId="77777777" w:rsidR="00C85911" w:rsidRPr="00F251DD" w:rsidRDefault="00C85911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2183E3B4" w14:textId="77777777" w:rsidR="00C85911" w:rsidRDefault="00C85911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07/02/2026</w:t>
      </w:r>
    </w:p>
    <w:p w14:paraId="5BC34056" w14:textId="77777777" w:rsidR="00C85911" w:rsidRPr="00F251DD" w:rsidRDefault="00C85911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6C881C2D" w14:textId="77777777" w:rsidR="00C85911" w:rsidRPr="00C21C10" w:rsidRDefault="00C85911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>
        <w:rPr>
          <w:rFonts w:ascii="Futura Md BT" w:hAnsi="Futura Md BT"/>
          <w:b/>
          <w:sz w:val="28"/>
          <w:szCs w:val="28"/>
        </w:rPr>
        <w:t xml:space="preserve">     </w:t>
      </w:r>
      <w:r w:rsidRPr="00B604B0">
        <w:rPr>
          <w:rFonts w:ascii="Futura Md BT" w:hAnsi="Futura Md BT"/>
          <w:b/>
          <w:noProof/>
          <w:sz w:val="28"/>
          <w:szCs w:val="28"/>
        </w:rPr>
        <w:t>PN</w:t>
      </w:r>
    </w:p>
    <w:p w14:paraId="3CADCAA2" w14:textId="77777777" w:rsidR="00C85911" w:rsidRPr="00C21C10" w:rsidRDefault="00C85911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14:paraId="72436C0F" w14:textId="77777777" w:rsidR="00C85911" w:rsidRPr="00C21C10" w:rsidRDefault="00C85911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B604B0">
        <w:rPr>
          <w:rFonts w:ascii="Comic Sans MS" w:hAnsi="Comic Sans MS"/>
          <w:b/>
          <w:noProof/>
        </w:rPr>
        <w:t>CMPJM INGRE TT 2</w:t>
      </w:r>
      <w:r w:rsidRPr="00C21C10">
        <w:rPr>
          <w:rFonts w:ascii="Comic Sans MS" w:hAnsi="Comic Sans MS"/>
          <w:b/>
        </w:rPr>
        <w:t xml:space="preserve"> </w:t>
      </w:r>
    </w:p>
    <w:p w14:paraId="1F957908" w14:textId="77777777" w:rsidR="00C85911" w:rsidRPr="0075138C" w:rsidRDefault="00C85911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14:paraId="4450EBDE" w14:textId="77777777" w:rsidR="00C85911" w:rsidRPr="00842043" w:rsidRDefault="00C85911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B604B0">
        <w:rPr>
          <w:rFonts w:ascii="Comic Sans MS" w:hAnsi="Comic Sans MS"/>
          <w:b/>
          <w:noProof/>
        </w:rPr>
        <w:t>C'CHARTRES TT</w:t>
      </w:r>
    </w:p>
    <w:p w14:paraId="6F7573D2" w14:textId="77777777" w:rsidR="00C85911" w:rsidRPr="00842043" w:rsidRDefault="00C85911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07E926C5" w14:textId="77777777" w:rsidR="00C85911" w:rsidRPr="00842043" w:rsidRDefault="00C85911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16810133" w14:textId="77777777" w:rsidR="00C85911" w:rsidRDefault="00C85911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14:paraId="6E17CCC1" w14:textId="77777777" w:rsidR="00C85911" w:rsidRDefault="00C85911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2216F00A" w14:textId="77777777" w:rsidR="00C85911" w:rsidRPr="00757381" w:rsidRDefault="00C85911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proofErr w:type="gramEnd"/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14:paraId="65038712" w14:textId="77777777" w:rsidR="00C85911" w:rsidRDefault="00C85911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14:paraId="5361BCC4" w14:textId="77777777" w:rsidR="00C85911" w:rsidRDefault="00C8591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67939560" w14:textId="77777777" w:rsidR="00C85911" w:rsidRDefault="00C85911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 xml:space="preserve">,   </w:t>
      </w:r>
      <w:proofErr w:type="gramEnd"/>
      <w:r w:rsidRPr="009C5744">
        <w:rPr>
          <w:rFonts w:ascii="Comic Sans MS" w:hAnsi="Comic Sans MS"/>
          <w:b/>
          <w:bCs/>
          <w:sz w:val="28"/>
          <w:szCs w:val="28"/>
        </w:rPr>
        <w:t xml:space="preserve"> €</w:t>
      </w:r>
    </w:p>
    <w:p w14:paraId="23D66C7A" w14:textId="77777777" w:rsidR="00C85911" w:rsidRDefault="00C85911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740C4DAC" w14:textId="77777777" w:rsidR="00C85911" w:rsidRDefault="00C8591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170CB905" w14:textId="77777777" w:rsidR="00C85911" w:rsidRPr="00FC12F0" w:rsidRDefault="00C85911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14:paraId="5E22C045" w14:textId="77777777" w:rsidR="00C85911" w:rsidRDefault="00C8591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7636ED88" w14:textId="77777777" w:rsidR="00C85911" w:rsidRDefault="00C85911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</w:t>
      </w:r>
      <w:proofErr w:type="gramStart"/>
      <w:r>
        <w:rPr>
          <w:rFonts w:ascii="Futura Lt BT" w:hAnsi="Futura Lt BT"/>
          <w:sz w:val="16"/>
          <w:szCs w:val="16"/>
        </w:rPr>
        <w:t xml:space="preserve">à  </w:t>
      </w:r>
      <w:r w:rsidRPr="00B604B0">
        <w:rPr>
          <w:rFonts w:ascii="Futura Lt BT" w:hAnsi="Futura Lt BT"/>
          <w:noProof/>
          <w:sz w:val="16"/>
          <w:szCs w:val="16"/>
        </w:rPr>
        <w:t>INGRE</w:t>
      </w:r>
      <w:proofErr w:type="gramEnd"/>
      <w:r>
        <w:rPr>
          <w:rFonts w:ascii="Futura Lt BT" w:hAnsi="Futura Lt BT"/>
          <w:sz w:val="16"/>
          <w:szCs w:val="16"/>
        </w:rPr>
        <w:t>,</w:t>
      </w:r>
    </w:p>
    <w:p w14:paraId="34436BC6" w14:textId="77777777" w:rsidR="00C85911" w:rsidRPr="00757381" w:rsidRDefault="00C85911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07/02/2026</w:t>
      </w:r>
      <w:r>
        <w:rPr>
          <w:rFonts w:ascii="Futura Lt BT" w:hAnsi="Futura Lt BT"/>
          <w:b/>
          <w:sz w:val="18"/>
          <w:szCs w:val="18"/>
        </w:rPr>
        <w:tab/>
      </w:r>
      <w:r w:rsidRPr="00B604B0">
        <w:rPr>
          <w:rFonts w:ascii="Comic Sans MS" w:hAnsi="Comic Sans MS"/>
          <w:b/>
          <w:noProof/>
          <w:sz w:val="18"/>
          <w:szCs w:val="18"/>
        </w:rPr>
        <w:t>SOUCHET Franck</w:t>
      </w:r>
    </w:p>
    <w:p w14:paraId="198A5E07" w14:textId="77777777" w:rsidR="00C85911" w:rsidRPr="008478E8" w:rsidRDefault="00C8591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14:paraId="6C45F6E0" w14:textId="77777777" w:rsidR="00C85911" w:rsidRDefault="00C85911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14:paraId="531CE264" w14:textId="77777777" w:rsidR="00C85911" w:rsidRDefault="00C8591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1625E947" w14:textId="77777777" w:rsidR="00C85911" w:rsidRDefault="00C8591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4772FF31" w14:textId="77777777" w:rsidR="00C85911" w:rsidRDefault="00C8591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21B4CFB2" w14:textId="77777777" w:rsidR="00C85911" w:rsidRDefault="00C8591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3090B1C9" w14:textId="77777777" w:rsidR="00C85911" w:rsidRDefault="00C8591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C85911" w:rsidSect="00C85911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14:paraId="3A0148DB" w14:textId="77777777" w:rsidR="00C85911" w:rsidRDefault="00C8591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C85911" w:rsidSect="00C85911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25D87"/>
    <w:rsid w:val="0014745A"/>
    <w:rsid w:val="00150863"/>
    <w:rsid w:val="00155E3C"/>
    <w:rsid w:val="0016051F"/>
    <w:rsid w:val="001605EE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26C3"/>
    <w:rsid w:val="00275195"/>
    <w:rsid w:val="00276B23"/>
    <w:rsid w:val="00277267"/>
    <w:rsid w:val="00282D6F"/>
    <w:rsid w:val="002850BE"/>
    <w:rsid w:val="002923D9"/>
    <w:rsid w:val="00295F07"/>
    <w:rsid w:val="002B146E"/>
    <w:rsid w:val="002B1BF9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051D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400C61"/>
    <w:rsid w:val="00411BED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7DC"/>
    <w:rsid w:val="00B27854"/>
    <w:rsid w:val="00B30876"/>
    <w:rsid w:val="00B33FC5"/>
    <w:rsid w:val="00B70FA5"/>
    <w:rsid w:val="00B8175D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5911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1B8211"/>
  <w15:chartTrackingRefBased/>
  <w15:docId w15:val="{77F9717F-5009-4396-BC90-F96D00EE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F475-C702-4B9B-8C7F-D4E1115D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CAPIt.dot</Template>
  <TotalTime>0</TotalTime>
  <Pages>2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subject/>
  <dc:creator>Alex</dc:creator>
  <cp:keywords/>
  <cp:lastModifiedBy>Killian Souchet</cp:lastModifiedBy>
  <cp:revision>1</cp:revision>
  <cp:lastPrinted>2015-11-09T09:55:00Z</cp:lastPrinted>
  <dcterms:created xsi:type="dcterms:W3CDTF">2026-02-03T07:31:00Z</dcterms:created>
  <dcterms:modified xsi:type="dcterms:W3CDTF">2026-02-03T07:31:00Z</dcterms:modified>
</cp:coreProperties>
</file>