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D9DA" w14:textId="77777777" w:rsidR="00D725C1" w:rsidRPr="00AA7023" w:rsidRDefault="00D725C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71E3B8A" w14:textId="77777777" w:rsidR="00D725C1" w:rsidRPr="00EE1418" w:rsidRDefault="00D725C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DDEF194" w14:textId="0E5660EA" w:rsidR="00D725C1" w:rsidRDefault="00D725C1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41624D" wp14:editId="6D098B45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4ECF5" wp14:editId="3552B184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5796447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46088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0980B5D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3F8ACF9" w14:textId="77777777" w:rsidR="00D725C1" w:rsidRPr="00401902" w:rsidRDefault="00D725C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4EC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1A246088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0980B5D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3F8ACF9" w14:textId="77777777" w:rsidR="00D725C1" w:rsidRPr="00401902" w:rsidRDefault="00D725C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CE68970" w14:textId="77777777" w:rsidR="00D725C1" w:rsidRDefault="00D725C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3338340" w14:textId="77777777" w:rsidR="00D725C1" w:rsidRDefault="00D725C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3F07F0" w14:textId="77777777" w:rsidR="00D725C1" w:rsidRDefault="00D725C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206C49" w14:textId="77777777" w:rsidR="00D725C1" w:rsidRPr="00AA7023" w:rsidRDefault="00D725C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9E70E26" w14:textId="77777777" w:rsidR="00D725C1" w:rsidRPr="00EE1418" w:rsidRDefault="00D725C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016BBA6" w14:textId="77777777" w:rsidR="00D725C1" w:rsidRPr="0042336D" w:rsidRDefault="00D725C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3297BBC" w14:textId="77777777" w:rsidR="00D725C1" w:rsidRDefault="00D725C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97CD07B" w14:textId="77777777" w:rsidR="00D725C1" w:rsidRDefault="00D725C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BEAUVALLET Pascal</w:t>
      </w:r>
      <w:r>
        <w:rPr>
          <w:b/>
          <w:sz w:val="16"/>
          <w:szCs w:val="16"/>
        </w:rPr>
        <w:t xml:space="preserve"> </w:t>
      </w:r>
    </w:p>
    <w:p w14:paraId="4457022F" w14:textId="77777777" w:rsidR="00D725C1" w:rsidRPr="00720F4B" w:rsidRDefault="00D725C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8FB9685" w14:textId="77777777" w:rsidR="00D725C1" w:rsidRPr="006719A3" w:rsidRDefault="00D725C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6CA572A" w14:textId="77777777" w:rsidR="00D725C1" w:rsidRPr="0042336D" w:rsidRDefault="00D725C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B7EC0D8" w14:textId="77777777" w:rsidR="00D725C1" w:rsidRPr="006719A3" w:rsidRDefault="00D725C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8B90F76" w14:textId="77777777" w:rsidR="00D725C1" w:rsidRPr="003E7C18" w:rsidRDefault="00D725C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E92F868" w14:textId="77777777" w:rsidR="00D725C1" w:rsidRDefault="00D725C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750A61E" w14:textId="77777777" w:rsidR="00D725C1" w:rsidRPr="00912D40" w:rsidRDefault="00D725C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C019BCB" w14:textId="77777777" w:rsidR="00D725C1" w:rsidRDefault="00D725C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4C2C536" w14:textId="77777777" w:rsidR="00D725C1" w:rsidRPr="0042336D" w:rsidRDefault="00D725C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1F149C3C" w14:textId="77777777" w:rsidR="00D725C1" w:rsidRPr="00912D40" w:rsidRDefault="00D725C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4BA67AF" w14:textId="77777777" w:rsidR="00D725C1" w:rsidRDefault="00D725C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E28A620" w14:textId="77777777" w:rsidR="00D725C1" w:rsidRDefault="00D725C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879F5B6" w14:textId="77777777" w:rsidR="00D725C1" w:rsidRPr="00895385" w:rsidRDefault="00D725C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9D42A06" w14:textId="77777777" w:rsidR="00D725C1" w:rsidRPr="008D4E81" w:rsidRDefault="00D725C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AS FONDETTES 5</w:t>
      </w:r>
    </w:p>
    <w:p w14:paraId="4B5CF907" w14:textId="77777777" w:rsidR="00D725C1" w:rsidRPr="008D4E81" w:rsidRDefault="00D725C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8CA5B02" w14:textId="77777777" w:rsidR="00D725C1" w:rsidRDefault="00D725C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61230EC" w14:textId="77777777" w:rsidR="00D725C1" w:rsidRPr="0042336D" w:rsidRDefault="00D725C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2EB955D" w14:textId="77777777" w:rsidR="00D725C1" w:rsidRDefault="00D725C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2CE0380" w14:textId="77777777" w:rsidR="00D725C1" w:rsidRPr="00895385" w:rsidRDefault="00D725C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46922DD" w14:textId="77777777" w:rsidR="00D725C1" w:rsidRPr="0042336D" w:rsidRDefault="00D725C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SARAN</w:t>
      </w:r>
    </w:p>
    <w:p w14:paraId="706B3832" w14:textId="77777777" w:rsidR="00D725C1" w:rsidRPr="0042336D" w:rsidRDefault="00D725C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Salle Jacques Brel</w:t>
      </w:r>
    </w:p>
    <w:p w14:paraId="5C57D40B" w14:textId="77777777" w:rsidR="00D725C1" w:rsidRPr="0042336D" w:rsidRDefault="00D725C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06E89D5" w14:textId="77777777" w:rsidR="00D725C1" w:rsidRPr="0042336D" w:rsidRDefault="00D725C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BAA7012" w14:textId="77777777" w:rsidR="00D725C1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49A2526" w14:textId="77777777" w:rsidR="00D725C1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8900F00" w14:textId="77777777" w:rsidR="00D725C1" w:rsidRPr="00922693" w:rsidRDefault="00D725C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ARCHAMBAULT Phillippe</w:t>
      </w:r>
    </w:p>
    <w:p w14:paraId="299C57EE" w14:textId="77777777" w:rsidR="00D725C1" w:rsidRPr="00922693" w:rsidRDefault="00D725C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DE612A2" w14:textId="77777777" w:rsidR="00D725C1" w:rsidRPr="00922693" w:rsidRDefault="00D725C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06 70 10 04 92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philippearchambault81@gmail.com</w:t>
      </w:r>
    </w:p>
    <w:p w14:paraId="2E65D481" w14:textId="77777777" w:rsidR="00D725C1" w:rsidRPr="00922693" w:rsidRDefault="00D725C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39611E3" w14:textId="77777777" w:rsidR="00D725C1" w:rsidRPr="00922693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F38EDB4" w14:textId="77777777" w:rsidR="00D725C1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6041417" w14:textId="77777777" w:rsidR="00D725C1" w:rsidRPr="00912D40" w:rsidRDefault="00D725C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583A062" w14:textId="77777777" w:rsidR="00D725C1" w:rsidRPr="00912D40" w:rsidRDefault="00D725C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5AC83E7" w14:textId="77777777" w:rsidR="00D725C1" w:rsidRDefault="00D725C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64D0685" w14:textId="77777777" w:rsidR="00D725C1" w:rsidRPr="00C53058" w:rsidRDefault="00D725C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53FFC860" w14:textId="77777777" w:rsidR="00D725C1" w:rsidRPr="00912D40" w:rsidRDefault="00D725C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6B6DD39" w14:textId="77777777" w:rsidR="00D725C1" w:rsidRPr="00805C7B" w:rsidRDefault="00D725C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0519F17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650DE7D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7456E5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5369696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3BDB06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54E498D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686DED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C4E16C8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ACCCFE5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E506AD8" w14:textId="77777777" w:rsidR="00D725C1" w:rsidRPr="00EE1418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E1FB476" w14:textId="6DF8938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E33A56" wp14:editId="08DBA304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1CC16" wp14:editId="0A8041AC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7819474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99C4F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35E581E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5675370" w14:textId="77777777" w:rsidR="00D725C1" w:rsidRPr="00401902" w:rsidRDefault="00D725C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1CC16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5C299C4F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35E581E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5675370" w14:textId="77777777" w:rsidR="00D725C1" w:rsidRPr="00401902" w:rsidRDefault="00D725C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15B0476" w14:textId="7777777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BC6E46F" w14:textId="7777777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8362754" w14:textId="7777777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08F9EEB" w14:textId="77777777" w:rsidR="00D725C1" w:rsidRPr="00AA7023" w:rsidRDefault="00D725C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0D04D9F" w14:textId="77777777" w:rsidR="00D725C1" w:rsidRPr="00EE1418" w:rsidRDefault="00D725C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23ECC12" w14:textId="77777777" w:rsidR="00D725C1" w:rsidRDefault="00D725C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E277308" w14:textId="77777777" w:rsidR="00D725C1" w:rsidRDefault="00D725C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A74BEFF" w14:textId="77777777" w:rsidR="00D725C1" w:rsidRPr="007C6334" w:rsidRDefault="00D725C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3BCFF2E3" w14:textId="77777777" w:rsidR="00D725C1" w:rsidRPr="00912D40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3A5B56C" w14:textId="77777777" w:rsidR="00D725C1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2DCA98" w14:textId="77777777" w:rsidR="00D725C1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2C22BAC" w14:textId="77777777" w:rsidR="00D725C1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E12221A" w14:textId="77777777" w:rsidR="00D725C1" w:rsidRPr="0058257B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BEAUVALLET Pascal</w:t>
      </w:r>
      <w:r>
        <w:rPr>
          <w:sz w:val="16"/>
          <w:szCs w:val="16"/>
        </w:rPr>
        <w:tab/>
      </w:r>
    </w:p>
    <w:p w14:paraId="78B31742" w14:textId="77777777" w:rsidR="00D725C1" w:rsidRDefault="00D725C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9903AB0" w14:textId="77777777" w:rsidR="00D725C1" w:rsidRPr="00912D40" w:rsidRDefault="00D725C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D282137" w14:textId="77777777" w:rsidR="00D725C1" w:rsidRPr="006E7CC6" w:rsidRDefault="00D725C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78F2C6D" w14:textId="77777777" w:rsidR="00D725C1" w:rsidRPr="00912D40" w:rsidRDefault="00D725C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AA80560" w14:textId="77777777" w:rsidR="00D725C1" w:rsidRDefault="00D725C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AE2FB0F" w14:textId="77777777" w:rsidR="00D725C1" w:rsidRDefault="00D725C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0C6375B" w14:textId="77777777" w:rsidR="00D725C1" w:rsidRPr="00912D40" w:rsidRDefault="00D725C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F466DC8" w14:textId="77777777" w:rsidR="00D725C1" w:rsidRDefault="00D725C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06 71 26 24 41</w:t>
      </w:r>
    </w:p>
    <w:p w14:paraId="0BEE75B0" w14:textId="77777777" w:rsidR="00D725C1" w:rsidRPr="00912D40" w:rsidRDefault="00D725C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625A738" w14:textId="77777777" w:rsidR="00D725C1" w:rsidRDefault="00D725C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Club Pongiste du Gâtinais</w:t>
      </w:r>
    </w:p>
    <w:p w14:paraId="7D8CF7B7" w14:textId="77777777" w:rsidR="00D725C1" w:rsidRPr="00912D40" w:rsidRDefault="00D725C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40828A9" w14:textId="77777777" w:rsidR="00D725C1" w:rsidRDefault="00D725C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4515391</w:t>
      </w:r>
    </w:p>
    <w:p w14:paraId="680C9490" w14:textId="77777777" w:rsidR="00D725C1" w:rsidRPr="00912D40" w:rsidRDefault="00D725C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5AC48DB" w14:textId="77777777" w:rsidR="00D725C1" w:rsidRDefault="00D725C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D73CCA7" w14:textId="77777777" w:rsidR="00D725C1" w:rsidRPr="00912D40" w:rsidRDefault="00D725C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E7F0D5D" w14:textId="77777777" w:rsidR="00D725C1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B309BCD" w14:textId="77777777" w:rsidR="00D725C1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2D5DA58" w14:textId="77777777" w:rsidR="00D725C1" w:rsidRPr="00912D40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12637C4" w14:textId="77777777" w:rsidR="00D725C1" w:rsidRPr="00912D40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2360CDB" w14:textId="77777777" w:rsidR="00D725C1" w:rsidRDefault="00D725C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5E97FF4E" w14:textId="77777777" w:rsidR="00D725C1" w:rsidRPr="00912D40" w:rsidRDefault="00D725C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82A3F33" w14:textId="77777777" w:rsidR="00D725C1" w:rsidRDefault="00D725C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7C739E1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10448FA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C70694C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F847794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7EC430F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DD54535" w14:textId="4436ADAB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F2F79" wp14:editId="5A95E9C9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505944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5E55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6C7BE97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7E78D48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1923E89D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119F8044" w14:textId="77777777" w:rsidR="00D725C1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F2F79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5A785E55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6C7BE97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7E78D48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1923E89D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119F8044" w14:textId="77777777" w:rsidR="00D725C1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9CCC2EB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5E81D8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A81874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BF03F1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06FA4F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BD86A9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E3D2B1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16AD35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FFD373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5FACBC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72667C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D29A1C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6EEFC7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F16355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7C9D01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A00322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A50C0A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CBA98E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34A931" w14:textId="77777777" w:rsidR="00D725C1" w:rsidRPr="00CE0C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4B9944" w14:textId="77777777" w:rsidR="00D725C1" w:rsidRDefault="00D725C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F437EB9" w14:textId="77777777" w:rsidR="00D725C1" w:rsidRDefault="00D725C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D725C1" w:rsidSect="00D725C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B6161D1" w14:textId="77777777" w:rsidR="00D725C1" w:rsidRPr="004D2648" w:rsidRDefault="00D725C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1F243E7" w14:textId="77777777" w:rsidR="00D725C1" w:rsidRPr="00EE1418" w:rsidRDefault="00D725C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623B881" w14:textId="26AB3602" w:rsidR="00D725C1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0D19BC" wp14:editId="1D275459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126E7" wp14:editId="548D4B9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5656170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95402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F48BA14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41753BA" w14:textId="77777777" w:rsidR="00D725C1" w:rsidRPr="00401902" w:rsidRDefault="00D725C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26E7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1E95402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F48BA14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41753BA" w14:textId="77777777" w:rsidR="00D725C1" w:rsidRPr="00401902" w:rsidRDefault="00D725C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36A008F" w14:textId="77777777" w:rsidR="00D725C1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4A45AAB" w14:textId="77777777" w:rsidR="00D725C1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0374177" w14:textId="77777777" w:rsidR="00D725C1" w:rsidRPr="00AA7023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2D74913" w14:textId="77777777" w:rsidR="00D725C1" w:rsidRPr="00EE1418" w:rsidRDefault="00D725C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81B2562" w14:textId="77777777" w:rsidR="00D725C1" w:rsidRPr="00F6138C" w:rsidRDefault="00D725C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4760562" w14:textId="77777777" w:rsidR="00D725C1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EB93FD7" w14:textId="77777777" w:rsidR="00D725C1" w:rsidRDefault="00D725C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3D300A3" w14:textId="77777777" w:rsidR="00D725C1" w:rsidRPr="00FD6D14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0CC2569" w14:textId="77777777" w:rsidR="00D725C1" w:rsidRPr="00B34D61" w:rsidRDefault="00D725C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14:paraId="42C40FD3" w14:textId="77777777" w:rsidR="00D725C1" w:rsidRPr="00B34D61" w:rsidRDefault="00D725C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69FF3F5" w14:textId="77777777" w:rsidR="00D725C1" w:rsidRDefault="00D725C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15EE3D4" w14:textId="77777777" w:rsidR="00D725C1" w:rsidRPr="00D2290D" w:rsidRDefault="00D725C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0573686" w14:textId="77777777" w:rsidR="00D725C1" w:rsidRPr="005620A1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CD38BEC" w14:textId="77777777" w:rsidR="00D725C1" w:rsidRPr="005620A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AAB9D06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4B3C32D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F536093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AS FONDETTES 5</w:t>
      </w:r>
    </w:p>
    <w:p w14:paraId="4CACCF54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C9AA0E2" w14:textId="77777777" w:rsidR="00D725C1" w:rsidRPr="00FE7EED" w:rsidRDefault="00D725C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731ACFFF" w14:textId="77777777" w:rsidR="00D725C1" w:rsidRPr="00FE7EED" w:rsidRDefault="00D725C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6AA57EE" w14:textId="77777777" w:rsidR="00D725C1" w:rsidRPr="00FE7EED" w:rsidRDefault="00D725C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2FFC2DB0" w14:textId="77777777" w:rsidR="00D725C1" w:rsidRPr="00FE7EED" w:rsidRDefault="00D725C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7185D0" w14:textId="77777777" w:rsidR="00D725C1" w:rsidRDefault="00D725C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6276457" w14:textId="77777777" w:rsidR="00D725C1" w:rsidRPr="00D2290D" w:rsidRDefault="00D725C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41271D" w14:textId="77777777" w:rsidR="00D725C1" w:rsidRDefault="00D725C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E863E47" w14:textId="77777777" w:rsidR="00D725C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F101337" w14:textId="77777777" w:rsidR="00D725C1" w:rsidRPr="004C0F9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BE14B3" w14:textId="77777777" w:rsidR="00D725C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52CEA45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2451B4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75F2ACE" w14:textId="77777777" w:rsidR="00D725C1" w:rsidRPr="00FC12F0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8F9CE18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643D77" w14:textId="77777777" w:rsidR="00D725C1" w:rsidRPr="005620A1" w:rsidRDefault="00D725C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BEAUVALLET Pascal</w:t>
      </w:r>
    </w:p>
    <w:p w14:paraId="3A96FAC3" w14:textId="77777777" w:rsidR="00D725C1" w:rsidRPr="008D4E8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D1EE055" w14:textId="77777777" w:rsidR="00D725C1" w:rsidRPr="008D4E81" w:rsidRDefault="00D725C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4910062" w14:textId="77777777" w:rsidR="00D725C1" w:rsidRPr="008D4E81" w:rsidRDefault="00D725C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9C891D5" w14:textId="77777777" w:rsidR="00D725C1" w:rsidRPr="008D4E81" w:rsidRDefault="00D725C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E8F773D" w14:textId="2B8CAB13" w:rsidR="00D725C1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F5E2B15" wp14:editId="35B2886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7A330" wp14:editId="1E9B0C3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613141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E8630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C8EABDC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864219E" w14:textId="77777777" w:rsidR="00D725C1" w:rsidRPr="00401902" w:rsidRDefault="00D725C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A330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09E8630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C8EABDC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864219E" w14:textId="77777777" w:rsidR="00D725C1" w:rsidRPr="00401902" w:rsidRDefault="00D725C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0DE375A" w14:textId="77777777" w:rsidR="00D725C1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7FE4985" w14:textId="77777777" w:rsidR="00D725C1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1573447" w14:textId="77777777" w:rsidR="00D725C1" w:rsidRPr="0015252D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97D7423" w14:textId="77777777" w:rsidR="00D725C1" w:rsidRPr="00EE1418" w:rsidRDefault="00D725C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DD5595" w14:textId="77777777" w:rsidR="00D725C1" w:rsidRDefault="00D725C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228FA11" w14:textId="77777777" w:rsidR="00D725C1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90E15DA" w14:textId="77777777" w:rsidR="00D725C1" w:rsidRDefault="00D725C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C68FE19" w14:textId="77777777" w:rsidR="00D725C1" w:rsidRPr="00FD6D14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2E8DDDF" w14:textId="77777777" w:rsidR="00D725C1" w:rsidRPr="00B466D0" w:rsidRDefault="00D725C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AS FONDETTES 5</w:t>
      </w:r>
    </w:p>
    <w:p w14:paraId="6A949737" w14:textId="77777777" w:rsidR="00D725C1" w:rsidRPr="00B466D0" w:rsidRDefault="00D725C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17A05B3" w14:textId="77777777" w:rsidR="00D725C1" w:rsidRDefault="00D725C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139935F" w14:textId="77777777" w:rsidR="00D725C1" w:rsidRPr="00D2290D" w:rsidRDefault="00D725C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8D77A34" w14:textId="77777777" w:rsidR="00D725C1" w:rsidRPr="005620A1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D77FCCD" w14:textId="77777777" w:rsidR="00D725C1" w:rsidRPr="005620A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F2A0B21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AF9D5D7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8D85AD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AS FONDETTES 5</w:t>
      </w:r>
    </w:p>
    <w:p w14:paraId="694E1F41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511DF8B" w14:textId="77777777" w:rsidR="00D725C1" w:rsidRPr="00FE7EED" w:rsidRDefault="00D725C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49B9DD05" w14:textId="77777777" w:rsidR="00D725C1" w:rsidRPr="00FE7EED" w:rsidRDefault="00D725C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A60D6AA" w14:textId="77777777" w:rsidR="00D725C1" w:rsidRPr="00FE7EED" w:rsidRDefault="00D725C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0182D65" w14:textId="77777777" w:rsidR="00D725C1" w:rsidRPr="00FE7EED" w:rsidRDefault="00D725C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A925C6C" w14:textId="77777777" w:rsidR="00D725C1" w:rsidRDefault="00D725C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BF08842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A80A78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A663CD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4F90E2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75E6AC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1F33A5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0D0EA4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F79148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8D399E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E840A9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055A34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624951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2A38CC2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75BAA45" w14:textId="77777777" w:rsidR="00D725C1" w:rsidRDefault="00D725C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29FF0F6" w14:textId="77777777" w:rsidR="00D725C1" w:rsidRPr="00FC12F0" w:rsidRDefault="00D725C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EBC351" w14:textId="77777777" w:rsidR="00D725C1" w:rsidRPr="005620A1" w:rsidRDefault="00D725C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BEAUVALLET Pascal</w:t>
      </w:r>
    </w:p>
    <w:p w14:paraId="0BB0CBE1" w14:textId="77777777" w:rsidR="00D725C1" w:rsidRPr="008D4E8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88A2BDD" w14:textId="77777777" w:rsidR="00D725C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D725C1" w:rsidSect="00D725C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7C18ED0" w14:textId="77777777" w:rsidR="00D725C1" w:rsidRPr="00AA7023" w:rsidRDefault="00D725C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79066A7" w14:textId="77777777" w:rsidR="00D725C1" w:rsidRPr="00EE1418" w:rsidRDefault="00D725C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9BEEB22" w14:textId="2ADCD39F" w:rsidR="00D725C1" w:rsidRDefault="00D725C1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C2C4B1E" wp14:editId="4A86F003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AA034" wp14:editId="49D4B98F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7886147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21D91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D94F580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69B27AF" w14:textId="77777777" w:rsidR="00D725C1" w:rsidRPr="00401902" w:rsidRDefault="00D725C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A034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00E21D91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D94F580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69B27AF" w14:textId="77777777" w:rsidR="00D725C1" w:rsidRPr="00401902" w:rsidRDefault="00D725C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C4F68B7" w14:textId="77777777" w:rsidR="00D725C1" w:rsidRDefault="00D725C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D712DDD" w14:textId="77777777" w:rsidR="00D725C1" w:rsidRDefault="00D725C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9F95B04" w14:textId="77777777" w:rsidR="00D725C1" w:rsidRDefault="00D725C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25794D" w14:textId="77777777" w:rsidR="00D725C1" w:rsidRPr="00AA7023" w:rsidRDefault="00D725C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EAB586F" w14:textId="77777777" w:rsidR="00D725C1" w:rsidRPr="00EE1418" w:rsidRDefault="00D725C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E6C95E1" w14:textId="77777777" w:rsidR="00D725C1" w:rsidRPr="0042336D" w:rsidRDefault="00D725C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6BEC6BB" w14:textId="77777777" w:rsidR="00D725C1" w:rsidRDefault="00D725C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FDAE6A5" w14:textId="77777777" w:rsidR="00D725C1" w:rsidRDefault="00D725C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BEAUVALLET Pascal</w:t>
      </w:r>
      <w:r>
        <w:rPr>
          <w:b/>
          <w:sz w:val="16"/>
          <w:szCs w:val="16"/>
        </w:rPr>
        <w:t xml:space="preserve"> </w:t>
      </w:r>
    </w:p>
    <w:p w14:paraId="3BCF4BAA" w14:textId="77777777" w:rsidR="00D725C1" w:rsidRPr="00720F4B" w:rsidRDefault="00D725C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A969F30" w14:textId="77777777" w:rsidR="00D725C1" w:rsidRPr="006719A3" w:rsidRDefault="00D725C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F65B388" w14:textId="77777777" w:rsidR="00D725C1" w:rsidRPr="0042336D" w:rsidRDefault="00D725C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BA519A3" w14:textId="77777777" w:rsidR="00D725C1" w:rsidRPr="006719A3" w:rsidRDefault="00D725C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7D542A8" w14:textId="77777777" w:rsidR="00D725C1" w:rsidRPr="003E7C18" w:rsidRDefault="00D725C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B6AE29A" w14:textId="77777777" w:rsidR="00D725C1" w:rsidRDefault="00D725C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E83F0EF" w14:textId="77777777" w:rsidR="00D725C1" w:rsidRPr="00912D40" w:rsidRDefault="00D725C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6BEC322" w14:textId="77777777" w:rsidR="00D725C1" w:rsidRDefault="00D725C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F50E60B" w14:textId="77777777" w:rsidR="00D725C1" w:rsidRPr="0042336D" w:rsidRDefault="00D725C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2D95DCAF" w14:textId="77777777" w:rsidR="00D725C1" w:rsidRPr="00912D40" w:rsidRDefault="00D725C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93FF140" w14:textId="77777777" w:rsidR="00D725C1" w:rsidRDefault="00D725C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5170F9F" w14:textId="77777777" w:rsidR="00D725C1" w:rsidRDefault="00D725C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0BF2BC3" w14:textId="77777777" w:rsidR="00D725C1" w:rsidRPr="00895385" w:rsidRDefault="00D725C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0FED258" w14:textId="77777777" w:rsidR="00D725C1" w:rsidRPr="008D4E81" w:rsidRDefault="00D725C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SARAN USM 2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VINEUIL-SUEVRES TT 4</w:t>
      </w:r>
    </w:p>
    <w:p w14:paraId="7AD87992" w14:textId="77777777" w:rsidR="00D725C1" w:rsidRPr="008D4E81" w:rsidRDefault="00D725C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DBCBCC4" w14:textId="77777777" w:rsidR="00D725C1" w:rsidRDefault="00D725C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CA2863E" w14:textId="77777777" w:rsidR="00D725C1" w:rsidRPr="0042336D" w:rsidRDefault="00D725C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204C699" w14:textId="77777777" w:rsidR="00D725C1" w:rsidRDefault="00D725C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C43BFC3" w14:textId="77777777" w:rsidR="00D725C1" w:rsidRPr="00895385" w:rsidRDefault="00D725C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E207023" w14:textId="77777777" w:rsidR="00D725C1" w:rsidRPr="0042336D" w:rsidRDefault="00D725C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SARAN</w:t>
      </w:r>
    </w:p>
    <w:p w14:paraId="0D7AAF75" w14:textId="77777777" w:rsidR="00D725C1" w:rsidRPr="0042336D" w:rsidRDefault="00D725C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Salle Jacques Brel</w:t>
      </w:r>
    </w:p>
    <w:p w14:paraId="36A9CC95" w14:textId="77777777" w:rsidR="00D725C1" w:rsidRPr="0042336D" w:rsidRDefault="00D725C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B1A48FF" w14:textId="77777777" w:rsidR="00D725C1" w:rsidRPr="0042336D" w:rsidRDefault="00D725C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A6F2273" w14:textId="77777777" w:rsidR="00D725C1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4895805" w14:textId="77777777" w:rsidR="00D725C1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4025ACF" w14:textId="77777777" w:rsidR="00D725C1" w:rsidRPr="00922693" w:rsidRDefault="00D725C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MARTIN Florian</w:t>
      </w:r>
    </w:p>
    <w:p w14:paraId="09628A60" w14:textId="77777777" w:rsidR="00D725C1" w:rsidRPr="00922693" w:rsidRDefault="00D725C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46329D1" w14:textId="77777777" w:rsidR="00D725C1" w:rsidRPr="00922693" w:rsidRDefault="00D725C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06 64  68 74 67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floflorian@gmail.com</w:t>
      </w:r>
    </w:p>
    <w:p w14:paraId="0B47FF76" w14:textId="77777777" w:rsidR="00D725C1" w:rsidRPr="00922693" w:rsidRDefault="00D725C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41FFEBF" w14:textId="77777777" w:rsidR="00D725C1" w:rsidRPr="00922693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A7CDE06" w14:textId="77777777" w:rsidR="00D725C1" w:rsidRDefault="00D725C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35E5096" w14:textId="77777777" w:rsidR="00D725C1" w:rsidRPr="00912D40" w:rsidRDefault="00D725C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446847A" w14:textId="77777777" w:rsidR="00D725C1" w:rsidRPr="00912D40" w:rsidRDefault="00D725C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0550B13" w14:textId="77777777" w:rsidR="00D725C1" w:rsidRDefault="00D725C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99687B5" w14:textId="77777777" w:rsidR="00D725C1" w:rsidRPr="00C53058" w:rsidRDefault="00D725C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EE10040" w14:textId="77777777" w:rsidR="00D725C1" w:rsidRPr="00912D40" w:rsidRDefault="00D725C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8D35464" w14:textId="77777777" w:rsidR="00D725C1" w:rsidRPr="00805C7B" w:rsidRDefault="00D725C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E596290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626E6D0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D716B63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31AD27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CC7222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434856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3AD7BF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737F52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EE84AD4" w14:textId="77777777" w:rsidR="00D725C1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08B58EC" w14:textId="77777777" w:rsidR="00D725C1" w:rsidRPr="00EE1418" w:rsidRDefault="00D725C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CDF0828" w14:textId="543CF1AD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BF0D0B7" wp14:editId="1293C8B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3F6E9" wp14:editId="77416077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5292037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D4EFB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B4BF794" w14:textId="77777777" w:rsidR="00D725C1" w:rsidRDefault="00D725C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C65E779" w14:textId="77777777" w:rsidR="00D725C1" w:rsidRPr="00401902" w:rsidRDefault="00D725C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3F6E9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6D7D4EFB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B4BF794" w14:textId="77777777" w:rsidR="00D725C1" w:rsidRDefault="00D725C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C65E779" w14:textId="77777777" w:rsidR="00D725C1" w:rsidRPr="00401902" w:rsidRDefault="00D725C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348F01B" w14:textId="7777777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02FE757" w14:textId="7777777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8CAE2E6" w14:textId="77777777" w:rsidR="00D725C1" w:rsidRDefault="00D725C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A6F79C8" w14:textId="77777777" w:rsidR="00D725C1" w:rsidRPr="00AA7023" w:rsidRDefault="00D725C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19FBA9C" w14:textId="77777777" w:rsidR="00D725C1" w:rsidRPr="00EE1418" w:rsidRDefault="00D725C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7C6BB0E" w14:textId="77777777" w:rsidR="00D725C1" w:rsidRDefault="00D725C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E02CD66" w14:textId="77777777" w:rsidR="00D725C1" w:rsidRDefault="00D725C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C8E7635" w14:textId="77777777" w:rsidR="00D725C1" w:rsidRPr="007C6334" w:rsidRDefault="00D725C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05992EB" w14:textId="77777777" w:rsidR="00D725C1" w:rsidRPr="00912D40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765F5AC" w14:textId="77777777" w:rsidR="00D725C1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8E9916" w14:textId="77777777" w:rsidR="00D725C1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2938D0D" w14:textId="77777777" w:rsidR="00D725C1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196FE11" w14:textId="77777777" w:rsidR="00D725C1" w:rsidRPr="0058257B" w:rsidRDefault="00D725C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BEAUVALLET Pascal</w:t>
      </w:r>
      <w:r>
        <w:rPr>
          <w:sz w:val="16"/>
          <w:szCs w:val="16"/>
        </w:rPr>
        <w:tab/>
      </w:r>
    </w:p>
    <w:p w14:paraId="789DC3EA" w14:textId="77777777" w:rsidR="00D725C1" w:rsidRDefault="00D725C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771DDDE" w14:textId="77777777" w:rsidR="00D725C1" w:rsidRPr="00912D40" w:rsidRDefault="00D725C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6598336" w14:textId="77777777" w:rsidR="00D725C1" w:rsidRPr="006E7CC6" w:rsidRDefault="00D725C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30B883B" w14:textId="77777777" w:rsidR="00D725C1" w:rsidRPr="00912D40" w:rsidRDefault="00D725C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C762291" w14:textId="77777777" w:rsidR="00D725C1" w:rsidRDefault="00D725C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B18D423" w14:textId="77777777" w:rsidR="00D725C1" w:rsidRDefault="00D725C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28F3D27" w14:textId="77777777" w:rsidR="00D725C1" w:rsidRPr="00912D40" w:rsidRDefault="00D725C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C29AD27" w14:textId="77777777" w:rsidR="00D725C1" w:rsidRDefault="00D725C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06 71 26 24 41</w:t>
      </w:r>
    </w:p>
    <w:p w14:paraId="75E47C8C" w14:textId="77777777" w:rsidR="00D725C1" w:rsidRPr="00912D40" w:rsidRDefault="00D725C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98AED5C" w14:textId="77777777" w:rsidR="00D725C1" w:rsidRDefault="00D725C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Club Pongiste du Gâtinais</w:t>
      </w:r>
    </w:p>
    <w:p w14:paraId="41C0CED8" w14:textId="77777777" w:rsidR="00D725C1" w:rsidRPr="00912D40" w:rsidRDefault="00D725C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CCC07F1" w14:textId="77777777" w:rsidR="00D725C1" w:rsidRDefault="00D725C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4515391</w:t>
      </w:r>
    </w:p>
    <w:p w14:paraId="5A59695D" w14:textId="77777777" w:rsidR="00D725C1" w:rsidRPr="00912D40" w:rsidRDefault="00D725C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32BF332" w14:textId="77777777" w:rsidR="00D725C1" w:rsidRDefault="00D725C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81D99E9" w14:textId="77777777" w:rsidR="00D725C1" w:rsidRPr="00912D40" w:rsidRDefault="00D725C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2A643D4" w14:textId="77777777" w:rsidR="00D725C1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F850119" w14:textId="77777777" w:rsidR="00D725C1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C87D0D5" w14:textId="77777777" w:rsidR="00D725C1" w:rsidRPr="00912D40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163506D" w14:textId="77777777" w:rsidR="00D725C1" w:rsidRPr="00912D40" w:rsidRDefault="00D725C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A111F4B" w14:textId="77777777" w:rsidR="00D725C1" w:rsidRDefault="00D725C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6DEA54D6" w14:textId="77777777" w:rsidR="00D725C1" w:rsidRPr="00912D40" w:rsidRDefault="00D725C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1C598B7" w14:textId="77777777" w:rsidR="00D725C1" w:rsidRDefault="00D725C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48091CE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3663FD5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4ABD0D5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E7737FF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EAC0973" w14:textId="77777777" w:rsidR="00D725C1" w:rsidRPr="00912D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8F37C7C" w14:textId="7B4A426F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4415B" wp14:editId="2D24E3F7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4079632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229A6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22E4AE48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39FEC611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E013FB5" w14:textId="77777777" w:rsidR="00D725C1" w:rsidRPr="00B7649E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10F5F22D" w14:textId="77777777" w:rsidR="00D725C1" w:rsidRDefault="00D725C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4415B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7A6229A6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22E4AE48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39FEC611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E013FB5" w14:textId="77777777" w:rsidR="00D725C1" w:rsidRPr="00B7649E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10F5F22D" w14:textId="77777777" w:rsidR="00D725C1" w:rsidRDefault="00D725C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FFB76B1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052F62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F7763B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7F6EAE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C5DA5D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56CA65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9F6FC3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8F7B68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7E3075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15ACBB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904C90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D606DB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D1D187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601D4E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511D71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E3454E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E67F3B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ABAF43" w14:textId="77777777" w:rsidR="00D725C1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6F52FD" w14:textId="77777777" w:rsidR="00D725C1" w:rsidRPr="00CE0C40" w:rsidRDefault="00D725C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CF8FD9" w14:textId="77777777" w:rsidR="00D725C1" w:rsidRDefault="00D725C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ACE4CCC" w14:textId="77777777" w:rsidR="00D725C1" w:rsidRDefault="00D725C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D725C1" w:rsidSect="00D725C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7652D91" w14:textId="77777777" w:rsidR="00D725C1" w:rsidRPr="004D2648" w:rsidRDefault="00D725C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F91C61A" w14:textId="77777777" w:rsidR="00D725C1" w:rsidRPr="00EE1418" w:rsidRDefault="00D725C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669B6A7" w14:textId="4E56377A" w:rsidR="00D725C1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6C0B6F" wp14:editId="3A0951CC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FF9730" wp14:editId="36D65F0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2487054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CF899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4B9EEDB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C0D2943" w14:textId="77777777" w:rsidR="00D725C1" w:rsidRPr="00401902" w:rsidRDefault="00D725C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9730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475CF899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4B9EEDB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C0D2943" w14:textId="77777777" w:rsidR="00D725C1" w:rsidRPr="00401902" w:rsidRDefault="00D725C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090EB07" w14:textId="77777777" w:rsidR="00D725C1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2953487" w14:textId="77777777" w:rsidR="00D725C1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10CCF60" w14:textId="77777777" w:rsidR="00D725C1" w:rsidRPr="00AA7023" w:rsidRDefault="00D725C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37C4F6B" w14:textId="77777777" w:rsidR="00D725C1" w:rsidRPr="00EE1418" w:rsidRDefault="00D725C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2FFA8E5" w14:textId="77777777" w:rsidR="00D725C1" w:rsidRPr="00F6138C" w:rsidRDefault="00D725C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4FF2326" w14:textId="77777777" w:rsidR="00D725C1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AF426FF" w14:textId="77777777" w:rsidR="00D725C1" w:rsidRDefault="00D725C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388D556" w14:textId="77777777" w:rsidR="00D725C1" w:rsidRPr="00FD6D14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36D0FC5" w14:textId="77777777" w:rsidR="00D725C1" w:rsidRPr="00B34D61" w:rsidRDefault="00D725C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SARAN USM 2</w:t>
      </w:r>
    </w:p>
    <w:p w14:paraId="1A02D601" w14:textId="77777777" w:rsidR="00D725C1" w:rsidRPr="00B34D61" w:rsidRDefault="00D725C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9D8AB3E" w14:textId="77777777" w:rsidR="00D725C1" w:rsidRDefault="00D725C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82E6349" w14:textId="77777777" w:rsidR="00D725C1" w:rsidRPr="00D2290D" w:rsidRDefault="00D725C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6A3A170" w14:textId="77777777" w:rsidR="00D725C1" w:rsidRPr="005620A1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SARAN USM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E752F2F" w14:textId="77777777" w:rsidR="00D725C1" w:rsidRPr="005620A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0A014AF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8466C18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ADAB8F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VINEUIL-SUEVRES TT 4</w:t>
      </w:r>
    </w:p>
    <w:p w14:paraId="319B7ACC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4C2A287" w14:textId="77777777" w:rsidR="00D725C1" w:rsidRPr="00FE7EED" w:rsidRDefault="00D725C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29E1D449" w14:textId="77777777" w:rsidR="00D725C1" w:rsidRPr="00FE7EED" w:rsidRDefault="00D725C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799B3AF" w14:textId="77777777" w:rsidR="00D725C1" w:rsidRPr="00FE7EED" w:rsidRDefault="00D725C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3E8F1F22" w14:textId="77777777" w:rsidR="00D725C1" w:rsidRPr="00FE7EED" w:rsidRDefault="00D725C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AA3E09" w14:textId="77777777" w:rsidR="00D725C1" w:rsidRDefault="00D725C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51A9B37" w14:textId="77777777" w:rsidR="00D725C1" w:rsidRPr="00D2290D" w:rsidRDefault="00D725C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C14C71" w14:textId="77777777" w:rsidR="00D725C1" w:rsidRDefault="00D725C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A9E857B" w14:textId="77777777" w:rsidR="00D725C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E73B83F" w14:textId="77777777" w:rsidR="00D725C1" w:rsidRPr="004C0F9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8700655" w14:textId="77777777" w:rsidR="00D725C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CAF9C42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80A5E5B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0D27C63" w14:textId="77777777" w:rsidR="00D725C1" w:rsidRPr="00FC12F0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5FAA5B2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B3A5A9" w14:textId="77777777" w:rsidR="00D725C1" w:rsidRPr="005620A1" w:rsidRDefault="00D725C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BEAUVALLET Pascal</w:t>
      </w:r>
    </w:p>
    <w:p w14:paraId="25E711F2" w14:textId="77777777" w:rsidR="00D725C1" w:rsidRPr="008D4E8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CA84AAE" w14:textId="77777777" w:rsidR="00D725C1" w:rsidRPr="008D4E81" w:rsidRDefault="00D725C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F45BFEA" w14:textId="77777777" w:rsidR="00D725C1" w:rsidRPr="008D4E81" w:rsidRDefault="00D725C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1E05185" w14:textId="77777777" w:rsidR="00D725C1" w:rsidRPr="008D4E81" w:rsidRDefault="00D725C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5A4292A" w14:textId="13CBE31A" w:rsidR="00D725C1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457DB8F" wp14:editId="22D0A9A8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8EF5F6" wp14:editId="76388D9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0003862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7828F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DE857C1" w14:textId="77777777" w:rsidR="00D725C1" w:rsidRDefault="00D725C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57B5C9B" w14:textId="77777777" w:rsidR="00D725C1" w:rsidRPr="00401902" w:rsidRDefault="00D725C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EF5F6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1C7828F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DE857C1" w14:textId="77777777" w:rsidR="00D725C1" w:rsidRDefault="00D725C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57B5C9B" w14:textId="77777777" w:rsidR="00D725C1" w:rsidRPr="00401902" w:rsidRDefault="00D725C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5CC25E6" w14:textId="77777777" w:rsidR="00D725C1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3D6A2C6" w14:textId="77777777" w:rsidR="00D725C1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2F64F0" w14:textId="77777777" w:rsidR="00D725C1" w:rsidRPr="0015252D" w:rsidRDefault="00D725C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1403150" w14:textId="77777777" w:rsidR="00D725C1" w:rsidRPr="00EE1418" w:rsidRDefault="00D725C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B0BA15" w14:textId="77777777" w:rsidR="00D725C1" w:rsidRDefault="00D725C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4DF8063" w14:textId="77777777" w:rsidR="00D725C1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D4D17C1" w14:textId="77777777" w:rsidR="00D725C1" w:rsidRDefault="00D725C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1950D05" w14:textId="77777777" w:rsidR="00D725C1" w:rsidRPr="00FD6D14" w:rsidRDefault="00D725C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E2164B7" w14:textId="77777777" w:rsidR="00D725C1" w:rsidRPr="00B466D0" w:rsidRDefault="00D725C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VINEUIL-SUEVRES TT 4</w:t>
      </w:r>
    </w:p>
    <w:p w14:paraId="52218989" w14:textId="77777777" w:rsidR="00D725C1" w:rsidRPr="00B466D0" w:rsidRDefault="00D725C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BA62A6D" w14:textId="77777777" w:rsidR="00D725C1" w:rsidRDefault="00D725C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0B699BF" w14:textId="77777777" w:rsidR="00D725C1" w:rsidRPr="00D2290D" w:rsidRDefault="00D725C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83521DB" w14:textId="77777777" w:rsidR="00D725C1" w:rsidRPr="005620A1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SARAN USM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960B6DD" w14:textId="77777777" w:rsidR="00D725C1" w:rsidRPr="005620A1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E53E9C4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43BE7DB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93AACBB" w14:textId="77777777" w:rsidR="00D725C1" w:rsidRPr="00FE7EED" w:rsidRDefault="00D725C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VINEUIL-SUEVRES TT 4</w:t>
      </w:r>
    </w:p>
    <w:p w14:paraId="7B01322F" w14:textId="77777777" w:rsidR="00D725C1" w:rsidRPr="00FE7EED" w:rsidRDefault="00D725C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7EF3460" w14:textId="77777777" w:rsidR="00D725C1" w:rsidRPr="00FE7EED" w:rsidRDefault="00D725C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2EB93818" w14:textId="77777777" w:rsidR="00D725C1" w:rsidRPr="00FE7EED" w:rsidRDefault="00D725C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2A9B5E1" w14:textId="77777777" w:rsidR="00D725C1" w:rsidRPr="00FE7EED" w:rsidRDefault="00D725C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13B34551" w14:textId="77777777" w:rsidR="00D725C1" w:rsidRPr="00FE7EED" w:rsidRDefault="00D725C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F770054" w14:textId="77777777" w:rsidR="00D725C1" w:rsidRDefault="00D725C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354706D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6A049B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3F5D4A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EAB573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3FE73F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97606F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5B6899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C8B377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9995B3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10DA14" w14:textId="77777777" w:rsidR="00D725C1" w:rsidRPr="00D2290D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8B1A3E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D7A826E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EAA1DB" w14:textId="77777777" w:rsidR="00D725C1" w:rsidRDefault="00D725C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7503DFB" w14:textId="77777777" w:rsidR="00D725C1" w:rsidRDefault="00D725C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C667D8D" w14:textId="77777777" w:rsidR="00D725C1" w:rsidRPr="00FC12F0" w:rsidRDefault="00D725C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EB9358" w14:textId="77777777" w:rsidR="00D725C1" w:rsidRPr="005620A1" w:rsidRDefault="00D725C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BEAUVALLET Pascal</w:t>
      </w:r>
    </w:p>
    <w:p w14:paraId="22805A08" w14:textId="77777777" w:rsidR="00D725C1" w:rsidRPr="008D4E8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10AAE31" w14:textId="77777777" w:rsidR="00D725C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D725C1" w:rsidSect="00D725C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1C94AA6" w14:textId="77777777" w:rsidR="00D725C1" w:rsidRPr="008D4E81" w:rsidRDefault="00D725C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D725C1" w:rsidRPr="008D4E81" w:rsidSect="00D725C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2C7B" w14:textId="77777777" w:rsidR="004B2CEE" w:rsidRDefault="004B2CEE">
      <w:r>
        <w:separator/>
      </w:r>
    </w:p>
  </w:endnote>
  <w:endnote w:type="continuationSeparator" w:id="0">
    <w:p w14:paraId="73EA4B7E" w14:textId="77777777" w:rsidR="004B2CEE" w:rsidRDefault="004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F7DB" w14:textId="77777777" w:rsidR="004B2CEE" w:rsidRDefault="004B2CEE">
      <w:r>
        <w:separator/>
      </w:r>
    </w:p>
  </w:footnote>
  <w:footnote w:type="continuationSeparator" w:id="0">
    <w:p w14:paraId="16C1FF58" w14:textId="77777777" w:rsidR="004B2CEE" w:rsidRDefault="004B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2CEE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25C1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1FD67F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2026-01-29T11:00:00Z</dcterms:created>
  <dcterms:modified xsi:type="dcterms:W3CDTF">2026-01-29T11:00:00Z</dcterms:modified>
  <cp:contentStatus/>
</cp:coreProperties>
</file>