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8664" w14:textId="77777777" w:rsidR="00A53D10" w:rsidRPr="00AA7023" w:rsidRDefault="00A53D1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45371E3" w14:textId="77777777" w:rsidR="00A53D10" w:rsidRPr="00EE1418" w:rsidRDefault="00A53D1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044D6DA" w14:textId="351CC48E" w:rsidR="00A53D10" w:rsidRDefault="00A53D10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1380C4" wp14:editId="5E59035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FCE67" wp14:editId="2AC1C78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8354872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ED47" w14:textId="77777777" w:rsidR="00A53D10" w:rsidRDefault="00A53D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0B781A6" w14:textId="77777777" w:rsidR="00A53D10" w:rsidRDefault="00A53D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AF5BABC" w14:textId="77777777" w:rsidR="00A53D10" w:rsidRPr="00401902" w:rsidRDefault="00A53D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FCE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20CCED47" w14:textId="77777777" w:rsidR="00A53D10" w:rsidRDefault="00A53D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0B781A6" w14:textId="77777777" w:rsidR="00A53D10" w:rsidRDefault="00A53D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AF5BABC" w14:textId="77777777" w:rsidR="00A53D10" w:rsidRPr="00401902" w:rsidRDefault="00A53D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BF32450" w14:textId="77777777" w:rsidR="00A53D10" w:rsidRDefault="00A53D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9C4F6F7" w14:textId="77777777" w:rsidR="00A53D10" w:rsidRDefault="00A53D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434B28" w14:textId="77777777" w:rsidR="00A53D10" w:rsidRDefault="00A53D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A706CF" w14:textId="77777777" w:rsidR="00A53D10" w:rsidRPr="00AA7023" w:rsidRDefault="00A53D1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6BD25C3" w14:textId="77777777" w:rsidR="00A53D10" w:rsidRPr="00EE1418" w:rsidRDefault="00A53D1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15E9FA0" w14:textId="77777777" w:rsidR="00A53D10" w:rsidRPr="0042336D" w:rsidRDefault="00A53D1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61EABA5" w14:textId="77777777" w:rsidR="00A53D10" w:rsidRDefault="00A53D1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1ABAFB5" w14:textId="77777777" w:rsidR="00A53D10" w:rsidRDefault="00A53D1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428099A1" w14:textId="77777777" w:rsidR="00A53D10" w:rsidRPr="00720F4B" w:rsidRDefault="00A53D1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A929E63" w14:textId="77777777" w:rsidR="00A53D10" w:rsidRPr="006719A3" w:rsidRDefault="00A53D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5D32131" w14:textId="77777777" w:rsidR="00A53D10" w:rsidRPr="0042336D" w:rsidRDefault="00A53D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FAD3DDA" w14:textId="77777777" w:rsidR="00A53D10" w:rsidRPr="006719A3" w:rsidRDefault="00A53D1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42AA0FF" w14:textId="77777777" w:rsidR="00A53D10" w:rsidRPr="003E7C18" w:rsidRDefault="00A53D1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26F3772" w14:textId="77777777" w:rsidR="00A53D10" w:rsidRDefault="00A53D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FAEDDF6" w14:textId="77777777" w:rsidR="00A53D10" w:rsidRPr="00912D40" w:rsidRDefault="00A53D1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286267F" w14:textId="77777777" w:rsidR="00A53D10" w:rsidRDefault="00A53D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F7FA0FE" w14:textId="77777777" w:rsidR="00A53D10" w:rsidRPr="0042336D" w:rsidRDefault="00A53D1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2E4FF55C" w14:textId="77777777" w:rsidR="00A53D10" w:rsidRPr="00912D40" w:rsidRDefault="00A53D1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C849008" w14:textId="77777777" w:rsidR="00A53D10" w:rsidRDefault="00A53D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49652EF" w14:textId="77777777" w:rsidR="00A53D10" w:rsidRDefault="00A53D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5F84E00" w14:textId="77777777" w:rsidR="00A53D10" w:rsidRPr="00895385" w:rsidRDefault="00A53D1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1D5322A" w14:textId="77777777" w:rsidR="00A53D10" w:rsidRPr="008D4E81" w:rsidRDefault="00A53D1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04450663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ENT. LA CHAPELLOISE / ORMES ES 1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ENT. MENESTREAU/LA FERTE 1</w:t>
      </w:r>
    </w:p>
    <w:p w14:paraId="6AF238C4" w14:textId="77777777" w:rsidR="00A53D10" w:rsidRPr="008D4E81" w:rsidRDefault="00A53D1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978AA4B" w14:textId="77777777" w:rsidR="00A53D10" w:rsidRDefault="00A53D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529F029" w14:textId="77777777" w:rsidR="00A53D10" w:rsidRPr="0042336D" w:rsidRDefault="00A53D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4EF4AD5" w14:textId="77777777" w:rsidR="00A53D10" w:rsidRDefault="00A53D1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B16A379" w14:textId="77777777" w:rsidR="00A53D10" w:rsidRPr="00895385" w:rsidRDefault="00A53D1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E8A277C" w14:textId="77777777" w:rsidR="00A53D10" w:rsidRPr="0042336D" w:rsidRDefault="00A53D1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Chemin des Plantes 45140 Ormes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ORMES</w:t>
      </w:r>
    </w:p>
    <w:p w14:paraId="3519814F" w14:textId="77777777" w:rsidR="00A53D10" w:rsidRPr="0042336D" w:rsidRDefault="00A53D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Salle Dotremont</w:t>
      </w:r>
    </w:p>
    <w:p w14:paraId="2E82958F" w14:textId="77777777" w:rsidR="00A53D10" w:rsidRPr="0042336D" w:rsidRDefault="00A53D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2B04AF7" w14:textId="77777777" w:rsidR="00A53D10" w:rsidRPr="0042336D" w:rsidRDefault="00A53D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038D287" w14:textId="77777777" w:rsidR="00A53D10" w:rsidRDefault="00A53D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EF154FE" w14:textId="77777777" w:rsidR="00A53D10" w:rsidRDefault="00A53D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B5666D8" w14:textId="77777777" w:rsidR="00A53D10" w:rsidRPr="00922693" w:rsidRDefault="00A53D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VERON Frederic</w:t>
      </w:r>
    </w:p>
    <w:p w14:paraId="4CB44CC0" w14:textId="77777777" w:rsidR="00A53D10" w:rsidRPr="00922693" w:rsidRDefault="00A53D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BF14B40" w14:textId="77777777" w:rsidR="00A53D10" w:rsidRPr="00922693" w:rsidRDefault="00A53D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06 67 71 88 76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veron.frederic@googlemail.com</w:t>
      </w:r>
    </w:p>
    <w:p w14:paraId="32E0A680" w14:textId="77777777" w:rsidR="00A53D10" w:rsidRPr="00922693" w:rsidRDefault="00A53D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F604494" w14:textId="77777777" w:rsidR="00A53D10" w:rsidRPr="00922693" w:rsidRDefault="00A53D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B33D7ED" w14:textId="77777777" w:rsidR="00A53D10" w:rsidRDefault="00A53D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EEF8A2B" w14:textId="77777777" w:rsidR="00A53D10" w:rsidRPr="00912D40" w:rsidRDefault="00A53D1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694831D" w14:textId="77777777" w:rsidR="00A53D10" w:rsidRPr="00912D40" w:rsidRDefault="00A53D1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A76D42A" w14:textId="77777777" w:rsidR="00A53D10" w:rsidRDefault="00A53D1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BB626FF" w14:textId="77777777" w:rsidR="00A53D10" w:rsidRPr="00C53058" w:rsidRDefault="00A53D1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602F961" w14:textId="77777777" w:rsidR="00A53D10" w:rsidRPr="00912D40" w:rsidRDefault="00A53D1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B25B1B8" w14:textId="77777777" w:rsidR="00A53D10" w:rsidRPr="00805C7B" w:rsidRDefault="00A53D1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01F8B27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52A308F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E95AC2D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FB061A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F25DF6D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F9131F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5F3A6C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50F084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C27C308" w14:textId="77777777" w:rsidR="00A53D10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C71E3E6" w14:textId="77777777" w:rsidR="00A53D10" w:rsidRPr="00EE1418" w:rsidRDefault="00A53D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840A7CE" w14:textId="6E3E9F25" w:rsidR="00A53D10" w:rsidRDefault="00A53D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DDE7D0" wp14:editId="477493DB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2D859" wp14:editId="32EACC35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20496095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C3BC" w14:textId="77777777" w:rsidR="00A53D10" w:rsidRDefault="00A53D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5B2BB6A" w14:textId="77777777" w:rsidR="00A53D10" w:rsidRDefault="00A53D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4CCD395" w14:textId="77777777" w:rsidR="00A53D10" w:rsidRPr="00401902" w:rsidRDefault="00A53D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D859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1B85C3BC" w14:textId="77777777" w:rsidR="00A53D10" w:rsidRDefault="00A53D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5B2BB6A" w14:textId="77777777" w:rsidR="00A53D10" w:rsidRDefault="00A53D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4CCD395" w14:textId="77777777" w:rsidR="00A53D10" w:rsidRPr="00401902" w:rsidRDefault="00A53D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372349F" w14:textId="77777777" w:rsidR="00A53D10" w:rsidRDefault="00A53D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5986BD" w14:textId="77777777" w:rsidR="00A53D10" w:rsidRDefault="00A53D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892C55E" w14:textId="77777777" w:rsidR="00A53D10" w:rsidRDefault="00A53D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AA96A4" w14:textId="77777777" w:rsidR="00A53D10" w:rsidRPr="00AA7023" w:rsidRDefault="00A53D1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861F634" w14:textId="77777777" w:rsidR="00A53D10" w:rsidRPr="00EE1418" w:rsidRDefault="00A53D1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12F26EC" w14:textId="77777777" w:rsidR="00A53D10" w:rsidRDefault="00A53D1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8F4F324" w14:textId="77777777" w:rsidR="00A53D10" w:rsidRDefault="00A53D1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82089E3" w14:textId="77777777" w:rsidR="00A53D10" w:rsidRPr="007C6334" w:rsidRDefault="00A53D1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356B331" w14:textId="77777777" w:rsidR="00A53D10" w:rsidRPr="00912D40" w:rsidRDefault="00A53D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0251D97" w14:textId="77777777" w:rsidR="00A53D10" w:rsidRDefault="00A53D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AED0BF0" w14:textId="77777777" w:rsidR="00A53D10" w:rsidRDefault="00A53D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2EFC71C" w14:textId="77777777" w:rsidR="00A53D10" w:rsidRDefault="00A53D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3B65D9B" w14:textId="77777777" w:rsidR="00A53D10" w:rsidRPr="0058257B" w:rsidRDefault="00A53D1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7631D461" w14:textId="77777777" w:rsidR="00A53D10" w:rsidRDefault="00A53D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0AD7B9B" w14:textId="77777777" w:rsidR="00A53D10" w:rsidRPr="00912D40" w:rsidRDefault="00A53D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A6BD894" w14:textId="77777777" w:rsidR="00A53D10" w:rsidRPr="006E7CC6" w:rsidRDefault="00A53D1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6607591" w14:textId="77777777" w:rsidR="00A53D10" w:rsidRPr="00912D40" w:rsidRDefault="00A53D1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D8B004F" w14:textId="77777777" w:rsidR="00A53D10" w:rsidRDefault="00A53D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897BF3A" w14:textId="77777777" w:rsidR="00A53D10" w:rsidRDefault="00A53D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08FD675" w14:textId="77777777" w:rsidR="00A53D10" w:rsidRPr="00912D40" w:rsidRDefault="00A53D1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9231DCC" w14:textId="77777777" w:rsidR="00A53D10" w:rsidRDefault="00A53D1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06 70 86 68 04</w:t>
      </w:r>
    </w:p>
    <w:p w14:paraId="733AE609" w14:textId="77777777" w:rsidR="00A53D10" w:rsidRPr="00912D40" w:rsidRDefault="00A53D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597D9B0" w14:textId="77777777" w:rsidR="00A53D10" w:rsidRDefault="00A53D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CMPJM Ingré TT</w:t>
      </w:r>
    </w:p>
    <w:p w14:paraId="1D86F681" w14:textId="77777777" w:rsidR="00A53D10" w:rsidRPr="00912D40" w:rsidRDefault="00A53D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DAB63DD" w14:textId="77777777" w:rsidR="00A53D10" w:rsidRDefault="00A53D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454817</w:t>
      </w:r>
    </w:p>
    <w:p w14:paraId="13230D8C" w14:textId="77777777" w:rsidR="00A53D10" w:rsidRPr="00912D40" w:rsidRDefault="00A53D1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2CB7BCA" w14:textId="77777777" w:rsidR="00A53D10" w:rsidRDefault="00A53D1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358DC9C" w14:textId="77777777" w:rsidR="00A53D10" w:rsidRPr="00912D40" w:rsidRDefault="00A53D1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314198C" w14:textId="77777777" w:rsidR="00A53D10" w:rsidRDefault="00A53D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524F7A3" w14:textId="77777777" w:rsidR="00A53D10" w:rsidRDefault="00A53D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63CF1A5" w14:textId="77777777" w:rsidR="00A53D10" w:rsidRPr="00912D40" w:rsidRDefault="00A53D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B0F2114" w14:textId="77777777" w:rsidR="00A53D10" w:rsidRPr="00912D40" w:rsidRDefault="00A53D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74E9CF" w14:textId="77777777" w:rsidR="00A53D10" w:rsidRDefault="00A53D1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ORMES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163A9978" w14:textId="77777777" w:rsidR="00A53D10" w:rsidRPr="00912D40" w:rsidRDefault="00A53D1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11E6064" w14:textId="77777777" w:rsidR="00A53D10" w:rsidRDefault="00A53D1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564C753" w14:textId="77777777" w:rsidR="00A53D10" w:rsidRPr="00912D4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3FA3AD" w14:textId="77777777" w:rsidR="00A53D10" w:rsidRPr="00912D4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2770C99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C2B20E0" w14:textId="77777777" w:rsidR="00A53D10" w:rsidRPr="00912D4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98FC4E" w14:textId="77777777" w:rsidR="00A53D10" w:rsidRPr="00912D4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1140864" w14:textId="55695FB2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2BA9A" wp14:editId="53ED65DB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868362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EA09" w14:textId="77777777" w:rsidR="00A53D10" w:rsidRPr="00B7649E" w:rsidRDefault="00A53D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579593A" w14:textId="77777777" w:rsidR="00A53D10" w:rsidRPr="00B7649E" w:rsidRDefault="00A53D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B60C696" w14:textId="77777777" w:rsidR="00A53D10" w:rsidRPr="00B7649E" w:rsidRDefault="00A53D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6AAF2B07" w14:textId="77777777" w:rsidR="00A53D10" w:rsidRPr="00B7649E" w:rsidRDefault="00A53D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D1290C5" w14:textId="77777777" w:rsidR="00A53D10" w:rsidRDefault="00A53D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BA9A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B22EA09" w14:textId="77777777" w:rsidR="00A53D10" w:rsidRPr="00B7649E" w:rsidRDefault="00A53D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579593A" w14:textId="77777777" w:rsidR="00A53D10" w:rsidRPr="00B7649E" w:rsidRDefault="00A53D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B60C696" w14:textId="77777777" w:rsidR="00A53D10" w:rsidRPr="00B7649E" w:rsidRDefault="00A53D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6AAF2B07" w14:textId="77777777" w:rsidR="00A53D10" w:rsidRPr="00B7649E" w:rsidRDefault="00A53D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D1290C5" w14:textId="77777777" w:rsidR="00A53D10" w:rsidRDefault="00A53D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892A5D0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F01353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222D2D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2BB88B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5371E3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44B1B9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62D465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7B1926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8078A2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A0B0AC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A69DD1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00FA9F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9B793C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86CA9E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17BE60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EF64CE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FB1D76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A5FDA1" w14:textId="77777777" w:rsidR="00A53D1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FFC115" w14:textId="77777777" w:rsidR="00A53D10" w:rsidRPr="00CE0C40" w:rsidRDefault="00A53D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9F3A4B" w14:textId="77777777" w:rsidR="00A53D10" w:rsidRDefault="00A53D1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C8C05DE" w14:textId="77777777" w:rsidR="00A53D10" w:rsidRDefault="00A53D1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53D10" w:rsidSect="00A53D1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2C9FF74" w14:textId="77777777" w:rsidR="00A53D10" w:rsidRPr="004D2648" w:rsidRDefault="00A53D1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A59A48A" w14:textId="77777777" w:rsidR="00A53D10" w:rsidRPr="00EE1418" w:rsidRDefault="00A53D1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C09F9BB" w14:textId="4D0D1278" w:rsidR="00A53D10" w:rsidRDefault="00A53D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BD91D8" wp14:editId="314BE3F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0D485" wp14:editId="69B3A5F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119404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58032" w14:textId="77777777" w:rsidR="00A53D10" w:rsidRDefault="00A53D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CD40556" w14:textId="77777777" w:rsidR="00A53D10" w:rsidRDefault="00A53D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CDD81CC" w14:textId="77777777" w:rsidR="00A53D10" w:rsidRPr="00401902" w:rsidRDefault="00A53D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D485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DC58032" w14:textId="77777777" w:rsidR="00A53D10" w:rsidRDefault="00A53D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CD40556" w14:textId="77777777" w:rsidR="00A53D10" w:rsidRDefault="00A53D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CDD81CC" w14:textId="77777777" w:rsidR="00A53D10" w:rsidRPr="00401902" w:rsidRDefault="00A53D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5BE633C" w14:textId="77777777" w:rsidR="00A53D10" w:rsidRDefault="00A53D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3F1C8A5" w14:textId="77777777" w:rsidR="00A53D10" w:rsidRDefault="00A53D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DAB1F3C" w14:textId="77777777" w:rsidR="00A53D10" w:rsidRPr="00AA7023" w:rsidRDefault="00A53D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8DA0A99" w14:textId="77777777" w:rsidR="00A53D10" w:rsidRPr="00EE1418" w:rsidRDefault="00A53D1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FD58C91" w14:textId="77777777" w:rsidR="00A53D10" w:rsidRPr="00F6138C" w:rsidRDefault="00A53D1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E7E4941" w14:textId="77777777" w:rsidR="00A53D10" w:rsidRDefault="00A53D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CD0D65" w14:textId="77777777" w:rsidR="00A53D10" w:rsidRDefault="00A53D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E8799CE" w14:textId="77777777" w:rsidR="00A53D10" w:rsidRPr="00FD6D14" w:rsidRDefault="00A53D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32463EF" w14:textId="77777777" w:rsidR="00A53D10" w:rsidRPr="00B34D61" w:rsidRDefault="00A53D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ENT. LA CHAPELLOISE / ORMES ES 1</w:t>
      </w:r>
    </w:p>
    <w:p w14:paraId="761A711B" w14:textId="77777777" w:rsidR="00A53D10" w:rsidRPr="00B34D61" w:rsidRDefault="00A53D1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F721C3B" w14:textId="77777777" w:rsidR="00A53D10" w:rsidRDefault="00A53D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7B1F45B" w14:textId="77777777" w:rsidR="00A53D10" w:rsidRPr="00D2290D" w:rsidRDefault="00A53D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0F7F058" w14:textId="77777777" w:rsidR="00A53D10" w:rsidRPr="005620A1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2CC3D07" w14:textId="77777777" w:rsidR="00A53D10" w:rsidRPr="005620A1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4E2650" w14:textId="77777777" w:rsidR="00A53D10" w:rsidRPr="00FE7EED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1208CB3" w14:textId="77777777" w:rsidR="00A53D10" w:rsidRPr="00FE7EE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8C28D5D" w14:textId="77777777" w:rsidR="00A53D10" w:rsidRPr="00FE7EED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ENT. MENESTREAU/LA FERTE 1</w:t>
      </w:r>
    </w:p>
    <w:p w14:paraId="0AB604F3" w14:textId="77777777" w:rsidR="00A53D10" w:rsidRPr="00FE7EE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3E8A1CB" w14:textId="77777777" w:rsidR="00A53D10" w:rsidRPr="00FE7EED" w:rsidRDefault="00A53D1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0E938F1D" w14:textId="77777777" w:rsidR="00A53D10" w:rsidRPr="00FE7EED" w:rsidRDefault="00A53D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DE5FF03" w14:textId="77777777" w:rsidR="00A53D10" w:rsidRPr="00FE7EED" w:rsidRDefault="00A53D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B74E7C4" w14:textId="77777777" w:rsidR="00A53D10" w:rsidRPr="00FE7EED" w:rsidRDefault="00A53D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EBFD3B" w14:textId="77777777" w:rsidR="00A53D10" w:rsidRDefault="00A53D1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E5E8EA8" w14:textId="77777777" w:rsidR="00A53D10" w:rsidRPr="00D2290D" w:rsidRDefault="00A53D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93B525" w14:textId="77777777" w:rsidR="00A53D10" w:rsidRDefault="00A53D1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9993EC7" w14:textId="77777777" w:rsidR="00A53D10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70A5FB1" w14:textId="77777777" w:rsidR="00A53D10" w:rsidRPr="004C0F9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405C578" w14:textId="77777777" w:rsidR="00A53D10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C7560F6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E15AB70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05EBB02" w14:textId="77777777" w:rsidR="00A53D10" w:rsidRPr="00FC12F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D3914F8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1E62E61" w14:textId="77777777" w:rsidR="00A53D10" w:rsidRPr="005620A1" w:rsidRDefault="00A53D1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568E3998" w14:textId="77777777" w:rsidR="00A53D10" w:rsidRPr="008D4E81" w:rsidRDefault="00A53D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9446DD0" w14:textId="77777777" w:rsidR="00A53D10" w:rsidRPr="008D4E81" w:rsidRDefault="00A53D1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1358620" w14:textId="77777777" w:rsidR="00A53D10" w:rsidRPr="008D4E81" w:rsidRDefault="00A53D1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D6750FE" w14:textId="77777777" w:rsidR="00A53D10" w:rsidRPr="008D4E81" w:rsidRDefault="00A53D1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F9AF22C" w14:textId="27B59993" w:rsidR="00A53D10" w:rsidRDefault="00A53D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35F657" wp14:editId="2BAD4564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8438C" wp14:editId="75B0F1E8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540096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DC64B" w14:textId="77777777" w:rsidR="00A53D10" w:rsidRDefault="00A53D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7ED08C2" w14:textId="77777777" w:rsidR="00A53D10" w:rsidRDefault="00A53D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B75C854" w14:textId="77777777" w:rsidR="00A53D10" w:rsidRPr="00401902" w:rsidRDefault="00A53D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438C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473DC64B" w14:textId="77777777" w:rsidR="00A53D10" w:rsidRDefault="00A53D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7ED08C2" w14:textId="77777777" w:rsidR="00A53D10" w:rsidRDefault="00A53D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B75C854" w14:textId="77777777" w:rsidR="00A53D10" w:rsidRPr="00401902" w:rsidRDefault="00A53D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64949EB" w14:textId="77777777" w:rsidR="00A53D10" w:rsidRDefault="00A53D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4A57E3C" w14:textId="77777777" w:rsidR="00A53D10" w:rsidRDefault="00A53D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BE890AC" w14:textId="77777777" w:rsidR="00A53D10" w:rsidRPr="0015252D" w:rsidRDefault="00A53D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402FE43" w14:textId="77777777" w:rsidR="00A53D10" w:rsidRPr="00EE1418" w:rsidRDefault="00A53D1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1E119C4" w14:textId="77777777" w:rsidR="00A53D10" w:rsidRDefault="00A53D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3A674B4" w14:textId="77777777" w:rsidR="00A53D10" w:rsidRDefault="00A53D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3D80B04" w14:textId="77777777" w:rsidR="00A53D10" w:rsidRDefault="00A53D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22B41F7" w14:textId="77777777" w:rsidR="00A53D10" w:rsidRPr="00FD6D14" w:rsidRDefault="00A53D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08E6C56" w14:textId="77777777" w:rsidR="00A53D10" w:rsidRPr="00B466D0" w:rsidRDefault="00A53D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ENT. MENESTREAU/LA FERTE 1</w:t>
      </w:r>
    </w:p>
    <w:p w14:paraId="12DEDD49" w14:textId="77777777" w:rsidR="00A53D10" w:rsidRPr="00B466D0" w:rsidRDefault="00A53D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ADBFC49" w14:textId="77777777" w:rsidR="00A53D10" w:rsidRDefault="00A53D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46A29ED" w14:textId="77777777" w:rsidR="00A53D10" w:rsidRPr="00D2290D" w:rsidRDefault="00A53D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7D745C8" w14:textId="77777777" w:rsidR="00A53D10" w:rsidRPr="005620A1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89CFDF2" w14:textId="77777777" w:rsidR="00A53D10" w:rsidRPr="005620A1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C70328" w14:textId="77777777" w:rsidR="00A53D10" w:rsidRPr="00FE7EED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2D0F1FD" w14:textId="77777777" w:rsidR="00A53D10" w:rsidRPr="00FE7EE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E07CA8" w14:textId="77777777" w:rsidR="00A53D10" w:rsidRPr="00FE7EED" w:rsidRDefault="00A53D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ENT. MENESTREAU/LA FERTE 1</w:t>
      </w:r>
    </w:p>
    <w:p w14:paraId="431B1BB6" w14:textId="77777777" w:rsidR="00A53D10" w:rsidRPr="00FE7EED" w:rsidRDefault="00A53D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202F76D" w14:textId="77777777" w:rsidR="00A53D10" w:rsidRPr="00FE7EED" w:rsidRDefault="00A53D1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46DAD010" w14:textId="77777777" w:rsidR="00A53D10" w:rsidRPr="00FE7EED" w:rsidRDefault="00A53D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6CC9E2" w14:textId="77777777" w:rsidR="00A53D10" w:rsidRPr="00FE7EED" w:rsidRDefault="00A53D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F89CC4E" w14:textId="77777777" w:rsidR="00A53D10" w:rsidRPr="00FE7EED" w:rsidRDefault="00A53D1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46F80B6" w14:textId="77777777" w:rsidR="00A53D10" w:rsidRDefault="00A53D1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4A99EAF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396DDF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38FD19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526FEF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9D2B71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988590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48B449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393F98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497359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DB01F6" w14:textId="77777777" w:rsidR="00A53D10" w:rsidRPr="00D2290D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E71209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AABAAAD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6BF8CA8" w14:textId="77777777" w:rsidR="00A53D10" w:rsidRDefault="00A53D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83F2C1" w14:textId="77777777" w:rsidR="00A53D10" w:rsidRDefault="00A53D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A04BB45" w14:textId="77777777" w:rsidR="00A53D10" w:rsidRPr="00FC12F0" w:rsidRDefault="00A53D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9101CA" w14:textId="77777777" w:rsidR="00A53D10" w:rsidRPr="005620A1" w:rsidRDefault="00A53D1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5FFE4CF1" w14:textId="77777777" w:rsidR="00A53D10" w:rsidRPr="008D4E81" w:rsidRDefault="00A53D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9DA99FC" w14:textId="77777777" w:rsidR="00A53D10" w:rsidRDefault="00A53D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53D10" w:rsidSect="00A53D1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252299F" w14:textId="77777777" w:rsidR="00A53D10" w:rsidRPr="008D4E81" w:rsidRDefault="00A53D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53D10" w:rsidRPr="008D4E81" w:rsidSect="00A53D1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8569" w14:textId="77777777" w:rsidR="00E93524" w:rsidRDefault="00E93524">
      <w:r>
        <w:separator/>
      </w:r>
    </w:p>
  </w:endnote>
  <w:endnote w:type="continuationSeparator" w:id="0">
    <w:p w14:paraId="0BB6DFCE" w14:textId="77777777" w:rsidR="00E93524" w:rsidRDefault="00E9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E231" w14:textId="77777777" w:rsidR="00E93524" w:rsidRDefault="00E93524">
      <w:r>
        <w:separator/>
      </w:r>
    </w:p>
  </w:footnote>
  <w:footnote w:type="continuationSeparator" w:id="0">
    <w:p w14:paraId="0A2C4C46" w14:textId="77777777" w:rsidR="00E93524" w:rsidRDefault="00E9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3D10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3524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0CAC4A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2026-01-29T10:58:00Z</dcterms:created>
  <dcterms:modified xsi:type="dcterms:W3CDTF">2026-01-29T10:58:00Z</dcterms:modified>
  <cp:contentStatus/>
</cp:coreProperties>
</file>