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3F7E9" w14:textId="77777777" w:rsidR="007F53DC" w:rsidRPr="00AA7023" w:rsidRDefault="007F53DC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30BA7DC3" w14:textId="77777777" w:rsidR="007F53DC" w:rsidRPr="00EE1418" w:rsidRDefault="007F53DC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7D776CB1" w14:textId="624C4A27" w:rsidR="007F53DC" w:rsidRDefault="007F53DC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9DA6718" wp14:editId="63DC766E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B1D803" wp14:editId="37C3AF24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06341707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5ABB7A" w14:textId="77777777" w:rsidR="007F53DC" w:rsidRDefault="007F53D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5D704A6" w14:textId="77777777" w:rsidR="007F53DC" w:rsidRDefault="007F53D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4DA1929" w14:textId="77777777" w:rsidR="007F53DC" w:rsidRPr="00401902" w:rsidRDefault="007F53DC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1D80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4A5ABB7A" w14:textId="77777777" w:rsidR="007F53DC" w:rsidRDefault="007F53DC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5D704A6" w14:textId="77777777" w:rsidR="007F53DC" w:rsidRDefault="007F53DC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4DA1929" w14:textId="77777777" w:rsidR="007F53DC" w:rsidRPr="00401902" w:rsidRDefault="007F53DC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6991ADBF" w14:textId="77777777" w:rsidR="007F53DC" w:rsidRDefault="007F53D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14C36483" w14:textId="77777777" w:rsidR="007F53DC" w:rsidRDefault="007F53D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6F3AD30" w14:textId="77777777" w:rsidR="007F53DC" w:rsidRDefault="007F53D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D47DBBB" w14:textId="77777777" w:rsidR="007F53DC" w:rsidRPr="00AA7023" w:rsidRDefault="007F53DC" w:rsidP="00AA7023">
      <w:pPr>
        <w:tabs>
          <w:tab w:val="left" w:pos="3828"/>
        </w:tabs>
        <w:jc w:val="both"/>
        <w:rPr>
          <w:rFonts w:ascii="Arial" w:hAnsi="Arial"/>
        </w:rPr>
      </w:pPr>
    </w:p>
    <w:p w14:paraId="78C59834" w14:textId="77777777" w:rsidR="007F53DC" w:rsidRPr="00EE1418" w:rsidRDefault="007F53DC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F6D0C15" w14:textId="77777777" w:rsidR="007F53DC" w:rsidRPr="0042336D" w:rsidRDefault="007F53DC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257571F3" w14:textId="77777777" w:rsidR="007F53DC" w:rsidRDefault="007F53DC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25A13578" w14:textId="77777777" w:rsidR="007F53DC" w:rsidRDefault="007F53DC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b/>
          <w:noProof/>
          <w:color w:val="FF0000"/>
        </w:rPr>
        <w:t>DODU Adrien</w:t>
      </w:r>
      <w:r>
        <w:rPr>
          <w:b/>
          <w:sz w:val="16"/>
          <w:szCs w:val="16"/>
        </w:rPr>
        <w:t xml:space="preserve"> </w:t>
      </w:r>
    </w:p>
    <w:p w14:paraId="348D0D4B" w14:textId="77777777" w:rsidR="007F53DC" w:rsidRPr="00720F4B" w:rsidRDefault="007F53DC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2243C1C7" w14:textId="77777777" w:rsidR="007F53DC" w:rsidRPr="006719A3" w:rsidRDefault="007F53D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C6DA65E" w14:textId="77777777" w:rsidR="007F53DC" w:rsidRPr="0042336D" w:rsidRDefault="007F53D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35942B08" w14:textId="77777777" w:rsidR="007F53DC" w:rsidRPr="006719A3" w:rsidRDefault="007F53DC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1043A54E" w14:textId="77777777" w:rsidR="007F53DC" w:rsidRPr="003E7C18" w:rsidRDefault="007F53DC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0E295B2F" w14:textId="77777777" w:rsidR="007F53DC" w:rsidRDefault="007F53D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639BD63D" w14:textId="77777777" w:rsidR="007F53DC" w:rsidRPr="00912D40" w:rsidRDefault="007F53DC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C76DCE4" w14:textId="77777777" w:rsidR="007F53DC" w:rsidRDefault="007F53D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270504E6" w14:textId="77777777" w:rsidR="007F53DC" w:rsidRPr="0042336D" w:rsidRDefault="007F53DC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1E66EA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1E66EA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Journée : </w:t>
      </w:r>
      <w:r w:rsidRPr="001E66EA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</w:t>
      </w:r>
    </w:p>
    <w:p w14:paraId="0699BEF4" w14:textId="77777777" w:rsidR="007F53DC" w:rsidRPr="00912D40" w:rsidRDefault="007F53DC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533F507C" w14:textId="77777777" w:rsidR="007F53DC" w:rsidRDefault="007F53D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E66EA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1E66EA">
        <w:rPr>
          <w:noProof/>
          <w:sz w:val="16"/>
          <w:szCs w:val="16"/>
        </w:rPr>
        <w:t>4</w:t>
      </w:r>
      <w:r>
        <w:rPr>
          <w:sz w:val="16"/>
          <w:szCs w:val="16"/>
        </w:rPr>
        <w:t xml:space="preserve">                 D / M   :  </w:t>
      </w:r>
      <w:r w:rsidRPr="001E66EA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3EFF8794" w14:textId="77777777" w:rsidR="007F53DC" w:rsidRDefault="007F53D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6C010D22" w14:textId="77777777" w:rsidR="007F53DC" w:rsidRPr="00895385" w:rsidRDefault="007F53DC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7F61BF6B" w14:textId="77777777" w:rsidR="007F53DC" w:rsidRPr="008D4E81" w:rsidRDefault="007F53DC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E66EA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1E66EA">
        <w:rPr>
          <w:b/>
          <w:noProof/>
          <w:sz w:val="16"/>
          <w:szCs w:val="16"/>
        </w:rPr>
        <w:t>CMPJM INGRE TT 3</w:t>
      </w:r>
      <w:r w:rsidRPr="008D4E81">
        <w:rPr>
          <w:b/>
          <w:sz w:val="16"/>
          <w:szCs w:val="16"/>
        </w:rPr>
        <w:tab/>
        <w:t xml:space="preserve">à     </w:t>
      </w:r>
      <w:r w:rsidRPr="001E66EA">
        <w:rPr>
          <w:b/>
          <w:noProof/>
          <w:sz w:val="16"/>
          <w:szCs w:val="16"/>
        </w:rPr>
        <w:t>ST AVERTIN SPORTS TT 4</w:t>
      </w:r>
    </w:p>
    <w:p w14:paraId="63F965A1" w14:textId="77777777" w:rsidR="007F53DC" w:rsidRPr="008D4E81" w:rsidRDefault="007F53DC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71BCB1C5" w14:textId="77777777" w:rsidR="007F53DC" w:rsidRDefault="007F53D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6EFCBC10" w14:textId="77777777" w:rsidR="007F53DC" w:rsidRPr="0042336D" w:rsidRDefault="007F53D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70C7A86C" w14:textId="77777777" w:rsidR="007F53DC" w:rsidRDefault="007F53DC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369525C1" w14:textId="77777777" w:rsidR="007F53DC" w:rsidRPr="00895385" w:rsidRDefault="007F53DC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12D633F5" w14:textId="77777777" w:rsidR="007F53DC" w:rsidRPr="0042336D" w:rsidRDefault="007F53DC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Avenue De La Coudraye  45140 Ingre</w:t>
      </w:r>
      <w:r>
        <w:rPr>
          <w:sz w:val="16"/>
          <w:szCs w:val="16"/>
        </w:rPr>
        <w:t xml:space="preserve">    </w:t>
      </w:r>
      <w:r w:rsidRPr="001E66EA">
        <w:rPr>
          <w:noProof/>
          <w:sz w:val="16"/>
          <w:szCs w:val="16"/>
        </w:rPr>
        <w:t>INGRE</w:t>
      </w:r>
    </w:p>
    <w:p w14:paraId="3E94057C" w14:textId="77777777" w:rsidR="007F53DC" w:rsidRPr="0042336D" w:rsidRDefault="007F53D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Gymnase De La Coudraye</w:t>
      </w:r>
    </w:p>
    <w:p w14:paraId="4FA34AD3" w14:textId="77777777" w:rsidR="007F53DC" w:rsidRPr="0042336D" w:rsidRDefault="007F53D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67A6641" w14:textId="77777777" w:rsidR="007F53DC" w:rsidRPr="0042336D" w:rsidRDefault="007F53D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60B1B124" w14:textId="77777777" w:rsidR="007F53DC" w:rsidRDefault="007F53D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1BE590A4" w14:textId="77777777" w:rsidR="007F53DC" w:rsidRDefault="007F53D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50EA9FE5" w14:textId="77777777" w:rsidR="007F53DC" w:rsidRPr="00922693" w:rsidRDefault="007F53D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E66EA">
        <w:rPr>
          <w:noProof/>
          <w:sz w:val="16"/>
          <w:szCs w:val="16"/>
        </w:rPr>
        <w:t>SELLIER Pierrick</w:t>
      </w:r>
    </w:p>
    <w:p w14:paraId="5404F67F" w14:textId="77777777" w:rsidR="007F53DC" w:rsidRPr="00922693" w:rsidRDefault="007F53D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5D714BF6" w14:textId="77777777" w:rsidR="007F53DC" w:rsidRPr="00922693" w:rsidRDefault="007F53D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E66EA">
        <w:rPr>
          <w:rFonts w:ascii="Comic Sans MS" w:hAnsi="Comic Sans MS"/>
          <w:noProof/>
          <w:sz w:val="16"/>
          <w:szCs w:val="16"/>
        </w:rPr>
        <w:t>06 81 80 01 11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pierrick.sellier@wanadoo.fr</w:t>
      </w:r>
    </w:p>
    <w:p w14:paraId="5E7C16CC" w14:textId="77777777" w:rsidR="007F53DC" w:rsidRPr="00922693" w:rsidRDefault="007F53D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98388AB" w14:textId="77777777" w:rsidR="007F53DC" w:rsidRPr="00922693" w:rsidRDefault="007F53D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61EEBED" w14:textId="77777777" w:rsidR="007F53DC" w:rsidRDefault="007F53D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0B4DBAD8" w14:textId="77777777" w:rsidR="007F53DC" w:rsidRPr="00912D40" w:rsidRDefault="007F53DC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4005987B" w14:textId="77777777" w:rsidR="007F53DC" w:rsidRPr="00912D40" w:rsidRDefault="007F53DC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31B78060" w14:textId="77777777" w:rsidR="007F53DC" w:rsidRDefault="007F53DC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67C4A69C" w14:textId="77777777" w:rsidR="007F53DC" w:rsidRPr="00C53058" w:rsidRDefault="007F53DC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7E38904D" w14:textId="77777777" w:rsidR="007F53DC" w:rsidRPr="00912D40" w:rsidRDefault="007F53DC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5B04CDCF" w14:textId="77777777" w:rsidR="007F53DC" w:rsidRPr="00805C7B" w:rsidRDefault="007F53DC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62587782" w14:textId="77777777" w:rsidR="007F53DC" w:rsidRDefault="007F53D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76ED92FC" w14:textId="77777777" w:rsidR="007F53DC" w:rsidRDefault="007F53D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32CC8CF" w14:textId="77777777" w:rsidR="007F53DC" w:rsidRDefault="007F53D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8205908" w14:textId="77777777" w:rsidR="007F53DC" w:rsidRDefault="007F53D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4C046BB6" w14:textId="77777777" w:rsidR="007F53DC" w:rsidRDefault="007F53D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0A4FCDB" w14:textId="77777777" w:rsidR="007F53DC" w:rsidRDefault="007F53D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485524C" w14:textId="77777777" w:rsidR="007F53DC" w:rsidRDefault="007F53D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9B3074C" w14:textId="77777777" w:rsidR="007F53DC" w:rsidRDefault="007F53D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642BD8B5" w14:textId="77777777" w:rsidR="007F53DC" w:rsidRDefault="007F53D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1257964" w14:textId="77777777" w:rsidR="007F53DC" w:rsidRPr="00EE1418" w:rsidRDefault="007F53D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15AE9872" w14:textId="5080339A" w:rsidR="007F53DC" w:rsidRDefault="007F53D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3B8D230" wp14:editId="35003420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64793F" wp14:editId="47E8CBE9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23931956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CB47B1" w14:textId="77777777" w:rsidR="007F53DC" w:rsidRDefault="007F53D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B8A115D" w14:textId="77777777" w:rsidR="007F53DC" w:rsidRDefault="007F53D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3AC9023D" w14:textId="77777777" w:rsidR="007F53DC" w:rsidRPr="00401902" w:rsidRDefault="007F53DC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4793F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32CB47B1" w14:textId="77777777" w:rsidR="007F53DC" w:rsidRDefault="007F53DC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B8A115D" w14:textId="77777777" w:rsidR="007F53DC" w:rsidRDefault="007F53DC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3AC9023D" w14:textId="77777777" w:rsidR="007F53DC" w:rsidRPr="00401902" w:rsidRDefault="007F53DC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61AF9D9" w14:textId="77777777" w:rsidR="007F53DC" w:rsidRDefault="007F53D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3EFD429" w14:textId="77777777" w:rsidR="007F53DC" w:rsidRDefault="007F53D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2AAEE48" w14:textId="77777777" w:rsidR="007F53DC" w:rsidRDefault="007F53D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283FB46" w14:textId="77777777" w:rsidR="007F53DC" w:rsidRPr="00AA7023" w:rsidRDefault="007F53DC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C4B9255" w14:textId="77777777" w:rsidR="007F53DC" w:rsidRPr="00EE1418" w:rsidRDefault="007F53DC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5A39A1EA" w14:textId="77777777" w:rsidR="007F53DC" w:rsidRDefault="007F53DC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70058272" w14:textId="77777777" w:rsidR="007F53DC" w:rsidRDefault="007F53DC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1E6A3398" w14:textId="77777777" w:rsidR="007F53DC" w:rsidRPr="007C6334" w:rsidRDefault="007F53DC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6B4A2283" w14:textId="77777777" w:rsidR="007F53DC" w:rsidRPr="00912D40" w:rsidRDefault="007F53D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61AE2B2" w14:textId="77777777" w:rsidR="007F53DC" w:rsidRDefault="007F53D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07777BF" w14:textId="77777777" w:rsidR="007F53DC" w:rsidRDefault="007F53D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2398CE4" w14:textId="77777777" w:rsidR="007F53DC" w:rsidRDefault="007F53D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4DECAA4" w14:textId="77777777" w:rsidR="007F53DC" w:rsidRPr="0058257B" w:rsidRDefault="007F53DC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DODU Adrien</w:t>
      </w:r>
      <w:r>
        <w:rPr>
          <w:sz w:val="16"/>
          <w:szCs w:val="16"/>
        </w:rPr>
        <w:tab/>
      </w:r>
    </w:p>
    <w:p w14:paraId="4210B7D1" w14:textId="77777777" w:rsidR="007F53DC" w:rsidRDefault="007F53D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6689649" w14:textId="77777777" w:rsidR="007F53DC" w:rsidRPr="00912D40" w:rsidRDefault="007F53D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55A1B54" w14:textId="77777777" w:rsidR="007F53DC" w:rsidRPr="006E7CC6" w:rsidRDefault="007F53DC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2CD730D2" w14:textId="77777777" w:rsidR="007F53DC" w:rsidRPr="00912D40" w:rsidRDefault="007F53DC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5678B0D2" w14:textId="77777777" w:rsidR="007F53DC" w:rsidRDefault="007F53D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6F243B88" w14:textId="77777777" w:rsidR="007F53DC" w:rsidRDefault="007F53D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5C0CC90A" w14:textId="77777777" w:rsidR="007F53DC" w:rsidRPr="00912D40" w:rsidRDefault="007F53DC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71896F8E" w14:textId="77777777" w:rsidR="007F53DC" w:rsidRDefault="007F53DC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06 13 42 56 15</w:t>
      </w:r>
    </w:p>
    <w:p w14:paraId="40897C25" w14:textId="77777777" w:rsidR="007F53DC" w:rsidRPr="00912D40" w:rsidRDefault="007F53D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756C5E19" w14:textId="77777777" w:rsidR="007F53DC" w:rsidRDefault="007F53D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USM Olivet Tennis de Table</w:t>
      </w:r>
    </w:p>
    <w:p w14:paraId="5962C9EF" w14:textId="77777777" w:rsidR="007F53DC" w:rsidRPr="00912D40" w:rsidRDefault="007F53D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DE9C28C" w14:textId="77777777" w:rsidR="007F53DC" w:rsidRDefault="007F53D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459588</w:t>
      </w:r>
    </w:p>
    <w:p w14:paraId="4BD93DD7" w14:textId="77777777" w:rsidR="007F53DC" w:rsidRPr="00912D40" w:rsidRDefault="007F53DC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682637CC" w14:textId="77777777" w:rsidR="007F53DC" w:rsidRDefault="007F53DC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1D376D05" w14:textId="77777777" w:rsidR="007F53DC" w:rsidRPr="00912D40" w:rsidRDefault="007F53DC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725E1F79" w14:textId="77777777" w:rsidR="007F53DC" w:rsidRDefault="007F53D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FEA49D0" w14:textId="77777777" w:rsidR="007F53DC" w:rsidRDefault="007F53D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A1E76EB" w14:textId="77777777" w:rsidR="007F53DC" w:rsidRPr="00912D40" w:rsidRDefault="007F53D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7DC504B6" w14:textId="77777777" w:rsidR="007F53DC" w:rsidRPr="00912D40" w:rsidRDefault="007F53D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A52B753" w14:textId="77777777" w:rsidR="007F53DC" w:rsidRDefault="007F53DC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E66EA">
        <w:rPr>
          <w:rFonts w:ascii="Comic Sans MS" w:hAnsi="Comic Sans MS"/>
          <w:noProof/>
          <w:sz w:val="16"/>
          <w:szCs w:val="16"/>
        </w:rPr>
        <w:t>INGRE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Cs w:val="20"/>
        </w:rPr>
        <w:t xml:space="preserve"> </w:t>
      </w:r>
    </w:p>
    <w:p w14:paraId="224FB2B6" w14:textId="77777777" w:rsidR="007F53DC" w:rsidRPr="00912D40" w:rsidRDefault="007F53DC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6687B580" w14:textId="77777777" w:rsidR="007F53DC" w:rsidRDefault="007F53DC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7F4AD0FA" w14:textId="77777777" w:rsidR="007F53DC" w:rsidRPr="00912D40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4401315" w14:textId="77777777" w:rsidR="007F53DC" w:rsidRPr="00912D40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9290E07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70C170F" w14:textId="77777777" w:rsidR="007F53DC" w:rsidRPr="00912D40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5DD5F3C" w14:textId="77777777" w:rsidR="007F53DC" w:rsidRPr="00912D40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89B50E5" w14:textId="20E3A029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C1876" wp14:editId="57422DCB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7890099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46D8D" w14:textId="77777777" w:rsidR="007F53DC" w:rsidRPr="00B7649E" w:rsidRDefault="007F53D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41DB9C27" w14:textId="77777777" w:rsidR="007F53DC" w:rsidRPr="00B7649E" w:rsidRDefault="007F53D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21026D85" w14:textId="77777777" w:rsidR="007F53DC" w:rsidRPr="00B7649E" w:rsidRDefault="007F53D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753049A0" w14:textId="77777777" w:rsidR="007F53DC" w:rsidRPr="00B7649E" w:rsidRDefault="007F53D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588575CF" w14:textId="77777777" w:rsidR="007F53DC" w:rsidRDefault="007F53D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C1876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41B46D8D" w14:textId="77777777" w:rsidR="007F53DC" w:rsidRPr="00B7649E" w:rsidRDefault="007F53D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41DB9C27" w14:textId="77777777" w:rsidR="007F53DC" w:rsidRPr="00B7649E" w:rsidRDefault="007F53D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21026D85" w14:textId="77777777" w:rsidR="007F53DC" w:rsidRPr="00B7649E" w:rsidRDefault="007F53D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753049A0" w14:textId="77777777" w:rsidR="007F53DC" w:rsidRPr="00B7649E" w:rsidRDefault="007F53D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588575CF" w14:textId="77777777" w:rsidR="007F53DC" w:rsidRDefault="007F53D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97B41B3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944811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B9D9E6D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8D384CE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9A9812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6C8BE17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E3119C6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CB69B39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46D8877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918FDE5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ED10AA9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492F8BE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55D7AE5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E409649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D221FF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E6F054F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42B8117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4041D94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CEFA8E3" w14:textId="77777777" w:rsidR="007F53DC" w:rsidRPr="00CE0C40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12EB214" w14:textId="77777777" w:rsidR="007F53DC" w:rsidRDefault="007F53DC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57728A26" w14:textId="77777777" w:rsidR="007F53DC" w:rsidRDefault="007F53DC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7F53DC" w:rsidSect="007F53D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02AA852" w14:textId="77777777" w:rsidR="007F53DC" w:rsidRPr="004D2648" w:rsidRDefault="007F53DC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5F884DCB" w14:textId="77777777" w:rsidR="007F53DC" w:rsidRPr="00EE1418" w:rsidRDefault="007F53DC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B1D5631" w14:textId="4BCEA142" w:rsidR="007F53DC" w:rsidRDefault="007F53D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2935803" wp14:editId="053DF582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A4295B" wp14:editId="71179E55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041229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401B6" w14:textId="77777777" w:rsidR="007F53DC" w:rsidRDefault="007F53D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BA28E7E" w14:textId="77777777" w:rsidR="007F53DC" w:rsidRDefault="007F53D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641366A" w14:textId="77777777" w:rsidR="007F53DC" w:rsidRPr="00401902" w:rsidRDefault="007F53DC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4295B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546401B6" w14:textId="77777777" w:rsidR="007F53DC" w:rsidRDefault="007F53DC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BA28E7E" w14:textId="77777777" w:rsidR="007F53DC" w:rsidRDefault="007F53DC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641366A" w14:textId="77777777" w:rsidR="007F53DC" w:rsidRPr="00401902" w:rsidRDefault="007F53DC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F80496C" w14:textId="77777777" w:rsidR="007F53DC" w:rsidRDefault="007F53D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78DBA34" w14:textId="77777777" w:rsidR="007F53DC" w:rsidRDefault="007F53D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32D5468" w14:textId="77777777" w:rsidR="007F53DC" w:rsidRPr="00AA7023" w:rsidRDefault="007F53D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D0BC278" w14:textId="77777777" w:rsidR="007F53DC" w:rsidRPr="00EE1418" w:rsidRDefault="007F53DC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57304145" w14:textId="77777777" w:rsidR="007F53DC" w:rsidRPr="00F6138C" w:rsidRDefault="007F53DC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7144DF70" w14:textId="77777777" w:rsidR="007F53DC" w:rsidRDefault="007F53D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7A3CB0B0" w14:textId="77777777" w:rsidR="007F53DC" w:rsidRDefault="007F53D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05534A73" w14:textId="77777777" w:rsidR="007F53DC" w:rsidRPr="00FD6D14" w:rsidRDefault="007F53D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675BD0A7" w14:textId="77777777" w:rsidR="007F53DC" w:rsidRPr="00B34D61" w:rsidRDefault="007F53D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 w:cs="Arial"/>
          <w:b/>
          <w:noProof/>
          <w:sz w:val="22"/>
          <w:szCs w:val="24"/>
        </w:rPr>
        <w:t>CMPJM INGRE TT 3</w:t>
      </w:r>
    </w:p>
    <w:p w14:paraId="48607D52" w14:textId="77777777" w:rsidR="007F53DC" w:rsidRPr="00B34D61" w:rsidRDefault="007F53DC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38B486C9" w14:textId="77777777" w:rsidR="007F53DC" w:rsidRDefault="007F53D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00A39840" w14:textId="77777777" w:rsidR="007F53DC" w:rsidRPr="00D2290D" w:rsidRDefault="007F53D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F1490D1" w14:textId="77777777" w:rsidR="007F53DC" w:rsidRPr="005620A1" w:rsidRDefault="007F53D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CMPJM INGRE TT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30452ED" w14:textId="77777777" w:rsidR="007F53DC" w:rsidRPr="005620A1" w:rsidRDefault="007F53D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7EE51DD" w14:textId="77777777" w:rsidR="007F53DC" w:rsidRPr="00FE7EED" w:rsidRDefault="007F53DC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5CC73B9D" w14:textId="77777777" w:rsidR="007F53DC" w:rsidRPr="00FE7EED" w:rsidRDefault="007F53D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246D5F1" w14:textId="77777777" w:rsidR="007F53DC" w:rsidRPr="00FE7EED" w:rsidRDefault="007F53D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ST AVERTIN SPORTS TT 4</w:t>
      </w:r>
    </w:p>
    <w:p w14:paraId="528A6B92" w14:textId="77777777" w:rsidR="007F53DC" w:rsidRPr="00FE7EED" w:rsidRDefault="007F53D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34DA4E5" w14:textId="77777777" w:rsidR="007F53DC" w:rsidRPr="00FE7EED" w:rsidRDefault="007F53DC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R2</w:t>
      </w:r>
    </w:p>
    <w:p w14:paraId="74BBAB65" w14:textId="77777777" w:rsidR="007F53DC" w:rsidRPr="00FE7EED" w:rsidRDefault="007F53D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EAB4976" w14:textId="77777777" w:rsidR="007F53DC" w:rsidRPr="00FE7EED" w:rsidRDefault="007F53D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6C2E12CD" w14:textId="77777777" w:rsidR="007F53DC" w:rsidRPr="00FE7EED" w:rsidRDefault="007F53D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E9421A2" w14:textId="77777777" w:rsidR="007F53DC" w:rsidRDefault="007F53DC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53DB11B4" w14:textId="77777777" w:rsidR="007F53DC" w:rsidRPr="00D2290D" w:rsidRDefault="007F53D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642F5AB" w14:textId="77777777" w:rsidR="007F53DC" w:rsidRDefault="007F53DC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21D75B58" w14:textId="77777777" w:rsidR="007F53DC" w:rsidRDefault="007F53D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DD7F79D" w14:textId="77777777" w:rsidR="007F53DC" w:rsidRPr="004C0F9D" w:rsidRDefault="007F53D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143282A" w14:textId="77777777" w:rsidR="007F53DC" w:rsidRDefault="007F53D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48689CD6" w14:textId="77777777" w:rsidR="007F53DC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055A5D1" w14:textId="77777777" w:rsidR="007F53DC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0C7283B" w14:textId="77777777" w:rsidR="007F53DC" w:rsidRPr="00FC12F0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35F2917" w14:textId="77777777" w:rsidR="007F53DC" w:rsidRPr="00D2290D" w:rsidRDefault="007F53D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4B82009" w14:textId="77777777" w:rsidR="007F53DC" w:rsidRPr="005620A1" w:rsidRDefault="007F53DC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DODU Adrien</w:t>
      </w:r>
    </w:p>
    <w:p w14:paraId="66B1DA73" w14:textId="77777777" w:rsidR="007F53DC" w:rsidRPr="008D4E81" w:rsidRDefault="007F53D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50165E2B" w14:textId="77777777" w:rsidR="007F53DC" w:rsidRPr="008D4E81" w:rsidRDefault="007F53DC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5278326" w14:textId="77777777" w:rsidR="007F53DC" w:rsidRPr="008D4E81" w:rsidRDefault="007F53DC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57DEEF04" w14:textId="77777777" w:rsidR="007F53DC" w:rsidRPr="008D4E81" w:rsidRDefault="007F53DC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1E845EB9" w14:textId="576EC30F" w:rsidR="007F53DC" w:rsidRDefault="007F53D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9D35FBA" wp14:editId="07D15887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0C29FB" wp14:editId="3FEFCB6F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33851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963D5" w14:textId="77777777" w:rsidR="007F53DC" w:rsidRDefault="007F53D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067C210" w14:textId="77777777" w:rsidR="007F53DC" w:rsidRDefault="007F53D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178CB7EE" w14:textId="77777777" w:rsidR="007F53DC" w:rsidRPr="00401902" w:rsidRDefault="007F53DC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C29FB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4FA963D5" w14:textId="77777777" w:rsidR="007F53DC" w:rsidRDefault="007F53DC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067C210" w14:textId="77777777" w:rsidR="007F53DC" w:rsidRDefault="007F53DC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178CB7EE" w14:textId="77777777" w:rsidR="007F53DC" w:rsidRPr="00401902" w:rsidRDefault="007F53DC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573292C2" w14:textId="77777777" w:rsidR="007F53DC" w:rsidRDefault="007F53D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A34F51E" w14:textId="77777777" w:rsidR="007F53DC" w:rsidRDefault="007F53D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CAC552A" w14:textId="77777777" w:rsidR="007F53DC" w:rsidRPr="0015252D" w:rsidRDefault="007F53D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2A4C2139" w14:textId="77777777" w:rsidR="007F53DC" w:rsidRPr="00EE1418" w:rsidRDefault="007F53DC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5A35003" w14:textId="77777777" w:rsidR="007F53DC" w:rsidRDefault="007F53D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54167CC" w14:textId="77777777" w:rsidR="007F53DC" w:rsidRDefault="007F53D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937B561" w14:textId="77777777" w:rsidR="007F53DC" w:rsidRDefault="007F53D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93633E3" w14:textId="77777777" w:rsidR="007F53DC" w:rsidRPr="00FD6D14" w:rsidRDefault="007F53D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3F7169A6" w14:textId="77777777" w:rsidR="007F53DC" w:rsidRPr="00B466D0" w:rsidRDefault="007F53D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/>
          <w:b/>
          <w:noProof/>
          <w:sz w:val="24"/>
          <w:szCs w:val="24"/>
        </w:rPr>
        <w:t>ST AVERTIN SPORTS TT 4</w:t>
      </w:r>
    </w:p>
    <w:p w14:paraId="7CEEEB81" w14:textId="77777777" w:rsidR="007F53DC" w:rsidRPr="00B466D0" w:rsidRDefault="007F53D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74CDAAC6" w14:textId="77777777" w:rsidR="007F53DC" w:rsidRDefault="007F53D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11D51F6" w14:textId="77777777" w:rsidR="007F53DC" w:rsidRPr="00D2290D" w:rsidRDefault="007F53D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CDE10BA" w14:textId="77777777" w:rsidR="007F53DC" w:rsidRPr="005620A1" w:rsidRDefault="007F53D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CMPJM INGRE TT 3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E34788D" w14:textId="77777777" w:rsidR="007F53DC" w:rsidRPr="005620A1" w:rsidRDefault="007F53D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E018FEB" w14:textId="77777777" w:rsidR="007F53DC" w:rsidRPr="00FE7EED" w:rsidRDefault="007F53DC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3CFAE3EB" w14:textId="77777777" w:rsidR="007F53DC" w:rsidRPr="00FE7EED" w:rsidRDefault="007F53D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0067508" w14:textId="77777777" w:rsidR="007F53DC" w:rsidRPr="00FE7EED" w:rsidRDefault="007F53D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ST AVERTIN SPORTS TT 4</w:t>
      </w:r>
    </w:p>
    <w:p w14:paraId="12C47266" w14:textId="77777777" w:rsidR="007F53DC" w:rsidRPr="00FE7EED" w:rsidRDefault="007F53D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5657944" w14:textId="77777777" w:rsidR="007F53DC" w:rsidRPr="00FE7EED" w:rsidRDefault="007F53DC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R2</w:t>
      </w:r>
    </w:p>
    <w:p w14:paraId="70E9EE66" w14:textId="77777777" w:rsidR="007F53DC" w:rsidRPr="00FE7EED" w:rsidRDefault="007F53D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596BBEC0" w14:textId="77777777" w:rsidR="007F53DC" w:rsidRPr="00FE7EED" w:rsidRDefault="007F53D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1581B195" w14:textId="77777777" w:rsidR="007F53DC" w:rsidRPr="00FE7EED" w:rsidRDefault="007F53DC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2B864ED6" w14:textId="77777777" w:rsidR="007F53DC" w:rsidRDefault="007F53DC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5A8B39F0" w14:textId="77777777" w:rsidR="007F53DC" w:rsidRPr="00D2290D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A3A8FFE" w14:textId="77777777" w:rsidR="007F53DC" w:rsidRPr="00D2290D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3B2DB04" w14:textId="77777777" w:rsidR="007F53DC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F88F6D5" w14:textId="77777777" w:rsidR="007F53DC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471FCB4" w14:textId="77777777" w:rsidR="007F53DC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3F86F7E" w14:textId="77777777" w:rsidR="007F53DC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CD9F00A" w14:textId="77777777" w:rsidR="007F53DC" w:rsidRPr="00D2290D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FDAA378" w14:textId="77777777" w:rsidR="007F53DC" w:rsidRPr="00D2290D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1BE2BE8" w14:textId="77777777" w:rsidR="007F53DC" w:rsidRPr="00D2290D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7A719C0" w14:textId="77777777" w:rsidR="007F53DC" w:rsidRPr="00D2290D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093DCFA" w14:textId="77777777" w:rsidR="007F53DC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39147E7" w14:textId="77777777" w:rsidR="007F53DC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17801DAC" w14:textId="77777777" w:rsidR="007F53DC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8FEFE2B" w14:textId="77777777" w:rsidR="007F53DC" w:rsidRDefault="007F53D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9697151" w14:textId="77777777" w:rsidR="007F53DC" w:rsidRPr="00FC12F0" w:rsidRDefault="007F53D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D2D0505" w14:textId="77777777" w:rsidR="007F53DC" w:rsidRPr="005620A1" w:rsidRDefault="007F53DC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DODU Adrien</w:t>
      </w:r>
    </w:p>
    <w:p w14:paraId="03266D6F" w14:textId="77777777" w:rsidR="007F53DC" w:rsidRPr="008D4E81" w:rsidRDefault="007F53D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7440DBEA" w14:textId="77777777" w:rsidR="007F53DC" w:rsidRDefault="007F53D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7F53DC" w:rsidSect="007F53D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741A0BC" w14:textId="77777777" w:rsidR="007F53DC" w:rsidRPr="00AA7023" w:rsidRDefault="007F53DC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2BC03F77" w14:textId="77777777" w:rsidR="007F53DC" w:rsidRPr="00EE1418" w:rsidRDefault="007F53DC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94F72C1" w14:textId="05E3802F" w:rsidR="007F53DC" w:rsidRDefault="007F53DC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6B339A2" wp14:editId="79853F1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16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B6BF36" wp14:editId="05073859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210513885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81883" w14:textId="77777777" w:rsidR="007F53DC" w:rsidRDefault="007F53D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49C11F33" w14:textId="77777777" w:rsidR="007F53DC" w:rsidRDefault="007F53D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10D6B78E" w14:textId="77777777" w:rsidR="007F53DC" w:rsidRPr="00401902" w:rsidRDefault="007F53DC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6BF36" id="Text Box 14" o:spid="_x0000_s1031" type="#_x0000_t202" style="position:absolute;margin-left:12.75pt;margin-top:3.55pt;width:198.75pt;height:8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Z9+QEAANI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" stroked="f">
                <v:textbox>
                  <w:txbxContent>
                    <w:p w14:paraId="16A81883" w14:textId="77777777" w:rsidR="007F53DC" w:rsidRDefault="007F53DC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49C11F33" w14:textId="77777777" w:rsidR="007F53DC" w:rsidRDefault="007F53DC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10D6B78E" w14:textId="77777777" w:rsidR="007F53DC" w:rsidRPr="00401902" w:rsidRDefault="007F53DC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47F20445" w14:textId="77777777" w:rsidR="007F53DC" w:rsidRDefault="007F53D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2A9AA0B6" w14:textId="77777777" w:rsidR="007F53DC" w:rsidRDefault="007F53D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09143133" w14:textId="77777777" w:rsidR="007F53DC" w:rsidRDefault="007F53DC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6B02527" w14:textId="77777777" w:rsidR="007F53DC" w:rsidRPr="00AA7023" w:rsidRDefault="007F53DC" w:rsidP="00AA7023">
      <w:pPr>
        <w:tabs>
          <w:tab w:val="left" w:pos="3828"/>
        </w:tabs>
        <w:jc w:val="both"/>
        <w:rPr>
          <w:rFonts w:ascii="Arial" w:hAnsi="Arial"/>
        </w:rPr>
      </w:pPr>
    </w:p>
    <w:p w14:paraId="0E8E28C8" w14:textId="77777777" w:rsidR="007F53DC" w:rsidRPr="00EE1418" w:rsidRDefault="007F53DC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EBF2B70" w14:textId="77777777" w:rsidR="007F53DC" w:rsidRPr="0042336D" w:rsidRDefault="007F53DC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06F25D07" w14:textId="77777777" w:rsidR="007F53DC" w:rsidRDefault="007F53DC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1AE79A68" w14:textId="77777777" w:rsidR="007F53DC" w:rsidRDefault="007F53DC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b/>
          <w:noProof/>
          <w:color w:val="FF0000"/>
        </w:rPr>
        <w:t>DODU Adrien</w:t>
      </w:r>
      <w:r>
        <w:rPr>
          <w:b/>
          <w:sz w:val="16"/>
          <w:szCs w:val="16"/>
        </w:rPr>
        <w:t xml:space="preserve"> </w:t>
      </w:r>
    </w:p>
    <w:p w14:paraId="421B387C" w14:textId="77777777" w:rsidR="007F53DC" w:rsidRPr="00720F4B" w:rsidRDefault="007F53DC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2952C96F" w14:textId="77777777" w:rsidR="007F53DC" w:rsidRPr="006719A3" w:rsidRDefault="007F53D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8067FBD" w14:textId="77777777" w:rsidR="007F53DC" w:rsidRPr="0042336D" w:rsidRDefault="007F53DC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5C5F5C63" w14:textId="77777777" w:rsidR="007F53DC" w:rsidRPr="006719A3" w:rsidRDefault="007F53DC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51681CED" w14:textId="77777777" w:rsidR="007F53DC" w:rsidRPr="003E7C18" w:rsidRDefault="007F53DC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22A9D92" w14:textId="77777777" w:rsidR="007F53DC" w:rsidRDefault="007F53D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57EBABFA" w14:textId="77777777" w:rsidR="007F53DC" w:rsidRPr="00912D40" w:rsidRDefault="007F53DC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73169AB" w14:textId="77777777" w:rsidR="007F53DC" w:rsidRDefault="007F53DC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0DAF826A" w14:textId="77777777" w:rsidR="007F53DC" w:rsidRPr="0042336D" w:rsidRDefault="007F53DC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1E66EA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1E66EA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Journée : </w:t>
      </w:r>
      <w:r w:rsidRPr="001E66EA">
        <w:rPr>
          <w:noProof/>
          <w:sz w:val="16"/>
          <w:szCs w:val="16"/>
        </w:rPr>
        <w:t>8</w:t>
      </w:r>
      <w:r>
        <w:rPr>
          <w:sz w:val="16"/>
          <w:szCs w:val="16"/>
        </w:rPr>
        <w:t xml:space="preserve">   </w:t>
      </w:r>
    </w:p>
    <w:p w14:paraId="212AE650" w14:textId="77777777" w:rsidR="007F53DC" w:rsidRPr="00912D40" w:rsidRDefault="007F53DC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05D261AF" w14:textId="77777777" w:rsidR="007F53DC" w:rsidRDefault="007F53D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E66EA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   :  </w:t>
      </w:r>
      <w:r w:rsidRPr="001E66EA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 D / M   :  </w:t>
      </w:r>
      <w:r w:rsidRPr="001E66EA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72FA2926" w14:textId="77777777" w:rsidR="007F53DC" w:rsidRDefault="007F53DC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020987F3" w14:textId="77777777" w:rsidR="007F53DC" w:rsidRPr="00895385" w:rsidRDefault="007F53DC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42B1338B" w14:textId="77777777" w:rsidR="007F53DC" w:rsidRPr="008D4E81" w:rsidRDefault="007F53DC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E66EA">
        <w:rPr>
          <w:noProof/>
          <w:sz w:val="16"/>
          <w:szCs w:val="16"/>
        </w:rPr>
        <w:t>04450571</w:t>
      </w:r>
      <w:r w:rsidRPr="008D4E81">
        <w:rPr>
          <w:sz w:val="16"/>
          <w:szCs w:val="16"/>
        </w:rPr>
        <w:t xml:space="preserve">   </w:t>
      </w:r>
      <w:r w:rsidRPr="001E66EA">
        <w:rPr>
          <w:b/>
          <w:noProof/>
          <w:sz w:val="16"/>
          <w:szCs w:val="16"/>
        </w:rPr>
        <w:t>CMPJM INGRE TT 4</w:t>
      </w:r>
      <w:r w:rsidRPr="008D4E81">
        <w:rPr>
          <w:b/>
          <w:sz w:val="16"/>
          <w:szCs w:val="16"/>
        </w:rPr>
        <w:tab/>
        <w:t xml:space="preserve">à     </w:t>
      </w:r>
      <w:r w:rsidRPr="001E66EA">
        <w:rPr>
          <w:b/>
          <w:noProof/>
          <w:sz w:val="16"/>
          <w:szCs w:val="16"/>
        </w:rPr>
        <w:t>PONG. VENDOMOIS 2</w:t>
      </w:r>
    </w:p>
    <w:p w14:paraId="2313332B" w14:textId="77777777" w:rsidR="007F53DC" w:rsidRPr="008D4E81" w:rsidRDefault="007F53DC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329EB0AB" w14:textId="77777777" w:rsidR="007F53DC" w:rsidRDefault="007F53D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0CEC64DE" w14:textId="77777777" w:rsidR="007F53DC" w:rsidRPr="0042336D" w:rsidRDefault="007F53DC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63E65CD5" w14:textId="77777777" w:rsidR="007F53DC" w:rsidRDefault="007F53DC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17843C76" w14:textId="77777777" w:rsidR="007F53DC" w:rsidRPr="00895385" w:rsidRDefault="007F53DC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47102F9E" w14:textId="77777777" w:rsidR="007F53DC" w:rsidRPr="0042336D" w:rsidRDefault="007F53DC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Avenue De La Coudraye  45140 Ingre</w:t>
      </w:r>
      <w:r>
        <w:rPr>
          <w:sz w:val="16"/>
          <w:szCs w:val="16"/>
        </w:rPr>
        <w:t xml:space="preserve">    </w:t>
      </w:r>
      <w:r w:rsidRPr="001E66EA">
        <w:rPr>
          <w:noProof/>
          <w:sz w:val="16"/>
          <w:szCs w:val="16"/>
        </w:rPr>
        <w:t>INGRE</w:t>
      </w:r>
    </w:p>
    <w:p w14:paraId="52FF9571" w14:textId="77777777" w:rsidR="007F53DC" w:rsidRPr="0042336D" w:rsidRDefault="007F53D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Gymnase De La Coudraye</w:t>
      </w:r>
    </w:p>
    <w:p w14:paraId="3214F01C" w14:textId="77777777" w:rsidR="007F53DC" w:rsidRPr="0042336D" w:rsidRDefault="007F53DC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684C36C4" w14:textId="77777777" w:rsidR="007F53DC" w:rsidRPr="0042336D" w:rsidRDefault="007F53D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4EDDD9D0" w14:textId="77777777" w:rsidR="007F53DC" w:rsidRDefault="007F53D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2FF9EDE2" w14:textId="77777777" w:rsidR="007F53DC" w:rsidRDefault="007F53D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227D178" w14:textId="77777777" w:rsidR="007F53DC" w:rsidRPr="00922693" w:rsidRDefault="007F53D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E66EA">
        <w:rPr>
          <w:noProof/>
          <w:sz w:val="16"/>
          <w:szCs w:val="16"/>
        </w:rPr>
        <w:t>POIGNARD Fredeic</w:t>
      </w:r>
    </w:p>
    <w:p w14:paraId="6C9B9E51" w14:textId="77777777" w:rsidR="007F53DC" w:rsidRPr="00922693" w:rsidRDefault="007F53DC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29156C55" w14:textId="77777777" w:rsidR="007F53DC" w:rsidRPr="00922693" w:rsidRDefault="007F53D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E66EA">
        <w:rPr>
          <w:rFonts w:ascii="Comic Sans MS" w:hAnsi="Comic Sans MS"/>
          <w:noProof/>
          <w:sz w:val="16"/>
          <w:szCs w:val="16"/>
        </w:rPr>
        <w:t>06 31 53 58 82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E66EA">
        <w:rPr>
          <w:noProof/>
          <w:sz w:val="16"/>
          <w:szCs w:val="16"/>
        </w:rPr>
        <w:t>frederic.poignard@gmail.com</w:t>
      </w:r>
    </w:p>
    <w:p w14:paraId="35E9C9BA" w14:textId="77777777" w:rsidR="007F53DC" w:rsidRPr="00922693" w:rsidRDefault="007F53DC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64ECBE08" w14:textId="77777777" w:rsidR="007F53DC" w:rsidRPr="00922693" w:rsidRDefault="007F53D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69433476" w14:textId="77777777" w:rsidR="007F53DC" w:rsidRDefault="007F53DC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524080DC" w14:textId="77777777" w:rsidR="007F53DC" w:rsidRPr="00912D40" w:rsidRDefault="007F53DC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F9C6AA4" w14:textId="77777777" w:rsidR="007F53DC" w:rsidRPr="00912D40" w:rsidRDefault="007F53DC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7EB3CC92" w14:textId="77777777" w:rsidR="007F53DC" w:rsidRDefault="007F53DC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52BC09AE" w14:textId="77777777" w:rsidR="007F53DC" w:rsidRPr="00C53058" w:rsidRDefault="007F53DC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12CC2FCE" w14:textId="77777777" w:rsidR="007F53DC" w:rsidRPr="00912D40" w:rsidRDefault="007F53DC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E52B246" w14:textId="77777777" w:rsidR="007F53DC" w:rsidRPr="00805C7B" w:rsidRDefault="007F53DC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058E095D" w14:textId="77777777" w:rsidR="007F53DC" w:rsidRDefault="007F53D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3509F7C6" w14:textId="77777777" w:rsidR="007F53DC" w:rsidRDefault="007F53D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A73293D" w14:textId="77777777" w:rsidR="007F53DC" w:rsidRDefault="007F53D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F01FFDA" w14:textId="77777777" w:rsidR="007F53DC" w:rsidRDefault="007F53D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AC0F6E1" w14:textId="77777777" w:rsidR="007F53DC" w:rsidRDefault="007F53D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7CC07C8" w14:textId="77777777" w:rsidR="007F53DC" w:rsidRDefault="007F53D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95348AB" w14:textId="77777777" w:rsidR="007F53DC" w:rsidRDefault="007F53D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B1786C2" w14:textId="77777777" w:rsidR="007F53DC" w:rsidRDefault="007F53D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5099BAFC" w14:textId="77777777" w:rsidR="007F53DC" w:rsidRDefault="007F53D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4A72ECA" w14:textId="77777777" w:rsidR="007F53DC" w:rsidRPr="00EE1418" w:rsidRDefault="007F53DC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0CBABBAD" w14:textId="751711C4" w:rsidR="007F53DC" w:rsidRDefault="007F53D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1D25FC6" wp14:editId="065B5980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17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B0EAA5" wp14:editId="1C84D70E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142789808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E9600" w14:textId="77777777" w:rsidR="007F53DC" w:rsidRDefault="007F53D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09DD67E1" w14:textId="77777777" w:rsidR="007F53DC" w:rsidRDefault="007F53DC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0DE6C91B" w14:textId="77777777" w:rsidR="007F53DC" w:rsidRPr="00401902" w:rsidRDefault="007F53DC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0EAA5" id="Text Box 15" o:spid="_x0000_s1032" type="#_x0000_t202" style="position:absolute;left:0;text-align:left;margin-left:3.25pt;margin-top:12.7pt;width:258.7pt;height:6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" stroked="f">
                <v:textbox>
                  <w:txbxContent>
                    <w:p w14:paraId="484E9600" w14:textId="77777777" w:rsidR="007F53DC" w:rsidRDefault="007F53DC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09DD67E1" w14:textId="77777777" w:rsidR="007F53DC" w:rsidRDefault="007F53DC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0DE6C91B" w14:textId="77777777" w:rsidR="007F53DC" w:rsidRPr="00401902" w:rsidRDefault="007F53DC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72BE897A" w14:textId="77777777" w:rsidR="007F53DC" w:rsidRDefault="007F53D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2ACFEEA" w14:textId="77777777" w:rsidR="007F53DC" w:rsidRDefault="007F53D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1BC1893" w14:textId="77777777" w:rsidR="007F53DC" w:rsidRDefault="007F53DC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8077067" w14:textId="77777777" w:rsidR="007F53DC" w:rsidRPr="00AA7023" w:rsidRDefault="007F53DC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507017AD" w14:textId="77777777" w:rsidR="007F53DC" w:rsidRPr="00EE1418" w:rsidRDefault="007F53DC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77493637" w14:textId="77777777" w:rsidR="007F53DC" w:rsidRDefault="007F53DC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4EB1CB2C" w14:textId="77777777" w:rsidR="007F53DC" w:rsidRDefault="007F53DC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15CC461B" w14:textId="77777777" w:rsidR="007F53DC" w:rsidRPr="007C6334" w:rsidRDefault="007F53DC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58AA3B98" w14:textId="77777777" w:rsidR="007F53DC" w:rsidRPr="00912D40" w:rsidRDefault="007F53D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15BD227E" w14:textId="77777777" w:rsidR="007F53DC" w:rsidRDefault="007F53D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3E1014F" w14:textId="77777777" w:rsidR="007F53DC" w:rsidRDefault="007F53D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9FBFCC1" w14:textId="77777777" w:rsidR="007F53DC" w:rsidRDefault="007F53DC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131C55C7" w14:textId="77777777" w:rsidR="007F53DC" w:rsidRPr="0058257B" w:rsidRDefault="007F53DC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DODU Adrien</w:t>
      </w:r>
      <w:r>
        <w:rPr>
          <w:sz w:val="16"/>
          <w:szCs w:val="16"/>
        </w:rPr>
        <w:tab/>
      </w:r>
    </w:p>
    <w:p w14:paraId="411368B8" w14:textId="77777777" w:rsidR="007F53DC" w:rsidRDefault="007F53D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20A521E1" w14:textId="77777777" w:rsidR="007F53DC" w:rsidRPr="00912D40" w:rsidRDefault="007F53DC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A116FB4" w14:textId="77777777" w:rsidR="007F53DC" w:rsidRPr="006E7CC6" w:rsidRDefault="007F53DC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09F74AB9" w14:textId="77777777" w:rsidR="007F53DC" w:rsidRPr="00912D40" w:rsidRDefault="007F53DC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6EFA5845" w14:textId="77777777" w:rsidR="007F53DC" w:rsidRDefault="007F53D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151950B2" w14:textId="77777777" w:rsidR="007F53DC" w:rsidRDefault="007F53DC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0739796F" w14:textId="77777777" w:rsidR="007F53DC" w:rsidRPr="00912D40" w:rsidRDefault="007F53DC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42F456B7" w14:textId="77777777" w:rsidR="007F53DC" w:rsidRDefault="007F53DC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06 13 42 56 15</w:t>
      </w:r>
    </w:p>
    <w:p w14:paraId="32AF7795" w14:textId="77777777" w:rsidR="007F53DC" w:rsidRPr="00912D40" w:rsidRDefault="007F53D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08B6573" w14:textId="77777777" w:rsidR="007F53DC" w:rsidRDefault="007F53D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USM Olivet Tennis de Table</w:t>
      </w:r>
    </w:p>
    <w:p w14:paraId="4EBFA9D8" w14:textId="77777777" w:rsidR="007F53DC" w:rsidRPr="00912D40" w:rsidRDefault="007F53DC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29E39EBC" w14:textId="77777777" w:rsidR="007F53DC" w:rsidRDefault="007F53DC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E66EA">
        <w:rPr>
          <w:rFonts w:ascii="Comic Sans MS" w:hAnsi="Comic Sans MS"/>
          <w:noProof/>
          <w:sz w:val="18"/>
          <w:szCs w:val="18"/>
        </w:rPr>
        <w:t>459588</w:t>
      </w:r>
    </w:p>
    <w:p w14:paraId="1C4D4EEB" w14:textId="77777777" w:rsidR="007F53DC" w:rsidRPr="00912D40" w:rsidRDefault="007F53DC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5CD93ED3" w14:textId="77777777" w:rsidR="007F53DC" w:rsidRDefault="007F53DC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154BFA00" w14:textId="77777777" w:rsidR="007F53DC" w:rsidRPr="00912D40" w:rsidRDefault="007F53DC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1EC28135" w14:textId="77777777" w:rsidR="007F53DC" w:rsidRDefault="007F53D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6E3925E" w14:textId="77777777" w:rsidR="007F53DC" w:rsidRDefault="007F53D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372D7E6" w14:textId="77777777" w:rsidR="007F53DC" w:rsidRPr="00912D40" w:rsidRDefault="007F53D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7D14B6C" w14:textId="77777777" w:rsidR="007F53DC" w:rsidRPr="00912D40" w:rsidRDefault="007F53DC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3476944" w14:textId="77777777" w:rsidR="007F53DC" w:rsidRDefault="007F53DC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E66EA">
        <w:rPr>
          <w:rFonts w:ascii="Comic Sans MS" w:hAnsi="Comic Sans MS"/>
          <w:noProof/>
          <w:sz w:val="16"/>
          <w:szCs w:val="16"/>
        </w:rPr>
        <w:t>INGRE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08/02/2026</w:t>
      </w:r>
      <w:r>
        <w:rPr>
          <w:szCs w:val="20"/>
        </w:rPr>
        <w:t xml:space="preserve"> </w:t>
      </w:r>
    </w:p>
    <w:p w14:paraId="459E3948" w14:textId="77777777" w:rsidR="007F53DC" w:rsidRPr="00912D40" w:rsidRDefault="007F53DC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6208685B" w14:textId="77777777" w:rsidR="007F53DC" w:rsidRDefault="007F53DC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779845CB" w14:textId="77777777" w:rsidR="007F53DC" w:rsidRPr="00912D40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27BA7BAD" w14:textId="77777777" w:rsidR="007F53DC" w:rsidRPr="00912D40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8276A4C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B25C644" w14:textId="77777777" w:rsidR="007F53DC" w:rsidRPr="00912D40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33404AE" w14:textId="77777777" w:rsidR="007F53DC" w:rsidRPr="00912D40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0DA46938" w14:textId="215455C8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26B33B" wp14:editId="14E49C7E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2296582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FF631" w14:textId="77777777" w:rsidR="007F53DC" w:rsidRPr="00B7649E" w:rsidRDefault="007F53D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55348F30" w14:textId="77777777" w:rsidR="007F53DC" w:rsidRPr="00B7649E" w:rsidRDefault="007F53D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5C661906" w14:textId="77777777" w:rsidR="007F53DC" w:rsidRPr="00B7649E" w:rsidRDefault="007F53D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53DAED4B" w14:textId="77777777" w:rsidR="007F53DC" w:rsidRPr="00B7649E" w:rsidRDefault="007F53D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10CE4897" w14:textId="77777777" w:rsidR="007F53DC" w:rsidRDefault="007F53DC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6B33B" id="Text Box 11" o:spid="_x0000_s1033" type="#_x0000_t202" style="position:absolute;left:0;text-align:left;margin-left:17.25pt;margin-top:5.45pt;width:351pt;height:10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Tr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f8KgaIvG6hPhKzCKNyadLo0AJ+56wn1Vbcf9sLVJyZd5a6c13MZlHmySBip2TgpWd7&#10;6RFWElTFA2fjcR3G0dg71LuWIo16sHBLHW104vopq1P6pMzUgtMURelf2unV06yvfg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MkGE6x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301FF631" w14:textId="77777777" w:rsidR="007F53DC" w:rsidRPr="00B7649E" w:rsidRDefault="007F53D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55348F30" w14:textId="77777777" w:rsidR="007F53DC" w:rsidRPr="00B7649E" w:rsidRDefault="007F53D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5C661906" w14:textId="77777777" w:rsidR="007F53DC" w:rsidRPr="00B7649E" w:rsidRDefault="007F53D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53DAED4B" w14:textId="77777777" w:rsidR="007F53DC" w:rsidRPr="00B7649E" w:rsidRDefault="007F53D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10CE4897" w14:textId="77777777" w:rsidR="007F53DC" w:rsidRDefault="007F53DC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765534B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396F2B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76A6F1C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9353847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9BCAAA0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5EA83C2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0CD75D4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52E2360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6100028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E2AFC3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97D8C47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07B61B9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860DF8E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76D3369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5A2168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C05996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39C249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3DF287D" w14:textId="77777777" w:rsidR="007F53DC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320FF34" w14:textId="77777777" w:rsidR="007F53DC" w:rsidRPr="00CE0C40" w:rsidRDefault="007F53DC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EB45C8" w14:textId="77777777" w:rsidR="007F53DC" w:rsidRDefault="007F53DC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33E0E5F8" w14:textId="77777777" w:rsidR="007F53DC" w:rsidRDefault="007F53DC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7F53DC" w:rsidSect="007F53D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55E32C8A" w14:textId="77777777" w:rsidR="007F53DC" w:rsidRPr="004D2648" w:rsidRDefault="007F53DC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73094FC" w14:textId="77777777" w:rsidR="007F53DC" w:rsidRPr="00EE1418" w:rsidRDefault="007F53DC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DD03BC5" w14:textId="1D9EB97E" w:rsidR="007F53DC" w:rsidRDefault="007F53D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2BB69881" wp14:editId="6F896E5A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1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7055DF0" wp14:editId="6DC9226B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53566495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93CE64" w14:textId="77777777" w:rsidR="007F53DC" w:rsidRDefault="007F53D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2061CE56" w14:textId="77777777" w:rsidR="007F53DC" w:rsidRDefault="007F53D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63358465" w14:textId="77777777" w:rsidR="007F53DC" w:rsidRPr="00401902" w:rsidRDefault="007F53DC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55DF0" id="Text Box 12" o:spid="_x0000_s1034" type="#_x0000_t202" style="position:absolute;left:0;text-align:left;margin-left:5.55pt;margin-top:3.7pt;width:261pt;height:6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CiVdNl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6B93CE64" w14:textId="77777777" w:rsidR="007F53DC" w:rsidRDefault="007F53DC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2061CE56" w14:textId="77777777" w:rsidR="007F53DC" w:rsidRDefault="007F53DC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63358465" w14:textId="77777777" w:rsidR="007F53DC" w:rsidRPr="00401902" w:rsidRDefault="007F53DC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891E58E" w14:textId="77777777" w:rsidR="007F53DC" w:rsidRDefault="007F53D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020757E" w14:textId="77777777" w:rsidR="007F53DC" w:rsidRDefault="007F53D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384834BF" w14:textId="77777777" w:rsidR="007F53DC" w:rsidRPr="00AA7023" w:rsidRDefault="007F53DC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51C5249" w14:textId="77777777" w:rsidR="007F53DC" w:rsidRPr="00EE1418" w:rsidRDefault="007F53DC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A8D9E9F" w14:textId="77777777" w:rsidR="007F53DC" w:rsidRPr="00F6138C" w:rsidRDefault="007F53DC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560B2D60" w14:textId="77777777" w:rsidR="007F53DC" w:rsidRDefault="007F53D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5D8A022" w14:textId="77777777" w:rsidR="007F53DC" w:rsidRDefault="007F53D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283ED2D" w14:textId="77777777" w:rsidR="007F53DC" w:rsidRPr="00FD6D14" w:rsidRDefault="007F53D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A2EB35B" w14:textId="77777777" w:rsidR="007F53DC" w:rsidRPr="00B34D61" w:rsidRDefault="007F53D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 w:cs="Arial"/>
          <w:b/>
          <w:noProof/>
          <w:sz w:val="22"/>
          <w:szCs w:val="24"/>
        </w:rPr>
        <w:t>CMPJM INGRE TT 4</w:t>
      </w:r>
    </w:p>
    <w:p w14:paraId="6CA3AC5B" w14:textId="77777777" w:rsidR="007F53DC" w:rsidRPr="00B34D61" w:rsidRDefault="007F53DC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E181A77" w14:textId="77777777" w:rsidR="007F53DC" w:rsidRDefault="007F53D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5DBC275D" w14:textId="77777777" w:rsidR="007F53DC" w:rsidRPr="00D2290D" w:rsidRDefault="007F53DC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63EF65A" w14:textId="77777777" w:rsidR="007F53DC" w:rsidRPr="005620A1" w:rsidRDefault="007F53D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CMPJM INGRE TT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87D8CD3" w14:textId="77777777" w:rsidR="007F53DC" w:rsidRPr="005620A1" w:rsidRDefault="007F53D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39041FC" w14:textId="77777777" w:rsidR="007F53DC" w:rsidRPr="00FE7EED" w:rsidRDefault="007F53DC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0403763" w14:textId="77777777" w:rsidR="007F53DC" w:rsidRPr="00FE7EED" w:rsidRDefault="007F53D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A99BED0" w14:textId="77777777" w:rsidR="007F53DC" w:rsidRPr="00FE7EED" w:rsidRDefault="007F53D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PONG. VENDOMOIS 2</w:t>
      </w:r>
    </w:p>
    <w:p w14:paraId="1739EFFB" w14:textId="77777777" w:rsidR="007F53DC" w:rsidRPr="00FE7EED" w:rsidRDefault="007F53D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4B82F6D" w14:textId="77777777" w:rsidR="007F53DC" w:rsidRPr="00FE7EED" w:rsidRDefault="007F53DC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R2</w:t>
      </w:r>
    </w:p>
    <w:p w14:paraId="490027C3" w14:textId="77777777" w:rsidR="007F53DC" w:rsidRPr="00FE7EED" w:rsidRDefault="007F53D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6024267" w14:textId="77777777" w:rsidR="007F53DC" w:rsidRPr="00FE7EED" w:rsidRDefault="007F53D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3FBA25BC" w14:textId="77777777" w:rsidR="007F53DC" w:rsidRPr="00FE7EED" w:rsidRDefault="007F53D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3467F9A" w14:textId="77777777" w:rsidR="007F53DC" w:rsidRDefault="007F53DC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229A1CC6" w14:textId="77777777" w:rsidR="007F53DC" w:rsidRPr="00D2290D" w:rsidRDefault="007F53DC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D4EAC01" w14:textId="77777777" w:rsidR="007F53DC" w:rsidRDefault="007F53DC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1E294E33" w14:textId="77777777" w:rsidR="007F53DC" w:rsidRDefault="007F53D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31A9B7F8" w14:textId="77777777" w:rsidR="007F53DC" w:rsidRPr="004C0F9D" w:rsidRDefault="007F53D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7037CD5" w14:textId="77777777" w:rsidR="007F53DC" w:rsidRDefault="007F53D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3BD8EC1E" w14:textId="77777777" w:rsidR="007F53DC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BE71497" w14:textId="77777777" w:rsidR="007F53DC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B0DA897" w14:textId="77777777" w:rsidR="007F53DC" w:rsidRPr="00FC12F0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16098A7D" w14:textId="77777777" w:rsidR="007F53DC" w:rsidRPr="00D2290D" w:rsidRDefault="007F53D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712AAE4" w14:textId="77777777" w:rsidR="007F53DC" w:rsidRPr="005620A1" w:rsidRDefault="007F53DC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DODU Adrien</w:t>
      </w:r>
    </w:p>
    <w:p w14:paraId="72329942" w14:textId="77777777" w:rsidR="007F53DC" w:rsidRPr="008D4E81" w:rsidRDefault="007F53D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A2E6E2B" w14:textId="77777777" w:rsidR="007F53DC" w:rsidRPr="008D4E81" w:rsidRDefault="007F53DC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2451E66" w14:textId="77777777" w:rsidR="007F53DC" w:rsidRPr="008D4E81" w:rsidRDefault="007F53DC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30ABDA11" w14:textId="77777777" w:rsidR="007F53DC" w:rsidRPr="008D4E81" w:rsidRDefault="007F53DC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BD97BB2" w14:textId="118FD74F" w:rsidR="007F53DC" w:rsidRDefault="007F53D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43F18832" wp14:editId="23C59F9F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02AEFF" wp14:editId="35BD9099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02707083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3D76CC" w14:textId="77777777" w:rsidR="007F53DC" w:rsidRDefault="007F53D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51031B44" w14:textId="77777777" w:rsidR="007F53DC" w:rsidRDefault="007F53DC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7F39F184" w14:textId="77777777" w:rsidR="007F53DC" w:rsidRPr="00401902" w:rsidRDefault="007F53DC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2AEFF" id="Text Box 13" o:spid="_x0000_s1035" type="#_x0000_t202" style="position:absolute;left:0;text-align:left;margin-left:5.55pt;margin-top:3.7pt;width:258.7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58MPmv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003D76CC" w14:textId="77777777" w:rsidR="007F53DC" w:rsidRDefault="007F53DC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51031B44" w14:textId="77777777" w:rsidR="007F53DC" w:rsidRDefault="007F53DC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7F39F184" w14:textId="77777777" w:rsidR="007F53DC" w:rsidRPr="00401902" w:rsidRDefault="007F53DC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16B2B03" w14:textId="77777777" w:rsidR="007F53DC" w:rsidRDefault="007F53D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75DF9A4" w14:textId="77777777" w:rsidR="007F53DC" w:rsidRDefault="007F53D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2B3EE39E" w14:textId="77777777" w:rsidR="007F53DC" w:rsidRPr="0015252D" w:rsidRDefault="007F53DC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26AEF27A" w14:textId="77777777" w:rsidR="007F53DC" w:rsidRPr="00EE1418" w:rsidRDefault="007F53DC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098F023" w14:textId="77777777" w:rsidR="007F53DC" w:rsidRDefault="007F53D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64142F0" w14:textId="77777777" w:rsidR="007F53DC" w:rsidRDefault="007F53D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30B1AAF5" w14:textId="77777777" w:rsidR="007F53DC" w:rsidRDefault="007F53DC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AF85491" w14:textId="77777777" w:rsidR="007F53DC" w:rsidRPr="00FD6D14" w:rsidRDefault="007F53DC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13D1172B" w14:textId="77777777" w:rsidR="007F53DC" w:rsidRPr="00B466D0" w:rsidRDefault="007F53DC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E66EA">
        <w:rPr>
          <w:rFonts w:ascii="Comic Sans MS" w:hAnsi="Comic Sans MS"/>
          <w:b/>
          <w:noProof/>
          <w:sz w:val="24"/>
          <w:szCs w:val="24"/>
        </w:rPr>
        <w:t>PONG. VENDOMOIS 2</w:t>
      </w:r>
    </w:p>
    <w:p w14:paraId="577293F4" w14:textId="77777777" w:rsidR="007F53DC" w:rsidRPr="00B466D0" w:rsidRDefault="007F53D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61A2CE7B" w14:textId="77777777" w:rsidR="007F53DC" w:rsidRDefault="007F53D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DD83287" w14:textId="77777777" w:rsidR="007F53DC" w:rsidRPr="00D2290D" w:rsidRDefault="007F53DC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A1749D3" w14:textId="77777777" w:rsidR="007F53DC" w:rsidRPr="005620A1" w:rsidRDefault="007F53D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Verdana" w:hAnsi="Verdana" w:cs="Arial"/>
          <w:b/>
          <w:noProof/>
        </w:rPr>
        <w:t>CMPJM INGRE TT 4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5A77E2E4" w14:textId="77777777" w:rsidR="007F53DC" w:rsidRPr="005620A1" w:rsidRDefault="007F53D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44482A5B" w14:textId="77777777" w:rsidR="007F53DC" w:rsidRPr="00FE7EED" w:rsidRDefault="007F53DC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F8DC39F" w14:textId="77777777" w:rsidR="007F53DC" w:rsidRPr="00FE7EED" w:rsidRDefault="007F53D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C966715" w14:textId="77777777" w:rsidR="007F53DC" w:rsidRPr="00FE7EED" w:rsidRDefault="007F53DC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E66EA">
        <w:rPr>
          <w:rFonts w:ascii="Verdana" w:hAnsi="Verdana"/>
          <w:b/>
          <w:noProof/>
        </w:rPr>
        <w:t>PONG. VENDOMOIS 2</w:t>
      </w:r>
    </w:p>
    <w:p w14:paraId="50FD4C92" w14:textId="77777777" w:rsidR="007F53DC" w:rsidRPr="00FE7EED" w:rsidRDefault="007F53DC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06F62DE" w14:textId="77777777" w:rsidR="007F53DC" w:rsidRPr="00FE7EED" w:rsidRDefault="007F53DC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E66EA">
        <w:rPr>
          <w:rFonts w:ascii="Comic Sans MS" w:hAnsi="Comic Sans MS"/>
          <w:b/>
          <w:noProof/>
          <w:sz w:val="24"/>
          <w:szCs w:val="24"/>
        </w:rPr>
        <w:t>R2</w:t>
      </w:r>
    </w:p>
    <w:p w14:paraId="6C30B2B7" w14:textId="77777777" w:rsidR="007F53DC" w:rsidRPr="00FE7EED" w:rsidRDefault="007F53DC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23450F0B" w14:textId="77777777" w:rsidR="007F53DC" w:rsidRPr="00FE7EED" w:rsidRDefault="007F53DC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08/02/2026</w:t>
      </w:r>
    </w:p>
    <w:p w14:paraId="2B5ED684" w14:textId="77777777" w:rsidR="007F53DC" w:rsidRPr="00FE7EED" w:rsidRDefault="007F53DC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70583E4C" w14:textId="77777777" w:rsidR="007F53DC" w:rsidRDefault="007F53DC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045ADA3B" w14:textId="77777777" w:rsidR="007F53DC" w:rsidRPr="00D2290D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C72BD36" w14:textId="77777777" w:rsidR="007F53DC" w:rsidRPr="00D2290D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8D187CD" w14:textId="77777777" w:rsidR="007F53DC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9538C61" w14:textId="77777777" w:rsidR="007F53DC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53D34F7" w14:textId="77777777" w:rsidR="007F53DC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825A566" w14:textId="77777777" w:rsidR="007F53DC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7470056" w14:textId="77777777" w:rsidR="007F53DC" w:rsidRPr="00D2290D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9E4CB9D" w14:textId="77777777" w:rsidR="007F53DC" w:rsidRPr="00D2290D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9644749" w14:textId="77777777" w:rsidR="007F53DC" w:rsidRPr="00D2290D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70FA218" w14:textId="77777777" w:rsidR="007F53DC" w:rsidRPr="00D2290D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DCA661C" w14:textId="77777777" w:rsidR="007F53DC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8BC0F85" w14:textId="77777777" w:rsidR="007F53DC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1AC48DD" w14:textId="77777777" w:rsidR="007F53DC" w:rsidRDefault="007F53DC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9744789" w14:textId="77777777" w:rsidR="007F53DC" w:rsidRDefault="007F53D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CE93958" w14:textId="77777777" w:rsidR="007F53DC" w:rsidRPr="00FC12F0" w:rsidRDefault="007F53DC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A49D870" w14:textId="77777777" w:rsidR="007F53DC" w:rsidRPr="005620A1" w:rsidRDefault="007F53DC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1E66EA">
        <w:rPr>
          <w:rFonts w:ascii="Comic Sans MS" w:hAnsi="Comic Sans MS"/>
          <w:b/>
          <w:noProof/>
          <w:sz w:val="22"/>
          <w:szCs w:val="22"/>
        </w:rPr>
        <w:t>INGRE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E66EA">
        <w:rPr>
          <w:rFonts w:ascii="Comic Sans MS" w:hAnsi="Comic Sans MS"/>
          <w:b/>
          <w:noProof/>
          <w:sz w:val="22"/>
          <w:szCs w:val="22"/>
          <w:u w:val="single"/>
        </w:rPr>
        <w:t>DODU Adrien</w:t>
      </w:r>
    </w:p>
    <w:p w14:paraId="1E00F0B8" w14:textId="77777777" w:rsidR="007F53DC" w:rsidRPr="008D4E81" w:rsidRDefault="007F53D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08/02/2026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51F86E1" w14:textId="77777777" w:rsidR="007F53DC" w:rsidRDefault="007F53D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7F53DC" w:rsidSect="007F53DC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45863CE1" w14:textId="77777777" w:rsidR="007F53DC" w:rsidRPr="008D4E81" w:rsidRDefault="007F53DC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7F53DC" w:rsidRPr="008D4E81" w:rsidSect="007F53DC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3D47E" w14:textId="77777777" w:rsidR="00FD06B5" w:rsidRDefault="00FD06B5">
      <w:r>
        <w:separator/>
      </w:r>
    </w:p>
  </w:endnote>
  <w:endnote w:type="continuationSeparator" w:id="0">
    <w:p w14:paraId="24089AA8" w14:textId="77777777" w:rsidR="00FD06B5" w:rsidRDefault="00FD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1940" w14:textId="77777777" w:rsidR="00FD06B5" w:rsidRDefault="00FD06B5">
      <w:r>
        <w:separator/>
      </w:r>
    </w:p>
  </w:footnote>
  <w:footnote w:type="continuationSeparator" w:id="0">
    <w:p w14:paraId="7D6839B6" w14:textId="77777777" w:rsidR="00FD06B5" w:rsidRDefault="00FD0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1981493240">
    <w:abstractNumId w:val="1"/>
  </w:num>
  <w:num w:numId="2" w16cid:durableId="1753114638">
    <w:abstractNumId w:val="1"/>
  </w:num>
  <w:num w:numId="3" w16cid:durableId="1053165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3DC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06F0F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06B5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2CEE6D7"/>
  <w15:chartTrackingRefBased/>
  <w15:docId w15:val="{93DE169D-582A-45AA-9630-0AA71EC9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1137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2026-01-29T10:54:00Z</dcterms:created>
  <dcterms:modified xsi:type="dcterms:W3CDTF">2026-01-29T10:54:00Z</dcterms:modified>
  <cp:contentStatus/>
</cp:coreProperties>
</file>