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6C88" w14:textId="77777777" w:rsidR="00177FB6" w:rsidRPr="00AA7023" w:rsidRDefault="00177FB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00D74C6" w14:textId="77777777" w:rsidR="00177FB6" w:rsidRPr="00EE1418" w:rsidRDefault="00177FB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F45A1D4" w14:textId="05A78882" w:rsidR="00177FB6" w:rsidRDefault="00177FB6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B366994" wp14:editId="55EB8D90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D2590" wp14:editId="1F059A4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2823543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1C4DD" w14:textId="77777777" w:rsidR="00177FB6" w:rsidRDefault="00177FB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71A02FC" w14:textId="77777777" w:rsidR="00177FB6" w:rsidRDefault="00177FB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BF1804C" w14:textId="77777777" w:rsidR="00177FB6" w:rsidRPr="00401902" w:rsidRDefault="00177FB6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D259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15F1C4DD" w14:textId="77777777" w:rsidR="00177FB6" w:rsidRDefault="00177FB6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71A02FC" w14:textId="77777777" w:rsidR="00177FB6" w:rsidRDefault="00177FB6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BF1804C" w14:textId="77777777" w:rsidR="00177FB6" w:rsidRPr="00401902" w:rsidRDefault="00177FB6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D5E09F2" w14:textId="77777777" w:rsidR="00177FB6" w:rsidRDefault="00177FB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BB07124" w14:textId="77777777" w:rsidR="00177FB6" w:rsidRDefault="00177FB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AF13F07" w14:textId="77777777" w:rsidR="00177FB6" w:rsidRDefault="00177FB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40BDE49" w14:textId="77777777" w:rsidR="00177FB6" w:rsidRPr="00AA7023" w:rsidRDefault="00177FB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65B8232" w14:textId="77777777" w:rsidR="00177FB6" w:rsidRPr="00EE1418" w:rsidRDefault="00177FB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F9E6C63" w14:textId="77777777" w:rsidR="00177FB6" w:rsidRPr="0042336D" w:rsidRDefault="00177FB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BB102F4" w14:textId="77777777" w:rsidR="00177FB6" w:rsidRDefault="00177FB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0CB478C" w14:textId="77777777" w:rsidR="00177FB6" w:rsidRDefault="00177FB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LACOMBE Fabien</w:t>
      </w:r>
      <w:r>
        <w:rPr>
          <w:b/>
          <w:sz w:val="16"/>
          <w:szCs w:val="16"/>
        </w:rPr>
        <w:t xml:space="preserve"> </w:t>
      </w:r>
    </w:p>
    <w:p w14:paraId="218497E8" w14:textId="77777777" w:rsidR="00177FB6" w:rsidRPr="00720F4B" w:rsidRDefault="00177FB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6C47525" w14:textId="77777777" w:rsidR="00177FB6" w:rsidRPr="006719A3" w:rsidRDefault="00177FB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9CF12C9" w14:textId="77777777" w:rsidR="00177FB6" w:rsidRPr="0042336D" w:rsidRDefault="00177FB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8109D15" w14:textId="77777777" w:rsidR="00177FB6" w:rsidRPr="006719A3" w:rsidRDefault="00177FB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0671654" w14:textId="77777777" w:rsidR="00177FB6" w:rsidRPr="003E7C18" w:rsidRDefault="00177FB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DD07D57" w14:textId="77777777" w:rsidR="00177FB6" w:rsidRDefault="00177FB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26550DD" w14:textId="77777777" w:rsidR="00177FB6" w:rsidRPr="00912D40" w:rsidRDefault="00177FB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3DC1B75" w14:textId="77777777" w:rsidR="00177FB6" w:rsidRDefault="00177FB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E1623ED" w14:textId="77777777" w:rsidR="00177FB6" w:rsidRPr="0042336D" w:rsidRDefault="00177FB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326D45CB" w14:textId="77777777" w:rsidR="00177FB6" w:rsidRPr="00912D40" w:rsidRDefault="00177FB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51B389E" w14:textId="77777777" w:rsidR="00177FB6" w:rsidRDefault="00177FB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057BDE6" w14:textId="77777777" w:rsidR="00177FB6" w:rsidRDefault="00177FB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11CD261" w14:textId="77777777" w:rsidR="00177FB6" w:rsidRPr="00895385" w:rsidRDefault="00177FB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9BFCB6D" w14:textId="77777777" w:rsidR="00177FB6" w:rsidRPr="008D4E81" w:rsidRDefault="00177FB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04450751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PING ST JEAN 45 2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ST AVERTIN SPORTS TT 2</w:t>
      </w:r>
    </w:p>
    <w:p w14:paraId="3DEBD590" w14:textId="77777777" w:rsidR="00177FB6" w:rsidRPr="008D4E81" w:rsidRDefault="00177FB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B6CBB4C" w14:textId="77777777" w:rsidR="00177FB6" w:rsidRDefault="00177FB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55A1F1D" w14:textId="77777777" w:rsidR="00177FB6" w:rsidRPr="0042336D" w:rsidRDefault="00177FB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D686078" w14:textId="77777777" w:rsidR="00177FB6" w:rsidRDefault="00177FB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849B9A2" w14:textId="77777777" w:rsidR="00177FB6" w:rsidRPr="00895385" w:rsidRDefault="00177FB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F632DC2" w14:textId="77777777" w:rsidR="00177FB6" w:rsidRPr="0042336D" w:rsidRDefault="00177FB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  <w:t xml:space="preserve">    </w:t>
      </w:r>
      <w:r w:rsidRPr="001E66EA">
        <w:rPr>
          <w:noProof/>
          <w:sz w:val="16"/>
          <w:szCs w:val="16"/>
        </w:rPr>
        <w:t>ST JEAN DE LA RUELLE</w:t>
      </w:r>
    </w:p>
    <w:p w14:paraId="6ADF1DE7" w14:textId="77777777" w:rsidR="00177FB6" w:rsidRPr="0042336D" w:rsidRDefault="00177FB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77 Rue Croix Baudu  45140 St Jean De La Ruelle</w:t>
      </w:r>
    </w:p>
    <w:p w14:paraId="0C8B0A20" w14:textId="77777777" w:rsidR="00177FB6" w:rsidRPr="0042336D" w:rsidRDefault="00177FB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D1033FB" w14:textId="77777777" w:rsidR="00177FB6" w:rsidRPr="0042336D" w:rsidRDefault="00177FB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1A71388" w14:textId="77777777" w:rsidR="00177FB6" w:rsidRDefault="00177FB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1A4F8BD" w14:textId="77777777" w:rsidR="00177FB6" w:rsidRDefault="00177FB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0E72435" w14:textId="77777777" w:rsidR="00177FB6" w:rsidRPr="00922693" w:rsidRDefault="00177FB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DUMOULIN Aurélien</w:t>
      </w:r>
    </w:p>
    <w:p w14:paraId="2E64D769" w14:textId="77777777" w:rsidR="00177FB6" w:rsidRPr="00922693" w:rsidRDefault="00177FB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DA8B3A4" w14:textId="77777777" w:rsidR="00177FB6" w:rsidRPr="00922693" w:rsidRDefault="00177FB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06 01 44 31 37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aurel.dml@gmail.com</w:t>
      </w:r>
    </w:p>
    <w:p w14:paraId="7C0090A0" w14:textId="77777777" w:rsidR="00177FB6" w:rsidRPr="00922693" w:rsidRDefault="00177FB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3CB93DE4" w14:textId="77777777" w:rsidR="00177FB6" w:rsidRPr="00922693" w:rsidRDefault="00177FB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9881FBB" w14:textId="77777777" w:rsidR="00177FB6" w:rsidRDefault="00177FB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63622D8" w14:textId="77777777" w:rsidR="00177FB6" w:rsidRPr="00912D40" w:rsidRDefault="00177FB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5E3B779" w14:textId="77777777" w:rsidR="00177FB6" w:rsidRPr="00912D40" w:rsidRDefault="00177FB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C02723A" w14:textId="77777777" w:rsidR="00177FB6" w:rsidRDefault="00177FB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4E4E9AC" w14:textId="77777777" w:rsidR="00177FB6" w:rsidRPr="00C53058" w:rsidRDefault="00177FB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2CE533B7" w14:textId="77777777" w:rsidR="00177FB6" w:rsidRPr="00912D40" w:rsidRDefault="00177FB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6FFDD137" w14:textId="77777777" w:rsidR="00177FB6" w:rsidRPr="00805C7B" w:rsidRDefault="00177FB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7500DBC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52BCEB8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CA65891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4A05F7B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77BE359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CDBC39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DBAD050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2D685B3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AD3E895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E8EA40D" w14:textId="77777777" w:rsidR="00177FB6" w:rsidRPr="00EE1418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138644F" w14:textId="63D50B80" w:rsidR="00177FB6" w:rsidRDefault="00177FB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916D424" wp14:editId="2EC1A534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51FD9" wp14:editId="4CB256A5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367671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3F8C6" w14:textId="77777777" w:rsidR="00177FB6" w:rsidRDefault="00177FB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FCBC123" w14:textId="77777777" w:rsidR="00177FB6" w:rsidRDefault="00177FB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6BD2333" w14:textId="77777777" w:rsidR="00177FB6" w:rsidRPr="00401902" w:rsidRDefault="00177FB6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51FD9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67E3F8C6" w14:textId="77777777" w:rsidR="00177FB6" w:rsidRDefault="00177FB6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FCBC123" w14:textId="77777777" w:rsidR="00177FB6" w:rsidRDefault="00177FB6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6BD2333" w14:textId="77777777" w:rsidR="00177FB6" w:rsidRPr="00401902" w:rsidRDefault="00177FB6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B6CFF84" w14:textId="77777777" w:rsidR="00177FB6" w:rsidRDefault="00177FB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F935C77" w14:textId="77777777" w:rsidR="00177FB6" w:rsidRDefault="00177FB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34F488D" w14:textId="77777777" w:rsidR="00177FB6" w:rsidRDefault="00177FB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39F24DD" w14:textId="77777777" w:rsidR="00177FB6" w:rsidRPr="00AA7023" w:rsidRDefault="00177FB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B55EB62" w14:textId="77777777" w:rsidR="00177FB6" w:rsidRPr="00EE1418" w:rsidRDefault="00177FB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A33D1D1" w14:textId="77777777" w:rsidR="00177FB6" w:rsidRDefault="00177FB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104EFC7" w14:textId="77777777" w:rsidR="00177FB6" w:rsidRDefault="00177FB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56F8F9E" w14:textId="77777777" w:rsidR="00177FB6" w:rsidRPr="007C6334" w:rsidRDefault="00177FB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63E57092" w14:textId="77777777" w:rsidR="00177FB6" w:rsidRPr="00912D40" w:rsidRDefault="00177FB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41C7883" w14:textId="77777777" w:rsidR="00177FB6" w:rsidRDefault="00177FB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34833E0" w14:textId="77777777" w:rsidR="00177FB6" w:rsidRDefault="00177FB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3FADCA3" w14:textId="77777777" w:rsidR="00177FB6" w:rsidRDefault="00177FB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9EF1EE6" w14:textId="77777777" w:rsidR="00177FB6" w:rsidRPr="0058257B" w:rsidRDefault="00177FB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LACOMBE Fabien</w:t>
      </w:r>
      <w:r>
        <w:rPr>
          <w:sz w:val="16"/>
          <w:szCs w:val="16"/>
        </w:rPr>
        <w:tab/>
      </w:r>
    </w:p>
    <w:p w14:paraId="75814B89" w14:textId="77777777" w:rsidR="00177FB6" w:rsidRDefault="00177FB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C3BD08F" w14:textId="77777777" w:rsidR="00177FB6" w:rsidRPr="00912D40" w:rsidRDefault="00177FB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DBCFFA7" w14:textId="77777777" w:rsidR="00177FB6" w:rsidRPr="006E7CC6" w:rsidRDefault="00177FB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76A86D53" w14:textId="77777777" w:rsidR="00177FB6" w:rsidRPr="00912D40" w:rsidRDefault="00177FB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6770A2E" w14:textId="77777777" w:rsidR="00177FB6" w:rsidRDefault="00177FB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0FCE5876" w14:textId="77777777" w:rsidR="00177FB6" w:rsidRDefault="00177FB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7A2460DC" w14:textId="77777777" w:rsidR="00177FB6" w:rsidRPr="00912D40" w:rsidRDefault="00177FB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60A4C863" w14:textId="77777777" w:rsidR="00177FB6" w:rsidRDefault="00177FB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06 24 29 11 40</w:t>
      </w:r>
    </w:p>
    <w:p w14:paraId="2CA87088" w14:textId="77777777" w:rsidR="00177FB6" w:rsidRPr="00912D40" w:rsidRDefault="00177FB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4F1E0D4" w14:textId="77777777" w:rsidR="00177FB6" w:rsidRDefault="00177FB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Sud Loire TT 45</w:t>
      </w:r>
    </w:p>
    <w:p w14:paraId="5E4B1389" w14:textId="77777777" w:rsidR="00177FB6" w:rsidRPr="00912D40" w:rsidRDefault="00177FB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139458A" w14:textId="77777777" w:rsidR="00177FB6" w:rsidRDefault="00177FB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4517546</w:t>
      </w:r>
    </w:p>
    <w:p w14:paraId="0D2D7FA6" w14:textId="77777777" w:rsidR="00177FB6" w:rsidRPr="00912D40" w:rsidRDefault="00177FB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586C5D8" w14:textId="77777777" w:rsidR="00177FB6" w:rsidRDefault="00177FB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E60B9D6" w14:textId="77777777" w:rsidR="00177FB6" w:rsidRPr="00912D40" w:rsidRDefault="00177FB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FC61814" w14:textId="77777777" w:rsidR="00177FB6" w:rsidRDefault="00177FB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D968472" w14:textId="77777777" w:rsidR="00177FB6" w:rsidRDefault="00177FB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263C056" w14:textId="77777777" w:rsidR="00177FB6" w:rsidRPr="00912D40" w:rsidRDefault="00177FB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7D6828E" w14:textId="77777777" w:rsidR="00177FB6" w:rsidRPr="00912D40" w:rsidRDefault="00177FB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B5B36DC" w14:textId="77777777" w:rsidR="00177FB6" w:rsidRDefault="00177FB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25547562" w14:textId="77777777" w:rsidR="00177FB6" w:rsidRPr="00912D40" w:rsidRDefault="00177FB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427F3F7" w14:textId="77777777" w:rsidR="00177FB6" w:rsidRDefault="00177FB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BC70984" w14:textId="77777777" w:rsidR="00177FB6" w:rsidRPr="00912D40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DC51566" w14:textId="77777777" w:rsidR="00177FB6" w:rsidRPr="00912D40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CD2BB0E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B5EC920" w14:textId="77777777" w:rsidR="00177FB6" w:rsidRPr="00912D40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E569D93" w14:textId="77777777" w:rsidR="00177FB6" w:rsidRPr="00912D40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BE7FF26" w14:textId="018BDB2C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3BF91" wp14:editId="16F2F41E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5322937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C1828" w14:textId="77777777" w:rsidR="00177FB6" w:rsidRPr="00B7649E" w:rsidRDefault="00177FB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5DB775B2" w14:textId="77777777" w:rsidR="00177FB6" w:rsidRPr="00B7649E" w:rsidRDefault="00177FB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622B0C39" w14:textId="77777777" w:rsidR="00177FB6" w:rsidRPr="00B7649E" w:rsidRDefault="00177FB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2880C964" w14:textId="77777777" w:rsidR="00177FB6" w:rsidRPr="00B7649E" w:rsidRDefault="00177FB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6FBABD45" w14:textId="77777777" w:rsidR="00177FB6" w:rsidRDefault="00177FB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3BF91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327C1828" w14:textId="77777777" w:rsidR="00177FB6" w:rsidRPr="00B7649E" w:rsidRDefault="00177FB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5DB775B2" w14:textId="77777777" w:rsidR="00177FB6" w:rsidRPr="00B7649E" w:rsidRDefault="00177FB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622B0C39" w14:textId="77777777" w:rsidR="00177FB6" w:rsidRPr="00B7649E" w:rsidRDefault="00177FB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2880C964" w14:textId="77777777" w:rsidR="00177FB6" w:rsidRPr="00B7649E" w:rsidRDefault="00177FB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6FBABD45" w14:textId="77777777" w:rsidR="00177FB6" w:rsidRDefault="00177FB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E341A43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E064CB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877B2A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8CD5AC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EDF20A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6B3936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7E7C59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7530DC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E02930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98D1EE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BA79D8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E119E7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AB82DD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6C85139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E0B1A1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0B30A0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553A5F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AD3CF4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0852CE" w14:textId="77777777" w:rsidR="00177FB6" w:rsidRPr="00CE0C40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5D6D79" w14:textId="77777777" w:rsidR="00177FB6" w:rsidRDefault="00177FB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E3D7D1E" w14:textId="77777777" w:rsidR="00177FB6" w:rsidRDefault="00177FB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77FB6" w:rsidSect="00177FB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7F5D0A5" w14:textId="77777777" w:rsidR="00177FB6" w:rsidRPr="004D2648" w:rsidRDefault="00177FB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C524799" w14:textId="77777777" w:rsidR="00177FB6" w:rsidRPr="00EE1418" w:rsidRDefault="00177FB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B918395" w14:textId="49F05046" w:rsidR="00177FB6" w:rsidRDefault="00177FB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E4901B4" wp14:editId="5352E90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3430A" wp14:editId="215D19CD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8268904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F5655" w14:textId="77777777" w:rsidR="00177FB6" w:rsidRDefault="00177FB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48FFA69" w14:textId="77777777" w:rsidR="00177FB6" w:rsidRDefault="00177FB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286479E" w14:textId="77777777" w:rsidR="00177FB6" w:rsidRPr="00401902" w:rsidRDefault="00177FB6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3430A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7FAF5655" w14:textId="77777777" w:rsidR="00177FB6" w:rsidRDefault="00177FB6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48FFA69" w14:textId="77777777" w:rsidR="00177FB6" w:rsidRDefault="00177FB6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286479E" w14:textId="77777777" w:rsidR="00177FB6" w:rsidRPr="00401902" w:rsidRDefault="00177FB6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871E483" w14:textId="77777777" w:rsidR="00177FB6" w:rsidRDefault="00177FB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4585952" w14:textId="77777777" w:rsidR="00177FB6" w:rsidRDefault="00177FB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C676F8F" w14:textId="77777777" w:rsidR="00177FB6" w:rsidRPr="00AA7023" w:rsidRDefault="00177FB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72FB9D0" w14:textId="77777777" w:rsidR="00177FB6" w:rsidRPr="00EE1418" w:rsidRDefault="00177FB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CF81383" w14:textId="77777777" w:rsidR="00177FB6" w:rsidRPr="00F6138C" w:rsidRDefault="00177FB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4117635" w14:textId="77777777" w:rsidR="00177FB6" w:rsidRDefault="00177FB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CF0C57F" w14:textId="77777777" w:rsidR="00177FB6" w:rsidRDefault="00177FB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BD53E61" w14:textId="77777777" w:rsidR="00177FB6" w:rsidRPr="00FD6D14" w:rsidRDefault="00177FB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EC6CD48" w14:textId="77777777" w:rsidR="00177FB6" w:rsidRPr="00B34D61" w:rsidRDefault="00177FB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PING ST JEAN 45 2</w:t>
      </w:r>
    </w:p>
    <w:p w14:paraId="7BBE05EA" w14:textId="77777777" w:rsidR="00177FB6" w:rsidRPr="00B34D61" w:rsidRDefault="00177FB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43F5DC24" w14:textId="77777777" w:rsidR="00177FB6" w:rsidRDefault="00177FB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A0B2DEA" w14:textId="77777777" w:rsidR="00177FB6" w:rsidRPr="00D2290D" w:rsidRDefault="00177FB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9ED45DF" w14:textId="77777777" w:rsidR="00177FB6" w:rsidRPr="005620A1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PING ST JEAN 45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E9E4A04" w14:textId="77777777" w:rsidR="00177FB6" w:rsidRPr="005620A1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98A324C" w14:textId="77777777" w:rsidR="00177FB6" w:rsidRPr="00FE7EED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5B88C4F" w14:textId="77777777" w:rsidR="00177FB6" w:rsidRPr="00FE7EE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3EBB8D2" w14:textId="77777777" w:rsidR="00177FB6" w:rsidRPr="00FE7EED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ST AVERTIN SPORTS TT 2</w:t>
      </w:r>
    </w:p>
    <w:p w14:paraId="451E2F86" w14:textId="77777777" w:rsidR="00177FB6" w:rsidRPr="00FE7EE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211FC5A" w14:textId="77777777" w:rsidR="00177FB6" w:rsidRPr="00FE7EED" w:rsidRDefault="00177FB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R1</w:t>
      </w:r>
    </w:p>
    <w:p w14:paraId="770AC5E9" w14:textId="77777777" w:rsidR="00177FB6" w:rsidRPr="00FE7EED" w:rsidRDefault="00177FB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35764D7" w14:textId="77777777" w:rsidR="00177FB6" w:rsidRPr="00FE7EED" w:rsidRDefault="00177FB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7AC48D34" w14:textId="77777777" w:rsidR="00177FB6" w:rsidRPr="00FE7EED" w:rsidRDefault="00177FB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16A02E4" w14:textId="77777777" w:rsidR="00177FB6" w:rsidRDefault="00177FB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AFDE089" w14:textId="77777777" w:rsidR="00177FB6" w:rsidRPr="00D2290D" w:rsidRDefault="00177FB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9BBD57" w14:textId="77777777" w:rsidR="00177FB6" w:rsidRDefault="00177FB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49BB76B7" w14:textId="77777777" w:rsidR="00177FB6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7C62897" w14:textId="77777777" w:rsidR="00177FB6" w:rsidRPr="004C0F9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8100817" w14:textId="77777777" w:rsidR="00177FB6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A132F07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CFFDCC3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EC4E7AD" w14:textId="77777777" w:rsidR="00177FB6" w:rsidRPr="00FC12F0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2F8B297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9E7FD0F" w14:textId="77777777" w:rsidR="00177FB6" w:rsidRPr="005620A1" w:rsidRDefault="00177FB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14:paraId="13E3F6C1" w14:textId="77777777" w:rsidR="00177FB6" w:rsidRPr="008D4E81" w:rsidRDefault="00177FB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B7DF679" w14:textId="77777777" w:rsidR="00177FB6" w:rsidRPr="008D4E81" w:rsidRDefault="00177FB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A6547D1" w14:textId="77777777" w:rsidR="00177FB6" w:rsidRPr="008D4E81" w:rsidRDefault="00177FB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A80D7D2" w14:textId="77777777" w:rsidR="00177FB6" w:rsidRPr="008D4E81" w:rsidRDefault="00177FB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BE46449" w14:textId="68014C4F" w:rsidR="00177FB6" w:rsidRDefault="00177FB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0BF98A6" wp14:editId="40E95AF3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FCCC2" wp14:editId="705D16EF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6048983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28CF8" w14:textId="77777777" w:rsidR="00177FB6" w:rsidRDefault="00177FB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7F6CBED" w14:textId="77777777" w:rsidR="00177FB6" w:rsidRDefault="00177FB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1FA2806" w14:textId="77777777" w:rsidR="00177FB6" w:rsidRPr="00401902" w:rsidRDefault="00177FB6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FCCC2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16528CF8" w14:textId="77777777" w:rsidR="00177FB6" w:rsidRDefault="00177FB6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7F6CBED" w14:textId="77777777" w:rsidR="00177FB6" w:rsidRDefault="00177FB6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1FA2806" w14:textId="77777777" w:rsidR="00177FB6" w:rsidRPr="00401902" w:rsidRDefault="00177FB6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3E82BED" w14:textId="77777777" w:rsidR="00177FB6" w:rsidRDefault="00177FB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CE9C9AF" w14:textId="77777777" w:rsidR="00177FB6" w:rsidRDefault="00177FB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FEB2D52" w14:textId="77777777" w:rsidR="00177FB6" w:rsidRPr="0015252D" w:rsidRDefault="00177FB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C36683F" w14:textId="77777777" w:rsidR="00177FB6" w:rsidRPr="00EE1418" w:rsidRDefault="00177FB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E4A2155" w14:textId="77777777" w:rsidR="00177FB6" w:rsidRDefault="00177FB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CEDC22C" w14:textId="77777777" w:rsidR="00177FB6" w:rsidRDefault="00177FB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83EFB69" w14:textId="77777777" w:rsidR="00177FB6" w:rsidRDefault="00177FB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33FB480" w14:textId="77777777" w:rsidR="00177FB6" w:rsidRPr="00FD6D14" w:rsidRDefault="00177FB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DFC65AC" w14:textId="77777777" w:rsidR="00177FB6" w:rsidRPr="00B466D0" w:rsidRDefault="00177FB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ST AVERTIN SPORTS TT 2</w:t>
      </w:r>
    </w:p>
    <w:p w14:paraId="46D542CA" w14:textId="77777777" w:rsidR="00177FB6" w:rsidRPr="00B466D0" w:rsidRDefault="00177FB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E7007E9" w14:textId="77777777" w:rsidR="00177FB6" w:rsidRDefault="00177FB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AEC6F41" w14:textId="77777777" w:rsidR="00177FB6" w:rsidRPr="00D2290D" w:rsidRDefault="00177FB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B74E2F6" w14:textId="77777777" w:rsidR="00177FB6" w:rsidRPr="005620A1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PING ST JEAN 45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E33C2BE" w14:textId="77777777" w:rsidR="00177FB6" w:rsidRPr="005620A1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2C2E8E4" w14:textId="77777777" w:rsidR="00177FB6" w:rsidRPr="00FE7EED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A6D1B98" w14:textId="77777777" w:rsidR="00177FB6" w:rsidRPr="00FE7EE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6C84282" w14:textId="77777777" w:rsidR="00177FB6" w:rsidRPr="00FE7EED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ST AVERTIN SPORTS TT 2</w:t>
      </w:r>
    </w:p>
    <w:p w14:paraId="1BAC26BF" w14:textId="77777777" w:rsidR="00177FB6" w:rsidRPr="00FE7EE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6573A74" w14:textId="77777777" w:rsidR="00177FB6" w:rsidRPr="00FE7EED" w:rsidRDefault="00177FB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R1</w:t>
      </w:r>
    </w:p>
    <w:p w14:paraId="4B6A33CB" w14:textId="77777777" w:rsidR="00177FB6" w:rsidRPr="00FE7EED" w:rsidRDefault="00177FB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451C504" w14:textId="77777777" w:rsidR="00177FB6" w:rsidRPr="00FE7EED" w:rsidRDefault="00177FB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1000153B" w14:textId="77777777" w:rsidR="00177FB6" w:rsidRPr="00FE7EED" w:rsidRDefault="00177FB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E3B25B0" w14:textId="77777777" w:rsidR="00177FB6" w:rsidRDefault="00177FB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E21C60C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B7B6F8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F2FE44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115D0D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82BC092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1877CD4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5CC980C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F1E5B0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058F43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3560723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5C7EB0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5750FE4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6EF4B28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523399D" w14:textId="77777777" w:rsidR="00177FB6" w:rsidRDefault="00177FB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3660E15" w14:textId="77777777" w:rsidR="00177FB6" w:rsidRPr="00FC12F0" w:rsidRDefault="00177FB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37117F" w14:textId="77777777" w:rsidR="00177FB6" w:rsidRPr="005620A1" w:rsidRDefault="00177FB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14:paraId="04A71520" w14:textId="77777777" w:rsidR="00177FB6" w:rsidRPr="008D4E81" w:rsidRDefault="00177FB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8E213E4" w14:textId="77777777" w:rsidR="00177FB6" w:rsidRDefault="00177FB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77FB6" w:rsidSect="00177FB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421CC33" w14:textId="77777777" w:rsidR="00177FB6" w:rsidRPr="00AA7023" w:rsidRDefault="00177FB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FA3871D" w14:textId="77777777" w:rsidR="00177FB6" w:rsidRPr="00EE1418" w:rsidRDefault="00177FB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F831B0F" w14:textId="334C2334" w:rsidR="00177FB6" w:rsidRDefault="00177FB6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D6EE7A6" wp14:editId="14489E30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B9957B" wp14:editId="4AA4A93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9851243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A8D00" w14:textId="77777777" w:rsidR="00177FB6" w:rsidRDefault="00177FB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6E01430" w14:textId="77777777" w:rsidR="00177FB6" w:rsidRDefault="00177FB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D735174" w14:textId="77777777" w:rsidR="00177FB6" w:rsidRPr="00401902" w:rsidRDefault="00177FB6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9957B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625A8D00" w14:textId="77777777" w:rsidR="00177FB6" w:rsidRDefault="00177FB6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6E01430" w14:textId="77777777" w:rsidR="00177FB6" w:rsidRDefault="00177FB6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D735174" w14:textId="77777777" w:rsidR="00177FB6" w:rsidRPr="00401902" w:rsidRDefault="00177FB6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3B1D8C7" w14:textId="77777777" w:rsidR="00177FB6" w:rsidRDefault="00177FB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8D62B53" w14:textId="77777777" w:rsidR="00177FB6" w:rsidRDefault="00177FB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B48F19B" w14:textId="77777777" w:rsidR="00177FB6" w:rsidRDefault="00177FB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869BB13" w14:textId="77777777" w:rsidR="00177FB6" w:rsidRPr="00AA7023" w:rsidRDefault="00177FB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B3A93BB" w14:textId="77777777" w:rsidR="00177FB6" w:rsidRPr="00EE1418" w:rsidRDefault="00177FB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1423FE2" w14:textId="77777777" w:rsidR="00177FB6" w:rsidRPr="0042336D" w:rsidRDefault="00177FB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599777F" w14:textId="77777777" w:rsidR="00177FB6" w:rsidRDefault="00177FB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B8A3E65" w14:textId="77777777" w:rsidR="00177FB6" w:rsidRDefault="00177FB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LACOMBE Fabien</w:t>
      </w:r>
      <w:r>
        <w:rPr>
          <w:b/>
          <w:sz w:val="16"/>
          <w:szCs w:val="16"/>
        </w:rPr>
        <w:t xml:space="preserve"> </w:t>
      </w:r>
    </w:p>
    <w:p w14:paraId="11888648" w14:textId="77777777" w:rsidR="00177FB6" w:rsidRPr="00720F4B" w:rsidRDefault="00177FB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D94269D" w14:textId="77777777" w:rsidR="00177FB6" w:rsidRPr="006719A3" w:rsidRDefault="00177FB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79A202F" w14:textId="77777777" w:rsidR="00177FB6" w:rsidRPr="0042336D" w:rsidRDefault="00177FB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ED1B264" w14:textId="77777777" w:rsidR="00177FB6" w:rsidRPr="006719A3" w:rsidRDefault="00177FB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DB5A853" w14:textId="77777777" w:rsidR="00177FB6" w:rsidRPr="003E7C18" w:rsidRDefault="00177FB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D077E0D" w14:textId="77777777" w:rsidR="00177FB6" w:rsidRDefault="00177FB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637B82FA" w14:textId="77777777" w:rsidR="00177FB6" w:rsidRPr="00912D40" w:rsidRDefault="00177FB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45C8AE3" w14:textId="77777777" w:rsidR="00177FB6" w:rsidRDefault="00177FB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D48E6AE" w14:textId="77777777" w:rsidR="00177FB6" w:rsidRPr="0042336D" w:rsidRDefault="00177FB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30C66E3D" w14:textId="77777777" w:rsidR="00177FB6" w:rsidRPr="00912D40" w:rsidRDefault="00177FB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77FE982" w14:textId="77777777" w:rsidR="00177FB6" w:rsidRDefault="00177FB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12E07C8" w14:textId="77777777" w:rsidR="00177FB6" w:rsidRDefault="00177FB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DED382F" w14:textId="77777777" w:rsidR="00177FB6" w:rsidRPr="00895385" w:rsidRDefault="00177FB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0912338" w14:textId="77777777" w:rsidR="00177FB6" w:rsidRPr="008D4E81" w:rsidRDefault="00177FB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04450751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PING ST JEAN 45 3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NEUVILLE SPORTS TT 1</w:t>
      </w:r>
    </w:p>
    <w:p w14:paraId="5B00BB09" w14:textId="77777777" w:rsidR="00177FB6" w:rsidRPr="008D4E81" w:rsidRDefault="00177FB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614421B" w14:textId="77777777" w:rsidR="00177FB6" w:rsidRDefault="00177FB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238D217" w14:textId="77777777" w:rsidR="00177FB6" w:rsidRPr="0042336D" w:rsidRDefault="00177FB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8E06C63" w14:textId="77777777" w:rsidR="00177FB6" w:rsidRDefault="00177FB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4AAD600" w14:textId="77777777" w:rsidR="00177FB6" w:rsidRPr="00895385" w:rsidRDefault="00177FB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8E09524" w14:textId="77777777" w:rsidR="00177FB6" w:rsidRPr="0042336D" w:rsidRDefault="00177FB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  <w:t xml:space="preserve">    </w:t>
      </w:r>
      <w:r w:rsidRPr="001E66EA">
        <w:rPr>
          <w:noProof/>
          <w:sz w:val="16"/>
          <w:szCs w:val="16"/>
        </w:rPr>
        <w:t>ST JEAN DE LA RUELLE</w:t>
      </w:r>
    </w:p>
    <w:p w14:paraId="0AC66970" w14:textId="77777777" w:rsidR="00177FB6" w:rsidRPr="0042336D" w:rsidRDefault="00177FB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77 Rue Croix Baudu  45140 St Jean De La Ruelle</w:t>
      </w:r>
    </w:p>
    <w:p w14:paraId="78C79B9E" w14:textId="77777777" w:rsidR="00177FB6" w:rsidRPr="0042336D" w:rsidRDefault="00177FB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CA9E381" w14:textId="77777777" w:rsidR="00177FB6" w:rsidRPr="0042336D" w:rsidRDefault="00177FB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C897CF1" w14:textId="77777777" w:rsidR="00177FB6" w:rsidRDefault="00177FB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18B026B" w14:textId="77777777" w:rsidR="00177FB6" w:rsidRDefault="00177FB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CE886AE" w14:textId="77777777" w:rsidR="00177FB6" w:rsidRPr="00922693" w:rsidRDefault="00177FB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DUMOULIN Aurélien</w:t>
      </w:r>
    </w:p>
    <w:p w14:paraId="0F83A9D1" w14:textId="77777777" w:rsidR="00177FB6" w:rsidRPr="00922693" w:rsidRDefault="00177FB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9166562" w14:textId="77777777" w:rsidR="00177FB6" w:rsidRPr="00922693" w:rsidRDefault="00177FB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06 01 44 31 37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aurel.dml@gmail.com</w:t>
      </w:r>
    </w:p>
    <w:p w14:paraId="7B3C2BC0" w14:textId="77777777" w:rsidR="00177FB6" w:rsidRPr="00922693" w:rsidRDefault="00177FB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4E676C12" w14:textId="77777777" w:rsidR="00177FB6" w:rsidRPr="00922693" w:rsidRDefault="00177FB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0A9CA2C" w14:textId="77777777" w:rsidR="00177FB6" w:rsidRDefault="00177FB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CBDFFCF" w14:textId="77777777" w:rsidR="00177FB6" w:rsidRPr="00912D40" w:rsidRDefault="00177FB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00B6B8F" w14:textId="77777777" w:rsidR="00177FB6" w:rsidRPr="00912D40" w:rsidRDefault="00177FB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12A321B" w14:textId="77777777" w:rsidR="00177FB6" w:rsidRDefault="00177FB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AD0F187" w14:textId="77777777" w:rsidR="00177FB6" w:rsidRPr="00C53058" w:rsidRDefault="00177FB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7CCE98F6" w14:textId="77777777" w:rsidR="00177FB6" w:rsidRPr="00912D40" w:rsidRDefault="00177FB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1CCF1C2A" w14:textId="77777777" w:rsidR="00177FB6" w:rsidRPr="00805C7B" w:rsidRDefault="00177FB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0784868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317E8CC2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EEAB32F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CE90191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EDFC4E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1F51413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21011A5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D819A45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0080CCD" w14:textId="77777777" w:rsidR="00177FB6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FDFF61C" w14:textId="77777777" w:rsidR="00177FB6" w:rsidRPr="00EE1418" w:rsidRDefault="00177FB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DF13749" w14:textId="341F42DD" w:rsidR="00177FB6" w:rsidRDefault="00177FB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4A88924" wp14:editId="15F5DDBF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A214D9" wp14:editId="6EA1A057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86140207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83574" w14:textId="77777777" w:rsidR="00177FB6" w:rsidRDefault="00177FB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A875605" w14:textId="77777777" w:rsidR="00177FB6" w:rsidRDefault="00177FB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4FBBE1C" w14:textId="77777777" w:rsidR="00177FB6" w:rsidRPr="00401902" w:rsidRDefault="00177FB6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214D9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1DD83574" w14:textId="77777777" w:rsidR="00177FB6" w:rsidRDefault="00177FB6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A875605" w14:textId="77777777" w:rsidR="00177FB6" w:rsidRDefault="00177FB6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4FBBE1C" w14:textId="77777777" w:rsidR="00177FB6" w:rsidRPr="00401902" w:rsidRDefault="00177FB6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9E2BE51" w14:textId="77777777" w:rsidR="00177FB6" w:rsidRDefault="00177FB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AABF841" w14:textId="77777777" w:rsidR="00177FB6" w:rsidRDefault="00177FB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25F8C63" w14:textId="77777777" w:rsidR="00177FB6" w:rsidRDefault="00177FB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6998356" w14:textId="77777777" w:rsidR="00177FB6" w:rsidRPr="00AA7023" w:rsidRDefault="00177FB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A505E1F" w14:textId="77777777" w:rsidR="00177FB6" w:rsidRPr="00EE1418" w:rsidRDefault="00177FB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837A9F9" w14:textId="77777777" w:rsidR="00177FB6" w:rsidRDefault="00177FB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A807FB6" w14:textId="77777777" w:rsidR="00177FB6" w:rsidRDefault="00177FB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3EB0432E" w14:textId="77777777" w:rsidR="00177FB6" w:rsidRPr="007C6334" w:rsidRDefault="00177FB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0B0E224B" w14:textId="77777777" w:rsidR="00177FB6" w:rsidRPr="00912D40" w:rsidRDefault="00177FB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8463DE9" w14:textId="77777777" w:rsidR="00177FB6" w:rsidRDefault="00177FB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9C1E2FE" w14:textId="77777777" w:rsidR="00177FB6" w:rsidRDefault="00177FB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E2E11D4" w14:textId="77777777" w:rsidR="00177FB6" w:rsidRDefault="00177FB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86EA6B0" w14:textId="77777777" w:rsidR="00177FB6" w:rsidRPr="0058257B" w:rsidRDefault="00177FB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LACOMBE Fabien</w:t>
      </w:r>
      <w:r>
        <w:rPr>
          <w:sz w:val="16"/>
          <w:szCs w:val="16"/>
        </w:rPr>
        <w:tab/>
      </w:r>
    </w:p>
    <w:p w14:paraId="77FDA25F" w14:textId="77777777" w:rsidR="00177FB6" w:rsidRDefault="00177FB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84B210E" w14:textId="77777777" w:rsidR="00177FB6" w:rsidRPr="00912D40" w:rsidRDefault="00177FB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53FEA61" w14:textId="77777777" w:rsidR="00177FB6" w:rsidRPr="006E7CC6" w:rsidRDefault="00177FB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100F7258" w14:textId="77777777" w:rsidR="00177FB6" w:rsidRPr="00912D40" w:rsidRDefault="00177FB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BA24B0C" w14:textId="77777777" w:rsidR="00177FB6" w:rsidRDefault="00177FB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5C25E439" w14:textId="77777777" w:rsidR="00177FB6" w:rsidRDefault="00177FB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4B148E2" w14:textId="77777777" w:rsidR="00177FB6" w:rsidRPr="00912D40" w:rsidRDefault="00177FB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045C857" w14:textId="77777777" w:rsidR="00177FB6" w:rsidRDefault="00177FB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06 24 29 11 40</w:t>
      </w:r>
    </w:p>
    <w:p w14:paraId="60237AF5" w14:textId="77777777" w:rsidR="00177FB6" w:rsidRPr="00912D40" w:rsidRDefault="00177FB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C31028A" w14:textId="77777777" w:rsidR="00177FB6" w:rsidRDefault="00177FB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Sud Loire TT 45</w:t>
      </w:r>
    </w:p>
    <w:p w14:paraId="0F3B3370" w14:textId="77777777" w:rsidR="00177FB6" w:rsidRPr="00912D40" w:rsidRDefault="00177FB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D311837" w14:textId="77777777" w:rsidR="00177FB6" w:rsidRDefault="00177FB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4517546</w:t>
      </w:r>
    </w:p>
    <w:p w14:paraId="0F7AEF98" w14:textId="77777777" w:rsidR="00177FB6" w:rsidRPr="00912D40" w:rsidRDefault="00177FB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A464633" w14:textId="77777777" w:rsidR="00177FB6" w:rsidRDefault="00177FB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5000444" w14:textId="77777777" w:rsidR="00177FB6" w:rsidRPr="00912D40" w:rsidRDefault="00177FB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CB09AB8" w14:textId="77777777" w:rsidR="00177FB6" w:rsidRDefault="00177FB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E2C3B9E" w14:textId="77777777" w:rsidR="00177FB6" w:rsidRDefault="00177FB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1F7EDC5" w14:textId="77777777" w:rsidR="00177FB6" w:rsidRPr="00912D40" w:rsidRDefault="00177FB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F698272" w14:textId="77777777" w:rsidR="00177FB6" w:rsidRPr="00912D40" w:rsidRDefault="00177FB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DBE2E1F" w14:textId="77777777" w:rsidR="00177FB6" w:rsidRDefault="00177FB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33FC4BE1" w14:textId="77777777" w:rsidR="00177FB6" w:rsidRPr="00912D40" w:rsidRDefault="00177FB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0F7D0E0" w14:textId="77777777" w:rsidR="00177FB6" w:rsidRDefault="00177FB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E150EEB" w14:textId="77777777" w:rsidR="00177FB6" w:rsidRPr="00912D40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8EA3CCA" w14:textId="77777777" w:rsidR="00177FB6" w:rsidRPr="00912D40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D2AEF1F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32434A7" w14:textId="77777777" w:rsidR="00177FB6" w:rsidRPr="00912D40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F04D3F1" w14:textId="77777777" w:rsidR="00177FB6" w:rsidRPr="00912D40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743A642" w14:textId="6D20FFC3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6C2D1" wp14:editId="6E988B32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9393850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4DB10" w14:textId="77777777" w:rsidR="00177FB6" w:rsidRPr="00B7649E" w:rsidRDefault="00177FB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6A64DCBC" w14:textId="77777777" w:rsidR="00177FB6" w:rsidRPr="00B7649E" w:rsidRDefault="00177FB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3A75161A" w14:textId="77777777" w:rsidR="00177FB6" w:rsidRPr="00B7649E" w:rsidRDefault="00177FB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38DDBC50" w14:textId="77777777" w:rsidR="00177FB6" w:rsidRPr="00B7649E" w:rsidRDefault="00177FB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2D8E0CE0" w14:textId="77777777" w:rsidR="00177FB6" w:rsidRDefault="00177FB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C2D1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7854DB10" w14:textId="77777777" w:rsidR="00177FB6" w:rsidRPr="00B7649E" w:rsidRDefault="00177FB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6A64DCBC" w14:textId="77777777" w:rsidR="00177FB6" w:rsidRPr="00B7649E" w:rsidRDefault="00177FB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3A75161A" w14:textId="77777777" w:rsidR="00177FB6" w:rsidRPr="00B7649E" w:rsidRDefault="00177FB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38DDBC50" w14:textId="77777777" w:rsidR="00177FB6" w:rsidRPr="00B7649E" w:rsidRDefault="00177FB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2D8E0CE0" w14:textId="77777777" w:rsidR="00177FB6" w:rsidRDefault="00177FB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94E066B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592BE9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F658D7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BB3016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3078C3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95903B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CAF488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140217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A0E96D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27AF7F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847E1E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E733B8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B7E632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06E987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6399FF6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BA5185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D63B26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A806DC" w14:textId="77777777" w:rsidR="00177FB6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1BE8AE" w14:textId="77777777" w:rsidR="00177FB6" w:rsidRPr="00CE0C40" w:rsidRDefault="00177FB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BA5558" w14:textId="77777777" w:rsidR="00177FB6" w:rsidRDefault="00177FB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B68EDA7" w14:textId="77777777" w:rsidR="00177FB6" w:rsidRDefault="00177FB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77FB6" w:rsidSect="00177FB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37213F5" w14:textId="77777777" w:rsidR="00177FB6" w:rsidRPr="004D2648" w:rsidRDefault="00177FB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A74743F" w14:textId="77777777" w:rsidR="00177FB6" w:rsidRPr="00EE1418" w:rsidRDefault="00177FB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09C715A" w14:textId="40A1FC69" w:rsidR="00177FB6" w:rsidRDefault="00177FB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F6C9AAD" wp14:editId="5755E9C4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6B503" wp14:editId="64B50500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78056109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DE363" w14:textId="77777777" w:rsidR="00177FB6" w:rsidRDefault="00177FB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3F94680" w14:textId="77777777" w:rsidR="00177FB6" w:rsidRDefault="00177FB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D1267F4" w14:textId="77777777" w:rsidR="00177FB6" w:rsidRPr="00401902" w:rsidRDefault="00177FB6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6B503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72ADE363" w14:textId="77777777" w:rsidR="00177FB6" w:rsidRDefault="00177FB6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3F94680" w14:textId="77777777" w:rsidR="00177FB6" w:rsidRDefault="00177FB6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D1267F4" w14:textId="77777777" w:rsidR="00177FB6" w:rsidRPr="00401902" w:rsidRDefault="00177FB6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CB542B8" w14:textId="77777777" w:rsidR="00177FB6" w:rsidRDefault="00177FB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0CD4916" w14:textId="77777777" w:rsidR="00177FB6" w:rsidRDefault="00177FB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E79AC55" w14:textId="77777777" w:rsidR="00177FB6" w:rsidRPr="00AA7023" w:rsidRDefault="00177FB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CD4FC77" w14:textId="77777777" w:rsidR="00177FB6" w:rsidRPr="00EE1418" w:rsidRDefault="00177FB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1E634ED" w14:textId="77777777" w:rsidR="00177FB6" w:rsidRPr="00F6138C" w:rsidRDefault="00177FB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7893DD2" w14:textId="77777777" w:rsidR="00177FB6" w:rsidRDefault="00177FB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7154CF9" w14:textId="77777777" w:rsidR="00177FB6" w:rsidRDefault="00177FB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736C253" w14:textId="77777777" w:rsidR="00177FB6" w:rsidRPr="00FD6D14" w:rsidRDefault="00177FB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AC9CA23" w14:textId="77777777" w:rsidR="00177FB6" w:rsidRPr="00B34D61" w:rsidRDefault="00177FB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PING ST JEAN 45 3</w:t>
      </w:r>
    </w:p>
    <w:p w14:paraId="4A5C6E57" w14:textId="77777777" w:rsidR="00177FB6" w:rsidRPr="00B34D61" w:rsidRDefault="00177FB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701E056" w14:textId="77777777" w:rsidR="00177FB6" w:rsidRDefault="00177FB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E08302F" w14:textId="77777777" w:rsidR="00177FB6" w:rsidRPr="00D2290D" w:rsidRDefault="00177FB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B2D7F53" w14:textId="77777777" w:rsidR="00177FB6" w:rsidRPr="005620A1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PING ST JEAN 45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B7A5D8F" w14:textId="77777777" w:rsidR="00177FB6" w:rsidRPr="005620A1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063F896" w14:textId="77777777" w:rsidR="00177FB6" w:rsidRPr="00FE7EED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64470D3" w14:textId="77777777" w:rsidR="00177FB6" w:rsidRPr="00FE7EE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AA942CB" w14:textId="77777777" w:rsidR="00177FB6" w:rsidRPr="00FE7EED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NEUVILLE SPORTS TT 1</w:t>
      </w:r>
    </w:p>
    <w:p w14:paraId="0A742E35" w14:textId="77777777" w:rsidR="00177FB6" w:rsidRPr="00FE7EE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61D4D2B" w14:textId="77777777" w:rsidR="00177FB6" w:rsidRPr="00FE7EED" w:rsidRDefault="00177FB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R2</w:t>
      </w:r>
    </w:p>
    <w:p w14:paraId="4D264103" w14:textId="77777777" w:rsidR="00177FB6" w:rsidRPr="00FE7EED" w:rsidRDefault="00177FB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F98FA7D" w14:textId="77777777" w:rsidR="00177FB6" w:rsidRPr="00FE7EED" w:rsidRDefault="00177FB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3ACE648D" w14:textId="77777777" w:rsidR="00177FB6" w:rsidRPr="00FE7EED" w:rsidRDefault="00177FB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AF45895" w14:textId="77777777" w:rsidR="00177FB6" w:rsidRDefault="00177FB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AF6FA10" w14:textId="77777777" w:rsidR="00177FB6" w:rsidRPr="00D2290D" w:rsidRDefault="00177FB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E3F88D" w14:textId="77777777" w:rsidR="00177FB6" w:rsidRDefault="00177FB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47C310AA" w14:textId="77777777" w:rsidR="00177FB6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16322A0" w14:textId="77777777" w:rsidR="00177FB6" w:rsidRPr="004C0F9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33417EF" w14:textId="77777777" w:rsidR="00177FB6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087146D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92762F4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70BFDD1" w14:textId="77777777" w:rsidR="00177FB6" w:rsidRPr="00FC12F0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214DFDD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5DD102E" w14:textId="77777777" w:rsidR="00177FB6" w:rsidRPr="005620A1" w:rsidRDefault="00177FB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14:paraId="2CC287F5" w14:textId="77777777" w:rsidR="00177FB6" w:rsidRPr="008D4E81" w:rsidRDefault="00177FB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DE69447" w14:textId="77777777" w:rsidR="00177FB6" w:rsidRPr="008D4E81" w:rsidRDefault="00177FB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1D32C34" w14:textId="77777777" w:rsidR="00177FB6" w:rsidRPr="008D4E81" w:rsidRDefault="00177FB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D539A83" w14:textId="77777777" w:rsidR="00177FB6" w:rsidRPr="008D4E81" w:rsidRDefault="00177FB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B5B6256" w14:textId="7576763B" w:rsidR="00177FB6" w:rsidRDefault="00177FB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90B2FF3" wp14:editId="072CA8D7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3B3A7F" wp14:editId="14524DF3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6411995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B472D" w14:textId="77777777" w:rsidR="00177FB6" w:rsidRDefault="00177FB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8765C5E" w14:textId="77777777" w:rsidR="00177FB6" w:rsidRDefault="00177FB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FC265E1" w14:textId="77777777" w:rsidR="00177FB6" w:rsidRPr="00401902" w:rsidRDefault="00177FB6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B3A7F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53CB472D" w14:textId="77777777" w:rsidR="00177FB6" w:rsidRDefault="00177FB6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8765C5E" w14:textId="77777777" w:rsidR="00177FB6" w:rsidRDefault="00177FB6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FC265E1" w14:textId="77777777" w:rsidR="00177FB6" w:rsidRPr="00401902" w:rsidRDefault="00177FB6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BD879C5" w14:textId="77777777" w:rsidR="00177FB6" w:rsidRDefault="00177FB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AC47693" w14:textId="77777777" w:rsidR="00177FB6" w:rsidRDefault="00177FB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E05B08F" w14:textId="77777777" w:rsidR="00177FB6" w:rsidRPr="0015252D" w:rsidRDefault="00177FB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B53188B" w14:textId="77777777" w:rsidR="00177FB6" w:rsidRPr="00EE1418" w:rsidRDefault="00177FB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DE167FC" w14:textId="77777777" w:rsidR="00177FB6" w:rsidRDefault="00177FB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B5F0011" w14:textId="77777777" w:rsidR="00177FB6" w:rsidRDefault="00177FB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6927DFE" w14:textId="77777777" w:rsidR="00177FB6" w:rsidRDefault="00177FB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CF84FD1" w14:textId="77777777" w:rsidR="00177FB6" w:rsidRPr="00FD6D14" w:rsidRDefault="00177FB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D1AD6E6" w14:textId="77777777" w:rsidR="00177FB6" w:rsidRPr="00B466D0" w:rsidRDefault="00177FB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NEUVILLE SPORTS TT 1</w:t>
      </w:r>
    </w:p>
    <w:p w14:paraId="19B30475" w14:textId="77777777" w:rsidR="00177FB6" w:rsidRPr="00B466D0" w:rsidRDefault="00177FB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3BEBA40" w14:textId="77777777" w:rsidR="00177FB6" w:rsidRDefault="00177FB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6FBD023" w14:textId="77777777" w:rsidR="00177FB6" w:rsidRPr="00D2290D" w:rsidRDefault="00177FB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56CB2F8" w14:textId="77777777" w:rsidR="00177FB6" w:rsidRPr="005620A1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PING ST JEAN 45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61AAF47" w14:textId="77777777" w:rsidR="00177FB6" w:rsidRPr="005620A1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8C3392A" w14:textId="77777777" w:rsidR="00177FB6" w:rsidRPr="00FE7EED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475028E" w14:textId="77777777" w:rsidR="00177FB6" w:rsidRPr="00FE7EE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7EFFCFE" w14:textId="77777777" w:rsidR="00177FB6" w:rsidRPr="00FE7EED" w:rsidRDefault="00177FB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NEUVILLE SPORTS TT 1</w:t>
      </w:r>
    </w:p>
    <w:p w14:paraId="5CC97C68" w14:textId="77777777" w:rsidR="00177FB6" w:rsidRPr="00FE7EED" w:rsidRDefault="00177FB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8B67D58" w14:textId="77777777" w:rsidR="00177FB6" w:rsidRPr="00FE7EED" w:rsidRDefault="00177FB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R2</w:t>
      </w:r>
    </w:p>
    <w:p w14:paraId="4BF37175" w14:textId="77777777" w:rsidR="00177FB6" w:rsidRPr="00FE7EED" w:rsidRDefault="00177FB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5548333" w14:textId="77777777" w:rsidR="00177FB6" w:rsidRPr="00FE7EED" w:rsidRDefault="00177FB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263A125F" w14:textId="77777777" w:rsidR="00177FB6" w:rsidRPr="00FE7EED" w:rsidRDefault="00177FB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CDF8DFF" w14:textId="77777777" w:rsidR="00177FB6" w:rsidRDefault="00177FB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7572E0D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8E8E53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5F6EBAE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BC50D8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76581E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A1F553B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15AC92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D8A4BB4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874388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9369E16" w14:textId="77777777" w:rsidR="00177FB6" w:rsidRPr="00D2290D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5B7821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31C3E10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D85CEDF" w14:textId="77777777" w:rsidR="00177FB6" w:rsidRDefault="00177FB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15DF970" w14:textId="77777777" w:rsidR="00177FB6" w:rsidRDefault="00177FB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D36E88D" w14:textId="77777777" w:rsidR="00177FB6" w:rsidRPr="00FC12F0" w:rsidRDefault="00177FB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8418CF" w14:textId="77777777" w:rsidR="00177FB6" w:rsidRPr="005620A1" w:rsidRDefault="00177FB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14:paraId="7CB862EC" w14:textId="77777777" w:rsidR="00177FB6" w:rsidRPr="008D4E81" w:rsidRDefault="00177FB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8B7F640" w14:textId="77777777" w:rsidR="00177FB6" w:rsidRDefault="00177FB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77FB6" w:rsidSect="00177FB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46ED6E1" w14:textId="77777777" w:rsidR="00177FB6" w:rsidRPr="008D4E81" w:rsidRDefault="00177FB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177FB6" w:rsidRPr="008D4E81" w:rsidSect="00177FB6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8D81" w14:textId="77777777" w:rsidR="00AD4EEC" w:rsidRDefault="00AD4EEC">
      <w:r>
        <w:separator/>
      </w:r>
    </w:p>
  </w:endnote>
  <w:endnote w:type="continuationSeparator" w:id="0">
    <w:p w14:paraId="78353B2D" w14:textId="77777777" w:rsidR="00AD4EEC" w:rsidRDefault="00AD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8A40" w14:textId="77777777" w:rsidR="00AD4EEC" w:rsidRDefault="00AD4EEC">
      <w:r>
        <w:separator/>
      </w:r>
    </w:p>
  </w:footnote>
  <w:footnote w:type="continuationSeparator" w:id="0">
    <w:p w14:paraId="3B7FC722" w14:textId="77777777" w:rsidR="00AD4EEC" w:rsidRDefault="00AD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981493240">
    <w:abstractNumId w:val="1"/>
  </w:num>
  <w:num w:numId="2" w16cid:durableId="1753114638">
    <w:abstractNumId w:val="1"/>
  </w:num>
  <w:num w:numId="3" w16cid:durableId="10531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77FB6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4EEC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06F0F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133FF4"/>
  <w15:chartTrackingRefBased/>
  <w15:docId w15:val="{93DE169D-582A-45AA-9630-0AA71EC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1154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2026-01-29T10:59:00Z</dcterms:created>
  <dcterms:modified xsi:type="dcterms:W3CDTF">2026-01-29T10:59:00Z</dcterms:modified>
  <cp:contentStatus/>
</cp:coreProperties>
</file>