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55BA" w14:textId="77777777" w:rsidR="00A37202" w:rsidRPr="00AA7023" w:rsidRDefault="00A37202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548CAF17" w14:textId="77777777" w:rsidR="00A37202" w:rsidRPr="00EE1418" w:rsidRDefault="00A37202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425DC20" w14:textId="5C3758A5" w:rsidR="00A37202" w:rsidRDefault="00A37202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8B09692" wp14:editId="244F66A6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8D54C0" wp14:editId="351D589A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25943896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2D4F8" w14:textId="77777777" w:rsidR="00A37202" w:rsidRDefault="00A3720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07115CC" w14:textId="77777777" w:rsidR="00A37202" w:rsidRDefault="00A3720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D5DF591" w14:textId="77777777" w:rsidR="00A37202" w:rsidRPr="00401902" w:rsidRDefault="00A37202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D54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3FC2D4F8" w14:textId="77777777" w:rsidR="00A37202" w:rsidRDefault="00A37202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07115CC" w14:textId="77777777" w:rsidR="00A37202" w:rsidRDefault="00A37202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D5DF591" w14:textId="77777777" w:rsidR="00A37202" w:rsidRPr="00401902" w:rsidRDefault="00A37202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2B7A7824" w14:textId="77777777" w:rsidR="00A37202" w:rsidRDefault="00A3720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145FBF9E" w14:textId="77777777" w:rsidR="00A37202" w:rsidRDefault="00A3720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846CF44" w14:textId="77777777" w:rsidR="00A37202" w:rsidRDefault="00A3720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F8A2665" w14:textId="77777777" w:rsidR="00A37202" w:rsidRPr="00AA7023" w:rsidRDefault="00A37202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1EF9721" w14:textId="77777777" w:rsidR="00A37202" w:rsidRPr="00EE1418" w:rsidRDefault="00A37202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F85ADCC" w14:textId="77777777" w:rsidR="00A37202" w:rsidRPr="0042336D" w:rsidRDefault="00A37202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666938A8" w14:textId="77777777" w:rsidR="00A37202" w:rsidRDefault="00A37202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DAF8528" w14:textId="77777777" w:rsidR="00A37202" w:rsidRDefault="00A37202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b/>
          <w:noProof/>
          <w:color w:val="FF0000"/>
        </w:rPr>
        <w:t>LAGUETTE Murièle</w:t>
      </w:r>
      <w:r>
        <w:rPr>
          <w:b/>
          <w:sz w:val="16"/>
          <w:szCs w:val="16"/>
        </w:rPr>
        <w:t xml:space="preserve"> </w:t>
      </w:r>
    </w:p>
    <w:p w14:paraId="0194409A" w14:textId="77777777" w:rsidR="00A37202" w:rsidRPr="00720F4B" w:rsidRDefault="00A37202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2F7F0B2B" w14:textId="77777777" w:rsidR="00A37202" w:rsidRPr="006719A3" w:rsidRDefault="00A37202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7DC4571" w14:textId="77777777" w:rsidR="00A37202" w:rsidRPr="0042336D" w:rsidRDefault="00A37202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860D6B5" w14:textId="77777777" w:rsidR="00A37202" w:rsidRPr="006719A3" w:rsidRDefault="00A37202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619A708" w14:textId="77777777" w:rsidR="00A37202" w:rsidRPr="003E7C18" w:rsidRDefault="00A37202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3129D079" w14:textId="77777777" w:rsidR="00A37202" w:rsidRDefault="00A37202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2C2F8162" w14:textId="77777777" w:rsidR="00A37202" w:rsidRPr="00912D40" w:rsidRDefault="00A37202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58354C2" w14:textId="77777777" w:rsidR="00A37202" w:rsidRDefault="00A37202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A576D3F" w14:textId="77777777" w:rsidR="00A37202" w:rsidRPr="0042336D" w:rsidRDefault="00A37202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1E66EA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1E66EA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1E66EA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5706CA66" w14:textId="77777777" w:rsidR="00A37202" w:rsidRPr="00912D40" w:rsidRDefault="00A37202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3A8F93F4" w14:textId="77777777" w:rsidR="00A37202" w:rsidRDefault="00A37202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E66EA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1E66EA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              D / M   :  </w:t>
      </w:r>
      <w:r w:rsidRPr="001E66EA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312BDCDF" w14:textId="77777777" w:rsidR="00A37202" w:rsidRDefault="00A37202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7AC519B2" w14:textId="77777777" w:rsidR="00A37202" w:rsidRPr="00895385" w:rsidRDefault="00A37202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7677B4D3" w14:textId="77777777" w:rsidR="00A37202" w:rsidRPr="008D4E81" w:rsidRDefault="00A37202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E66EA">
        <w:rPr>
          <w:noProof/>
          <w:sz w:val="16"/>
          <w:szCs w:val="16"/>
        </w:rPr>
        <w:t>04450702</w:t>
      </w:r>
      <w:r w:rsidRPr="008D4E81">
        <w:rPr>
          <w:sz w:val="16"/>
          <w:szCs w:val="16"/>
        </w:rPr>
        <w:t xml:space="preserve">   </w:t>
      </w:r>
      <w:r w:rsidRPr="001E66EA">
        <w:rPr>
          <w:b/>
          <w:noProof/>
          <w:sz w:val="16"/>
          <w:szCs w:val="16"/>
        </w:rPr>
        <w:t>CERCLE JULES FERRY TT 1</w:t>
      </w:r>
      <w:r w:rsidRPr="008D4E81">
        <w:rPr>
          <w:b/>
          <w:sz w:val="16"/>
          <w:szCs w:val="16"/>
        </w:rPr>
        <w:tab/>
        <w:t xml:space="preserve">à     </w:t>
      </w:r>
      <w:r w:rsidRPr="001E66EA">
        <w:rPr>
          <w:b/>
          <w:noProof/>
          <w:sz w:val="16"/>
          <w:szCs w:val="16"/>
        </w:rPr>
        <w:t>SALBRIS SOLOGNE TT 1</w:t>
      </w:r>
    </w:p>
    <w:p w14:paraId="696109E5" w14:textId="77777777" w:rsidR="00A37202" w:rsidRPr="008D4E81" w:rsidRDefault="00A37202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4AC59126" w14:textId="77777777" w:rsidR="00A37202" w:rsidRDefault="00A37202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85E3B6B" w14:textId="77777777" w:rsidR="00A37202" w:rsidRPr="0042336D" w:rsidRDefault="00A37202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721A3ED3" w14:textId="77777777" w:rsidR="00A37202" w:rsidRDefault="00A37202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73E92560" w14:textId="77777777" w:rsidR="00A37202" w:rsidRPr="00895385" w:rsidRDefault="00A37202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524BD679" w14:textId="77777777" w:rsidR="00A37202" w:rsidRPr="0042336D" w:rsidRDefault="00A37202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105 Rue Des Fossés  45400 Fleury Les Aubrais</w:t>
      </w:r>
      <w:r>
        <w:rPr>
          <w:sz w:val="16"/>
          <w:szCs w:val="16"/>
        </w:rPr>
        <w:t xml:space="preserve">    </w:t>
      </w:r>
      <w:r w:rsidRPr="001E66EA">
        <w:rPr>
          <w:noProof/>
          <w:sz w:val="16"/>
          <w:szCs w:val="16"/>
        </w:rPr>
        <w:t>FLEURY LES AUBRAIS</w:t>
      </w:r>
    </w:p>
    <w:p w14:paraId="426FD0E0" w14:textId="77777777" w:rsidR="00A37202" w:rsidRPr="0042336D" w:rsidRDefault="00A37202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Salle Omnisport Guy Moquet</w:t>
      </w:r>
    </w:p>
    <w:p w14:paraId="56ACF0F3" w14:textId="77777777" w:rsidR="00A37202" w:rsidRPr="0042336D" w:rsidRDefault="00A37202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3A4705F" w14:textId="77777777" w:rsidR="00A37202" w:rsidRPr="0042336D" w:rsidRDefault="00A37202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1677BB0A" w14:textId="77777777" w:rsidR="00A37202" w:rsidRDefault="00A3720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A4F2FE6" w14:textId="77777777" w:rsidR="00A37202" w:rsidRDefault="00A3720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AED460D" w14:textId="77777777" w:rsidR="00A37202" w:rsidRPr="00922693" w:rsidRDefault="00A37202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E66EA">
        <w:rPr>
          <w:noProof/>
          <w:sz w:val="16"/>
          <w:szCs w:val="16"/>
        </w:rPr>
        <w:t>SCOSSA LODOVICO Julien</w:t>
      </w:r>
    </w:p>
    <w:p w14:paraId="1BA51CBE" w14:textId="77777777" w:rsidR="00A37202" w:rsidRPr="00922693" w:rsidRDefault="00A37202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84C6B75" w14:textId="77777777" w:rsidR="00A37202" w:rsidRPr="00922693" w:rsidRDefault="00A37202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E66EA">
        <w:rPr>
          <w:rFonts w:ascii="Comic Sans MS" w:hAnsi="Comic Sans MS"/>
          <w:noProof/>
          <w:sz w:val="16"/>
          <w:szCs w:val="16"/>
        </w:rPr>
        <w:t>06 71 70 12 44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cjftt@live.com</w:t>
      </w:r>
    </w:p>
    <w:p w14:paraId="16C33775" w14:textId="77777777" w:rsidR="00A37202" w:rsidRPr="00922693" w:rsidRDefault="00A37202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A332FB6" w14:textId="77777777" w:rsidR="00A37202" w:rsidRPr="00922693" w:rsidRDefault="00A3720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8BA3966" w14:textId="77777777" w:rsidR="00A37202" w:rsidRDefault="00A3720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1B38E78E" w14:textId="77777777" w:rsidR="00A37202" w:rsidRPr="00912D40" w:rsidRDefault="00A37202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11802D5" w14:textId="77777777" w:rsidR="00A37202" w:rsidRPr="00912D40" w:rsidRDefault="00A37202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413193D3" w14:textId="77777777" w:rsidR="00A37202" w:rsidRDefault="00A37202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600D59A" w14:textId="77777777" w:rsidR="00A37202" w:rsidRPr="00C53058" w:rsidRDefault="00A37202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090F4785" w14:textId="77777777" w:rsidR="00A37202" w:rsidRPr="00912D40" w:rsidRDefault="00A37202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2A37733D" w14:textId="77777777" w:rsidR="00A37202" w:rsidRPr="00805C7B" w:rsidRDefault="00A37202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2C4CAE4C" w14:textId="77777777" w:rsidR="00A37202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14C769DC" w14:textId="77777777" w:rsidR="00A37202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134E501" w14:textId="77777777" w:rsidR="00A37202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542272A" w14:textId="77777777" w:rsidR="00A37202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5E53AE4" w14:textId="77777777" w:rsidR="00A37202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611255A" w14:textId="77777777" w:rsidR="00A37202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AD2D686" w14:textId="77777777" w:rsidR="00A37202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57C8AA6" w14:textId="77777777" w:rsidR="00A37202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5DFF672" w14:textId="77777777" w:rsidR="00A37202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BFE3BB9" w14:textId="77777777" w:rsidR="00A37202" w:rsidRPr="00EE1418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0345E68D" w14:textId="057F6DDF" w:rsidR="00A37202" w:rsidRDefault="00A3720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DF9314E" wp14:editId="47690E1E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531DB" wp14:editId="1AF6401A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1905" r="0" b="0"/>
                <wp:wrapNone/>
                <wp:docPr id="79436788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810EE" w14:textId="77777777" w:rsidR="00A37202" w:rsidRDefault="00A3720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E6E54D3" w14:textId="77777777" w:rsidR="00A37202" w:rsidRDefault="00A3720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9B8FEBC" w14:textId="77777777" w:rsidR="00A37202" w:rsidRPr="00401902" w:rsidRDefault="00A37202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531DB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36B810EE" w14:textId="77777777" w:rsidR="00A37202" w:rsidRDefault="00A37202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E6E54D3" w14:textId="77777777" w:rsidR="00A37202" w:rsidRDefault="00A37202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9B8FEBC" w14:textId="77777777" w:rsidR="00A37202" w:rsidRPr="00401902" w:rsidRDefault="00A37202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BAA677F" w14:textId="77777777" w:rsidR="00A37202" w:rsidRDefault="00A3720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351366D" w14:textId="77777777" w:rsidR="00A37202" w:rsidRDefault="00A3720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DA1C26D" w14:textId="77777777" w:rsidR="00A37202" w:rsidRDefault="00A3720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1AC865E" w14:textId="77777777" w:rsidR="00A37202" w:rsidRPr="00AA7023" w:rsidRDefault="00A37202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32ABBBE3" w14:textId="77777777" w:rsidR="00A37202" w:rsidRPr="00EE1418" w:rsidRDefault="00A37202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0153B0FC" w14:textId="77777777" w:rsidR="00A37202" w:rsidRDefault="00A37202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2B96BE6" w14:textId="77777777" w:rsidR="00A37202" w:rsidRDefault="00A37202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E6CFA73" w14:textId="77777777" w:rsidR="00A37202" w:rsidRPr="007C6334" w:rsidRDefault="00A37202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55D0CCFA" w14:textId="77777777" w:rsidR="00A37202" w:rsidRPr="00912D40" w:rsidRDefault="00A3720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654710B" w14:textId="77777777" w:rsidR="00A37202" w:rsidRDefault="00A3720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0818977" w14:textId="77777777" w:rsidR="00A37202" w:rsidRDefault="00A3720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483653B" w14:textId="77777777" w:rsidR="00A37202" w:rsidRDefault="00A3720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FCF81D1" w14:textId="77777777" w:rsidR="00A37202" w:rsidRPr="0058257B" w:rsidRDefault="00A37202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LAGUETTE Murièle</w:t>
      </w:r>
      <w:r>
        <w:rPr>
          <w:sz w:val="16"/>
          <w:szCs w:val="16"/>
        </w:rPr>
        <w:tab/>
      </w:r>
    </w:p>
    <w:p w14:paraId="06B412A9" w14:textId="77777777" w:rsidR="00A37202" w:rsidRDefault="00A37202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53C87E1" w14:textId="77777777" w:rsidR="00A37202" w:rsidRPr="00912D40" w:rsidRDefault="00A37202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E359C34" w14:textId="77777777" w:rsidR="00A37202" w:rsidRPr="006E7CC6" w:rsidRDefault="00A37202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29B64C16" w14:textId="77777777" w:rsidR="00A37202" w:rsidRPr="00912D40" w:rsidRDefault="00A37202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5191AF9F" w14:textId="77777777" w:rsidR="00A37202" w:rsidRDefault="00A37202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5D0B597A" w14:textId="77777777" w:rsidR="00A37202" w:rsidRDefault="00A37202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7747AAF" w14:textId="77777777" w:rsidR="00A37202" w:rsidRPr="00912D40" w:rsidRDefault="00A37202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6A934B7C" w14:textId="77777777" w:rsidR="00A37202" w:rsidRDefault="00A37202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06 50 80 72 48</w:t>
      </w:r>
    </w:p>
    <w:p w14:paraId="2FC3D1ED" w14:textId="77777777" w:rsidR="00A37202" w:rsidRPr="00912D40" w:rsidRDefault="00A37202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65950EF" w14:textId="77777777" w:rsidR="00A37202" w:rsidRDefault="00A37202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Ping St Jean 45</w:t>
      </w:r>
    </w:p>
    <w:p w14:paraId="2B82A084" w14:textId="77777777" w:rsidR="00A37202" w:rsidRPr="00912D40" w:rsidRDefault="00A37202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D54AA90" w14:textId="77777777" w:rsidR="00A37202" w:rsidRDefault="00A37202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4521397</w:t>
      </w:r>
    </w:p>
    <w:p w14:paraId="44204282" w14:textId="77777777" w:rsidR="00A37202" w:rsidRPr="00912D40" w:rsidRDefault="00A37202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24A45A28" w14:textId="77777777" w:rsidR="00A37202" w:rsidRDefault="00A37202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50237DB5" w14:textId="77777777" w:rsidR="00A37202" w:rsidRPr="00912D40" w:rsidRDefault="00A37202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7C9A6609" w14:textId="77777777" w:rsidR="00A37202" w:rsidRDefault="00A3720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A496CF1" w14:textId="77777777" w:rsidR="00A37202" w:rsidRDefault="00A3720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DE5352F" w14:textId="77777777" w:rsidR="00A37202" w:rsidRPr="00912D40" w:rsidRDefault="00A3720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D3651E5" w14:textId="77777777" w:rsidR="00A37202" w:rsidRPr="00912D40" w:rsidRDefault="00A3720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7F0A7EB" w14:textId="77777777" w:rsidR="00A37202" w:rsidRDefault="00A37202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E66EA">
        <w:rPr>
          <w:rFonts w:ascii="Comic Sans MS" w:hAnsi="Comic Sans MS"/>
          <w:noProof/>
          <w:sz w:val="16"/>
          <w:szCs w:val="16"/>
        </w:rPr>
        <w:t>FLEURY LES AUBRAIS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Cs w:val="20"/>
        </w:rPr>
        <w:t xml:space="preserve"> </w:t>
      </w:r>
    </w:p>
    <w:p w14:paraId="3666A129" w14:textId="77777777" w:rsidR="00A37202" w:rsidRPr="00912D40" w:rsidRDefault="00A37202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1A4183FA" w14:textId="77777777" w:rsidR="00A37202" w:rsidRDefault="00A37202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5E70DEBE" w14:textId="77777777" w:rsidR="00A37202" w:rsidRPr="00912D40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B1DFF75" w14:textId="77777777" w:rsidR="00A37202" w:rsidRPr="00912D40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8DDFC94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72F81C6" w14:textId="77777777" w:rsidR="00A37202" w:rsidRPr="00912D40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49251C3" w14:textId="77777777" w:rsidR="00A37202" w:rsidRPr="00912D40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6C576E98" w14:textId="2E9ADC4D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6AB6D" wp14:editId="35238465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8255" r="8890" b="10795"/>
                <wp:wrapNone/>
                <wp:docPr id="1462898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E3A86" w14:textId="77777777" w:rsidR="00A37202" w:rsidRPr="00B7649E" w:rsidRDefault="00A3720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22D80025" w14:textId="77777777" w:rsidR="00A37202" w:rsidRPr="00B7649E" w:rsidRDefault="00A3720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538A60A2" w14:textId="77777777" w:rsidR="00A37202" w:rsidRPr="00B7649E" w:rsidRDefault="00A3720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7EAA14D8" w14:textId="77777777" w:rsidR="00A37202" w:rsidRPr="00B7649E" w:rsidRDefault="00A3720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5DEE952F" w14:textId="77777777" w:rsidR="00A37202" w:rsidRDefault="00A3720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6AB6D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3EBE3A86" w14:textId="77777777" w:rsidR="00A37202" w:rsidRPr="00B7649E" w:rsidRDefault="00A3720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22D80025" w14:textId="77777777" w:rsidR="00A37202" w:rsidRPr="00B7649E" w:rsidRDefault="00A3720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538A60A2" w14:textId="77777777" w:rsidR="00A37202" w:rsidRPr="00B7649E" w:rsidRDefault="00A3720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7EAA14D8" w14:textId="77777777" w:rsidR="00A37202" w:rsidRPr="00B7649E" w:rsidRDefault="00A3720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5DEE952F" w14:textId="77777777" w:rsidR="00A37202" w:rsidRDefault="00A3720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13AA55E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E6F391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41AFB96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A327159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C334496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DB25DB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480399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BED188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793D26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2BC6A1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6FD0A6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A4590E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EF94561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E7652A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20EEAC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712456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08BC7A5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D76B499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DFB1924" w14:textId="77777777" w:rsidR="00A37202" w:rsidRPr="00CE0C40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004AF7" w14:textId="77777777" w:rsidR="00A37202" w:rsidRDefault="00A37202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3748AF80" w14:textId="77777777" w:rsidR="00A37202" w:rsidRDefault="00A37202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A37202" w:rsidSect="00A37202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A81817C" w14:textId="77777777" w:rsidR="00A37202" w:rsidRPr="004D2648" w:rsidRDefault="00A37202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55176E5" w14:textId="77777777" w:rsidR="00A37202" w:rsidRPr="00EE1418" w:rsidRDefault="00A37202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14B0AFB" w14:textId="274A712B" w:rsidR="00A37202" w:rsidRDefault="00A3720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4DB3AA8" wp14:editId="27F043E2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61280" wp14:editId="0DAD681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9816936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FAD78" w14:textId="77777777" w:rsidR="00A37202" w:rsidRDefault="00A3720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5B4ECE5A" w14:textId="77777777" w:rsidR="00A37202" w:rsidRDefault="00A3720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94F32FA" w14:textId="77777777" w:rsidR="00A37202" w:rsidRPr="00401902" w:rsidRDefault="00A37202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61280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751FAD78" w14:textId="77777777" w:rsidR="00A37202" w:rsidRDefault="00A37202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5B4ECE5A" w14:textId="77777777" w:rsidR="00A37202" w:rsidRDefault="00A37202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94F32FA" w14:textId="77777777" w:rsidR="00A37202" w:rsidRPr="00401902" w:rsidRDefault="00A37202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6F10638" w14:textId="77777777" w:rsidR="00A37202" w:rsidRDefault="00A3720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7884D51" w14:textId="77777777" w:rsidR="00A37202" w:rsidRDefault="00A3720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30ACE08" w14:textId="77777777" w:rsidR="00A37202" w:rsidRPr="00AA7023" w:rsidRDefault="00A3720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08EC5D3" w14:textId="77777777" w:rsidR="00A37202" w:rsidRPr="00EE1418" w:rsidRDefault="00A37202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047FCFB" w14:textId="77777777" w:rsidR="00A37202" w:rsidRPr="00F6138C" w:rsidRDefault="00A37202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4C0EE0C" w14:textId="77777777" w:rsidR="00A37202" w:rsidRDefault="00A3720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878F30F" w14:textId="77777777" w:rsidR="00A37202" w:rsidRDefault="00A3720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3118933" w14:textId="77777777" w:rsidR="00A37202" w:rsidRPr="00FD6D14" w:rsidRDefault="00A3720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62C94204" w14:textId="77777777" w:rsidR="00A37202" w:rsidRPr="00B34D61" w:rsidRDefault="00A37202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 w:cs="Arial"/>
          <w:b/>
          <w:noProof/>
          <w:sz w:val="22"/>
          <w:szCs w:val="24"/>
        </w:rPr>
        <w:t>CERCLE JULES FERRY TT 1</w:t>
      </w:r>
    </w:p>
    <w:p w14:paraId="5DF68126" w14:textId="77777777" w:rsidR="00A37202" w:rsidRPr="00B34D61" w:rsidRDefault="00A37202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4C565A5" w14:textId="77777777" w:rsidR="00A37202" w:rsidRDefault="00A37202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3D958CA" w14:textId="77777777" w:rsidR="00A37202" w:rsidRPr="00D2290D" w:rsidRDefault="00A37202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42FFBCD" w14:textId="77777777" w:rsidR="00A37202" w:rsidRPr="005620A1" w:rsidRDefault="00A3720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CERCLE JULES FERRY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FDBA6B7" w14:textId="77777777" w:rsidR="00A37202" w:rsidRPr="005620A1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89779A6" w14:textId="77777777" w:rsidR="00A37202" w:rsidRPr="00FE7EED" w:rsidRDefault="00A37202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6228D81" w14:textId="77777777" w:rsidR="00A37202" w:rsidRPr="00FE7EED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69B4A2D" w14:textId="77777777" w:rsidR="00A37202" w:rsidRPr="00FE7EED" w:rsidRDefault="00A3720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SALBRIS SOLOGNE TT 1</w:t>
      </w:r>
    </w:p>
    <w:p w14:paraId="3E79A904" w14:textId="77777777" w:rsidR="00A37202" w:rsidRPr="00FE7EED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C55E447" w14:textId="77777777" w:rsidR="00A37202" w:rsidRPr="00FE7EED" w:rsidRDefault="00A37202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R3</w:t>
      </w:r>
    </w:p>
    <w:p w14:paraId="66237239" w14:textId="77777777" w:rsidR="00A37202" w:rsidRPr="00FE7EED" w:rsidRDefault="00A37202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8E1ED43" w14:textId="77777777" w:rsidR="00A37202" w:rsidRPr="00FE7EED" w:rsidRDefault="00A37202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0E582D83" w14:textId="77777777" w:rsidR="00A37202" w:rsidRPr="00FE7EED" w:rsidRDefault="00A37202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7D6ABF7" w14:textId="77777777" w:rsidR="00A37202" w:rsidRDefault="00A37202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1901778" w14:textId="77777777" w:rsidR="00A37202" w:rsidRPr="00D2290D" w:rsidRDefault="00A37202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FE13048" w14:textId="77777777" w:rsidR="00A37202" w:rsidRDefault="00A37202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D062440" w14:textId="77777777" w:rsidR="00A37202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6FA9B33E" w14:textId="77777777" w:rsidR="00A37202" w:rsidRPr="004C0F9D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C4E4570" w14:textId="77777777" w:rsidR="00A37202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41CAB387" w14:textId="77777777" w:rsidR="00A37202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85613B8" w14:textId="77777777" w:rsidR="00A37202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93F2CDF" w14:textId="77777777" w:rsidR="00A37202" w:rsidRPr="00FC12F0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7A9353D" w14:textId="77777777" w:rsidR="00A37202" w:rsidRPr="00D2290D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16C30EA" w14:textId="77777777" w:rsidR="00A37202" w:rsidRPr="005620A1" w:rsidRDefault="00A37202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6E9D4CFC" w14:textId="77777777" w:rsidR="00A37202" w:rsidRPr="008D4E81" w:rsidRDefault="00A3720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39F406E" w14:textId="77777777" w:rsidR="00A37202" w:rsidRPr="008D4E81" w:rsidRDefault="00A37202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F77908E" w14:textId="77777777" w:rsidR="00A37202" w:rsidRPr="008D4E81" w:rsidRDefault="00A37202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8F17433" w14:textId="77777777" w:rsidR="00A37202" w:rsidRPr="008D4E81" w:rsidRDefault="00A37202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2038F7D" w14:textId="0FCC573B" w:rsidR="00A37202" w:rsidRDefault="00A3720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BE09FAD" wp14:editId="62E93702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A8E55" wp14:editId="02342603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773581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E3C09" w14:textId="77777777" w:rsidR="00A37202" w:rsidRDefault="00A3720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C1213CA" w14:textId="77777777" w:rsidR="00A37202" w:rsidRDefault="00A3720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C8E0339" w14:textId="77777777" w:rsidR="00A37202" w:rsidRPr="00401902" w:rsidRDefault="00A37202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A8E55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7BBE3C09" w14:textId="77777777" w:rsidR="00A37202" w:rsidRDefault="00A37202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C1213CA" w14:textId="77777777" w:rsidR="00A37202" w:rsidRDefault="00A37202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C8E0339" w14:textId="77777777" w:rsidR="00A37202" w:rsidRPr="00401902" w:rsidRDefault="00A37202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DA46269" w14:textId="77777777" w:rsidR="00A37202" w:rsidRDefault="00A3720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660323D" w14:textId="77777777" w:rsidR="00A37202" w:rsidRDefault="00A3720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373FB58" w14:textId="77777777" w:rsidR="00A37202" w:rsidRPr="0015252D" w:rsidRDefault="00A3720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037E26C1" w14:textId="77777777" w:rsidR="00A37202" w:rsidRPr="00EE1418" w:rsidRDefault="00A37202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9A16E0B" w14:textId="77777777" w:rsidR="00A37202" w:rsidRDefault="00A3720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1074AC0" w14:textId="77777777" w:rsidR="00A37202" w:rsidRDefault="00A3720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FCB8EC6" w14:textId="77777777" w:rsidR="00A37202" w:rsidRDefault="00A3720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F3138C3" w14:textId="77777777" w:rsidR="00A37202" w:rsidRPr="00FD6D14" w:rsidRDefault="00A3720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E5B9457" w14:textId="77777777" w:rsidR="00A37202" w:rsidRPr="00B466D0" w:rsidRDefault="00A37202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/>
          <w:b/>
          <w:noProof/>
          <w:sz w:val="24"/>
          <w:szCs w:val="24"/>
        </w:rPr>
        <w:t>SALBRIS SOLOGNE TT 1</w:t>
      </w:r>
    </w:p>
    <w:p w14:paraId="2A569F0E" w14:textId="77777777" w:rsidR="00A37202" w:rsidRPr="00B466D0" w:rsidRDefault="00A3720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820A092" w14:textId="77777777" w:rsidR="00A37202" w:rsidRDefault="00A3720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6BCDBA0" w14:textId="77777777" w:rsidR="00A37202" w:rsidRPr="00D2290D" w:rsidRDefault="00A3720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6427A1E" w14:textId="77777777" w:rsidR="00A37202" w:rsidRPr="005620A1" w:rsidRDefault="00A3720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CERCLE JULES FERRY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F53A770" w14:textId="77777777" w:rsidR="00A37202" w:rsidRPr="005620A1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74B6C06" w14:textId="77777777" w:rsidR="00A37202" w:rsidRPr="00FE7EED" w:rsidRDefault="00A37202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37BF13B" w14:textId="77777777" w:rsidR="00A37202" w:rsidRPr="00FE7EED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4E2301D" w14:textId="77777777" w:rsidR="00A37202" w:rsidRPr="00FE7EED" w:rsidRDefault="00A3720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SALBRIS SOLOGNE TT 1</w:t>
      </w:r>
    </w:p>
    <w:p w14:paraId="645C8D8B" w14:textId="77777777" w:rsidR="00A37202" w:rsidRPr="00FE7EED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DAEF280" w14:textId="77777777" w:rsidR="00A37202" w:rsidRPr="00FE7EED" w:rsidRDefault="00A37202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R3</w:t>
      </w:r>
    </w:p>
    <w:p w14:paraId="4B99ECA5" w14:textId="77777777" w:rsidR="00A37202" w:rsidRPr="00FE7EED" w:rsidRDefault="00A37202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B184F1B" w14:textId="77777777" w:rsidR="00A37202" w:rsidRPr="00FE7EED" w:rsidRDefault="00A37202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1E9F9E7F" w14:textId="77777777" w:rsidR="00A37202" w:rsidRPr="00FE7EED" w:rsidRDefault="00A37202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6C901FF6" w14:textId="77777777" w:rsidR="00A37202" w:rsidRDefault="00A37202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027188D" w14:textId="77777777" w:rsidR="00A37202" w:rsidRPr="00D2290D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6E5C08D" w14:textId="77777777" w:rsidR="00A37202" w:rsidRPr="00D2290D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718A748" w14:textId="77777777" w:rsidR="00A37202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7D648A0" w14:textId="77777777" w:rsidR="00A37202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2AD094E" w14:textId="77777777" w:rsidR="00A37202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34AAD61" w14:textId="77777777" w:rsidR="00A37202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2EA5D58" w14:textId="77777777" w:rsidR="00A37202" w:rsidRPr="00D2290D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40BE385" w14:textId="77777777" w:rsidR="00A37202" w:rsidRPr="00D2290D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7242408" w14:textId="77777777" w:rsidR="00A37202" w:rsidRPr="00D2290D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0872205" w14:textId="77777777" w:rsidR="00A37202" w:rsidRPr="00D2290D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B30EEDC" w14:textId="77777777" w:rsidR="00A37202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F484DFB" w14:textId="77777777" w:rsidR="00A37202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3E46AEE" w14:textId="77777777" w:rsidR="00A37202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CE6F0A6" w14:textId="77777777" w:rsidR="00A37202" w:rsidRDefault="00A37202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2AACF06" w14:textId="77777777" w:rsidR="00A37202" w:rsidRPr="00FC12F0" w:rsidRDefault="00A37202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D4CDEE" w14:textId="77777777" w:rsidR="00A37202" w:rsidRPr="005620A1" w:rsidRDefault="00A37202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27ECF882" w14:textId="77777777" w:rsidR="00A37202" w:rsidRPr="008D4E81" w:rsidRDefault="00A3720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9064CEC" w14:textId="77777777" w:rsidR="00A37202" w:rsidRDefault="00A3720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A37202" w:rsidSect="00A37202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1C1CE55" w14:textId="77777777" w:rsidR="00A37202" w:rsidRPr="00AA7023" w:rsidRDefault="00A37202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53154920" w14:textId="77777777" w:rsidR="00A37202" w:rsidRPr="00EE1418" w:rsidRDefault="00A37202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2A33DF1" w14:textId="0F275BAD" w:rsidR="00A37202" w:rsidRDefault="00A37202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4132E97" wp14:editId="3802EA74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EF3D47" wp14:editId="27C90D0D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80352485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5F926" w14:textId="77777777" w:rsidR="00A37202" w:rsidRDefault="00A3720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2E41A58" w14:textId="77777777" w:rsidR="00A37202" w:rsidRDefault="00A3720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3D37F67" w14:textId="77777777" w:rsidR="00A37202" w:rsidRPr="00401902" w:rsidRDefault="00A37202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F3D47"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Z9+QEAANI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" stroked="f">
                <v:textbox>
                  <w:txbxContent>
                    <w:p w14:paraId="7275F926" w14:textId="77777777" w:rsidR="00A37202" w:rsidRDefault="00A37202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2E41A58" w14:textId="77777777" w:rsidR="00A37202" w:rsidRDefault="00A37202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3D37F67" w14:textId="77777777" w:rsidR="00A37202" w:rsidRPr="00401902" w:rsidRDefault="00A37202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B8C4746" w14:textId="77777777" w:rsidR="00A37202" w:rsidRDefault="00A3720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4F974B07" w14:textId="77777777" w:rsidR="00A37202" w:rsidRDefault="00A3720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A263C75" w14:textId="77777777" w:rsidR="00A37202" w:rsidRDefault="00A3720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7EA4A71" w14:textId="77777777" w:rsidR="00A37202" w:rsidRPr="00AA7023" w:rsidRDefault="00A37202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236A74B" w14:textId="77777777" w:rsidR="00A37202" w:rsidRPr="00EE1418" w:rsidRDefault="00A37202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5BCC4B5" w14:textId="77777777" w:rsidR="00A37202" w:rsidRPr="0042336D" w:rsidRDefault="00A37202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15D33324" w14:textId="77777777" w:rsidR="00A37202" w:rsidRDefault="00A37202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25DA852" w14:textId="77777777" w:rsidR="00A37202" w:rsidRDefault="00A37202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b/>
          <w:noProof/>
          <w:color w:val="FF0000"/>
        </w:rPr>
        <w:t>LAGUETTE Murièle</w:t>
      </w:r>
      <w:r>
        <w:rPr>
          <w:b/>
          <w:sz w:val="16"/>
          <w:szCs w:val="16"/>
        </w:rPr>
        <w:t xml:space="preserve"> </w:t>
      </w:r>
    </w:p>
    <w:p w14:paraId="3E0F2D21" w14:textId="77777777" w:rsidR="00A37202" w:rsidRPr="00720F4B" w:rsidRDefault="00A37202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67430E92" w14:textId="77777777" w:rsidR="00A37202" w:rsidRPr="006719A3" w:rsidRDefault="00A37202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292F11A" w14:textId="77777777" w:rsidR="00A37202" w:rsidRPr="0042336D" w:rsidRDefault="00A37202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2A3821CD" w14:textId="77777777" w:rsidR="00A37202" w:rsidRPr="006719A3" w:rsidRDefault="00A37202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6758785" w14:textId="77777777" w:rsidR="00A37202" w:rsidRPr="003E7C18" w:rsidRDefault="00A37202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5DCCF30" w14:textId="77777777" w:rsidR="00A37202" w:rsidRDefault="00A37202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23051E0F" w14:textId="77777777" w:rsidR="00A37202" w:rsidRPr="00912D40" w:rsidRDefault="00A37202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65EF314" w14:textId="77777777" w:rsidR="00A37202" w:rsidRDefault="00A37202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53A000A2" w14:textId="77777777" w:rsidR="00A37202" w:rsidRPr="0042336D" w:rsidRDefault="00A37202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1E66EA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1E66EA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1E66EA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3C4533CC" w14:textId="77777777" w:rsidR="00A37202" w:rsidRPr="00912D40" w:rsidRDefault="00A37202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45E0F6FF" w14:textId="77777777" w:rsidR="00A37202" w:rsidRDefault="00A37202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E66EA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1E66EA">
        <w:rPr>
          <w:noProof/>
          <w:sz w:val="16"/>
          <w:szCs w:val="16"/>
        </w:rPr>
        <w:t>6</w:t>
      </w:r>
      <w:r>
        <w:rPr>
          <w:sz w:val="16"/>
          <w:szCs w:val="16"/>
        </w:rPr>
        <w:t xml:space="preserve">                 D / M   :  </w:t>
      </w:r>
      <w:r w:rsidRPr="001E66EA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62705EF7" w14:textId="77777777" w:rsidR="00A37202" w:rsidRDefault="00A37202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0BF80AC4" w14:textId="77777777" w:rsidR="00A37202" w:rsidRPr="00895385" w:rsidRDefault="00A37202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45C1BD4C" w14:textId="77777777" w:rsidR="00A37202" w:rsidRPr="008D4E81" w:rsidRDefault="00A37202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E66EA">
        <w:rPr>
          <w:noProof/>
          <w:sz w:val="16"/>
          <w:szCs w:val="16"/>
        </w:rPr>
        <w:t>04450702</w:t>
      </w:r>
      <w:r w:rsidRPr="008D4E81">
        <w:rPr>
          <w:sz w:val="16"/>
          <w:szCs w:val="16"/>
        </w:rPr>
        <w:t xml:space="preserve">   </w:t>
      </w:r>
      <w:r w:rsidRPr="001E66EA">
        <w:rPr>
          <w:b/>
          <w:noProof/>
          <w:sz w:val="16"/>
          <w:szCs w:val="16"/>
        </w:rPr>
        <w:t>CERCLE JULES FERRY TT 2</w:t>
      </w:r>
      <w:r w:rsidRPr="008D4E81">
        <w:rPr>
          <w:b/>
          <w:sz w:val="16"/>
          <w:szCs w:val="16"/>
        </w:rPr>
        <w:tab/>
        <w:t xml:space="preserve">à     </w:t>
      </w:r>
      <w:r w:rsidRPr="001E66EA">
        <w:rPr>
          <w:b/>
          <w:noProof/>
          <w:sz w:val="16"/>
          <w:szCs w:val="16"/>
        </w:rPr>
        <w:t>ENT. AMBRAULT/DEOLS 1</w:t>
      </w:r>
    </w:p>
    <w:p w14:paraId="3487DA03" w14:textId="77777777" w:rsidR="00A37202" w:rsidRPr="008D4E81" w:rsidRDefault="00A37202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5AC370EA" w14:textId="77777777" w:rsidR="00A37202" w:rsidRDefault="00A37202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6CFBA52" w14:textId="77777777" w:rsidR="00A37202" w:rsidRPr="0042336D" w:rsidRDefault="00A37202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3A2B9230" w14:textId="77777777" w:rsidR="00A37202" w:rsidRDefault="00A37202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4941055" w14:textId="77777777" w:rsidR="00A37202" w:rsidRPr="00895385" w:rsidRDefault="00A37202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F435F00" w14:textId="77777777" w:rsidR="00A37202" w:rsidRPr="0042336D" w:rsidRDefault="00A37202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105 Rue Des Fossés  45400 Fleury Les Aubrais</w:t>
      </w:r>
      <w:r>
        <w:rPr>
          <w:sz w:val="16"/>
          <w:szCs w:val="16"/>
        </w:rPr>
        <w:t xml:space="preserve">    </w:t>
      </w:r>
      <w:r w:rsidRPr="001E66EA">
        <w:rPr>
          <w:noProof/>
          <w:sz w:val="16"/>
          <w:szCs w:val="16"/>
        </w:rPr>
        <w:t>FLEURY LES AUBRAIS</w:t>
      </w:r>
    </w:p>
    <w:p w14:paraId="46A05FD6" w14:textId="77777777" w:rsidR="00A37202" w:rsidRPr="0042336D" w:rsidRDefault="00A37202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Salle Omnisport Guy Moquet</w:t>
      </w:r>
    </w:p>
    <w:p w14:paraId="1189709C" w14:textId="77777777" w:rsidR="00A37202" w:rsidRPr="0042336D" w:rsidRDefault="00A37202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0B1B84F" w14:textId="77777777" w:rsidR="00A37202" w:rsidRPr="0042336D" w:rsidRDefault="00A37202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1CF88BEA" w14:textId="77777777" w:rsidR="00A37202" w:rsidRDefault="00A3720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61C41FD" w14:textId="77777777" w:rsidR="00A37202" w:rsidRDefault="00A3720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51C404F" w14:textId="77777777" w:rsidR="00A37202" w:rsidRPr="00922693" w:rsidRDefault="00A37202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E66EA">
        <w:rPr>
          <w:noProof/>
          <w:sz w:val="16"/>
          <w:szCs w:val="16"/>
        </w:rPr>
        <w:t>TEROLLE Olivier</w:t>
      </w:r>
    </w:p>
    <w:p w14:paraId="27DBCF6C" w14:textId="77777777" w:rsidR="00A37202" w:rsidRPr="00922693" w:rsidRDefault="00A37202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6B128F8" w14:textId="77777777" w:rsidR="00A37202" w:rsidRPr="00922693" w:rsidRDefault="00A37202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E66EA">
        <w:rPr>
          <w:rFonts w:ascii="Comic Sans MS" w:hAnsi="Comic Sans MS"/>
          <w:noProof/>
          <w:sz w:val="16"/>
          <w:szCs w:val="16"/>
        </w:rPr>
        <w:t>06 71 92 34 69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cjftt@live.com</w:t>
      </w:r>
    </w:p>
    <w:p w14:paraId="457D778D" w14:textId="77777777" w:rsidR="00A37202" w:rsidRPr="00922693" w:rsidRDefault="00A37202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796044AB" w14:textId="77777777" w:rsidR="00A37202" w:rsidRPr="00922693" w:rsidRDefault="00A3720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D375C43" w14:textId="77777777" w:rsidR="00A37202" w:rsidRDefault="00A3720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4FDB7831" w14:textId="77777777" w:rsidR="00A37202" w:rsidRPr="00912D40" w:rsidRDefault="00A37202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19EC166" w14:textId="77777777" w:rsidR="00A37202" w:rsidRPr="00912D40" w:rsidRDefault="00A37202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326E387A" w14:textId="77777777" w:rsidR="00A37202" w:rsidRDefault="00A37202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497972AB" w14:textId="77777777" w:rsidR="00A37202" w:rsidRPr="00C53058" w:rsidRDefault="00A37202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5330D580" w14:textId="77777777" w:rsidR="00A37202" w:rsidRPr="00912D40" w:rsidRDefault="00A37202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137B5F01" w14:textId="77777777" w:rsidR="00A37202" w:rsidRPr="00805C7B" w:rsidRDefault="00A37202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7EF8521F" w14:textId="77777777" w:rsidR="00A37202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17736846" w14:textId="77777777" w:rsidR="00A37202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1740665" w14:textId="77777777" w:rsidR="00A37202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B2616AD" w14:textId="77777777" w:rsidR="00A37202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F40B75A" w14:textId="77777777" w:rsidR="00A37202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0C6BCA2" w14:textId="77777777" w:rsidR="00A37202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33F4A86" w14:textId="77777777" w:rsidR="00A37202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E1ACEF3" w14:textId="77777777" w:rsidR="00A37202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581F2B5" w14:textId="77777777" w:rsidR="00A37202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548C698" w14:textId="77777777" w:rsidR="00A37202" w:rsidRPr="00EE1418" w:rsidRDefault="00A3720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33F7A1F1" w14:textId="21406B63" w:rsidR="00A37202" w:rsidRDefault="00A3720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B0ED89C" wp14:editId="57717E30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98B06A" wp14:editId="4E70FFEA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1905" r="0" b="0"/>
                <wp:wrapNone/>
                <wp:docPr id="54226249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D704F" w14:textId="77777777" w:rsidR="00A37202" w:rsidRDefault="00A3720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2FFA281E" w14:textId="77777777" w:rsidR="00A37202" w:rsidRDefault="00A3720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AE1E131" w14:textId="77777777" w:rsidR="00A37202" w:rsidRPr="00401902" w:rsidRDefault="00A37202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8B06A"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B19wEAANEDAAAOAAAAZHJzL2Uyb0RvYy54bWysU1Fv0zAQfkfiP1h+p0lLN7qo6TQ6FSGN&#10;gTT4AY7jJBaOz5zdJuXXc3a6rhpviDxYPp/93X3ffVnfjr1hB4Vegy35fJZzpqyEWtu25D++796t&#10;OP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" stroked="f">
                <v:textbox>
                  <w:txbxContent>
                    <w:p w14:paraId="00ED704F" w14:textId="77777777" w:rsidR="00A37202" w:rsidRDefault="00A37202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2FFA281E" w14:textId="77777777" w:rsidR="00A37202" w:rsidRDefault="00A37202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AE1E131" w14:textId="77777777" w:rsidR="00A37202" w:rsidRPr="00401902" w:rsidRDefault="00A37202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E0C6388" w14:textId="77777777" w:rsidR="00A37202" w:rsidRDefault="00A3720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C532F18" w14:textId="77777777" w:rsidR="00A37202" w:rsidRDefault="00A3720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E42B1FE" w14:textId="77777777" w:rsidR="00A37202" w:rsidRDefault="00A3720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FB323ED" w14:textId="77777777" w:rsidR="00A37202" w:rsidRPr="00AA7023" w:rsidRDefault="00A37202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16764651" w14:textId="77777777" w:rsidR="00A37202" w:rsidRPr="00EE1418" w:rsidRDefault="00A37202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27457C8" w14:textId="77777777" w:rsidR="00A37202" w:rsidRDefault="00A37202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4588300" w14:textId="77777777" w:rsidR="00A37202" w:rsidRDefault="00A37202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62A66DB1" w14:textId="77777777" w:rsidR="00A37202" w:rsidRPr="007C6334" w:rsidRDefault="00A37202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25CAFF36" w14:textId="77777777" w:rsidR="00A37202" w:rsidRPr="00912D40" w:rsidRDefault="00A3720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77AD8146" w14:textId="77777777" w:rsidR="00A37202" w:rsidRDefault="00A3720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6453F48" w14:textId="77777777" w:rsidR="00A37202" w:rsidRDefault="00A3720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99999E1" w14:textId="77777777" w:rsidR="00A37202" w:rsidRDefault="00A3720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4B115B8" w14:textId="77777777" w:rsidR="00A37202" w:rsidRPr="0058257B" w:rsidRDefault="00A37202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LAGUETTE Murièle</w:t>
      </w:r>
      <w:r>
        <w:rPr>
          <w:sz w:val="16"/>
          <w:szCs w:val="16"/>
        </w:rPr>
        <w:tab/>
      </w:r>
    </w:p>
    <w:p w14:paraId="289B0A8A" w14:textId="77777777" w:rsidR="00A37202" w:rsidRDefault="00A37202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EF009AD" w14:textId="77777777" w:rsidR="00A37202" w:rsidRPr="00912D40" w:rsidRDefault="00A37202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9B01EDE" w14:textId="77777777" w:rsidR="00A37202" w:rsidRPr="006E7CC6" w:rsidRDefault="00A37202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349D0F81" w14:textId="77777777" w:rsidR="00A37202" w:rsidRPr="00912D40" w:rsidRDefault="00A37202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8688E13" w14:textId="77777777" w:rsidR="00A37202" w:rsidRDefault="00A37202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2E1F29F2" w14:textId="77777777" w:rsidR="00A37202" w:rsidRDefault="00A37202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7C9907D8" w14:textId="77777777" w:rsidR="00A37202" w:rsidRPr="00912D40" w:rsidRDefault="00A37202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15CEEEFE" w14:textId="77777777" w:rsidR="00A37202" w:rsidRDefault="00A37202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06 50 80 72 48</w:t>
      </w:r>
    </w:p>
    <w:p w14:paraId="3EB35420" w14:textId="77777777" w:rsidR="00A37202" w:rsidRPr="00912D40" w:rsidRDefault="00A37202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0AF1EE7" w14:textId="77777777" w:rsidR="00A37202" w:rsidRDefault="00A37202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Ping St Jean 45</w:t>
      </w:r>
    </w:p>
    <w:p w14:paraId="59413E23" w14:textId="77777777" w:rsidR="00A37202" w:rsidRPr="00912D40" w:rsidRDefault="00A37202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6F9A3BA" w14:textId="77777777" w:rsidR="00A37202" w:rsidRDefault="00A37202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4521397</w:t>
      </w:r>
    </w:p>
    <w:p w14:paraId="220AE1CD" w14:textId="77777777" w:rsidR="00A37202" w:rsidRPr="00912D40" w:rsidRDefault="00A37202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1685370A" w14:textId="77777777" w:rsidR="00A37202" w:rsidRDefault="00A37202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0F9D2BA4" w14:textId="77777777" w:rsidR="00A37202" w:rsidRPr="00912D40" w:rsidRDefault="00A37202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B9FDE1D" w14:textId="77777777" w:rsidR="00A37202" w:rsidRDefault="00A3720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F18C677" w14:textId="77777777" w:rsidR="00A37202" w:rsidRDefault="00A3720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482AB74" w14:textId="77777777" w:rsidR="00A37202" w:rsidRPr="00912D40" w:rsidRDefault="00A3720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3F87462" w14:textId="77777777" w:rsidR="00A37202" w:rsidRPr="00912D40" w:rsidRDefault="00A3720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D959503" w14:textId="77777777" w:rsidR="00A37202" w:rsidRDefault="00A37202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E66EA">
        <w:rPr>
          <w:rFonts w:ascii="Comic Sans MS" w:hAnsi="Comic Sans MS"/>
          <w:noProof/>
          <w:sz w:val="16"/>
          <w:szCs w:val="16"/>
        </w:rPr>
        <w:t>FLEURY LES AUBRAIS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Cs w:val="20"/>
        </w:rPr>
        <w:t xml:space="preserve"> </w:t>
      </w:r>
    </w:p>
    <w:p w14:paraId="4E8283E2" w14:textId="77777777" w:rsidR="00A37202" w:rsidRPr="00912D40" w:rsidRDefault="00A37202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00A4F3F" w14:textId="77777777" w:rsidR="00A37202" w:rsidRDefault="00A37202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268EC4B5" w14:textId="77777777" w:rsidR="00A37202" w:rsidRPr="00912D40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E1D1CA9" w14:textId="77777777" w:rsidR="00A37202" w:rsidRPr="00912D40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DE15CC1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9B03E64" w14:textId="77777777" w:rsidR="00A37202" w:rsidRPr="00912D40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95659D8" w14:textId="77777777" w:rsidR="00A37202" w:rsidRPr="00912D40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60C1934D" w14:textId="2CC11C4C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B4A0E2" wp14:editId="319142EC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8255" r="8890" b="10795"/>
                <wp:wrapNone/>
                <wp:docPr id="67403396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C41C3" w14:textId="77777777" w:rsidR="00A37202" w:rsidRPr="00B7649E" w:rsidRDefault="00A3720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6EF3A6C3" w14:textId="77777777" w:rsidR="00A37202" w:rsidRPr="00B7649E" w:rsidRDefault="00A3720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14516747" w14:textId="77777777" w:rsidR="00A37202" w:rsidRPr="00B7649E" w:rsidRDefault="00A3720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11F3B995" w14:textId="77777777" w:rsidR="00A37202" w:rsidRPr="00B7649E" w:rsidRDefault="00A3720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4E2331BD" w14:textId="77777777" w:rsidR="00A37202" w:rsidRDefault="00A3720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4A0E2"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Tr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f8KgaIvG6hPhKzCKNyadLo0AJ+56wn1Vbcf9sLVJyZd5a6c13MZlHmySBip2TgpWd7&#10;6RFWElTFA2fjcR3G0dg71LuWIo16sHBLHW104vopq1P6pMzUgtMURelf2unV06yvfg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MkGE6x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397C41C3" w14:textId="77777777" w:rsidR="00A37202" w:rsidRPr="00B7649E" w:rsidRDefault="00A3720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6EF3A6C3" w14:textId="77777777" w:rsidR="00A37202" w:rsidRPr="00B7649E" w:rsidRDefault="00A3720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14516747" w14:textId="77777777" w:rsidR="00A37202" w:rsidRPr="00B7649E" w:rsidRDefault="00A3720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11F3B995" w14:textId="77777777" w:rsidR="00A37202" w:rsidRPr="00B7649E" w:rsidRDefault="00A3720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4E2331BD" w14:textId="77777777" w:rsidR="00A37202" w:rsidRDefault="00A3720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D3CD706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211EA28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450C671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9D9A295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D3F1D8C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5D6185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73071A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DE45DD8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F0E270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2BBAA8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A47BF3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933E69A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228D2B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38E81C3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14F931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A8C775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DF8BAAE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A1E839F" w14:textId="77777777" w:rsidR="00A37202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AC3F81" w14:textId="77777777" w:rsidR="00A37202" w:rsidRPr="00CE0C40" w:rsidRDefault="00A3720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0D2269" w14:textId="77777777" w:rsidR="00A37202" w:rsidRDefault="00A37202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18EDFB60" w14:textId="77777777" w:rsidR="00A37202" w:rsidRDefault="00A37202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A37202" w:rsidSect="00A37202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CD1548F" w14:textId="77777777" w:rsidR="00A37202" w:rsidRPr="004D2648" w:rsidRDefault="00A37202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5A5E51E" w14:textId="77777777" w:rsidR="00A37202" w:rsidRPr="00EE1418" w:rsidRDefault="00A37202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8536A6B" w14:textId="35E9A3B6" w:rsidR="00A37202" w:rsidRDefault="00A3720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38CD7CA" wp14:editId="7828FCA7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3F4A7B" wp14:editId="1DB79137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57817549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0976C" w14:textId="77777777" w:rsidR="00A37202" w:rsidRDefault="00A3720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DBE153A" w14:textId="77777777" w:rsidR="00A37202" w:rsidRDefault="00A3720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04129D0" w14:textId="77777777" w:rsidR="00A37202" w:rsidRPr="00401902" w:rsidRDefault="00A37202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F4A7B"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Nl+AEAANEDAAAOAAAAZHJzL2Uyb0RvYy54bWysU9uO0zAQfUfiHyy/07TdlnajpqulqyKk&#10;5SItfIDjOImF4zFjt0n5esZOt1vgDZEHy+Oxz8w5c7K5GzrDjgq9Blvw2WTKmbISKm2bgn/7un+z&#10;5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zc3s8VqSilJudV6frtcphIif37t0If3CjoWNwVHGmpCF8dHH2I3In++Eot5MLraa2NSgE25&#10;M8iOggywT98Z/bdrxsbLFuKzETGeJJqR2cgxDOXAdFXwdYSIrEuoTsQbYfQV/Qe0aQF/ctaTpwru&#10;fxwEKs7MB0va3c4Wi2jCFCyWqzkFeJ0przPCSoIqeOBs3O7CaNyDQ920VGmcloV70rvWSYqXrs7t&#10;k2+SQmePR2Nex+nWy5+4/QU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CiVdNl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7C00976C" w14:textId="77777777" w:rsidR="00A37202" w:rsidRDefault="00A37202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DBE153A" w14:textId="77777777" w:rsidR="00A37202" w:rsidRDefault="00A37202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04129D0" w14:textId="77777777" w:rsidR="00A37202" w:rsidRPr="00401902" w:rsidRDefault="00A37202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3265F64" w14:textId="77777777" w:rsidR="00A37202" w:rsidRDefault="00A3720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22654F9" w14:textId="77777777" w:rsidR="00A37202" w:rsidRDefault="00A3720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3969F8A" w14:textId="77777777" w:rsidR="00A37202" w:rsidRPr="00AA7023" w:rsidRDefault="00A3720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47324C2" w14:textId="77777777" w:rsidR="00A37202" w:rsidRPr="00EE1418" w:rsidRDefault="00A37202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0560617" w14:textId="77777777" w:rsidR="00A37202" w:rsidRPr="00F6138C" w:rsidRDefault="00A37202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4F344B24" w14:textId="77777777" w:rsidR="00A37202" w:rsidRDefault="00A3720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433730E" w14:textId="77777777" w:rsidR="00A37202" w:rsidRDefault="00A3720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4D1A4CB" w14:textId="77777777" w:rsidR="00A37202" w:rsidRPr="00FD6D14" w:rsidRDefault="00A3720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59ABEF3D" w14:textId="77777777" w:rsidR="00A37202" w:rsidRPr="00B34D61" w:rsidRDefault="00A37202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 w:cs="Arial"/>
          <w:b/>
          <w:noProof/>
          <w:sz w:val="22"/>
          <w:szCs w:val="24"/>
        </w:rPr>
        <w:t>CERCLE JULES FERRY TT 2</w:t>
      </w:r>
    </w:p>
    <w:p w14:paraId="3405DBCA" w14:textId="77777777" w:rsidR="00A37202" w:rsidRPr="00B34D61" w:rsidRDefault="00A37202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FCDAC0C" w14:textId="77777777" w:rsidR="00A37202" w:rsidRDefault="00A37202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04E3620" w14:textId="77777777" w:rsidR="00A37202" w:rsidRPr="00D2290D" w:rsidRDefault="00A37202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37F6DCD" w14:textId="77777777" w:rsidR="00A37202" w:rsidRPr="005620A1" w:rsidRDefault="00A3720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CERCLE JULES FERRY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AA414D5" w14:textId="77777777" w:rsidR="00A37202" w:rsidRPr="005620A1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3C01489" w14:textId="77777777" w:rsidR="00A37202" w:rsidRPr="00FE7EED" w:rsidRDefault="00A37202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AE0877D" w14:textId="77777777" w:rsidR="00A37202" w:rsidRPr="00FE7EED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2BA9756" w14:textId="77777777" w:rsidR="00A37202" w:rsidRPr="00FE7EED" w:rsidRDefault="00A3720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ENT. AMBRAULT/DEOLS 1</w:t>
      </w:r>
    </w:p>
    <w:p w14:paraId="6B4C784F" w14:textId="77777777" w:rsidR="00A37202" w:rsidRPr="00FE7EED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FB06622" w14:textId="77777777" w:rsidR="00A37202" w:rsidRPr="00FE7EED" w:rsidRDefault="00A37202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R3</w:t>
      </w:r>
    </w:p>
    <w:p w14:paraId="5D4B14DF" w14:textId="77777777" w:rsidR="00A37202" w:rsidRPr="00FE7EED" w:rsidRDefault="00A37202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46C85DB" w14:textId="77777777" w:rsidR="00A37202" w:rsidRPr="00FE7EED" w:rsidRDefault="00A37202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7257EA0A" w14:textId="77777777" w:rsidR="00A37202" w:rsidRPr="00FE7EED" w:rsidRDefault="00A37202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1BA666A" w14:textId="77777777" w:rsidR="00A37202" w:rsidRDefault="00A37202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6F7AFD2" w14:textId="77777777" w:rsidR="00A37202" w:rsidRPr="00D2290D" w:rsidRDefault="00A37202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20F7C8" w14:textId="77777777" w:rsidR="00A37202" w:rsidRDefault="00A37202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46CEB475" w14:textId="77777777" w:rsidR="00A37202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02EDCFA3" w14:textId="77777777" w:rsidR="00A37202" w:rsidRPr="004C0F9D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8435F9A" w14:textId="77777777" w:rsidR="00A37202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4BB78A69" w14:textId="77777777" w:rsidR="00A37202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B45CB77" w14:textId="77777777" w:rsidR="00A37202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F9B6E99" w14:textId="77777777" w:rsidR="00A37202" w:rsidRPr="00FC12F0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8EE994F" w14:textId="77777777" w:rsidR="00A37202" w:rsidRPr="00D2290D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47C283D" w14:textId="77777777" w:rsidR="00A37202" w:rsidRPr="005620A1" w:rsidRDefault="00A37202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0A20A360" w14:textId="77777777" w:rsidR="00A37202" w:rsidRPr="008D4E81" w:rsidRDefault="00A3720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1284CFA" w14:textId="77777777" w:rsidR="00A37202" w:rsidRPr="008D4E81" w:rsidRDefault="00A37202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21DE804" w14:textId="77777777" w:rsidR="00A37202" w:rsidRPr="008D4E81" w:rsidRDefault="00A37202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705AA915" w14:textId="77777777" w:rsidR="00A37202" w:rsidRPr="008D4E81" w:rsidRDefault="00A37202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1157D58" w14:textId="4C7660BC" w:rsidR="00A37202" w:rsidRDefault="00A3720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0193250" wp14:editId="5250931F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AC1AE7" wp14:editId="46CF0FB2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56245749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E76E1" w14:textId="77777777" w:rsidR="00A37202" w:rsidRDefault="00A3720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2735979" w14:textId="77777777" w:rsidR="00A37202" w:rsidRDefault="00A3720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E3C5896" w14:textId="77777777" w:rsidR="00A37202" w:rsidRPr="00401902" w:rsidRDefault="00A37202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C1AE7"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58MPmv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268E76E1" w14:textId="77777777" w:rsidR="00A37202" w:rsidRDefault="00A37202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2735979" w14:textId="77777777" w:rsidR="00A37202" w:rsidRDefault="00A37202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E3C5896" w14:textId="77777777" w:rsidR="00A37202" w:rsidRPr="00401902" w:rsidRDefault="00A37202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0767668" w14:textId="77777777" w:rsidR="00A37202" w:rsidRDefault="00A3720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BA93AAA" w14:textId="77777777" w:rsidR="00A37202" w:rsidRDefault="00A3720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63C5F28" w14:textId="77777777" w:rsidR="00A37202" w:rsidRPr="0015252D" w:rsidRDefault="00A3720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51B3B61" w14:textId="77777777" w:rsidR="00A37202" w:rsidRPr="00EE1418" w:rsidRDefault="00A37202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0C1B468" w14:textId="77777777" w:rsidR="00A37202" w:rsidRDefault="00A3720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232CE27" w14:textId="77777777" w:rsidR="00A37202" w:rsidRDefault="00A3720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21B75E0" w14:textId="77777777" w:rsidR="00A37202" w:rsidRDefault="00A3720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285E5B2" w14:textId="77777777" w:rsidR="00A37202" w:rsidRPr="00FD6D14" w:rsidRDefault="00A3720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5C9B6E7" w14:textId="77777777" w:rsidR="00A37202" w:rsidRPr="00B466D0" w:rsidRDefault="00A37202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/>
          <w:b/>
          <w:noProof/>
          <w:sz w:val="24"/>
          <w:szCs w:val="24"/>
        </w:rPr>
        <w:t>ENT. AMBRAULT/DEOLS 1</w:t>
      </w:r>
    </w:p>
    <w:p w14:paraId="667AA291" w14:textId="77777777" w:rsidR="00A37202" w:rsidRPr="00B466D0" w:rsidRDefault="00A3720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9BB8F0A" w14:textId="77777777" w:rsidR="00A37202" w:rsidRDefault="00A3720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B6B177F" w14:textId="77777777" w:rsidR="00A37202" w:rsidRPr="00D2290D" w:rsidRDefault="00A3720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6714B10" w14:textId="77777777" w:rsidR="00A37202" w:rsidRPr="005620A1" w:rsidRDefault="00A3720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CERCLE JULES FERRY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3597C41" w14:textId="77777777" w:rsidR="00A37202" w:rsidRPr="005620A1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B00A27B" w14:textId="77777777" w:rsidR="00A37202" w:rsidRPr="00FE7EED" w:rsidRDefault="00A37202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2660C7E" w14:textId="77777777" w:rsidR="00A37202" w:rsidRPr="00FE7EED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FFA2660" w14:textId="77777777" w:rsidR="00A37202" w:rsidRPr="00FE7EED" w:rsidRDefault="00A3720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ENT. AMBRAULT/DEOLS 1</w:t>
      </w:r>
    </w:p>
    <w:p w14:paraId="2A9EFA3B" w14:textId="77777777" w:rsidR="00A37202" w:rsidRPr="00FE7EED" w:rsidRDefault="00A3720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FF27C9B" w14:textId="77777777" w:rsidR="00A37202" w:rsidRPr="00FE7EED" w:rsidRDefault="00A37202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R3</w:t>
      </w:r>
    </w:p>
    <w:p w14:paraId="04A3119E" w14:textId="77777777" w:rsidR="00A37202" w:rsidRPr="00FE7EED" w:rsidRDefault="00A37202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EE77C90" w14:textId="77777777" w:rsidR="00A37202" w:rsidRPr="00FE7EED" w:rsidRDefault="00A37202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11A299ED" w14:textId="77777777" w:rsidR="00A37202" w:rsidRPr="00FE7EED" w:rsidRDefault="00A37202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25F7C515" w14:textId="77777777" w:rsidR="00A37202" w:rsidRDefault="00A37202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2D508202" w14:textId="77777777" w:rsidR="00A37202" w:rsidRPr="00D2290D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498563B" w14:textId="77777777" w:rsidR="00A37202" w:rsidRPr="00D2290D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330BE31" w14:textId="77777777" w:rsidR="00A37202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FFD56CF" w14:textId="77777777" w:rsidR="00A37202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4F82A74" w14:textId="77777777" w:rsidR="00A37202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F816329" w14:textId="77777777" w:rsidR="00A37202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1C5C627" w14:textId="77777777" w:rsidR="00A37202" w:rsidRPr="00D2290D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B4FB117" w14:textId="77777777" w:rsidR="00A37202" w:rsidRPr="00D2290D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B49A0FD" w14:textId="77777777" w:rsidR="00A37202" w:rsidRPr="00D2290D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2B1D762" w14:textId="77777777" w:rsidR="00A37202" w:rsidRPr="00D2290D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BA0C3C2" w14:textId="77777777" w:rsidR="00A37202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182DEAA" w14:textId="77777777" w:rsidR="00A37202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4A4FCE5" w14:textId="77777777" w:rsidR="00A37202" w:rsidRDefault="00A3720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886AE90" w14:textId="77777777" w:rsidR="00A37202" w:rsidRDefault="00A37202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1E3AE31" w14:textId="77777777" w:rsidR="00A37202" w:rsidRPr="00FC12F0" w:rsidRDefault="00A37202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69E6C82" w14:textId="77777777" w:rsidR="00A37202" w:rsidRPr="005620A1" w:rsidRDefault="00A37202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16B5A7D9" w14:textId="77777777" w:rsidR="00A37202" w:rsidRPr="008D4E81" w:rsidRDefault="00A3720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1F4E388" w14:textId="77777777" w:rsidR="00A37202" w:rsidRDefault="00A3720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A37202" w:rsidSect="00A37202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AC9BEFC" w14:textId="77777777" w:rsidR="00A37202" w:rsidRPr="008D4E81" w:rsidRDefault="00A3720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A37202" w:rsidRPr="008D4E81" w:rsidSect="00A37202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8D06" w14:textId="77777777" w:rsidR="00361736" w:rsidRDefault="00361736">
      <w:r>
        <w:separator/>
      </w:r>
    </w:p>
  </w:endnote>
  <w:endnote w:type="continuationSeparator" w:id="0">
    <w:p w14:paraId="1618E019" w14:textId="77777777" w:rsidR="00361736" w:rsidRDefault="0036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8067" w14:textId="77777777" w:rsidR="00361736" w:rsidRDefault="00361736">
      <w:r>
        <w:separator/>
      </w:r>
    </w:p>
  </w:footnote>
  <w:footnote w:type="continuationSeparator" w:id="0">
    <w:p w14:paraId="30F0571A" w14:textId="77777777" w:rsidR="00361736" w:rsidRDefault="00361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981493240">
    <w:abstractNumId w:val="1"/>
  </w:num>
  <w:num w:numId="2" w16cid:durableId="1753114638">
    <w:abstractNumId w:val="1"/>
  </w:num>
  <w:num w:numId="3" w16cid:durableId="105316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1736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37202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06F0F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EBD79F"/>
  <w15:chartTrackingRefBased/>
  <w15:docId w15:val="{93DE169D-582A-45AA-9630-0AA71EC9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4</Pages>
  <Words>1167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2026-01-29T10:50:00Z</dcterms:created>
  <dcterms:modified xsi:type="dcterms:W3CDTF">2026-01-29T10:51:00Z</dcterms:modified>
  <cp:contentStatus/>
</cp:coreProperties>
</file>