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B674" w14:textId="77777777" w:rsidR="00036C2B" w:rsidRPr="00AA7023" w:rsidRDefault="00036C2B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1A562ED3" w14:textId="77777777" w:rsidR="00036C2B" w:rsidRPr="00EE1418" w:rsidRDefault="00036C2B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74F0E58" w14:textId="62964875" w:rsidR="00036C2B" w:rsidRDefault="00036C2B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5D6C783" wp14:editId="2211BC5F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B0ADB3" wp14:editId="47E17A3F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6424847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2ED52" w14:textId="77777777" w:rsidR="00036C2B" w:rsidRDefault="00036C2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FF73309" w14:textId="77777777" w:rsidR="00036C2B" w:rsidRDefault="00036C2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96DCEB7" w14:textId="77777777" w:rsidR="00036C2B" w:rsidRPr="00401902" w:rsidRDefault="00036C2B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0AD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3D22ED52" w14:textId="77777777" w:rsidR="00036C2B" w:rsidRDefault="00036C2B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FF73309" w14:textId="77777777" w:rsidR="00036C2B" w:rsidRDefault="00036C2B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96DCEB7" w14:textId="77777777" w:rsidR="00036C2B" w:rsidRPr="00401902" w:rsidRDefault="00036C2B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2EE640ED" w14:textId="77777777" w:rsidR="00036C2B" w:rsidRDefault="00036C2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5255A0C8" w14:textId="77777777" w:rsidR="00036C2B" w:rsidRDefault="00036C2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A060CF2" w14:textId="77777777" w:rsidR="00036C2B" w:rsidRDefault="00036C2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52B7629" w14:textId="77777777" w:rsidR="00036C2B" w:rsidRPr="00AA7023" w:rsidRDefault="00036C2B" w:rsidP="00AA7023">
      <w:pPr>
        <w:tabs>
          <w:tab w:val="left" w:pos="3828"/>
        </w:tabs>
        <w:jc w:val="both"/>
        <w:rPr>
          <w:rFonts w:ascii="Arial" w:hAnsi="Arial"/>
        </w:rPr>
      </w:pPr>
    </w:p>
    <w:p w14:paraId="3F60B8FE" w14:textId="77777777" w:rsidR="00036C2B" w:rsidRPr="00EE1418" w:rsidRDefault="00036C2B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CA5C7A7" w14:textId="77777777" w:rsidR="00036C2B" w:rsidRPr="0042336D" w:rsidRDefault="00036C2B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EE95AA2" w14:textId="77777777" w:rsidR="00036C2B" w:rsidRDefault="00036C2B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5946FA8D" w14:textId="77777777" w:rsidR="00036C2B" w:rsidRDefault="00036C2B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b/>
          <w:noProof/>
          <w:color w:val="FF0000"/>
        </w:rPr>
        <w:t>LEPAGE Pascal</w:t>
      </w:r>
      <w:r>
        <w:rPr>
          <w:b/>
          <w:sz w:val="16"/>
          <w:szCs w:val="16"/>
        </w:rPr>
        <w:t xml:space="preserve"> </w:t>
      </w:r>
    </w:p>
    <w:p w14:paraId="1306DD40" w14:textId="77777777" w:rsidR="00036C2B" w:rsidRPr="00720F4B" w:rsidRDefault="00036C2B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0962948E" w14:textId="77777777" w:rsidR="00036C2B" w:rsidRPr="006719A3" w:rsidRDefault="00036C2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5E9B6D2" w14:textId="77777777" w:rsidR="00036C2B" w:rsidRPr="0042336D" w:rsidRDefault="00036C2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21768B7" w14:textId="77777777" w:rsidR="00036C2B" w:rsidRPr="006719A3" w:rsidRDefault="00036C2B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718E077" w14:textId="77777777" w:rsidR="00036C2B" w:rsidRPr="003E7C18" w:rsidRDefault="00036C2B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0068009D" w14:textId="77777777" w:rsidR="00036C2B" w:rsidRDefault="00036C2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30EC302C" w14:textId="77777777" w:rsidR="00036C2B" w:rsidRPr="00912D40" w:rsidRDefault="00036C2B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000D71C" w14:textId="77777777" w:rsidR="00036C2B" w:rsidRDefault="00036C2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6B492E34" w14:textId="77777777" w:rsidR="00036C2B" w:rsidRPr="0042336D" w:rsidRDefault="00036C2B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1E66EA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1E66EA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1E66EA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717E636B" w14:textId="77777777" w:rsidR="00036C2B" w:rsidRPr="00912D40" w:rsidRDefault="00036C2B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18B8FAAE" w14:textId="77777777" w:rsidR="00036C2B" w:rsidRDefault="00036C2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E66EA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   :  </w:t>
      </w:r>
      <w:r w:rsidRPr="001E66EA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   :  </w:t>
      </w:r>
      <w:r w:rsidRPr="001E66EA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0B75B3F7" w14:textId="77777777" w:rsidR="00036C2B" w:rsidRDefault="00036C2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3D85BA89" w14:textId="77777777" w:rsidR="00036C2B" w:rsidRPr="00895385" w:rsidRDefault="00036C2B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4E51EF43" w14:textId="77777777" w:rsidR="00036C2B" w:rsidRPr="008D4E81" w:rsidRDefault="00036C2B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E66EA">
        <w:rPr>
          <w:noProof/>
          <w:sz w:val="16"/>
          <w:szCs w:val="16"/>
        </w:rPr>
        <w:t>04450754</w:t>
      </w:r>
      <w:r w:rsidRPr="008D4E81">
        <w:rPr>
          <w:sz w:val="16"/>
          <w:szCs w:val="16"/>
        </w:rPr>
        <w:t xml:space="preserve">   </w:t>
      </w:r>
      <w:r w:rsidRPr="001E66EA">
        <w:rPr>
          <w:b/>
          <w:noProof/>
          <w:sz w:val="16"/>
          <w:szCs w:val="16"/>
        </w:rPr>
        <w:t>CLUB PONGISTE DU GÂTINAIS 1</w:t>
      </w:r>
      <w:r w:rsidRPr="008D4E81">
        <w:rPr>
          <w:b/>
          <w:sz w:val="16"/>
          <w:szCs w:val="16"/>
        </w:rPr>
        <w:tab/>
        <w:t xml:space="preserve">à     </w:t>
      </w:r>
      <w:r w:rsidRPr="001E66EA">
        <w:rPr>
          <w:b/>
          <w:noProof/>
          <w:sz w:val="16"/>
          <w:szCs w:val="16"/>
        </w:rPr>
        <w:t>USM OLIVET TT 4</w:t>
      </w:r>
    </w:p>
    <w:p w14:paraId="3854C0D8" w14:textId="77777777" w:rsidR="00036C2B" w:rsidRPr="008D4E81" w:rsidRDefault="00036C2B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267700B4" w14:textId="77777777" w:rsidR="00036C2B" w:rsidRDefault="00036C2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E62B1E3" w14:textId="77777777" w:rsidR="00036C2B" w:rsidRPr="0042336D" w:rsidRDefault="00036C2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B4F29A7" w14:textId="77777777" w:rsidR="00036C2B" w:rsidRDefault="00036C2B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56FDE3DA" w14:textId="77777777" w:rsidR="00036C2B" w:rsidRPr="00895385" w:rsidRDefault="00036C2B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651B0985" w14:textId="77777777" w:rsidR="00036C2B" w:rsidRPr="0042336D" w:rsidRDefault="00036C2B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Boulevard Pasteur</w:t>
      </w:r>
      <w:r>
        <w:rPr>
          <w:sz w:val="16"/>
          <w:szCs w:val="16"/>
        </w:rPr>
        <w:t xml:space="preserve">    </w:t>
      </w:r>
      <w:r w:rsidRPr="001E66EA">
        <w:rPr>
          <w:noProof/>
          <w:sz w:val="16"/>
          <w:szCs w:val="16"/>
        </w:rPr>
        <w:t>PITHIVIERS</w:t>
      </w:r>
    </w:p>
    <w:p w14:paraId="59491FA9" w14:textId="77777777" w:rsidR="00036C2B" w:rsidRPr="0042336D" w:rsidRDefault="00036C2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Gymnase Pasteur</w:t>
      </w:r>
    </w:p>
    <w:p w14:paraId="65508942" w14:textId="77777777" w:rsidR="00036C2B" w:rsidRPr="0042336D" w:rsidRDefault="00036C2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DAE9446" w14:textId="77777777" w:rsidR="00036C2B" w:rsidRPr="0042336D" w:rsidRDefault="00036C2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0D7B1F78" w14:textId="77777777" w:rsidR="00036C2B" w:rsidRDefault="00036C2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772F07F" w14:textId="77777777" w:rsidR="00036C2B" w:rsidRDefault="00036C2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F8110EE" w14:textId="77777777" w:rsidR="00036C2B" w:rsidRPr="00922693" w:rsidRDefault="00036C2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E66EA">
        <w:rPr>
          <w:noProof/>
          <w:sz w:val="16"/>
          <w:szCs w:val="16"/>
        </w:rPr>
        <w:t>CHERCHOUR Sylvie</w:t>
      </w:r>
    </w:p>
    <w:p w14:paraId="3573374E" w14:textId="77777777" w:rsidR="00036C2B" w:rsidRPr="00922693" w:rsidRDefault="00036C2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01D71B2" w14:textId="77777777" w:rsidR="00036C2B" w:rsidRPr="00922693" w:rsidRDefault="00036C2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E66EA">
        <w:rPr>
          <w:rFonts w:ascii="Comic Sans MS" w:hAnsi="Comic Sans MS"/>
          <w:noProof/>
          <w:sz w:val="16"/>
          <w:szCs w:val="16"/>
        </w:rPr>
        <w:t>06 40 14 60 30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sylfats@free.fr</w:t>
      </w:r>
    </w:p>
    <w:p w14:paraId="249F82A5" w14:textId="77777777" w:rsidR="00036C2B" w:rsidRPr="00922693" w:rsidRDefault="00036C2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1663CAA3" w14:textId="77777777" w:rsidR="00036C2B" w:rsidRPr="00922693" w:rsidRDefault="00036C2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D6188C3" w14:textId="77777777" w:rsidR="00036C2B" w:rsidRDefault="00036C2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1C8677F" w14:textId="77777777" w:rsidR="00036C2B" w:rsidRPr="00912D40" w:rsidRDefault="00036C2B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03757FE" w14:textId="77777777" w:rsidR="00036C2B" w:rsidRPr="00912D40" w:rsidRDefault="00036C2B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563771A1" w14:textId="77777777" w:rsidR="00036C2B" w:rsidRDefault="00036C2B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80F1CD5" w14:textId="77777777" w:rsidR="00036C2B" w:rsidRPr="00C53058" w:rsidRDefault="00036C2B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66D1EE12" w14:textId="77777777" w:rsidR="00036C2B" w:rsidRPr="00912D40" w:rsidRDefault="00036C2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1EA70873" w14:textId="77777777" w:rsidR="00036C2B" w:rsidRPr="00805C7B" w:rsidRDefault="00036C2B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08FBEA70" w14:textId="77777777" w:rsidR="00036C2B" w:rsidRDefault="00036C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435D892E" w14:textId="77777777" w:rsidR="00036C2B" w:rsidRDefault="00036C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6646FEA" w14:textId="77777777" w:rsidR="00036C2B" w:rsidRDefault="00036C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6266BC8" w14:textId="77777777" w:rsidR="00036C2B" w:rsidRDefault="00036C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B01903B" w14:textId="77777777" w:rsidR="00036C2B" w:rsidRDefault="00036C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606E03A" w14:textId="77777777" w:rsidR="00036C2B" w:rsidRDefault="00036C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0D50522" w14:textId="77777777" w:rsidR="00036C2B" w:rsidRDefault="00036C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732D10D" w14:textId="77777777" w:rsidR="00036C2B" w:rsidRDefault="00036C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38AC88D" w14:textId="77777777" w:rsidR="00036C2B" w:rsidRDefault="00036C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E3C811F" w14:textId="77777777" w:rsidR="00036C2B" w:rsidRPr="00EE1418" w:rsidRDefault="00036C2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12324912" w14:textId="207649B3" w:rsidR="00036C2B" w:rsidRDefault="00036C2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404A64F" wp14:editId="04A7526C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D0F52" wp14:editId="61250244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28077875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FD888" w14:textId="77777777" w:rsidR="00036C2B" w:rsidRDefault="00036C2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B52B9B1" w14:textId="77777777" w:rsidR="00036C2B" w:rsidRDefault="00036C2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FAA7E70" w14:textId="77777777" w:rsidR="00036C2B" w:rsidRPr="00401902" w:rsidRDefault="00036C2B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D0F52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5BEFD888" w14:textId="77777777" w:rsidR="00036C2B" w:rsidRDefault="00036C2B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B52B9B1" w14:textId="77777777" w:rsidR="00036C2B" w:rsidRDefault="00036C2B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FAA7E70" w14:textId="77777777" w:rsidR="00036C2B" w:rsidRPr="00401902" w:rsidRDefault="00036C2B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E2A03F8" w14:textId="77777777" w:rsidR="00036C2B" w:rsidRDefault="00036C2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CE6FF10" w14:textId="77777777" w:rsidR="00036C2B" w:rsidRDefault="00036C2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4D3C49A" w14:textId="77777777" w:rsidR="00036C2B" w:rsidRDefault="00036C2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B2A4633" w14:textId="77777777" w:rsidR="00036C2B" w:rsidRPr="00AA7023" w:rsidRDefault="00036C2B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0FD3EED8" w14:textId="77777777" w:rsidR="00036C2B" w:rsidRPr="00EE1418" w:rsidRDefault="00036C2B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07E7F8D" w14:textId="77777777" w:rsidR="00036C2B" w:rsidRDefault="00036C2B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1FF02F13" w14:textId="77777777" w:rsidR="00036C2B" w:rsidRDefault="00036C2B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C4AA020" w14:textId="77777777" w:rsidR="00036C2B" w:rsidRPr="007C6334" w:rsidRDefault="00036C2B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35EDDC9E" w14:textId="77777777" w:rsidR="00036C2B" w:rsidRPr="00912D40" w:rsidRDefault="00036C2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01356FF2" w14:textId="77777777" w:rsidR="00036C2B" w:rsidRDefault="00036C2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A144285" w14:textId="77777777" w:rsidR="00036C2B" w:rsidRDefault="00036C2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648DD94" w14:textId="77777777" w:rsidR="00036C2B" w:rsidRDefault="00036C2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469667B" w14:textId="77777777" w:rsidR="00036C2B" w:rsidRPr="0058257B" w:rsidRDefault="00036C2B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LEPAGE Pascal</w:t>
      </w:r>
      <w:r>
        <w:rPr>
          <w:sz w:val="16"/>
          <w:szCs w:val="16"/>
        </w:rPr>
        <w:tab/>
      </w:r>
    </w:p>
    <w:p w14:paraId="3A8D764B" w14:textId="77777777" w:rsidR="00036C2B" w:rsidRDefault="00036C2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FFFED84" w14:textId="77777777" w:rsidR="00036C2B" w:rsidRPr="00912D40" w:rsidRDefault="00036C2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847CBB9" w14:textId="77777777" w:rsidR="00036C2B" w:rsidRPr="006E7CC6" w:rsidRDefault="00036C2B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755F7230" w14:textId="77777777" w:rsidR="00036C2B" w:rsidRPr="00912D40" w:rsidRDefault="00036C2B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69AC908C" w14:textId="77777777" w:rsidR="00036C2B" w:rsidRDefault="00036C2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1C324778" w14:textId="77777777" w:rsidR="00036C2B" w:rsidRDefault="00036C2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4FEC7CB1" w14:textId="77777777" w:rsidR="00036C2B" w:rsidRPr="00912D40" w:rsidRDefault="00036C2B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E7871AF" w14:textId="77777777" w:rsidR="00036C2B" w:rsidRDefault="00036C2B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06 16 05 04 65</w:t>
      </w:r>
    </w:p>
    <w:p w14:paraId="2DAE292E" w14:textId="77777777" w:rsidR="00036C2B" w:rsidRPr="00912D40" w:rsidRDefault="00036C2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D6EA50D" w14:textId="77777777" w:rsidR="00036C2B" w:rsidRDefault="00036C2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CMPJM Ingré TT</w:t>
      </w:r>
    </w:p>
    <w:p w14:paraId="68BEA74E" w14:textId="77777777" w:rsidR="00036C2B" w:rsidRPr="00912D40" w:rsidRDefault="00036C2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5255564" w14:textId="77777777" w:rsidR="00036C2B" w:rsidRDefault="00036C2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4521976</w:t>
      </w:r>
    </w:p>
    <w:p w14:paraId="3449D969" w14:textId="77777777" w:rsidR="00036C2B" w:rsidRPr="00912D40" w:rsidRDefault="00036C2B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10266332" w14:textId="77777777" w:rsidR="00036C2B" w:rsidRDefault="00036C2B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2BB824AC" w14:textId="77777777" w:rsidR="00036C2B" w:rsidRPr="00912D40" w:rsidRDefault="00036C2B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263941A" w14:textId="77777777" w:rsidR="00036C2B" w:rsidRDefault="00036C2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1359D6F" w14:textId="77777777" w:rsidR="00036C2B" w:rsidRDefault="00036C2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0E58C0F" w14:textId="77777777" w:rsidR="00036C2B" w:rsidRPr="00912D40" w:rsidRDefault="00036C2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13AE208" w14:textId="77777777" w:rsidR="00036C2B" w:rsidRPr="00912D40" w:rsidRDefault="00036C2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AFE2ACA" w14:textId="77777777" w:rsidR="00036C2B" w:rsidRDefault="00036C2B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E66EA">
        <w:rPr>
          <w:rFonts w:ascii="Comic Sans MS" w:hAnsi="Comic Sans MS"/>
          <w:noProof/>
          <w:sz w:val="16"/>
          <w:szCs w:val="16"/>
        </w:rPr>
        <w:t>PITHIVIERS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Cs w:val="20"/>
        </w:rPr>
        <w:t xml:space="preserve"> </w:t>
      </w:r>
    </w:p>
    <w:p w14:paraId="63BC7813" w14:textId="77777777" w:rsidR="00036C2B" w:rsidRPr="00912D40" w:rsidRDefault="00036C2B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505751EF" w14:textId="77777777" w:rsidR="00036C2B" w:rsidRDefault="00036C2B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40EF2048" w14:textId="77777777" w:rsidR="00036C2B" w:rsidRPr="00912D40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0B6378F" w14:textId="77777777" w:rsidR="00036C2B" w:rsidRPr="00912D40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97E34C7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9BB893D" w14:textId="77777777" w:rsidR="00036C2B" w:rsidRPr="00912D40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A8CC5ED" w14:textId="77777777" w:rsidR="00036C2B" w:rsidRPr="00912D40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591C3A1" w14:textId="3A875362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1A8E8" wp14:editId="16439A68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559363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3E545" w14:textId="77777777" w:rsidR="00036C2B" w:rsidRPr="00B7649E" w:rsidRDefault="00036C2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5E5F57DD" w14:textId="77777777" w:rsidR="00036C2B" w:rsidRPr="00B7649E" w:rsidRDefault="00036C2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0ABAA449" w14:textId="77777777" w:rsidR="00036C2B" w:rsidRPr="00B7649E" w:rsidRDefault="00036C2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353D46AF" w14:textId="77777777" w:rsidR="00036C2B" w:rsidRPr="00B7649E" w:rsidRDefault="00036C2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0ACD69F7" w14:textId="77777777" w:rsidR="00036C2B" w:rsidRDefault="00036C2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1A8E8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4763E545" w14:textId="77777777" w:rsidR="00036C2B" w:rsidRPr="00B7649E" w:rsidRDefault="00036C2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5E5F57DD" w14:textId="77777777" w:rsidR="00036C2B" w:rsidRPr="00B7649E" w:rsidRDefault="00036C2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0ABAA449" w14:textId="77777777" w:rsidR="00036C2B" w:rsidRPr="00B7649E" w:rsidRDefault="00036C2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353D46AF" w14:textId="77777777" w:rsidR="00036C2B" w:rsidRPr="00B7649E" w:rsidRDefault="00036C2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0ACD69F7" w14:textId="77777777" w:rsidR="00036C2B" w:rsidRDefault="00036C2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40AC99C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CE54282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355117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74AD5C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2B5946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0C8469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640698A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01DB239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E4AD514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7DD25B9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FD2107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E8C808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4EC779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4774CE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58C273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2897C9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53C3F9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0920C04" w14:textId="77777777" w:rsidR="00036C2B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DE39FC9" w14:textId="77777777" w:rsidR="00036C2B" w:rsidRPr="00CE0C40" w:rsidRDefault="00036C2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075D3EA" w14:textId="77777777" w:rsidR="00036C2B" w:rsidRDefault="00036C2B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634F7A9E" w14:textId="77777777" w:rsidR="00036C2B" w:rsidRDefault="00036C2B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036C2B" w:rsidSect="00036C2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B1FEB97" w14:textId="77777777" w:rsidR="00036C2B" w:rsidRPr="004D2648" w:rsidRDefault="00036C2B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29E0B26" w14:textId="77777777" w:rsidR="00036C2B" w:rsidRPr="00EE1418" w:rsidRDefault="00036C2B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41E7E0E" w14:textId="435E3A5A" w:rsidR="00036C2B" w:rsidRDefault="00036C2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4E9D0AD" wp14:editId="0F1A7280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77B8D" wp14:editId="17F5FCEF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6755504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8F352" w14:textId="77777777" w:rsidR="00036C2B" w:rsidRDefault="00036C2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35B8335" w14:textId="77777777" w:rsidR="00036C2B" w:rsidRDefault="00036C2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8C549BD" w14:textId="77777777" w:rsidR="00036C2B" w:rsidRPr="00401902" w:rsidRDefault="00036C2B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77B8D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55B8F352" w14:textId="77777777" w:rsidR="00036C2B" w:rsidRDefault="00036C2B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35B8335" w14:textId="77777777" w:rsidR="00036C2B" w:rsidRDefault="00036C2B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8C549BD" w14:textId="77777777" w:rsidR="00036C2B" w:rsidRPr="00401902" w:rsidRDefault="00036C2B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0D6C357" w14:textId="77777777" w:rsidR="00036C2B" w:rsidRDefault="00036C2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A10BBCB" w14:textId="77777777" w:rsidR="00036C2B" w:rsidRDefault="00036C2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F0136C2" w14:textId="77777777" w:rsidR="00036C2B" w:rsidRPr="00AA7023" w:rsidRDefault="00036C2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C9E8C6A" w14:textId="77777777" w:rsidR="00036C2B" w:rsidRPr="00EE1418" w:rsidRDefault="00036C2B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97D937A" w14:textId="77777777" w:rsidR="00036C2B" w:rsidRPr="00F6138C" w:rsidRDefault="00036C2B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718F8868" w14:textId="77777777" w:rsidR="00036C2B" w:rsidRDefault="00036C2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A70FCDC" w14:textId="77777777" w:rsidR="00036C2B" w:rsidRDefault="00036C2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BA16029" w14:textId="77777777" w:rsidR="00036C2B" w:rsidRPr="00FD6D14" w:rsidRDefault="00036C2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08F2CF60" w14:textId="77777777" w:rsidR="00036C2B" w:rsidRPr="00B34D61" w:rsidRDefault="00036C2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 w:cs="Arial"/>
          <w:b/>
          <w:noProof/>
          <w:sz w:val="22"/>
          <w:szCs w:val="24"/>
        </w:rPr>
        <w:t>CLUB PONGISTE DU GÂTINAIS 1</w:t>
      </w:r>
    </w:p>
    <w:p w14:paraId="660A5E7B" w14:textId="77777777" w:rsidR="00036C2B" w:rsidRPr="00B34D61" w:rsidRDefault="00036C2B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36D76EE6" w14:textId="77777777" w:rsidR="00036C2B" w:rsidRDefault="00036C2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1C63BB6" w14:textId="77777777" w:rsidR="00036C2B" w:rsidRPr="00D2290D" w:rsidRDefault="00036C2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CED538A" w14:textId="77777777" w:rsidR="00036C2B" w:rsidRPr="005620A1" w:rsidRDefault="00036C2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CLUB PONGISTE DU GÂTINAIS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7AAA53C" w14:textId="77777777" w:rsidR="00036C2B" w:rsidRPr="005620A1" w:rsidRDefault="00036C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891BFF1" w14:textId="77777777" w:rsidR="00036C2B" w:rsidRPr="00FE7EED" w:rsidRDefault="00036C2B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A7D75E3" w14:textId="77777777" w:rsidR="00036C2B" w:rsidRPr="00FE7EED" w:rsidRDefault="00036C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A207089" w14:textId="77777777" w:rsidR="00036C2B" w:rsidRPr="00FE7EED" w:rsidRDefault="00036C2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USM OLIVET TT 4</w:t>
      </w:r>
    </w:p>
    <w:p w14:paraId="798A2742" w14:textId="77777777" w:rsidR="00036C2B" w:rsidRPr="00FE7EED" w:rsidRDefault="00036C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41119F8" w14:textId="77777777" w:rsidR="00036C2B" w:rsidRPr="00FE7EED" w:rsidRDefault="00036C2B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R1</w:t>
      </w:r>
    </w:p>
    <w:p w14:paraId="5F1E16D5" w14:textId="77777777" w:rsidR="00036C2B" w:rsidRPr="00FE7EED" w:rsidRDefault="00036C2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05EDE1F" w14:textId="77777777" w:rsidR="00036C2B" w:rsidRPr="00FE7EED" w:rsidRDefault="00036C2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727BFE96" w14:textId="77777777" w:rsidR="00036C2B" w:rsidRPr="00FE7EED" w:rsidRDefault="00036C2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9E2AA98" w14:textId="77777777" w:rsidR="00036C2B" w:rsidRDefault="00036C2B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27B7447D" w14:textId="77777777" w:rsidR="00036C2B" w:rsidRPr="00D2290D" w:rsidRDefault="00036C2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CCB3CE3" w14:textId="77777777" w:rsidR="00036C2B" w:rsidRDefault="00036C2B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BEBA342" w14:textId="77777777" w:rsidR="00036C2B" w:rsidRDefault="00036C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79E31029" w14:textId="77777777" w:rsidR="00036C2B" w:rsidRPr="004C0F9D" w:rsidRDefault="00036C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6EFF866" w14:textId="77777777" w:rsidR="00036C2B" w:rsidRDefault="00036C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0F190C24" w14:textId="77777777" w:rsidR="00036C2B" w:rsidRDefault="00036C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EF38590" w14:textId="77777777" w:rsidR="00036C2B" w:rsidRDefault="00036C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F57BFE6" w14:textId="77777777" w:rsidR="00036C2B" w:rsidRPr="00FC12F0" w:rsidRDefault="00036C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469CB8D" w14:textId="77777777" w:rsidR="00036C2B" w:rsidRPr="00D2290D" w:rsidRDefault="00036C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9B29067" w14:textId="77777777" w:rsidR="00036C2B" w:rsidRPr="005620A1" w:rsidRDefault="00036C2B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PITHIVIERS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LEPAGE Pascal</w:t>
      </w:r>
    </w:p>
    <w:p w14:paraId="125A9165" w14:textId="77777777" w:rsidR="00036C2B" w:rsidRPr="008D4E81" w:rsidRDefault="00036C2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788783A" w14:textId="77777777" w:rsidR="00036C2B" w:rsidRPr="008D4E81" w:rsidRDefault="00036C2B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9792D2E" w14:textId="77777777" w:rsidR="00036C2B" w:rsidRPr="008D4E81" w:rsidRDefault="00036C2B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08C6E49A" w14:textId="77777777" w:rsidR="00036C2B" w:rsidRPr="008D4E81" w:rsidRDefault="00036C2B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13CA5D6" w14:textId="5D43C9DF" w:rsidR="00036C2B" w:rsidRDefault="00036C2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94BB00E" wp14:editId="3A66A6D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DEF23" wp14:editId="18501752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3361351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DDB40" w14:textId="77777777" w:rsidR="00036C2B" w:rsidRDefault="00036C2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091142C" w14:textId="77777777" w:rsidR="00036C2B" w:rsidRDefault="00036C2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8BFA15F" w14:textId="77777777" w:rsidR="00036C2B" w:rsidRPr="00401902" w:rsidRDefault="00036C2B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DEF23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6ABDDB40" w14:textId="77777777" w:rsidR="00036C2B" w:rsidRDefault="00036C2B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091142C" w14:textId="77777777" w:rsidR="00036C2B" w:rsidRDefault="00036C2B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8BFA15F" w14:textId="77777777" w:rsidR="00036C2B" w:rsidRPr="00401902" w:rsidRDefault="00036C2B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EB2DDEF" w14:textId="77777777" w:rsidR="00036C2B" w:rsidRDefault="00036C2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EF8CF79" w14:textId="77777777" w:rsidR="00036C2B" w:rsidRDefault="00036C2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A3C30E5" w14:textId="77777777" w:rsidR="00036C2B" w:rsidRPr="0015252D" w:rsidRDefault="00036C2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322C9629" w14:textId="77777777" w:rsidR="00036C2B" w:rsidRPr="00EE1418" w:rsidRDefault="00036C2B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3897BFB" w14:textId="77777777" w:rsidR="00036C2B" w:rsidRDefault="00036C2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C664B42" w14:textId="77777777" w:rsidR="00036C2B" w:rsidRDefault="00036C2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B622593" w14:textId="77777777" w:rsidR="00036C2B" w:rsidRDefault="00036C2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F486951" w14:textId="77777777" w:rsidR="00036C2B" w:rsidRPr="00FD6D14" w:rsidRDefault="00036C2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17FD3E71" w14:textId="77777777" w:rsidR="00036C2B" w:rsidRPr="00B466D0" w:rsidRDefault="00036C2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/>
          <w:b/>
          <w:noProof/>
          <w:sz w:val="24"/>
          <w:szCs w:val="24"/>
        </w:rPr>
        <w:t>USM OLIVET TT 4</w:t>
      </w:r>
    </w:p>
    <w:p w14:paraId="69512BD2" w14:textId="77777777" w:rsidR="00036C2B" w:rsidRPr="00B466D0" w:rsidRDefault="00036C2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A0B0F06" w14:textId="77777777" w:rsidR="00036C2B" w:rsidRDefault="00036C2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54C3D0F" w14:textId="77777777" w:rsidR="00036C2B" w:rsidRPr="00D2290D" w:rsidRDefault="00036C2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8CF4729" w14:textId="77777777" w:rsidR="00036C2B" w:rsidRPr="005620A1" w:rsidRDefault="00036C2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CLUB PONGISTE DU GÂTINAIS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2E9BA26" w14:textId="77777777" w:rsidR="00036C2B" w:rsidRPr="005620A1" w:rsidRDefault="00036C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B971DDE" w14:textId="77777777" w:rsidR="00036C2B" w:rsidRPr="00FE7EED" w:rsidRDefault="00036C2B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F61B43A" w14:textId="77777777" w:rsidR="00036C2B" w:rsidRPr="00FE7EED" w:rsidRDefault="00036C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24BE219" w14:textId="77777777" w:rsidR="00036C2B" w:rsidRPr="00FE7EED" w:rsidRDefault="00036C2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USM OLIVET TT 4</w:t>
      </w:r>
    </w:p>
    <w:p w14:paraId="442DA86E" w14:textId="77777777" w:rsidR="00036C2B" w:rsidRPr="00FE7EED" w:rsidRDefault="00036C2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6A36B84" w14:textId="77777777" w:rsidR="00036C2B" w:rsidRPr="00FE7EED" w:rsidRDefault="00036C2B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R1</w:t>
      </w:r>
    </w:p>
    <w:p w14:paraId="66605B7A" w14:textId="77777777" w:rsidR="00036C2B" w:rsidRPr="00FE7EED" w:rsidRDefault="00036C2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9A23DD3" w14:textId="77777777" w:rsidR="00036C2B" w:rsidRPr="00FE7EED" w:rsidRDefault="00036C2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002A8DB7" w14:textId="77777777" w:rsidR="00036C2B" w:rsidRPr="00FE7EED" w:rsidRDefault="00036C2B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B8B5296" w14:textId="77777777" w:rsidR="00036C2B" w:rsidRDefault="00036C2B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2AEC2BAC" w14:textId="77777777" w:rsidR="00036C2B" w:rsidRPr="00D2290D" w:rsidRDefault="00036C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542BFE" w14:textId="77777777" w:rsidR="00036C2B" w:rsidRPr="00D2290D" w:rsidRDefault="00036C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5288630" w14:textId="77777777" w:rsidR="00036C2B" w:rsidRDefault="00036C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EB0D441" w14:textId="77777777" w:rsidR="00036C2B" w:rsidRDefault="00036C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0CB7BE9" w14:textId="77777777" w:rsidR="00036C2B" w:rsidRDefault="00036C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95D5943" w14:textId="77777777" w:rsidR="00036C2B" w:rsidRDefault="00036C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D361AFB" w14:textId="77777777" w:rsidR="00036C2B" w:rsidRPr="00D2290D" w:rsidRDefault="00036C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FB5FF7F" w14:textId="77777777" w:rsidR="00036C2B" w:rsidRPr="00D2290D" w:rsidRDefault="00036C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417B60F" w14:textId="77777777" w:rsidR="00036C2B" w:rsidRPr="00D2290D" w:rsidRDefault="00036C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CB007F0" w14:textId="77777777" w:rsidR="00036C2B" w:rsidRPr="00D2290D" w:rsidRDefault="00036C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82D354A" w14:textId="77777777" w:rsidR="00036C2B" w:rsidRDefault="00036C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9622D13" w14:textId="77777777" w:rsidR="00036C2B" w:rsidRDefault="00036C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6681FE5" w14:textId="77777777" w:rsidR="00036C2B" w:rsidRDefault="00036C2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39C86E9" w14:textId="77777777" w:rsidR="00036C2B" w:rsidRDefault="00036C2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6F04FB7" w14:textId="77777777" w:rsidR="00036C2B" w:rsidRPr="00FC12F0" w:rsidRDefault="00036C2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C2F0CB9" w14:textId="77777777" w:rsidR="00036C2B" w:rsidRPr="005620A1" w:rsidRDefault="00036C2B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PITHIVIERS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LEPAGE Pascal</w:t>
      </w:r>
    </w:p>
    <w:p w14:paraId="34080F1E" w14:textId="77777777" w:rsidR="00036C2B" w:rsidRPr="008D4E81" w:rsidRDefault="00036C2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438B9C1" w14:textId="77777777" w:rsidR="00036C2B" w:rsidRDefault="00036C2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036C2B" w:rsidSect="00036C2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F3B025E" w14:textId="77777777" w:rsidR="00036C2B" w:rsidRPr="008D4E81" w:rsidRDefault="00036C2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036C2B" w:rsidRPr="008D4E81" w:rsidSect="00036C2B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9AB2" w14:textId="77777777" w:rsidR="00BD723B" w:rsidRDefault="00BD723B">
      <w:r>
        <w:separator/>
      </w:r>
    </w:p>
  </w:endnote>
  <w:endnote w:type="continuationSeparator" w:id="0">
    <w:p w14:paraId="182BDD93" w14:textId="77777777" w:rsidR="00BD723B" w:rsidRDefault="00BD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5F97" w14:textId="77777777" w:rsidR="00BD723B" w:rsidRDefault="00BD723B">
      <w:r>
        <w:separator/>
      </w:r>
    </w:p>
  </w:footnote>
  <w:footnote w:type="continuationSeparator" w:id="0">
    <w:p w14:paraId="16B92800" w14:textId="77777777" w:rsidR="00BD723B" w:rsidRDefault="00BD7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981493240">
    <w:abstractNumId w:val="1"/>
  </w:num>
  <w:num w:numId="2" w16cid:durableId="1753114638">
    <w:abstractNumId w:val="1"/>
  </w:num>
  <w:num w:numId="3" w16cid:durableId="105316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6C2B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06F0F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D723B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59F939"/>
  <w15:chartTrackingRefBased/>
  <w15:docId w15:val="{93DE169D-582A-45AA-9630-0AA71EC9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2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2026-01-29T10:52:00Z</dcterms:created>
  <dcterms:modified xsi:type="dcterms:W3CDTF">2026-01-29T10:53:00Z</dcterms:modified>
  <cp:contentStatus/>
</cp:coreProperties>
</file>