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7D7EC" w14:textId="77777777" w:rsidR="005F3AD5" w:rsidRPr="00AA7023" w:rsidRDefault="005F3AD5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5E934C5A" w14:textId="77777777" w:rsidR="005F3AD5" w:rsidRPr="00EE1418" w:rsidRDefault="005F3AD5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3E50DCF" w14:textId="116416ED" w:rsidR="005F3AD5" w:rsidRDefault="005F3AD5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89E84C0" wp14:editId="60661778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577BD6" wp14:editId="550D8704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7395643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A440A" w14:textId="77777777" w:rsidR="005F3AD5" w:rsidRDefault="005F3AD5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42812560" w14:textId="77777777" w:rsidR="005F3AD5" w:rsidRDefault="005F3AD5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6F83A385" w14:textId="77777777" w:rsidR="005F3AD5" w:rsidRPr="00401902" w:rsidRDefault="005F3AD5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77BD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Qr9AEAAMs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" stroked="f">
                <v:textbox>
                  <w:txbxContent>
                    <w:p w14:paraId="7A2A440A" w14:textId="77777777" w:rsidR="005F3AD5" w:rsidRDefault="005F3AD5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42812560" w14:textId="77777777" w:rsidR="005F3AD5" w:rsidRDefault="005F3AD5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6F83A385" w14:textId="77777777" w:rsidR="005F3AD5" w:rsidRPr="00401902" w:rsidRDefault="005F3AD5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154F945F" w14:textId="77777777" w:rsidR="005F3AD5" w:rsidRDefault="005F3AD5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28FBAFA5" w14:textId="77777777" w:rsidR="005F3AD5" w:rsidRDefault="005F3AD5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A8E0A15" w14:textId="77777777" w:rsidR="005F3AD5" w:rsidRDefault="005F3AD5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625A9DD" w14:textId="77777777" w:rsidR="005F3AD5" w:rsidRPr="00AA7023" w:rsidRDefault="005F3AD5" w:rsidP="00AA7023">
      <w:pPr>
        <w:tabs>
          <w:tab w:val="left" w:pos="3828"/>
        </w:tabs>
        <w:jc w:val="both"/>
        <w:rPr>
          <w:rFonts w:ascii="Arial" w:hAnsi="Arial"/>
        </w:rPr>
      </w:pPr>
    </w:p>
    <w:p w14:paraId="3DF23BC8" w14:textId="77777777" w:rsidR="005F3AD5" w:rsidRPr="00EE1418" w:rsidRDefault="005F3AD5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0EC3FDA" w14:textId="77777777" w:rsidR="005F3AD5" w:rsidRPr="0042336D" w:rsidRDefault="005F3AD5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525A39A7" w14:textId="77777777" w:rsidR="005F3AD5" w:rsidRDefault="005F3AD5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6A62A2FE" w14:textId="77777777" w:rsidR="005F3AD5" w:rsidRDefault="005F3AD5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2F6658">
        <w:rPr>
          <w:b/>
          <w:noProof/>
          <w:color w:val="FF0000"/>
        </w:rPr>
        <w:t>PHILIPPEAU Florian</w:t>
      </w:r>
      <w:r>
        <w:rPr>
          <w:b/>
          <w:sz w:val="16"/>
          <w:szCs w:val="16"/>
        </w:rPr>
        <w:t xml:space="preserve"> </w:t>
      </w:r>
    </w:p>
    <w:p w14:paraId="6513D69E" w14:textId="77777777" w:rsidR="005F3AD5" w:rsidRPr="00720F4B" w:rsidRDefault="005F3AD5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451D5E43" w14:textId="77777777" w:rsidR="005F3AD5" w:rsidRPr="006719A3" w:rsidRDefault="005F3AD5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12B61BA4" w14:textId="77777777" w:rsidR="005F3AD5" w:rsidRPr="0042336D" w:rsidRDefault="005F3AD5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6F4F1A3F" w14:textId="77777777" w:rsidR="005F3AD5" w:rsidRPr="006719A3" w:rsidRDefault="005F3AD5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8AEE184" w14:textId="77777777" w:rsidR="005F3AD5" w:rsidRPr="003E7C18" w:rsidRDefault="005F3AD5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780E5DE4" w14:textId="77777777" w:rsidR="005F3AD5" w:rsidRDefault="005F3AD5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5A34E4F8" w14:textId="77777777" w:rsidR="005F3AD5" w:rsidRPr="00912D40" w:rsidRDefault="005F3AD5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A40E2B9" w14:textId="77777777" w:rsidR="005F3AD5" w:rsidRDefault="005F3AD5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6646AADF" w14:textId="77777777" w:rsidR="005F3AD5" w:rsidRPr="0042336D" w:rsidRDefault="005F3AD5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2F6658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2F6658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Journée : </w:t>
      </w:r>
      <w:r w:rsidRPr="002F6658">
        <w:rPr>
          <w:noProof/>
          <w:sz w:val="16"/>
          <w:szCs w:val="16"/>
        </w:rPr>
        <w:t>8</w:t>
      </w:r>
      <w:r>
        <w:rPr>
          <w:sz w:val="16"/>
          <w:szCs w:val="16"/>
        </w:rPr>
        <w:t xml:space="preserve">   </w:t>
      </w:r>
    </w:p>
    <w:p w14:paraId="40161AC8" w14:textId="77777777" w:rsidR="005F3AD5" w:rsidRPr="00912D40" w:rsidRDefault="005F3AD5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2B0E4878" w14:textId="77777777" w:rsidR="005F3AD5" w:rsidRDefault="005F3AD5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2F6658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   :  </w:t>
      </w:r>
      <w:r w:rsidRPr="002F6658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   :  </w:t>
      </w:r>
      <w:r w:rsidRPr="002F665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5DFEE6F4" w14:textId="77777777" w:rsidR="005F3AD5" w:rsidRDefault="005F3AD5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16EF03CC" w14:textId="77777777" w:rsidR="005F3AD5" w:rsidRPr="00895385" w:rsidRDefault="005F3AD5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6A7164D3" w14:textId="77777777" w:rsidR="005F3AD5" w:rsidRPr="008D4E81" w:rsidRDefault="005F3AD5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2F6658">
        <w:rPr>
          <w:noProof/>
          <w:sz w:val="16"/>
          <w:szCs w:val="16"/>
        </w:rPr>
        <w:t>04450616</w:t>
      </w:r>
      <w:r w:rsidRPr="008D4E81">
        <w:rPr>
          <w:sz w:val="16"/>
          <w:szCs w:val="16"/>
        </w:rPr>
        <w:t xml:space="preserve">   </w:t>
      </w:r>
      <w:r w:rsidRPr="002F6658">
        <w:rPr>
          <w:b/>
          <w:noProof/>
          <w:sz w:val="16"/>
          <w:szCs w:val="16"/>
        </w:rPr>
        <w:t>CLERY ST-ANDRE AAS 1</w:t>
      </w:r>
      <w:r w:rsidRPr="008D4E81">
        <w:rPr>
          <w:b/>
          <w:sz w:val="16"/>
          <w:szCs w:val="16"/>
        </w:rPr>
        <w:tab/>
        <w:t xml:space="preserve">à     </w:t>
      </w:r>
      <w:r w:rsidRPr="002F6658">
        <w:rPr>
          <w:b/>
          <w:noProof/>
          <w:sz w:val="16"/>
          <w:szCs w:val="16"/>
        </w:rPr>
        <w:t>PONG. VENDOMOIS 3</w:t>
      </w:r>
    </w:p>
    <w:p w14:paraId="1B35E9F1" w14:textId="77777777" w:rsidR="005F3AD5" w:rsidRPr="008D4E81" w:rsidRDefault="005F3AD5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7E5C7C9E" w14:textId="77777777" w:rsidR="005F3AD5" w:rsidRDefault="005F3AD5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2F6658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3D25B0D6" w14:textId="77777777" w:rsidR="005F3AD5" w:rsidRPr="0042336D" w:rsidRDefault="005F3AD5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69FDC9E5" w14:textId="77777777" w:rsidR="005F3AD5" w:rsidRDefault="005F3AD5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48375352" w14:textId="77777777" w:rsidR="005F3AD5" w:rsidRPr="00895385" w:rsidRDefault="005F3AD5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0D8457AB" w14:textId="77777777" w:rsidR="005F3AD5" w:rsidRPr="0042336D" w:rsidRDefault="005F3AD5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2F6658">
        <w:rPr>
          <w:noProof/>
          <w:sz w:val="16"/>
          <w:szCs w:val="16"/>
        </w:rPr>
        <w:t>Rue Des Vignes  45370 Clery St Andre</w:t>
      </w:r>
      <w:r>
        <w:rPr>
          <w:sz w:val="16"/>
          <w:szCs w:val="16"/>
        </w:rPr>
        <w:t xml:space="preserve">    </w:t>
      </w:r>
      <w:r w:rsidRPr="002F6658">
        <w:rPr>
          <w:noProof/>
          <w:sz w:val="16"/>
          <w:szCs w:val="16"/>
        </w:rPr>
        <w:t>CLERY ST ANDRE</w:t>
      </w:r>
    </w:p>
    <w:p w14:paraId="2923FDA9" w14:textId="77777777" w:rsidR="005F3AD5" w:rsidRPr="0042336D" w:rsidRDefault="005F3AD5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2F6658">
        <w:rPr>
          <w:noProof/>
          <w:sz w:val="16"/>
          <w:szCs w:val="16"/>
        </w:rPr>
        <w:t>Gymnase Du Ces</w:t>
      </w:r>
    </w:p>
    <w:p w14:paraId="64C6FB42" w14:textId="77777777" w:rsidR="005F3AD5" w:rsidRPr="0042336D" w:rsidRDefault="005F3AD5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0A1FC07" w14:textId="77777777" w:rsidR="005F3AD5" w:rsidRPr="0042336D" w:rsidRDefault="005F3AD5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214E6559" w14:textId="77777777" w:rsidR="005F3AD5" w:rsidRDefault="005F3AD5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5792C1C6" w14:textId="77777777" w:rsidR="005F3AD5" w:rsidRDefault="005F3AD5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3420BCD8" w14:textId="77777777" w:rsidR="005F3AD5" w:rsidRPr="00922693" w:rsidRDefault="005F3AD5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2F6658">
        <w:rPr>
          <w:noProof/>
          <w:sz w:val="16"/>
          <w:szCs w:val="16"/>
        </w:rPr>
        <w:t>LEBRUN Pierre</w:t>
      </w:r>
    </w:p>
    <w:p w14:paraId="66F9843B" w14:textId="77777777" w:rsidR="005F3AD5" w:rsidRPr="00922693" w:rsidRDefault="005F3AD5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0D52BC81" w14:textId="77777777" w:rsidR="005F3AD5" w:rsidRPr="00922693" w:rsidRDefault="005F3AD5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2F6658">
        <w:rPr>
          <w:rFonts w:ascii="Comic Sans MS" w:hAnsi="Comic Sans MS"/>
          <w:noProof/>
          <w:sz w:val="16"/>
          <w:szCs w:val="16"/>
        </w:rPr>
        <w:t>06 63 74 08 85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2F6658">
        <w:rPr>
          <w:noProof/>
          <w:sz w:val="16"/>
          <w:szCs w:val="16"/>
        </w:rPr>
        <w:t>pierre2504@hotmail.fr</w:t>
      </w:r>
    </w:p>
    <w:p w14:paraId="3A165803" w14:textId="77777777" w:rsidR="005F3AD5" w:rsidRPr="00922693" w:rsidRDefault="005F3AD5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063B38F2" w14:textId="77777777" w:rsidR="005F3AD5" w:rsidRPr="00922693" w:rsidRDefault="005F3AD5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290444D4" w14:textId="77777777" w:rsidR="005F3AD5" w:rsidRDefault="005F3AD5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23D1333D" w14:textId="77777777" w:rsidR="005F3AD5" w:rsidRPr="00912D40" w:rsidRDefault="005F3AD5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2BA763CF" w14:textId="77777777" w:rsidR="005F3AD5" w:rsidRPr="00912D40" w:rsidRDefault="005F3AD5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4FACBBF6" w14:textId="77777777" w:rsidR="005F3AD5" w:rsidRDefault="005F3AD5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30B3BC50" w14:textId="77777777" w:rsidR="005F3AD5" w:rsidRPr="00C53058" w:rsidRDefault="005F3AD5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7A4C0AC5" w14:textId="77777777" w:rsidR="005F3AD5" w:rsidRPr="00912D40" w:rsidRDefault="005F3AD5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5246333B" w14:textId="77777777" w:rsidR="005F3AD5" w:rsidRPr="00805C7B" w:rsidRDefault="005F3AD5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6A284E73" w14:textId="77777777" w:rsidR="005F3AD5" w:rsidRDefault="005F3AD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275680D3" w14:textId="77777777" w:rsidR="005F3AD5" w:rsidRDefault="005F3AD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C98D979" w14:textId="77777777" w:rsidR="005F3AD5" w:rsidRDefault="005F3AD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EDBC0FC" w14:textId="77777777" w:rsidR="005F3AD5" w:rsidRDefault="005F3AD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F876F11" w14:textId="77777777" w:rsidR="005F3AD5" w:rsidRDefault="005F3AD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9BCD21D" w14:textId="77777777" w:rsidR="005F3AD5" w:rsidRDefault="005F3AD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BD594CE" w14:textId="77777777" w:rsidR="005F3AD5" w:rsidRDefault="005F3AD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BBA5664" w14:textId="77777777" w:rsidR="005F3AD5" w:rsidRDefault="005F3AD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5690EC9B" w14:textId="77777777" w:rsidR="005F3AD5" w:rsidRDefault="005F3AD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10D1CB95" w14:textId="77777777" w:rsidR="005F3AD5" w:rsidRPr="00EE1418" w:rsidRDefault="005F3AD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5B7BBB5D" w14:textId="5D6B9FBB" w:rsidR="005F3AD5" w:rsidRDefault="005F3AD5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B36A287" wp14:editId="14C18DB5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05CA18" wp14:editId="6B97EFF5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148253183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8CB94" w14:textId="77777777" w:rsidR="005F3AD5" w:rsidRDefault="005F3AD5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64C6BC56" w14:textId="77777777" w:rsidR="005F3AD5" w:rsidRDefault="005F3AD5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37342BB3" w14:textId="77777777" w:rsidR="005F3AD5" w:rsidRPr="00401902" w:rsidRDefault="005F3AD5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5CA18"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" stroked="f">
                <v:textbox>
                  <w:txbxContent>
                    <w:p w14:paraId="3498CB94" w14:textId="77777777" w:rsidR="005F3AD5" w:rsidRDefault="005F3AD5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64C6BC56" w14:textId="77777777" w:rsidR="005F3AD5" w:rsidRDefault="005F3AD5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37342BB3" w14:textId="77777777" w:rsidR="005F3AD5" w:rsidRPr="00401902" w:rsidRDefault="005F3AD5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34CFCD61" w14:textId="77777777" w:rsidR="005F3AD5" w:rsidRDefault="005F3AD5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306DFFA" w14:textId="77777777" w:rsidR="005F3AD5" w:rsidRDefault="005F3AD5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9CB3636" w14:textId="77777777" w:rsidR="005F3AD5" w:rsidRDefault="005F3AD5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3EB9EE4" w14:textId="77777777" w:rsidR="005F3AD5" w:rsidRPr="00AA7023" w:rsidRDefault="005F3AD5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613B7288" w14:textId="77777777" w:rsidR="005F3AD5" w:rsidRPr="00EE1418" w:rsidRDefault="005F3AD5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40A5C637" w14:textId="77777777" w:rsidR="005F3AD5" w:rsidRDefault="005F3AD5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32B1FAA8" w14:textId="77777777" w:rsidR="005F3AD5" w:rsidRDefault="005F3AD5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70E9CE3A" w14:textId="77777777" w:rsidR="005F3AD5" w:rsidRPr="007C6334" w:rsidRDefault="005F3AD5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5499870C" w14:textId="77777777" w:rsidR="005F3AD5" w:rsidRPr="00912D40" w:rsidRDefault="005F3AD5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20DEBA7E" w14:textId="77777777" w:rsidR="005F3AD5" w:rsidRDefault="005F3AD5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BA5332A" w14:textId="77777777" w:rsidR="005F3AD5" w:rsidRDefault="005F3AD5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BA89F5C" w14:textId="77777777" w:rsidR="005F3AD5" w:rsidRDefault="005F3AD5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EF662BC" w14:textId="77777777" w:rsidR="005F3AD5" w:rsidRPr="0058257B" w:rsidRDefault="005F3AD5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2F6658">
        <w:rPr>
          <w:rFonts w:ascii="Comic Sans MS" w:hAnsi="Comic Sans MS"/>
          <w:noProof/>
          <w:sz w:val="18"/>
          <w:szCs w:val="18"/>
        </w:rPr>
        <w:t>PHILIPPEAU Florian</w:t>
      </w:r>
      <w:r>
        <w:rPr>
          <w:sz w:val="16"/>
          <w:szCs w:val="16"/>
        </w:rPr>
        <w:tab/>
      </w:r>
    </w:p>
    <w:p w14:paraId="4D36D017" w14:textId="77777777" w:rsidR="005F3AD5" w:rsidRDefault="005F3AD5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4AD9DDB1" w14:textId="77777777" w:rsidR="005F3AD5" w:rsidRPr="00912D40" w:rsidRDefault="005F3AD5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231AB940" w14:textId="77777777" w:rsidR="005F3AD5" w:rsidRPr="006E7CC6" w:rsidRDefault="005F3AD5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53419FF2" w14:textId="77777777" w:rsidR="005F3AD5" w:rsidRPr="00912D40" w:rsidRDefault="005F3AD5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17A1DCA3" w14:textId="77777777" w:rsidR="005F3AD5" w:rsidRDefault="005F3AD5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379A04E6" w14:textId="77777777" w:rsidR="005F3AD5" w:rsidRDefault="005F3AD5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2ABAC16D" w14:textId="77777777" w:rsidR="005F3AD5" w:rsidRPr="00912D40" w:rsidRDefault="005F3AD5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599B2C37" w14:textId="77777777" w:rsidR="005F3AD5" w:rsidRDefault="005F3AD5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2F6658">
        <w:rPr>
          <w:rFonts w:ascii="Comic Sans MS" w:hAnsi="Comic Sans MS"/>
          <w:noProof/>
          <w:sz w:val="18"/>
          <w:szCs w:val="18"/>
        </w:rPr>
        <w:t>06 81 07 13 88</w:t>
      </w:r>
    </w:p>
    <w:p w14:paraId="30FC2DF9" w14:textId="77777777" w:rsidR="005F3AD5" w:rsidRPr="00912D40" w:rsidRDefault="005F3AD5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557C63D3" w14:textId="77777777" w:rsidR="005F3AD5" w:rsidRDefault="005F3AD5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2F6658">
        <w:rPr>
          <w:rFonts w:ascii="Comic Sans MS" w:hAnsi="Comic Sans MS"/>
          <w:noProof/>
          <w:sz w:val="18"/>
          <w:szCs w:val="18"/>
        </w:rPr>
        <w:t>US Orléans TT</w:t>
      </w:r>
    </w:p>
    <w:p w14:paraId="200E829A" w14:textId="77777777" w:rsidR="005F3AD5" w:rsidRPr="00912D40" w:rsidRDefault="005F3AD5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67B50577" w14:textId="77777777" w:rsidR="005F3AD5" w:rsidRDefault="005F3AD5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2F6658">
        <w:rPr>
          <w:rFonts w:ascii="Comic Sans MS" w:hAnsi="Comic Sans MS"/>
          <w:noProof/>
          <w:sz w:val="18"/>
          <w:szCs w:val="18"/>
        </w:rPr>
        <w:t>458175</w:t>
      </w:r>
    </w:p>
    <w:p w14:paraId="269F96ED" w14:textId="77777777" w:rsidR="005F3AD5" w:rsidRPr="00912D40" w:rsidRDefault="005F3AD5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536DBCC4" w14:textId="77777777" w:rsidR="005F3AD5" w:rsidRDefault="005F3AD5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33EF8DA9" w14:textId="77777777" w:rsidR="005F3AD5" w:rsidRPr="00912D40" w:rsidRDefault="005F3AD5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081A59CD" w14:textId="77777777" w:rsidR="005F3AD5" w:rsidRDefault="005F3AD5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5F3B2EF" w14:textId="77777777" w:rsidR="005F3AD5" w:rsidRDefault="005F3AD5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1247423" w14:textId="77777777" w:rsidR="005F3AD5" w:rsidRPr="00912D40" w:rsidRDefault="005F3AD5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E881931" w14:textId="77777777" w:rsidR="005F3AD5" w:rsidRPr="00912D40" w:rsidRDefault="005F3AD5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63B224D" w14:textId="77777777" w:rsidR="005F3AD5" w:rsidRDefault="005F3AD5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2F6658">
        <w:rPr>
          <w:rFonts w:ascii="Comic Sans MS" w:hAnsi="Comic Sans MS"/>
          <w:noProof/>
          <w:sz w:val="16"/>
          <w:szCs w:val="16"/>
        </w:rPr>
        <w:t>CLERY ST ANDRE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Cs w:val="20"/>
        </w:rPr>
        <w:t xml:space="preserve"> </w:t>
      </w:r>
    </w:p>
    <w:p w14:paraId="759FB1F8" w14:textId="77777777" w:rsidR="005F3AD5" w:rsidRPr="00912D40" w:rsidRDefault="005F3AD5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0A7B7AAC" w14:textId="77777777" w:rsidR="005F3AD5" w:rsidRDefault="005F3AD5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3E1DCA76" w14:textId="77777777" w:rsidR="005F3AD5" w:rsidRPr="00912D40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7ECF0A1" w14:textId="77777777" w:rsidR="005F3AD5" w:rsidRPr="00912D40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7D80935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5E6235A" w14:textId="77777777" w:rsidR="005F3AD5" w:rsidRPr="00912D40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8E6F927" w14:textId="77777777" w:rsidR="005F3AD5" w:rsidRPr="00912D40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2FF1359F" w14:textId="17348AFB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6C545" wp14:editId="4F7A0592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10490773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248D9" w14:textId="77777777" w:rsidR="005F3AD5" w:rsidRPr="00B7649E" w:rsidRDefault="005F3AD5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7D518EAF" w14:textId="77777777" w:rsidR="005F3AD5" w:rsidRPr="00B7649E" w:rsidRDefault="005F3AD5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3CDBD852" w14:textId="77777777" w:rsidR="005F3AD5" w:rsidRPr="00B7649E" w:rsidRDefault="005F3AD5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5906884C" w14:textId="77777777" w:rsidR="005F3AD5" w:rsidRPr="00B7649E" w:rsidRDefault="005F3AD5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6AA7A286" w14:textId="77777777" w:rsidR="005F3AD5" w:rsidRDefault="005F3AD5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6C545"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YC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d8GgNEXrdQH4lZhFG5NGl0aAG/c9aTaivuv+0FKs7MO0vduS5msyjzZBCxUzLw0rO9&#10;9AgrCarigbPxuA7jaOwd6l1LkUY9WLiljjY6cf2U1Sl9UmZqwWmKovQv7fTqadZXPw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kDlGAh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4B2248D9" w14:textId="77777777" w:rsidR="005F3AD5" w:rsidRPr="00B7649E" w:rsidRDefault="005F3AD5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7D518EAF" w14:textId="77777777" w:rsidR="005F3AD5" w:rsidRPr="00B7649E" w:rsidRDefault="005F3AD5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3CDBD852" w14:textId="77777777" w:rsidR="005F3AD5" w:rsidRPr="00B7649E" w:rsidRDefault="005F3AD5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5906884C" w14:textId="77777777" w:rsidR="005F3AD5" w:rsidRPr="00B7649E" w:rsidRDefault="005F3AD5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6AA7A286" w14:textId="77777777" w:rsidR="005F3AD5" w:rsidRDefault="005F3AD5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3A2D02E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8195020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E23A62D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8AB0248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38380C4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6EF954D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03F8A5C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0ABA7A9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44C0019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2AC82BD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F208DAF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EE86AAE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5519BEF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6D7EA15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43BDB54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75A0C18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48EC1D3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3AE6B9B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562FCBE" w14:textId="77777777" w:rsidR="005F3AD5" w:rsidRPr="00CE0C40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186B9ED" w14:textId="77777777" w:rsidR="005F3AD5" w:rsidRDefault="005F3AD5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789775B6" w14:textId="77777777" w:rsidR="005F3AD5" w:rsidRDefault="005F3AD5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5F3AD5" w:rsidSect="005F3AD5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58BC54B" w14:textId="77777777" w:rsidR="005F3AD5" w:rsidRPr="004D2648" w:rsidRDefault="005F3AD5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3E1CC9F4" w14:textId="77777777" w:rsidR="005F3AD5" w:rsidRPr="00EE1418" w:rsidRDefault="005F3AD5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17C6B35" w14:textId="4B892E9E" w:rsidR="005F3AD5" w:rsidRDefault="005F3AD5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96ADE01" wp14:editId="48E1AD48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3A29C" wp14:editId="6E69F1CE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9975397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E396E" w14:textId="77777777" w:rsidR="005F3AD5" w:rsidRDefault="005F3AD5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25DE16F1" w14:textId="77777777" w:rsidR="005F3AD5" w:rsidRDefault="005F3AD5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5422D731" w14:textId="77777777" w:rsidR="005F3AD5" w:rsidRPr="00401902" w:rsidRDefault="005F3AD5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3A29C"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OB+AEAANEDAAAOAAAAZHJzL2Uyb0RvYy54bWysU8tu2zAQvBfoPxC817Idu04Ey0HqwEWB&#10;9AGk+QCKoiSiFJdd0pbcr++Schy3uRXVgeByydmd2dH6dugMOyj0GmzBZ5MpZ8pKqLRtCv70fffu&#10;m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ZovVlFKScqvr+c1ymUqI/Pm1Qx8+KuhY3BQcaagJXRwefIjdiPz5Sizmwehqp41JATbl&#10;1iA7CDLALn0n9D+uGRsvW4jPRsR4kmhGZiPHMJQD0xW1HCEi6xKqI/FGGH1F/wFtWsBfnPXkqYL7&#10;n3uBijPzyZJ2N7PFIpowBYvlak4BXmbKy4ywkqAKHjgbt9swGnfvUDctVRqnZeGO9K51kuKlq1P7&#10;5Juk0Mnj0ZiXcbr18idufgM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AH7NOB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3BAE396E" w14:textId="77777777" w:rsidR="005F3AD5" w:rsidRDefault="005F3AD5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25DE16F1" w14:textId="77777777" w:rsidR="005F3AD5" w:rsidRDefault="005F3AD5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5422D731" w14:textId="77777777" w:rsidR="005F3AD5" w:rsidRPr="00401902" w:rsidRDefault="005F3AD5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D29BABA" w14:textId="77777777" w:rsidR="005F3AD5" w:rsidRDefault="005F3AD5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4ED4FC1" w14:textId="77777777" w:rsidR="005F3AD5" w:rsidRDefault="005F3AD5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2F198551" w14:textId="77777777" w:rsidR="005F3AD5" w:rsidRPr="00AA7023" w:rsidRDefault="005F3AD5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011C44FA" w14:textId="77777777" w:rsidR="005F3AD5" w:rsidRPr="00EE1418" w:rsidRDefault="005F3AD5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48EE86A" w14:textId="77777777" w:rsidR="005F3AD5" w:rsidRPr="00F6138C" w:rsidRDefault="005F3AD5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6976E9D2" w14:textId="77777777" w:rsidR="005F3AD5" w:rsidRDefault="005F3AD5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1F5154A" w14:textId="77777777" w:rsidR="005F3AD5" w:rsidRDefault="005F3AD5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23E7A93" w14:textId="77777777" w:rsidR="005F3AD5" w:rsidRPr="00FD6D14" w:rsidRDefault="005F3AD5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31F0FFD7" w14:textId="77777777" w:rsidR="005F3AD5" w:rsidRPr="00B34D61" w:rsidRDefault="005F3AD5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2F6658">
        <w:rPr>
          <w:rFonts w:ascii="Comic Sans MS" w:hAnsi="Comic Sans MS" w:cs="Arial"/>
          <w:b/>
          <w:noProof/>
          <w:sz w:val="22"/>
          <w:szCs w:val="24"/>
        </w:rPr>
        <w:t>CLERY ST-ANDRE AAS 1</w:t>
      </w:r>
    </w:p>
    <w:p w14:paraId="0593BBEB" w14:textId="77777777" w:rsidR="005F3AD5" w:rsidRPr="00B34D61" w:rsidRDefault="005F3AD5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0F9CE491" w14:textId="77777777" w:rsidR="005F3AD5" w:rsidRDefault="005F3AD5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10F93903" w14:textId="77777777" w:rsidR="005F3AD5" w:rsidRPr="00D2290D" w:rsidRDefault="005F3AD5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40CF39E" w14:textId="77777777" w:rsidR="005F3AD5" w:rsidRPr="005620A1" w:rsidRDefault="005F3AD5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2F6658">
        <w:rPr>
          <w:rFonts w:ascii="Verdana" w:hAnsi="Verdana" w:cs="Arial"/>
          <w:b/>
          <w:noProof/>
        </w:rPr>
        <w:t>CLERY ST-ANDRE AAS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3FEAD1D6" w14:textId="77777777" w:rsidR="005F3AD5" w:rsidRPr="005620A1" w:rsidRDefault="005F3AD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E80C5A0" w14:textId="77777777" w:rsidR="005F3AD5" w:rsidRPr="00FE7EED" w:rsidRDefault="005F3AD5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D2A5E86" w14:textId="77777777" w:rsidR="005F3AD5" w:rsidRPr="00FE7EED" w:rsidRDefault="005F3AD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D78F485" w14:textId="77777777" w:rsidR="005F3AD5" w:rsidRPr="00FE7EED" w:rsidRDefault="005F3AD5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2F6658">
        <w:rPr>
          <w:rFonts w:ascii="Verdana" w:hAnsi="Verdana"/>
          <w:b/>
          <w:noProof/>
        </w:rPr>
        <w:t>PONG. VENDOMOIS 3</w:t>
      </w:r>
    </w:p>
    <w:p w14:paraId="24499B36" w14:textId="77777777" w:rsidR="005F3AD5" w:rsidRPr="00FE7EED" w:rsidRDefault="005F3AD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6D43B10" w14:textId="77777777" w:rsidR="005F3AD5" w:rsidRPr="00FE7EED" w:rsidRDefault="005F3AD5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2F6658">
        <w:rPr>
          <w:rFonts w:ascii="Comic Sans MS" w:hAnsi="Comic Sans MS"/>
          <w:b/>
          <w:noProof/>
          <w:sz w:val="24"/>
          <w:szCs w:val="24"/>
        </w:rPr>
        <w:t>R2</w:t>
      </w:r>
    </w:p>
    <w:p w14:paraId="06EAA37E" w14:textId="77777777" w:rsidR="005F3AD5" w:rsidRPr="00FE7EED" w:rsidRDefault="005F3AD5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728EC19B" w14:textId="77777777" w:rsidR="005F3AD5" w:rsidRPr="00FE7EED" w:rsidRDefault="005F3AD5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69A65749" w14:textId="77777777" w:rsidR="005F3AD5" w:rsidRPr="00FE7EED" w:rsidRDefault="005F3AD5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D6F6EA7" w14:textId="77777777" w:rsidR="005F3AD5" w:rsidRDefault="005F3AD5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26F4BC0F" w14:textId="77777777" w:rsidR="005F3AD5" w:rsidRPr="00D2290D" w:rsidRDefault="005F3AD5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5DF588E" w14:textId="77777777" w:rsidR="005F3AD5" w:rsidRDefault="005F3AD5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3454EF8B" w14:textId="77777777" w:rsidR="005F3AD5" w:rsidRDefault="005F3AD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39766490" w14:textId="77777777" w:rsidR="005F3AD5" w:rsidRPr="004C0F9D" w:rsidRDefault="005F3AD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DFCC394" w14:textId="77777777" w:rsidR="005F3AD5" w:rsidRDefault="005F3AD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34E7C162" w14:textId="77777777" w:rsidR="005F3AD5" w:rsidRDefault="005F3AD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9F2A46B" w14:textId="77777777" w:rsidR="005F3AD5" w:rsidRDefault="005F3AD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C9A7237" w14:textId="77777777" w:rsidR="005F3AD5" w:rsidRPr="00FC12F0" w:rsidRDefault="005F3AD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C1C7D8D" w14:textId="77777777" w:rsidR="005F3AD5" w:rsidRPr="00D2290D" w:rsidRDefault="005F3AD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C094E56" w14:textId="77777777" w:rsidR="005F3AD5" w:rsidRPr="005620A1" w:rsidRDefault="005F3AD5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2F6658">
        <w:rPr>
          <w:rFonts w:ascii="Comic Sans MS" w:hAnsi="Comic Sans MS"/>
          <w:b/>
          <w:noProof/>
          <w:sz w:val="22"/>
          <w:szCs w:val="22"/>
        </w:rPr>
        <w:t>CLERY ST ANDRE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2F6658">
        <w:rPr>
          <w:rFonts w:ascii="Comic Sans MS" w:hAnsi="Comic Sans MS"/>
          <w:b/>
          <w:noProof/>
          <w:sz w:val="22"/>
          <w:szCs w:val="22"/>
          <w:u w:val="single"/>
        </w:rPr>
        <w:t>PHILIPPEAU Florian</w:t>
      </w:r>
    </w:p>
    <w:p w14:paraId="7C0EF0FC" w14:textId="77777777" w:rsidR="005F3AD5" w:rsidRPr="008D4E81" w:rsidRDefault="005F3AD5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43FF924" w14:textId="77777777" w:rsidR="005F3AD5" w:rsidRPr="008D4E81" w:rsidRDefault="005F3AD5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0545D530" w14:textId="77777777" w:rsidR="005F3AD5" w:rsidRPr="008D4E81" w:rsidRDefault="005F3AD5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6310569F" w14:textId="77777777" w:rsidR="005F3AD5" w:rsidRPr="008D4E81" w:rsidRDefault="005F3AD5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4D7F6D8" w14:textId="41A1C124" w:rsidR="005F3AD5" w:rsidRDefault="005F3AD5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911F0C6" wp14:editId="2AEC5E12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E94F4" wp14:editId="405A50BA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8259585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55A74" w14:textId="77777777" w:rsidR="005F3AD5" w:rsidRDefault="005F3AD5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0ADBE4D8" w14:textId="77777777" w:rsidR="005F3AD5" w:rsidRDefault="005F3AD5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30E6D7A2" w14:textId="77777777" w:rsidR="005F3AD5" w:rsidRPr="00401902" w:rsidRDefault="005F3AD5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E94F4"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Qdejef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25355A74" w14:textId="77777777" w:rsidR="005F3AD5" w:rsidRDefault="005F3AD5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0ADBE4D8" w14:textId="77777777" w:rsidR="005F3AD5" w:rsidRDefault="005F3AD5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30E6D7A2" w14:textId="77777777" w:rsidR="005F3AD5" w:rsidRPr="00401902" w:rsidRDefault="005F3AD5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6C257137" w14:textId="77777777" w:rsidR="005F3AD5" w:rsidRDefault="005F3AD5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3754662" w14:textId="77777777" w:rsidR="005F3AD5" w:rsidRDefault="005F3AD5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51A2418" w14:textId="77777777" w:rsidR="005F3AD5" w:rsidRPr="0015252D" w:rsidRDefault="005F3AD5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06E7AEB9" w14:textId="77777777" w:rsidR="005F3AD5" w:rsidRPr="00EE1418" w:rsidRDefault="005F3AD5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126A862" w14:textId="77777777" w:rsidR="005F3AD5" w:rsidRDefault="005F3AD5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3165B6B" w14:textId="77777777" w:rsidR="005F3AD5" w:rsidRDefault="005F3AD5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4BBDEAF8" w14:textId="77777777" w:rsidR="005F3AD5" w:rsidRDefault="005F3AD5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FEBFBE4" w14:textId="77777777" w:rsidR="005F3AD5" w:rsidRPr="00FD6D14" w:rsidRDefault="005F3AD5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2B2B44D4" w14:textId="77777777" w:rsidR="005F3AD5" w:rsidRPr="00B466D0" w:rsidRDefault="005F3AD5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2F6658">
        <w:rPr>
          <w:rFonts w:ascii="Comic Sans MS" w:hAnsi="Comic Sans MS"/>
          <w:b/>
          <w:noProof/>
          <w:sz w:val="24"/>
          <w:szCs w:val="24"/>
        </w:rPr>
        <w:t>PONG. VENDOMOIS 3</w:t>
      </w:r>
    </w:p>
    <w:p w14:paraId="35FC3B2E" w14:textId="77777777" w:rsidR="005F3AD5" w:rsidRPr="00B466D0" w:rsidRDefault="005F3AD5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8771619" w14:textId="77777777" w:rsidR="005F3AD5" w:rsidRDefault="005F3AD5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B97945F" w14:textId="77777777" w:rsidR="005F3AD5" w:rsidRPr="00D2290D" w:rsidRDefault="005F3AD5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123F1CF" w14:textId="77777777" w:rsidR="005F3AD5" w:rsidRPr="005620A1" w:rsidRDefault="005F3AD5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2F6658">
        <w:rPr>
          <w:rFonts w:ascii="Verdana" w:hAnsi="Verdana" w:cs="Arial"/>
          <w:b/>
          <w:noProof/>
        </w:rPr>
        <w:t>CLERY ST-ANDRE AAS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B0037E3" w14:textId="77777777" w:rsidR="005F3AD5" w:rsidRPr="005620A1" w:rsidRDefault="005F3AD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26CE751" w14:textId="77777777" w:rsidR="005F3AD5" w:rsidRPr="00FE7EED" w:rsidRDefault="005F3AD5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6F2EA4A" w14:textId="77777777" w:rsidR="005F3AD5" w:rsidRPr="00FE7EED" w:rsidRDefault="005F3AD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012E6E3" w14:textId="77777777" w:rsidR="005F3AD5" w:rsidRPr="00FE7EED" w:rsidRDefault="005F3AD5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2F6658">
        <w:rPr>
          <w:rFonts w:ascii="Verdana" w:hAnsi="Verdana"/>
          <w:b/>
          <w:noProof/>
        </w:rPr>
        <w:t>PONG. VENDOMOIS 3</w:t>
      </w:r>
    </w:p>
    <w:p w14:paraId="7030494F" w14:textId="77777777" w:rsidR="005F3AD5" w:rsidRPr="00FE7EED" w:rsidRDefault="005F3AD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7795A68" w14:textId="77777777" w:rsidR="005F3AD5" w:rsidRPr="00FE7EED" w:rsidRDefault="005F3AD5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2F6658">
        <w:rPr>
          <w:rFonts w:ascii="Comic Sans MS" w:hAnsi="Comic Sans MS"/>
          <w:b/>
          <w:noProof/>
          <w:sz w:val="24"/>
          <w:szCs w:val="24"/>
        </w:rPr>
        <w:t>R2</w:t>
      </w:r>
    </w:p>
    <w:p w14:paraId="558E0EE3" w14:textId="77777777" w:rsidR="005F3AD5" w:rsidRPr="00FE7EED" w:rsidRDefault="005F3AD5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5DE02C4" w14:textId="77777777" w:rsidR="005F3AD5" w:rsidRPr="00FE7EED" w:rsidRDefault="005F3AD5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711CED0C" w14:textId="77777777" w:rsidR="005F3AD5" w:rsidRPr="00FE7EED" w:rsidRDefault="005F3AD5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7DBEC903" w14:textId="77777777" w:rsidR="005F3AD5" w:rsidRDefault="005F3AD5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1B326869" w14:textId="77777777" w:rsidR="005F3AD5" w:rsidRPr="00D2290D" w:rsidRDefault="005F3AD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7DC4268" w14:textId="77777777" w:rsidR="005F3AD5" w:rsidRPr="00D2290D" w:rsidRDefault="005F3AD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7EC8DCF" w14:textId="77777777" w:rsidR="005F3AD5" w:rsidRDefault="005F3AD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9092C1F" w14:textId="77777777" w:rsidR="005F3AD5" w:rsidRDefault="005F3AD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FEE66A5" w14:textId="77777777" w:rsidR="005F3AD5" w:rsidRDefault="005F3AD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7E4A96C" w14:textId="77777777" w:rsidR="005F3AD5" w:rsidRDefault="005F3AD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A447A22" w14:textId="77777777" w:rsidR="005F3AD5" w:rsidRPr="00D2290D" w:rsidRDefault="005F3AD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00E6BC1" w14:textId="77777777" w:rsidR="005F3AD5" w:rsidRPr="00D2290D" w:rsidRDefault="005F3AD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4489944" w14:textId="77777777" w:rsidR="005F3AD5" w:rsidRPr="00D2290D" w:rsidRDefault="005F3AD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02C8A7C" w14:textId="77777777" w:rsidR="005F3AD5" w:rsidRPr="00D2290D" w:rsidRDefault="005F3AD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7C9AD83" w14:textId="77777777" w:rsidR="005F3AD5" w:rsidRDefault="005F3AD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F1234BB" w14:textId="77777777" w:rsidR="005F3AD5" w:rsidRDefault="005F3AD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87DE856" w14:textId="77777777" w:rsidR="005F3AD5" w:rsidRDefault="005F3AD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1471592" w14:textId="77777777" w:rsidR="005F3AD5" w:rsidRDefault="005F3AD5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6F132BEC" w14:textId="77777777" w:rsidR="005F3AD5" w:rsidRPr="00FC12F0" w:rsidRDefault="005F3AD5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D88EB2E" w14:textId="77777777" w:rsidR="005F3AD5" w:rsidRPr="005620A1" w:rsidRDefault="005F3AD5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2F6658">
        <w:rPr>
          <w:rFonts w:ascii="Comic Sans MS" w:hAnsi="Comic Sans MS"/>
          <w:b/>
          <w:noProof/>
          <w:sz w:val="22"/>
          <w:szCs w:val="22"/>
        </w:rPr>
        <w:t>CLERY ST ANDRE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2F6658">
        <w:rPr>
          <w:rFonts w:ascii="Comic Sans MS" w:hAnsi="Comic Sans MS"/>
          <w:b/>
          <w:noProof/>
          <w:sz w:val="22"/>
          <w:szCs w:val="22"/>
          <w:u w:val="single"/>
        </w:rPr>
        <w:t>PHILIPPEAU Florian</w:t>
      </w:r>
    </w:p>
    <w:p w14:paraId="18B313AA" w14:textId="77777777" w:rsidR="005F3AD5" w:rsidRPr="008D4E81" w:rsidRDefault="005F3AD5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9060CF8" w14:textId="77777777" w:rsidR="005F3AD5" w:rsidRDefault="005F3AD5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5F3AD5" w:rsidSect="005F3AD5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82C4003" w14:textId="77777777" w:rsidR="005F3AD5" w:rsidRPr="00AA7023" w:rsidRDefault="005F3AD5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04A09C98" w14:textId="77777777" w:rsidR="005F3AD5" w:rsidRPr="00EE1418" w:rsidRDefault="005F3AD5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0A41D1B" w14:textId="24BC49DC" w:rsidR="005F3AD5" w:rsidRDefault="005F3AD5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1B510E2" wp14:editId="20A311BE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16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558971" wp14:editId="390A4600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69779028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7C0C4" w14:textId="77777777" w:rsidR="005F3AD5" w:rsidRDefault="005F3AD5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16DAF29A" w14:textId="77777777" w:rsidR="005F3AD5" w:rsidRDefault="005F3AD5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6899B7CA" w14:textId="77777777" w:rsidR="005F3AD5" w:rsidRPr="00401902" w:rsidRDefault="005F3AD5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58971" id="Text Box 14" o:spid="_x0000_s1031" type="#_x0000_t202" style="position:absolute;margin-left:12.75pt;margin-top:3.55pt;width:198.75pt;height:8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Z9+QEAANI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" stroked="f">
                <v:textbox>
                  <w:txbxContent>
                    <w:p w14:paraId="35E7C0C4" w14:textId="77777777" w:rsidR="005F3AD5" w:rsidRDefault="005F3AD5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16DAF29A" w14:textId="77777777" w:rsidR="005F3AD5" w:rsidRDefault="005F3AD5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6899B7CA" w14:textId="77777777" w:rsidR="005F3AD5" w:rsidRPr="00401902" w:rsidRDefault="005F3AD5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52FD5CE4" w14:textId="77777777" w:rsidR="005F3AD5" w:rsidRDefault="005F3AD5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5CE166A0" w14:textId="77777777" w:rsidR="005F3AD5" w:rsidRDefault="005F3AD5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E2AF31F" w14:textId="77777777" w:rsidR="005F3AD5" w:rsidRDefault="005F3AD5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0BDD4C9" w14:textId="77777777" w:rsidR="005F3AD5" w:rsidRPr="00AA7023" w:rsidRDefault="005F3AD5" w:rsidP="00AA7023">
      <w:pPr>
        <w:tabs>
          <w:tab w:val="left" w:pos="3828"/>
        </w:tabs>
        <w:jc w:val="both"/>
        <w:rPr>
          <w:rFonts w:ascii="Arial" w:hAnsi="Arial"/>
        </w:rPr>
      </w:pPr>
    </w:p>
    <w:p w14:paraId="6D990BC4" w14:textId="77777777" w:rsidR="005F3AD5" w:rsidRPr="00EE1418" w:rsidRDefault="005F3AD5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3655BDC" w14:textId="77777777" w:rsidR="005F3AD5" w:rsidRPr="0042336D" w:rsidRDefault="005F3AD5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0281D1EE" w14:textId="77777777" w:rsidR="005F3AD5" w:rsidRDefault="005F3AD5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495F441E" w14:textId="77777777" w:rsidR="005F3AD5" w:rsidRDefault="005F3AD5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2F6658">
        <w:rPr>
          <w:b/>
          <w:noProof/>
          <w:color w:val="FF0000"/>
        </w:rPr>
        <w:t>PHILIPPEAU Florian</w:t>
      </w:r>
      <w:r>
        <w:rPr>
          <w:b/>
          <w:sz w:val="16"/>
          <w:szCs w:val="16"/>
        </w:rPr>
        <w:t xml:space="preserve"> </w:t>
      </w:r>
    </w:p>
    <w:p w14:paraId="66C516A1" w14:textId="77777777" w:rsidR="005F3AD5" w:rsidRPr="00720F4B" w:rsidRDefault="005F3AD5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32020644" w14:textId="77777777" w:rsidR="005F3AD5" w:rsidRPr="006719A3" w:rsidRDefault="005F3AD5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12B72823" w14:textId="77777777" w:rsidR="005F3AD5" w:rsidRPr="0042336D" w:rsidRDefault="005F3AD5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178B7A7E" w14:textId="77777777" w:rsidR="005F3AD5" w:rsidRPr="006719A3" w:rsidRDefault="005F3AD5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CE6FAF4" w14:textId="77777777" w:rsidR="005F3AD5" w:rsidRPr="003E7C18" w:rsidRDefault="005F3AD5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243651E9" w14:textId="77777777" w:rsidR="005F3AD5" w:rsidRDefault="005F3AD5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52F1275E" w14:textId="77777777" w:rsidR="005F3AD5" w:rsidRPr="00912D40" w:rsidRDefault="005F3AD5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0880252E" w14:textId="77777777" w:rsidR="005F3AD5" w:rsidRDefault="005F3AD5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371F1BFF" w14:textId="77777777" w:rsidR="005F3AD5" w:rsidRPr="0042336D" w:rsidRDefault="005F3AD5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2F6658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2F6658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Journée : </w:t>
      </w:r>
      <w:r w:rsidRPr="002F6658">
        <w:rPr>
          <w:noProof/>
          <w:sz w:val="16"/>
          <w:szCs w:val="16"/>
        </w:rPr>
        <w:t>8</w:t>
      </w:r>
      <w:r>
        <w:rPr>
          <w:sz w:val="16"/>
          <w:szCs w:val="16"/>
        </w:rPr>
        <w:t xml:space="preserve">   </w:t>
      </w:r>
    </w:p>
    <w:p w14:paraId="3F81C7A6" w14:textId="77777777" w:rsidR="005F3AD5" w:rsidRPr="00912D40" w:rsidRDefault="005F3AD5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70D5061D" w14:textId="77777777" w:rsidR="005F3AD5" w:rsidRDefault="005F3AD5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2F6658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2F6658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              D / M   :  </w:t>
      </w:r>
      <w:r w:rsidRPr="002F665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37588C6F" w14:textId="77777777" w:rsidR="005F3AD5" w:rsidRDefault="005F3AD5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5B104894" w14:textId="77777777" w:rsidR="005F3AD5" w:rsidRPr="00895385" w:rsidRDefault="005F3AD5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1ABD2FD5" w14:textId="77777777" w:rsidR="005F3AD5" w:rsidRPr="008D4E81" w:rsidRDefault="005F3AD5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2F6658">
        <w:rPr>
          <w:noProof/>
          <w:sz w:val="16"/>
          <w:szCs w:val="16"/>
        </w:rPr>
        <w:t>04450616</w:t>
      </w:r>
      <w:r w:rsidRPr="008D4E81">
        <w:rPr>
          <w:sz w:val="16"/>
          <w:szCs w:val="16"/>
        </w:rPr>
        <w:t xml:space="preserve">   </w:t>
      </w:r>
      <w:r w:rsidRPr="002F6658">
        <w:rPr>
          <w:b/>
          <w:noProof/>
          <w:sz w:val="16"/>
          <w:szCs w:val="16"/>
        </w:rPr>
        <w:t>CLERY ST-ANDRE AAS 2</w:t>
      </w:r>
      <w:r w:rsidRPr="008D4E81">
        <w:rPr>
          <w:b/>
          <w:sz w:val="16"/>
          <w:szCs w:val="16"/>
        </w:rPr>
        <w:tab/>
        <w:t xml:space="preserve">à     </w:t>
      </w:r>
      <w:r w:rsidRPr="002F6658">
        <w:rPr>
          <w:b/>
          <w:noProof/>
          <w:sz w:val="16"/>
          <w:szCs w:val="16"/>
        </w:rPr>
        <w:t>CHATEAUNEUF TT 2</w:t>
      </w:r>
    </w:p>
    <w:p w14:paraId="66E0BE97" w14:textId="77777777" w:rsidR="005F3AD5" w:rsidRPr="008D4E81" w:rsidRDefault="005F3AD5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56FC9A3E" w14:textId="77777777" w:rsidR="005F3AD5" w:rsidRDefault="005F3AD5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2F6658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33B6323D" w14:textId="77777777" w:rsidR="005F3AD5" w:rsidRPr="0042336D" w:rsidRDefault="005F3AD5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6FB20F58" w14:textId="77777777" w:rsidR="005F3AD5" w:rsidRDefault="005F3AD5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1D03A439" w14:textId="77777777" w:rsidR="005F3AD5" w:rsidRPr="00895385" w:rsidRDefault="005F3AD5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2FBFDEEC" w14:textId="77777777" w:rsidR="005F3AD5" w:rsidRPr="0042336D" w:rsidRDefault="005F3AD5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2F6658">
        <w:rPr>
          <w:noProof/>
          <w:sz w:val="16"/>
          <w:szCs w:val="16"/>
        </w:rPr>
        <w:t>Rue Des Vignes  45370 Clery St Andre</w:t>
      </w:r>
      <w:r>
        <w:rPr>
          <w:sz w:val="16"/>
          <w:szCs w:val="16"/>
        </w:rPr>
        <w:t xml:space="preserve">    </w:t>
      </w:r>
      <w:r w:rsidRPr="002F6658">
        <w:rPr>
          <w:noProof/>
          <w:sz w:val="16"/>
          <w:szCs w:val="16"/>
        </w:rPr>
        <w:t>CLERY ST ANDRE</w:t>
      </w:r>
    </w:p>
    <w:p w14:paraId="6ED7D0C2" w14:textId="77777777" w:rsidR="005F3AD5" w:rsidRPr="0042336D" w:rsidRDefault="005F3AD5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2F6658">
        <w:rPr>
          <w:noProof/>
          <w:sz w:val="16"/>
          <w:szCs w:val="16"/>
        </w:rPr>
        <w:t>Gymnase Du Ces</w:t>
      </w:r>
    </w:p>
    <w:p w14:paraId="68709830" w14:textId="77777777" w:rsidR="005F3AD5" w:rsidRPr="0042336D" w:rsidRDefault="005F3AD5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28B5110" w14:textId="77777777" w:rsidR="005F3AD5" w:rsidRPr="0042336D" w:rsidRDefault="005F3AD5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75B1B4AA" w14:textId="77777777" w:rsidR="005F3AD5" w:rsidRDefault="005F3AD5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3D6CE681" w14:textId="77777777" w:rsidR="005F3AD5" w:rsidRDefault="005F3AD5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5D3A960" w14:textId="77777777" w:rsidR="005F3AD5" w:rsidRPr="00922693" w:rsidRDefault="005F3AD5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2F6658">
        <w:rPr>
          <w:noProof/>
          <w:sz w:val="16"/>
          <w:szCs w:val="16"/>
        </w:rPr>
        <w:t>AUBERT Alain</w:t>
      </w:r>
    </w:p>
    <w:p w14:paraId="7415786D" w14:textId="77777777" w:rsidR="005F3AD5" w:rsidRPr="00922693" w:rsidRDefault="005F3AD5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76B9E268" w14:textId="77777777" w:rsidR="005F3AD5" w:rsidRPr="00922693" w:rsidRDefault="005F3AD5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2F6658">
        <w:rPr>
          <w:rFonts w:ascii="Comic Sans MS" w:hAnsi="Comic Sans MS"/>
          <w:noProof/>
          <w:sz w:val="16"/>
          <w:szCs w:val="16"/>
        </w:rPr>
        <w:t>06 31 99 93 96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2F6658">
        <w:rPr>
          <w:noProof/>
          <w:sz w:val="16"/>
          <w:szCs w:val="16"/>
        </w:rPr>
        <w:t>alain.aubert45130@gmail.com</w:t>
      </w:r>
    </w:p>
    <w:p w14:paraId="542FB6E0" w14:textId="77777777" w:rsidR="005F3AD5" w:rsidRPr="00922693" w:rsidRDefault="005F3AD5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45879C65" w14:textId="77777777" w:rsidR="005F3AD5" w:rsidRPr="00922693" w:rsidRDefault="005F3AD5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7E87B38B" w14:textId="77777777" w:rsidR="005F3AD5" w:rsidRDefault="005F3AD5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36FFC811" w14:textId="77777777" w:rsidR="005F3AD5" w:rsidRPr="00912D40" w:rsidRDefault="005F3AD5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0DAB15A9" w14:textId="77777777" w:rsidR="005F3AD5" w:rsidRPr="00912D40" w:rsidRDefault="005F3AD5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776AB3EE" w14:textId="77777777" w:rsidR="005F3AD5" w:rsidRDefault="005F3AD5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5385B2DC" w14:textId="77777777" w:rsidR="005F3AD5" w:rsidRPr="00C53058" w:rsidRDefault="005F3AD5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4B2B966F" w14:textId="77777777" w:rsidR="005F3AD5" w:rsidRPr="00912D40" w:rsidRDefault="005F3AD5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62370B78" w14:textId="77777777" w:rsidR="005F3AD5" w:rsidRPr="00805C7B" w:rsidRDefault="005F3AD5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74BFF10D" w14:textId="77777777" w:rsidR="005F3AD5" w:rsidRDefault="005F3AD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028F8699" w14:textId="77777777" w:rsidR="005F3AD5" w:rsidRDefault="005F3AD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72B4D42" w14:textId="77777777" w:rsidR="005F3AD5" w:rsidRDefault="005F3AD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33FC73A" w14:textId="77777777" w:rsidR="005F3AD5" w:rsidRDefault="005F3AD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0CADC48" w14:textId="77777777" w:rsidR="005F3AD5" w:rsidRDefault="005F3AD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1717252" w14:textId="77777777" w:rsidR="005F3AD5" w:rsidRDefault="005F3AD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83BAE86" w14:textId="77777777" w:rsidR="005F3AD5" w:rsidRDefault="005F3AD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4A3128A" w14:textId="77777777" w:rsidR="005F3AD5" w:rsidRDefault="005F3AD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4F0AF307" w14:textId="77777777" w:rsidR="005F3AD5" w:rsidRDefault="005F3AD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721A248A" w14:textId="77777777" w:rsidR="005F3AD5" w:rsidRPr="00EE1418" w:rsidRDefault="005F3AD5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6FF8A988" w14:textId="430CEE72" w:rsidR="005F3AD5" w:rsidRDefault="005F3AD5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E8677A4" wp14:editId="14050BD1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17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A87BE9" wp14:editId="5A0E5A37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18376273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2BF62" w14:textId="77777777" w:rsidR="005F3AD5" w:rsidRDefault="005F3AD5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5824B418" w14:textId="77777777" w:rsidR="005F3AD5" w:rsidRDefault="005F3AD5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131DDDFB" w14:textId="77777777" w:rsidR="005F3AD5" w:rsidRPr="00401902" w:rsidRDefault="005F3AD5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87BE9" id="Text Box 15" o:spid="_x0000_s1032" type="#_x0000_t202" style="position:absolute;left:0;text-align:left;margin-left:3.25pt;margin-top:12.7pt;width:258.7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" stroked="f">
                <v:textbox>
                  <w:txbxContent>
                    <w:p w14:paraId="0772BF62" w14:textId="77777777" w:rsidR="005F3AD5" w:rsidRDefault="005F3AD5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5824B418" w14:textId="77777777" w:rsidR="005F3AD5" w:rsidRDefault="005F3AD5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131DDDFB" w14:textId="77777777" w:rsidR="005F3AD5" w:rsidRPr="00401902" w:rsidRDefault="005F3AD5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318CB9B9" w14:textId="77777777" w:rsidR="005F3AD5" w:rsidRDefault="005F3AD5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EBDB6A9" w14:textId="77777777" w:rsidR="005F3AD5" w:rsidRDefault="005F3AD5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F156409" w14:textId="77777777" w:rsidR="005F3AD5" w:rsidRDefault="005F3AD5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2AB83D1" w14:textId="77777777" w:rsidR="005F3AD5" w:rsidRPr="00AA7023" w:rsidRDefault="005F3AD5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08EC948A" w14:textId="77777777" w:rsidR="005F3AD5" w:rsidRPr="00EE1418" w:rsidRDefault="005F3AD5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770B1AAB" w14:textId="77777777" w:rsidR="005F3AD5" w:rsidRDefault="005F3AD5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000B0D39" w14:textId="77777777" w:rsidR="005F3AD5" w:rsidRDefault="005F3AD5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4306F8AE" w14:textId="77777777" w:rsidR="005F3AD5" w:rsidRPr="007C6334" w:rsidRDefault="005F3AD5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7D7F1528" w14:textId="77777777" w:rsidR="005F3AD5" w:rsidRPr="00912D40" w:rsidRDefault="005F3AD5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0F5BA73B" w14:textId="77777777" w:rsidR="005F3AD5" w:rsidRDefault="005F3AD5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A2B341C" w14:textId="77777777" w:rsidR="005F3AD5" w:rsidRDefault="005F3AD5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67B006B" w14:textId="77777777" w:rsidR="005F3AD5" w:rsidRDefault="005F3AD5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7CBF870" w14:textId="77777777" w:rsidR="005F3AD5" w:rsidRPr="0058257B" w:rsidRDefault="005F3AD5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2F6658">
        <w:rPr>
          <w:rFonts w:ascii="Comic Sans MS" w:hAnsi="Comic Sans MS"/>
          <w:noProof/>
          <w:sz w:val="18"/>
          <w:szCs w:val="18"/>
        </w:rPr>
        <w:t>PHILIPPEAU Florian</w:t>
      </w:r>
      <w:r>
        <w:rPr>
          <w:sz w:val="16"/>
          <w:szCs w:val="16"/>
        </w:rPr>
        <w:tab/>
      </w:r>
    </w:p>
    <w:p w14:paraId="1706CC5D" w14:textId="77777777" w:rsidR="005F3AD5" w:rsidRDefault="005F3AD5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7ADABFEF" w14:textId="77777777" w:rsidR="005F3AD5" w:rsidRPr="00912D40" w:rsidRDefault="005F3AD5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35021DD9" w14:textId="77777777" w:rsidR="005F3AD5" w:rsidRPr="006E7CC6" w:rsidRDefault="005F3AD5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2D3FE892" w14:textId="77777777" w:rsidR="005F3AD5" w:rsidRPr="00912D40" w:rsidRDefault="005F3AD5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07CA019C" w14:textId="77777777" w:rsidR="005F3AD5" w:rsidRDefault="005F3AD5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6BAC659B" w14:textId="77777777" w:rsidR="005F3AD5" w:rsidRDefault="005F3AD5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4FC2E464" w14:textId="77777777" w:rsidR="005F3AD5" w:rsidRPr="00912D40" w:rsidRDefault="005F3AD5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02C0BE8D" w14:textId="77777777" w:rsidR="005F3AD5" w:rsidRDefault="005F3AD5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2F6658">
        <w:rPr>
          <w:rFonts w:ascii="Comic Sans MS" w:hAnsi="Comic Sans MS"/>
          <w:noProof/>
          <w:sz w:val="18"/>
          <w:szCs w:val="18"/>
        </w:rPr>
        <w:t>06 81 07 13 88</w:t>
      </w:r>
    </w:p>
    <w:p w14:paraId="375AE21E" w14:textId="77777777" w:rsidR="005F3AD5" w:rsidRPr="00912D40" w:rsidRDefault="005F3AD5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4A169E6" w14:textId="77777777" w:rsidR="005F3AD5" w:rsidRDefault="005F3AD5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2F6658">
        <w:rPr>
          <w:rFonts w:ascii="Comic Sans MS" w:hAnsi="Comic Sans MS"/>
          <w:noProof/>
          <w:sz w:val="18"/>
          <w:szCs w:val="18"/>
        </w:rPr>
        <w:t>US Orléans TT</w:t>
      </w:r>
    </w:p>
    <w:p w14:paraId="2F687499" w14:textId="77777777" w:rsidR="005F3AD5" w:rsidRPr="00912D40" w:rsidRDefault="005F3AD5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554DD577" w14:textId="77777777" w:rsidR="005F3AD5" w:rsidRDefault="005F3AD5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2F6658">
        <w:rPr>
          <w:rFonts w:ascii="Comic Sans MS" w:hAnsi="Comic Sans MS"/>
          <w:noProof/>
          <w:sz w:val="18"/>
          <w:szCs w:val="18"/>
        </w:rPr>
        <w:t>458175</w:t>
      </w:r>
    </w:p>
    <w:p w14:paraId="260325CD" w14:textId="77777777" w:rsidR="005F3AD5" w:rsidRPr="00912D40" w:rsidRDefault="005F3AD5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61CDEEB4" w14:textId="77777777" w:rsidR="005F3AD5" w:rsidRDefault="005F3AD5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344B694D" w14:textId="77777777" w:rsidR="005F3AD5" w:rsidRPr="00912D40" w:rsidRDefault="005F3AD5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4C1376C1" w14:textId="77777777" w:rsidR="005F3AD5" w:rsidRDefault="005F3AD5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1BFA467" w14:textId="77777777" w:rsidR="005F3AD5" w:rsidRDefault="005F3AD5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012D889" w14:textId="77777777" w:rsidR="005F3AD5" w:rsidRPr="00912D40" w:rsidRDefault="005F3AD5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E09E6CB" w14:textId="77777777" w:rsidR="005F3AD5" w:rsidRPr="00912D40" w:rsidRDefault="005F3AD5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CE7F095" w14:textId="77777777" w:rsidR="005F3AD5" w:rsidRDefault="005F3AD5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2F6658">
        <w:rPr>
          <w:rFonts w:ascii="Comic Sans MS" w:hAnsi="Comic Sans MS"/>
          <w:noProof/>
          <w:sz w:val="16"/>
          <w:szCs w:val="16"/>
        </w:rPr>
        <w:t>CLERY ST ANDRE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Cs w:val="20"/>
        </w:rPr>
        <w:t xml:space="preserve"> </w:t>
      </w:r>
    </w:p>
    <w:p w14:paraId="49056144" w14:textId="77777777" w:rsidR="005F3AD5" w:rsidRPr="00912D40" w:rsidRDefault="005F3AD5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6E713F13" w14:textId="77777777" w:rsidR="005F3AD5" w:rsidRDefault="005F3AD5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098D9FC9" w14:textId="77777777" w:rsidR="005F3AD5" w:rsidRPr="00912D40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9379A71" w14:textId="77777777" w:rsidR="005F3AD5" w:rsidRPr="00912D40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52CB247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EBFFD60" w14:textId="77777777" w:rsidR="005F3AD5" w:rsidRPr="00912D40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6680C77" w14:textId="77777777" w:rsidR="005F3AD5" w:rsidRPr="00912D40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20B2FABD" w14:textId="60C7FDA4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A66F5C" wp14:editId="13633A80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145736370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58953" w14:textId="77777777" w:rsidR="005F3AD5" w:rsidRPr="00B7649E" w:rsidRDefault="005F3AD5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57C22877" w14:textId="77777777" w:rsidR="005F3AD5" w:rsidRPr="00B7649E" w:rsidRDefault="005F3AD5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4E974BF9" w14:textId="77777777" w:rsidR="005F3AD5" w:rsidRPr="00B7649E" w:rsidRDefault="005F3AD5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1D4A7B22" w14:textId="77777777" w:rsidR="005F3AD5" w:rsidRPr="00B7649E" w:rsidRDefault="005F3AD5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4D627B80" w14:textId="77777777" w:rsidR="005F3AD5" w:rsidRDefault="005F3AD5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66F5C" id="Text Box 11" o:spid="_x0000_s1033" type="#_x0000_t202" style="position:absolute;left:0;text-align:left;margin-left:17.25pt;margin-top:5.45pt;width:351pt;height:10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Tr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f8KgaIvG6hPhKzCKNyadLo0AJ+56wn1Vbcf9sLVJyZd5a6c13MZlHmySBip2TgpWd7&#10;6RFWElTFA2fjcR3G0dg71LuWIo16sHBLHW104vopq1P6pMzUgtMURelf2unV06yvfg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MkGE6x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64958953" w14:textId="77777777" w:rsidR="005F3AD5" w:rsidRPr="00B7649E" w:rsidRDefault="005F3AD5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57C22877" w14:textId="77777777" w:rsidR="005F3AD5" w:rsidRPr="00B7649E" w:rsidRDefault="005F3AD5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4E974BF9" w14:textId="77777777" w:rsidR="005F3AD5" w:rsidRPr="00B7649E" w:rsidRDefault="005F3AD5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1D4A7B22" w14:textId="77777777" w:rsidR="005F3AD5" w:rsidRPr="00B7649E" w:rsidRDefault="005F3AD5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4D627B80" w14:textId="77777777" w:rsidR="005F3AD5" w:rsidRDefault="005F3AD5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D49DF68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60C5BD7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32C36C1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23D2FF4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0657312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EFC3256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C23DAF1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6933741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8BB7B14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B6D662A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EF52010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CDBF89A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DDD1047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4C62F97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21C6563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66A3CE9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4AFAE75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2C482FD" w14:textId="77777777" w:rsidR="005F3AD5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7E1FE80" w14:textId="77777777" w:rsidR="005F3AD5" w:rsidRPr="00CE0C40" w:rsidRDefault="005F3AD5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3ED3F20" w14:textId="77777777" w:rsidR="005F3AD5" w:rsidRDefault="005F3AD5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6F9BAB87" w14:textId="77777777" w:rsidR="005F3AD5" w:rsidRDefault="005F3AD5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5F3AD5" w:rsidSect="005F3AD5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42105274" w14:textId="77777777" w:rsidR="005F3AD5" w:rsidRPr="004D2648" w:rsidRDefault="005F3AD5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07380216" w14:textId="77777777" w:rsidR="005F3AD5" w:rsidRPr="00EE1418" w:rsidRDefault="005F3AD5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AB4C695" w14:textId="6379B6D6" w:rsidR="005F3AD5" w:rsidRDefault="005F3AD5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D0B14D6" wp14:editId="1B89E438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1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2B0551" wp14:editId="11FF13C0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66717110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B3A57" w14:textId="77777777" w:rsidR="005F3AD5" w:rsidRDefault="005F3AD5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137A1392" w14:textId="77777777" w:rsidR="005F3AD5" w:rsidRDefault="005F3AD5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4D4D742C" w14:textId="77777777" w:rsidR="005F3AD5" w:rsidRPr="00401902" w:rsidRDefault="005F3AD5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B0551" id="Text Box 12" o:spid="_x0000_s1034" type="#_x0000_t202" style="position:absolute;left:0;text-align:left;margin-left:5.55pt;margin-top:3.7pt;width:261pt;height:6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CiVdNl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757B3A57" w14:textId="77777777" w:rsidR="005F3AD5" w:rsidRDefault="005F3AD5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137A1392" w14:textId="77777777" w:rsidR="005F3AD5" w:rsidRDefault="005F3AD5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4D4D742C" w14:textId="77777777" w:rsidR="005F3AD5" w:rsidRPr="00401902" w:rsidRDefault="005F3AD5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54330BA2" w14:textId="77777777" w:rsidR="005F3AD5" w:rsidRDefault="005F3AD5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55226F5" w14:textId="77777777" w:rsidR="005F3AD5" w:rsidRDefault="005F3AD5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7BAD6E6D" w14:textId="77777777" w:rsidR="005F3AD5" w:rsidRPr="00AA7023" w:rsidRDefault="005F3AD5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47723B3E" w14:textId="77777777" w:rsidR="005F3AD5" w:rsidRPr="00EE1418" w:rsidRDefault="005F3AD5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45785E1" w14:textId="77777777" w:rsidR="005F3AD5" w:rsidRPr="00F6138C" w:rsidRDefault="005F3AD5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2CB7BFBD" w14:textId="77777777" w:rsidR="005F3AD5" w:rsidRDefault="005F3AD5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0437594" w14:textId="77777777" w:rsidR="005F3AD5" w:rsidRDefault="005F3AD5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7025FEB" w14:textId="77777777" w:rsidR="005F3AD5" w:rsidRPr="00FD6D14" w:rsidRDefault="005F3AD5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11269A35" w14:textId="77777777" w:rsidR="005F3AD5" w:rsidRPr="00B34D61" w:rsidRDefault="005F3AD5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2F6658">
        <w:rPr>
          <w:rFonts w:ascii="Comic Sans MS" w:hAnsi="Comic Sans MS" w:cs="Arial"/>
          <w:b/>
          <w:noProof/>
          <w:sz w:val="22"/>
          <w:szCs w:val="24"/>
        </w:rPr>
        <w:t>CLERY ST-ANDRE AAS 2</w:t>
      </w:r>
    </w:p>
    <w:p w14:paraId="10F6A2F2" w14:textId="77777777" w:rsidR="005F3AD5" w:rsidRPr="00B34D61" w:rsidRDefault="005F3AD5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60D5E086" w14:textId="77777777" w:rsidR="005F3AD5" w:rsidRDefault="005F3AD5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81360E1" w14:textId="77777777" w:rsidR="005F3AD5" w:rsidRPr="00D2290D" w:rsidRDefault="005F3AD5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A78564D" w14:textId="77777777" w:rsidR="005F3AD5" w:rsidRPr="005620A1" w:rsidRDefault="005F3AD5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2F6658">
        <w:rPr>
          <w:rFonts w:ascii="Verdana" w:hAnsi="Verdana" w:cs="Arial"/>
          <w:b/>
          <w:noProof/>
        </w:rPr>
        <w:t>CLERY ST-ANDRE AAS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593BB84" w14:textId="77777777" w:rsidR="005F3AD5" w:rsidRPr="005620A1" w:rsidRDefault="005F3AD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F8D6DE0" w14:textId="77777777" w:rsidR="005F3AD5" w:rsidRPr="00FE7EED" w:rsidRDefault="005F3AD5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5FBD09AF" w14:textId="77777777" w:rsidR="005F3AD5" w:rsidRPr="00FE7EED" w:rsidRDefault="005F3AD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2295A35" w14:textId="77777777" w:rsidR="005F3AD5" w:rsidRPr="00FE7EED" w:rsidRDefault="005F3AD5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2F6658">
        <w:rPr>
          <w:rFonts w:ascii="Verdana" w:hAnsi="Verdana"/>
          <w:b/>
          <w:noProof/>
        </w:rPr>
        <w:t>CHATEAUNEUF TT 2</w:t>
      </w:r>
    </w:p>
    <w:p w14:paraId="3776A914" w14:textId="77777777" w:rsidR="005F3AD5" w:rsidRPr="00FE7EED" w:rsidRDefault="005F3AD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E4127A0" w14:textId="77777777" w:rsidR="005F3AD5" w:rsidRPr="00FE7EED" w:rsidRDefault="005F3AD5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2F6658">
        <w:rPr>
          <w:rFonts w:ascii="Comic Sans MS" w:hAnsi="Comic Sans MS"/>
          <w:b/>
          <w:noProof/>
          <w:sz w:val="24"/>
          <w:szCs w:val="24"/>
        </w:rPr>
        <w:t>R3</w:t>
      </w:r>
    </w:p>
    <w:p w14:paraId="049A0A48" w14:textId="77777777" w:rsidR="005F3AD5" w:rsidRPr="00FE7EED" w:rsidRDefault="005F3AD5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48927E0" w14:textId="77777777" w:rsidR="005F3AD5" w:rsidRPr="00FE7EED" w:rsidRDefault="005F3AD5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3CCB8D4C" w14:textId="77777777" w:rsidR="005F3AD5" w:rsidRPr="00FE7EED" w:rsidRDefault="005F3AD5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7F87D0A" w14:textId="77777777" w:rsidR="005F3AD5" w:rsidRDefault="005F3AD5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42E1E012" w14:textId="77777777" w:rsidR="005F3AD5" w:rsidRPr="00D2290D" w:rsidRDefault="005F3AD5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E5DDA8B" w14:textId="77777777" w:rsidR="005F3AD5" w:rsidRDefault="005F3AD5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2195F5B1" w14:textId="77777777" w:rsidR="005F3AD5" w:rsidRDefault="005F3AD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10FF500F" w14:textId="77777777" w:rsidR="005F3AD5" w:rsidRPr="004C0F9D" w:rsidRDefault="005F3AD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DAF113D" w14:textId="77777777" w:rsidR="005F3AD5" w:rsidRDefault="005F3AD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30351712" w14:textId="77777777" w:rsidR="005F3AD5" w:rsidRDefault="005F3AD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FC2D312" w14:textId="77777777" w:rsidR="005F3AD5" w:rsidRDefault="005F3AD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02848F4" w14:textId="77777777" w:rsidR="005F3AD5" w:rsidRPr="00FC12F0" w:rsidRDefault="005F3AD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5483BCBD" w14:textId="77777777" w:rsidR="005F3AD5" w:rsidRPr="00D2290D" w:rsidRDefault="005F3AD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CEC817D" w14:textId="77777777" w:rsidR="005F3AD5" w:rsidRPr="005620A1" w:rsidRDefault="005F3AD5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2F6658">
        <w:rPr>
          <w:rFonts w:ascii="Comic Sans MS" w:hAnsi="Comic Sans MS"/>
          <w:b/>
          <w:noProof/>
          <w:sz w:val="22"/>
          <w:szCs w:val="22"/>
        </w:rPr>
        <w:t>CLERY ST ANDRE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2F6658">
        <w:rPr>
          <w:rFonts w:ascii="Comic Sans MS" w:hAnsi="Comic Sans MS"/>
          <w:b/>
          <w:noProof/>
          <w:sz w:val="22"/>
          <w:szCs w:val="22"/>
          <w:u w:val="single"/>
        </w:rPr>
        <w:t>PHILIPPEAU Florian</w:t>
      </w:r>
    </w:p>
    <w:p w14:paraId="783088A6" w14:textId="77777777" w:rsidR="005F3AD5" w:rsidRPr="008D4E81" w:rsidRDefault="005F3AD5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78F74C40" w14:textId="77777777" w:rsidR="005F3AD5" w:rsidRPr="008D4E81" w:rsidRDefault="005F3AD5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2352E82" w14:textId="77777777" w:rsidR="005F3AD5" w:rsidRPr="008D4E81" w:rsidRDefault="005F3AD5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0D46036D" w14:textId="77777777" w:rsidR="005F3AD5" w:rsidRPr="008D4E81" w:rsidRDefault="005F3AD5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1FE2A0A" w14:textId="1ECF995C" w:rsidR="005F3AD5" w:rsidRDefault="005F3AD5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767801BD" wp14:editId="47D0423C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E79FAD" wp14:editId="3C19B7EC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44535937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2723B" w14:textId="77777777" w:rsidR="005F3AD5" w:rsidRDefault="005F3AD5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1BC5114F" w14:textId="77777777" w:rsidR="005F3AD5" w:rsidRDefault="005F3AD5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7235CF4D" w14:textId="77777777" w:rsidR="005F3AD5" w:rsidRPr="00401902" w:rsidRDefault="005F3AD5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79FAD" id="Text Box 13" o:spid="_x0000_s1035" type="#_x0000_t202" style="position:absolute;left:0;text-align:left;margin-left:5.55pt;margin-top:3.7pt;width:258.7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58MPmv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4062723B" w14:textId="77777777" w:rsidR="005F3AD5" w:rsidRDefault="005F3AD5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1BC5114F" w14:textId="77777777" w:rsidR="005F3AD5" w:rsidRDefault="005F3AD5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7235CF4D" w14:textId="77777777" w:rsidR="005F3AD5" w:rsidRPr="00401902" w:rsidRDefault="005F3AD5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1E9F9960" w14:textId="77777777" w:rsidR="005F3AD5" w:rsidRDefault="005F3AD5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BCBC63F" w14:textId="77777777" w:rsidR="005F3AD5" w:rsidRDefault="005F3AD5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3815EF1" w14:textId="77777777" w:rsidR="005F3AD5" w:rsidRPr="0015252D" w:rsidRDefault="005F3AD5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1524075D" w14:textId="77777777" w:rsidR="005F3AD5" w:rsidRPr="00EE1418" w:rsidRDefault="005F3AD5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23B3D06" w14:textId="77777777" w:rsidR="005F3AD5" w:rsidRDefault="005F3AD5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5A0D889" w14:textId="77777777" w:rsidR="005F3AD5" w:rsidRDefault="005F3AD5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69FD2F1" w14:textId="77777777" w:rsidR="005F3AD5" w:rsidRDefault="005F3AD5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C6C32DB" w14:textId="77777777" w:rsidR="005F3AD5" w:rsidRPr="00FD6D14" w:rsidRDefault="005F3AD5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2DE7C417" w14:textId="77777777" w:rsidR="005F3AD5" w:rsidRPr="00B466D0" w:rsidRDefault="005F3AD5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2F6658">
        <w:rPr>
          <w:rFonts w:ascii="Comic Sans MS" w:hAnsi="Comic Sans MS"/>
          <w:b/>
          <w:noProof/>
          <w:sz w:val="24"/>
          <w:szCs w:val="24"/>
        </w:rPr>
        <w:t>CHATEAUNEUF TT 2</w:t>
      </w:r>
    </w:p>
    <w:p w14:paraId="2F5A799A" w14:textId="77777777" w:rsidR="005F3AD5" w:rsidRPr="00B466D0" w:rsidRDefault="005F3AD5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CF7DB38" w14:textId="77777777" w:rsidR="005F3AD5" w:rsidRDefault="005F3AD5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BA1B7C2" w14:textId="77777777" w:rsidR="005F3AD5" w:rsidRPr="00D2290D" w:rsidRDefault="005F3AD5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6133ABB" w14:textId="77777777" w:rsidR="005F3AD5" w:rsidRPr="005620A1" w:rsidRDefault="005F3AD5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2F6658">
        <w:rPr>
          <w:rFonts w:ascii="Verdana" w:hAnsi="Verdana" w:cs="Arial"/>
          <w:b/>
          <w:noProof/>
        </w:rPr>
        <w:t>CLERY ST-ANDRE AAS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3AC10D0C" w14:textId="77777777" w:rsidR="005F3AD5" w:rsidRPr="005620A1" w:rsidRDefault="005F3AD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B1E5B88" w14:textId="77777777" w:rsidR="005F3AD5" w:rsidRPr="00FE7EED" w:rsidRDefault="005F3AD5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76AA1F88" w14:textId="77777777" w:rsidR="005F3AD5" w:rsidRPr="00FE7EED" w:rsidRDefault="005F3AD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788AE45" w14:textId="77777777" w:rsidR="005F3AD5" w:rsidRPr="00FE7EED" w:rsidRDefault="005F3AD5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2F6658">
        <w:rPr>
          <w:rFonts w:ascii="Verdana" w:hAnsi="Verdana"/>
          <w:b/>
          <w:noProof/>
        </w:rPr>
        <w:t>CHATEAUNEUF TT 2</w:t>
      </w:r>
    </w:p>
    <w:p w14:paraId="519295A9" w14:textId="77777777" w:rsidR="005F3AD5" w:rsidRPr="00FE7EED" w:rsidRDefault="005F3AD5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F845353" w14:textId="77777777" w:rsidR="005F3AD5" w:rsidRPr="00FE7EED" w:rsidRDefault="005F3AD5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2F6658">
        <w:rPr>
          <w:rFonts w:ascii="Comic Sans MS" w:hAnsi="Comic Sans MS"/>
          <w:b/>
          <w:noProof/>
          <w:sz w:val="24"/>
          <w:szCs w:val="24"/>
        </w:rPr>
        <w:t>R3</w:t>
      </w:r>
    </w:p>
    <w:p w14:paraId="127D9CAD" w14:textId="77777777" w:rsidR="005F3AD5" w:rsidRPr="00FE7EED" w:rsidRDefault="005F3AD5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77F066B2" w14:textId="77777777" w:rsidR="005F3AD5" w:rsidRPr="00FE7EED" w:rsidRDefault="005F3AD5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5CA0B04D" w14:textId="77777777" w:rsidR="005F3AD5" w:rsidRPr="00FE7EED" w:rsidRDefault="005F3AD5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1B985AB5" w14:textId="77777777" w:rsidR="005F3AD5" w:rsidRDefault="005F3AD5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3EDC9856" w14:textId="77777777" w:rsidR="005F3AD5" w:rsidRPr="00D2290D" w:rsidRDefault="005F3AD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FCCF921" w14:textId="77777777" w:rsidR="005F3AD5" w:rsidRPr="00D2290D" w:rsidRDefault="005F3AD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57E3151" w14:textId="77777777" w:rsidR="005F3AD5" w:rsidRDefault="005F3AD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536D175" w14:textId="77777777" w:rsidR="005F3AD5" w:rsidRDefault="005F3AD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30E57F6" w14:textId="77777777" w:rsidR="005F3AD5" w:rsidRDefault="005F3AD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85145C5" w14:textId="77777777" w:rsidR="005F3AD5" w:rsidRDefault="005F3AD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0EE6265" w14:textId="77777777" w:rsidR="005F3AD5" w:rsidRPr="00D2290D" w:rsidRDefault="005F3AD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4418FA3" w14:textId="77777777" w:rsidR="005F3AD5" w:rsidRPr="00D2290D" w:rsidRDefault="005F3AD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2303CFA" w14:textId="77777777" w:rsidR="005F3AD5" w:rsidRPr="00D2290D" w:rsidRDefault="005F3AD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FA017B7" w14:textId="77777777" w:rsidR="005F3AD5" w:rsidRPr="00D2290D" w:rsidRDefault="005F3AD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BBA999A" w14:textId="77777777" w:rsidR="005F3AD5" w:rsidRDefault="005F3AD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0A385C8" w14:textId="77777777" w:rsidR="005F3AD5" w:rsidRDefault="005F3AD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C502585" w14:textId="77777777" w:rsidR="005F3AD5" w:rsidRDefault="005F3AD5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9BC2D52" w14:textId="77777777" w:rsidR="005F3AD5" w:rsidRDefault="005F3AD5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632359A2" w14:textId="77777777" w:rsidR="005F3AD5" w:rsidRPr="00FC12F0" w:rsidRDefault="005F3AD5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E329A8E" w14:textId="77777777" w:rsidR="005F3AD5" w:rsidRPr="005620A1" w:rsidRDefault="005F3AD5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2F6658">
        <w:rPr>
          <w:rFonts w:ascii="Comic Sans MS" w:hAnsi="Comic Sans MS"/>
          <w:b/>
          <w:noProof/>
          <w:sz w:val="22"/>
          <w:szCs w:val="22"/>
        </w:rPr>
        <w:t>CLERY ST ANDRE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2F6658">
        <w:rPr>
          <w:rFonts w:ascii="Comic Sans MS" w:hAnsi="Comic Sans MS"/>
          <w:b/>
          <w:noProof/>
          <w:sz w:val="22"/>
          <w:szCs w:val="22"/>
          <w:u w:val="single"/>
        </w:rPr>
        <w:t>PHILIPPEAU Florian</w:t>
      </w:r>
    </w:p>
    <w:p w14:paraId="56601958" w14:textId="77777777" w:rsidR="005F3AD5" w:rsidRPr="008D4E81" w:rsidRDefault="005F3AD5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3FB9240E" w14:textId="77777777" w:rsidR="005F3AD5" w:rsidRDefault="005F3AD5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5F3AD5" w:rsidSect="005F3AD5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3CA8F3D2" w14:textId="77777777" w:rsidR="005F3AD5" w:rsidRPr="008D4E81" w:rsidRDefault="005F3AD5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5F3AD5" w:rsidRPr="008D4E81" w:rsidSect="005F3AD5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16B61" w14:textId="77777777" w:rsidR="008D1093" w:rsidRDefault="008D1093">
      <w:r>
        <w:separator/>
      </w:r>
    </w:p>
  </w:endnote>
  <w:endnote w:type="continuationSeparator" w:id="0">
    <w:p w14:paraId="363BC3A4" w14:textId="77777777" w:rsidR="008D1093" w:rsidRDefault="008D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ADA0C" w14:textId="77777777" w:rsidR="008D1093" w:rsidRDefault="008D1093">
      <w:r>
        <w:separator/>
      </w:r>
    </w:p>
  </w:footnote>
  <w:footnote w:type="continuationSeparator" w:id="0">
    <w:p w14:paraId="66ED3384" w14:textId="77777777" w:rsidR="008D1093" w:rsidRDefault="008D1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605645775">
    <w:abstractNumId w:val="1"/>
  </w:num>
  <w:num w:numId="2" w16cid:durableId="1939025297">
    <w:abstractNumId w:val="1"/>
  </w:num>
  <w:num w:numId="3" w16cid:durableId="136586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3AD5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1093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550DA42"/>
  <w15:chartTrackingRefBased/>
  <w15:docId w15:val="{514F543F-3481-4F4B-B56D-81ED5379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4</Pages>
  <Words>1150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2026-02-03T07:26:00Z</dcterms:created>
  <dcterms:modified xsi:type="dcterms:W3CDTF">2026-02-03T07:26:00Z</dcterms:modified>
  <cp:contentStatus/>
</cp:coreProperties>
</file>