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A74C" w14:textId="77777777" w:rsidR="004819EC" w:rsidRPr="00AA7023" w:rsidRDefault="004819E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609CED3" w14:textId="77777777" w:rsidR="004819EC" w:rsidRPr="00EE1418" w:rsidRDefault="004819E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15041AE" w14:textId="4DFA4AAF" w:rsidR="004819EC" w:rsidRDefault="004819E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F7BD89" wp14:editId="4A69247E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EF81A" wp14:editId="26EBB2F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0750000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C8B7A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16F95C4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0D18739" w14:textId="77777777" w:rsidR="004819EC" w:rsidRPr="00401902" w:rsidRDefault="004819E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F8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7AC8B7A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16F95C4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0D18739" w14:textId="77777777" w:rsidR="004819EC" w:rsidRPr="00401902" w:rsidRDefault="004819E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EF47F8F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4CE7880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F1A189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CEF936" w14:textId="77777777" w:rsidR="004819EC" w:rsidRPr="00AA7023" w:rsidRDefault="004819E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63B4A95" w14:textId="77777777" w:rsidR="004819EC" w:rsidRPr="00EE1418" w:rsidRDefault="004819E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BA91849" w14:textId="77777777" w:rsidR="004819EC" w:rsidRPr="0042336D" w:rsidRDefault="004819E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1158069" w14:textId="77777777" w:rsidR="004819EC" w:rsidRDefault="004819E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0EC1876" w14:textId="77777777" w:rsidR="004819EC" w:rsidRDefault="004819E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4C7311F3" w14:textId="77777777" w:rsidR="004819EC" w:rsidRPr="00720F4B" w:rsidRDefault="004819E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584821F" w14:textId="77777777" w:rsidR="004819EC" w:rsidRPr="006719A3" w:rsidRDefault="004819E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780E036" w14:textId="77777777" w:rsidR="004819EC" w:rsidRPr="0042336D" w:rsidRDefault="004819E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62668B0" w14:textId="77777777" w:rsidR="004819EC" w:rsidRPr="006719A3" w:rsidRDefault="004819E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A8ADF29" w14:textId="77777777" w:rsidR="004819EC" w:rsidRPr="003E7C18" w:rsidRDefault="004819E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C9FFCB7" w14:textId="77777777" w:rsidR="004819EC" w:rsidRDefault="004819E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0AEC3A3" w14:textId="77777777" w:rsidR="004819EC" w:rsidRPr="00912D40" w:rsidRDefault="004819E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93FED0" w14:textId="77777777" w:rsidR="004819EC" w:rsidRDefault="004819E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7A326B0" w14:textId="77777777" w:rsidR="004819EC" w:rsidRPr="0042336D" w:rsidRDefault="004819E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690FFF75" w14:textId="77777777" w:rsidR="004819EC" w:rsidRPr="00912D40" w:rsidRDefault="004819E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5C81D52" w14:textId="77777777" w:rsidR="004819EC" w:rsidRDefault="004819E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919A943" w14:textId="77777777" w:rsidR="004819EC" w:rsidRDefault="004819E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87F13FB" w14:textId="77777777" w:rsidR="004819EC" w:rsidRPr="00895385" w:rsidRDefault="004819E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E2E5733" w14:textId="77777777" w:rsidR="004819EC" w:rsidRPr="008D4E81" w:rsidRDefault="004819E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US ORLEANS TT 1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VINEUIL-SUEVRES TT 2</w:t>
      </w:r>
    </w:p>
    <w:p w14:paraId="52D4499F" w14:textId="77777777" w:rsidR="004819EC" w:rsidRPr="008D4E81" w:rsidRDefault="004819E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519299C" w14:textId="77777777" w:rsidR="004819EC" w:rsidRDefault="004819E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15E1F23" w14:textId="77777777" w:rsidR="004819EC" w:rsidRPr="0042336D" w:rsidRDefault="004819E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2DD56E9" w14:textId="77777777" w:rsidR="004819EC" w:rsidRDefault="004819E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05BF046" w14:textId="77777777" w:rsidR="004819EC" w:rsidRPr="00895385" w:rsidRDefault="004819E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21DA026" w14:textId="77777777" w:rsidR="004819EC" w:rsidRPr="0042336D" w:rsidRDefault="004819E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ORLEANS</w:t>
      </w:r>
    </w:p>
    <w:p w14:paraId="159588E1" w14:textId="77777777" w:rsidR="004819EC" w:rsidRPr="0042336D" w:rsidRDefault="004819E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Barthelemy</w:t>
      </w:r>
    </w:p>
    <w:p w14:paraId="24B0E69F" w14:textId="77777777" w:rsidR="004819EC" w:rsidRPr="0042336D" w:rsidRDefault="004819E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8C3528" w14:textId="77777777" w:rsidR="004819EC" w:rsidRPr="0042336D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AE01FBD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32E7831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8C5C43F" w14:textId="77777777" w:rsidR="004819EC" w:rsidRPr="00922693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LUGUET Vincent</w:t>
      </w:r>
    </w:p>
    <w:p w14:paraId="7606738F" w14:textId="77777777" w:rsidR="004819EC" w:rsidRPr="00922693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08C2A82" w14:textId="77777777" w:rsidR="004819EC" w:rsidRPr="00922693" w:rsidRDefault="004819E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07 81 82 69 76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vincentluguet@gmail.com</w:t>
      </w:r>
    </w:p>
    <w:p w14:paraId="4C47BD47" w14:textId="77777777" w:rsidR="004819EC" w:rsidRPr="00922693" w:rsidRDefault="004819E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73536F7" w14:textId="77777777" w:rsidR="004819EC" w:rsidRPr="00922693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F8A8A54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0E9A83D" w14:textId="77777777" w:rsidR="004819EC" w:rsidRPr="00912D40" w:rsidRDefault="004819E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EE7D8F7" w14:textId="77777777" w:rsidR="004819EC" w:rsidRPr="00912D40" w:rsidRDefault="004819E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F7B6D65" w14:textId="77777777" w:rsidR="004819EC" w:rsidRDefault="004819E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D20AAA9" w14:textId="77777777" w:rsidR="004819EC" w:rsidRPr="00C53058" w:rsidRDefault="004819E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793FEF9B" w14:textId="77777777" w:rsidR="004819EC" w:rsidRPr="00912D40" w:rsidRDefault="004819E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4D801D3" w14:textId="77777777" w:rsidR="004819EC" w:rsidRPr="00805C7B" w:rsidRDefault="004819E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DCAC084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64838A8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B2616C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501E49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A6BD3E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B6F4DB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DC1675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563003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07CE08D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1BF6CAD" w14:textId="77777777" w:rsidR="004819EC" w:rsidRPr="00EE1418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7B8C83F" w14:textId="715C7A6B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F0D449" wp14:editId="5C4E7EF3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CE25D" wp14:editId="215D9B8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3269975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48A53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4FB53DE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8CD2A96" w14:textId="77777777" w:rsidR="004819EC" w:rsidRPr="00401902" w:rsidRDefault="004819E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CE25D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0EC48A53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4FB53DE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8CD2A96" w14:textId="77777777" w:rsidR="004819EC" w:rsidRPr="00401902" w:rsidRDefault="004819E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6E6D07C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FD90D5A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E1E32E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D51901" w14:textId="77777777" w:rsidR="004819EC" w:rsidRPr="00AA7023" w:rsidRDefault="004819E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22D052A" w14:textId="77777777" w:rsidR="004819EC" w:rsidRPr="00EE1418" w:rsidRDefault="004819E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42C193C" w14:textId="77777777" w:rsidR="004819EC" w:rsidRDefault="004819E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AD11219" w14:textId="77777777" w:rsidR="004819EC" w:rsidRDefault="004819E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1B03A4D" w14:textId="77777777" w:rsidR="004819EC" w:rsidRPr="007C6334" w:rsidRDefault="004819E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00B96110" w14:textId="77777777" w:rsidR="004819EC" w:rsidRPr="00912D40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2CD420E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6C0979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6B44BF7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DD2F083" w14:textId="77777777" w:rsidR="004819EC" w:rsidRPr="0058257B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3061AAC1" w14:textId="77777777" w:rsidR="004819EC" w:rsidRDefault="004819E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DE08DCC" w14:textId="77777777" w:rsidR="004819EC" w:rsidRPr="00912D40" w:rsidRDefault="004819E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AACA33A" w14:textId="77777777" w:rsidR="004819EC" w:rsidRPr="006E7CC6" w:rsidRDefault="004819E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BFEB2EC" w14:textId="77777777" w:rsidR="004819EC" w:rsidRPr="00912D40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522F32F" w14:textId="77777777" w:rsidR="004819EC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8D817D5" w14:textId="77777777" w:rsidR="004819EC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5172457" w14:textId="77777777" w:rsidR="004819EC" w:rsidRPr="00912D40" w:rsidRDefault="004819E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3D9EEE8" w14:textId="77777777" w:rsidR="004819EC" w:rsidRDefault="004819E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06 61 76 51 87</w:t>
      </w:r>
    </w:p>
    <w:p w14:paraId="5AAEF0D4" w14:textId="77777777" w:rsidR="004819EC" w:rsidRPr="00912D40" w:rsidRDefault="004819E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459D7DA" w14:textId="77777777" w:rsidR="004819EC" w:rsidRDefault="004819E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05BA69B7" w14:textId="77777777" w:rsidR="004819EC" w:rsidRPr="00912D40" w:rsidRDefault="004819E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B7648B4" w14:textId="77777777" w:rsidR="004819EC" w:rsidRDefault="004819E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4531927</w:t>
      </w:r>
    </w:p>
    <w:p w14:paraId="63CFF635" w14:textId="77777777" w:rsidR="004819EC" w:rsidRPr="00912D40" w:rsidRDefault="004819E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C2540C5" w14:textId="77777777" w:rsidR="004819EC" w:rsidRDefault="004819E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C32A685" w14:textId="77777777" w:rsidR="004819EC" w:rsidRPr="00912D40" w:rsidRDefault="004819E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E2B3E2B" w14:textId="77777777" w:rsidR="004819EC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BFCC938" w14:textId="77777777" w:rsidR="004819EC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BC03BC4" w14:textId="77777777" w:rsidR="004819EC" w:rsidRPr="00912D40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C1A08D" w14:textId="77777777" w:rsidR="004819EC" w:rsidRPr="00912D40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390C9A" w14:textId="77777777" w:rsidR="004819EC" w:rsidRDefault="004819E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52A53F72" w14:textId="77777777" w:rsidR="004819EC" w:rsidRPr="00912D40" w:rsidRDefault="004819E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87FC78A" w14:textId="77777777" w:rsidR="004819EC" w:rsidRDefault="004819E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916CBC7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94788C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E151DF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B0ECEFF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227F790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2510A95" w14:textId="464F21E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EEB7" wp14:editId="1C1E026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897364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1E645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727BC63F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1714F48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2FB4251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3C2BEA01" w14:textId="77777777" w:rsidR="004819EC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EEB7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FD1E645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727BC63F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1714F48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2FB4251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3C2BEA01" w14:textId="77777777" w:rsidR="004819EC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0FC39B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CFE41C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6EAEA3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2E59FD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3F1048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607E09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CFFDFC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4F5070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CDB2C0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4F5653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AFA19E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D800CB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A32FC8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6CE2CC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458F78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9D9C87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8AA7C9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537B19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A646F2" w14:textId="77777777" w:rsidR="004819EC" w:rsidRPr="00CE0C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FC9C17" w14:textId="77777777" w:rsidR="004819EC" w:rsidRDefault="004819E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3FCE097" w14:textId="77777777" w:rsidR="004819EC" w:rsidRDefault="004819E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819EC" w:rsidSect="004819E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740F093" w14:textId="77777777" w:rsidR="004819EC" w:rsidRPr="004D2648" w:rsidRDefault="004819E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15A0AA6" w14:textId="77777777" w:rsidR="004819EC" w:rsidRPr="00EE1418" w:rsidRDefault="004819E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6575494" w14:textId="14C032A6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56AFA7" wp14:editId="237F0E26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D9D52" wp14:editId="2DEF14F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753635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AE9F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17EBC0B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600A0E7" w14:textId="77777777" w:rsidR="004819EC" w:rsidRPr="00401902" w:rsidRDefault="004819E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9D52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1AF3AE9F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17EBC0B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600A0E7" w14:textId="77777777" w:rsidR="004819EC" w:rsidRPr="00401902" w:rsidRDefault="004819E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F54762D" w14:textId="77777777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6466FF7" w14:textId="77777777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7424BD7" w14:textId="77777777" w:rsidR="004819EC" w:rsidRPr="00AA7023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56473A2" w14:textId="77777777" w:rsidR="004819EC" w:rsidRPr="00EE1418" w:rsidRDefault="004819E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9B509B6" w14:textId="77777777" w:rsidR="004819EC" w:rsidRPr="00F6138C" w:rsidRDefault="004819E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1424856" w14:textId="77777777" w:rsidR="004819EC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6DDCE15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637B002" w14:textId="77777777" w:rsidR="004819EC" w:rsidRPr="00FD6D14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167EEEE" w14:textId="77777777" w:rsidR="004819EC" w:rsidRPr="00B34D61" w:rsidRDefault="004819E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US ORLEANS TT 1</w:t>
      </w:r>
    </w:p>
    <w:p w14:paraId="2B45EEC3" w14:textId="77777777" w:rsidR="004819EC" w:rsidRPr="00B34D61" w:rsidRDefault="004819E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4E58190" w14:textId="77777777" w:rsidR="004819EC" w:rsidRDefault="004819E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3A8392B" w14:textId="77777777" w:rsidR="004819EC" w:rsidRPr="00D2290D" w:rsidRDefault="004819E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7A607E1" w14:textId="77777777" w:rsidR="004819EC" w:rsidRPr="005620A1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78913BC" w14:textId="77777777" w:rsidR="004819EC" w:rsidRPr="005620A1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0C6FAB2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C8C71FB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FD72A3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VINEUIL-SUEVRES TT 2</w:t>
      </w:r>
    </w:p>
    <w:p w14:paraId="6023C9DA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03ACF3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200ED0AE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36853FD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46AF445" w14:textId="77777777" w:rsidR="004819EC" w:rsidRPr="00FE7EED" w:rsidRDefault="004819E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29A926" w14:textId="77777777" w:rsidR="004819EC" w:rsidRDefault="004819E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74AE57A" w14:textId="77777777" w:rsidR="004819EC" w:rsidRPr="00D2290D" w:rsidRDefault="004819E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526EE1" w14:textId="77777777" w:rsidR="004819EC" w:rsidRDefault="004819E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874ADB7" w14:textId="77777777" w:rsidR="004819EC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F39289C" w14:textId="77777777" w:rsidR="004819EC" w:rsidRPr="004C0F9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D7CE6E" w14:textId="77777777" w:rsidR="004819EC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816F8B4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44FC158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B93066" w14:textId="77777777" w:rsidR="004819EC" w:rsidRPr="00FC12F0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5829465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83AA46" w14:textId="77777777" w:rsidR="004819EC" w:rsidRPr="005620A1" w:rsidRDefault="004819E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3F28397D" w14:textId="77777777" w:rsidR="004819EC" w:rsidRPr="008D4E81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5324635" w14:textId="77777777" w:rsidR="004819EC" w:rsidRPr="008D4E81" w:rsidRDefault="004819E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4BC11E7" w14:textId="77777777" w:rsidR="004819EC" w:rsidRPr="008D4E81" w:rsidRDefault="004819E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E07C307" w14:textId="77777777" w:rsidR="004819EC" w:rsidRPr="008D4E81" w:rsidRDefault="004819E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AD1C3FA" w14:textId="5EABDBA6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6A90BD0" wp14:editId="22E4182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6E6CE" wp14:editId="0E795AC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457532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0928C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B02E297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8BBC3FA" w14:textId="77777777" w:rsidR="004819EC" w:rsidRPr="00401902" w:rsidRDefault="004819E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E6CE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5200928C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B02E297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8BBC3FA" w14:textId="77777777" w:rsidR="004819EC" w:rsidRPr="00401902" w:rsidRDefault="004819E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C581EF8" w14:textId="77777777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BA8DF11" w14:textId="77777777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8827A40" w14:textId="77777777" w:rsidR="004819EC" w:rsidRPr="0015252D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098B274" w14:textId="77777777" w:rsidR="004819EC" w:rsidRPr="00EE1418" w:rsidRDefault="004819E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D02F7BC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5E6E134" w14:textId="77777777" w:rsidR="004819EC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55A760A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A6F118F" w14:textId="77777777" w:rsidR="004819EC" w:rsidRPr="00FD6D14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2017012" w14:textId="77777777" w:rsidR="004819EC" w:rsidRPr="00B466D0" w:rsidRDefault="004819E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VINEUIL-SUEVRES TT 2</w:t>
      </w:r>
    </w:p>
    <w:p w14:paraId="2C352334" w14:textId="77777777" w:rsidR="004819EC" w:rsidRPr="00B466D0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D94525E" w14:textId="77777777" w:rsidR="004819EC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E2896C6" w14:textId="77777777" w:rsidR="004819EC" w:rsidRPr="00D2290D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62CED5D" w14:textId="77777777" w:rsidR="004819EC" w:rsidRPr="005620A1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49AF4E8" w14:textId="77777777" w:rsidR="004819EC" w:rsidRPr="005620A1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B2463F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D3D89D2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CDD1A34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VINEUIL-SUEVRES TT 2</w:t>
      </w:r>
    </w:p>
    <w:p w14:paraId="6942F95B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965084D" w14:textId="77777777" w:rsidR="004819EC" w:rsidRPr="00FE7EED" w:rsidRDefault="004819E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43FC4F8F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184F5C5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24D551B9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6ACE0CE" w14:textId="77777777" w:rsidR="004819EC" w:rsidRDefault="004819E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138F3F6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F3F5E4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2CF747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175BA0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22D447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3688C1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29093C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543AB0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5C1707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EC3E03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13C418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4569FBD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3AF964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37E4219" w14:textId="77777777" w:rsidR="004819EC" w:rsidRDefault="004819E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DBAB1F0" w14:textId="77777777" w:rsidR="004819EC" w:rsidRPr="00FC12F0" w:rsidRDefault="004819E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4943DD" w14:textId="77777777" w:rsidR="004819EC" w:rsidRPr="005620A1" w:rsidRDefault="004819E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5BBD62E7" w14:textId="77777777" w:rsidR="004819EC" w:rsidRPr="008D4E81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B882E3C" w14:textId="77777777" w:rsidR="004819EC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819EC" w:rsidSect="004819E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2626002" w14:textId="77777777" w:rsidR="004819EC" w:rsidRPr="00AA7023" w:rsidRDefault="004819E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309E6A6" w14:textId="77777777" w:rsidR="004819EC" w:rsidRPr="00EE1418" w:rsidRDefault="004819E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E23170" w14:textId="31921AB8" w:rsidR="004819EC" w:rsidRDefault="004819E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B4153AD" wp14:editId="18196FD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3E632" wp14:editId="252B3664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86063427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67762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25EB6CD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697CC42" w14:textId="77777777" w:rsidR="004819EC" w:rsidRPr="00401902" w:rsidRDefault="004819E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E632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18467762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25EB6CD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697CC42" w14:textId="77777777" w:rsidR="004819EC" w:rsidRPr="00401902" w:rsidRDefault="004819E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98FA34D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678A680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985B10" w14:textId="77777777" w:rsidR="004819EC" w:rsidRDefault="004819E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EA3120" w14:textId="77777777" w:rsidR="004819EC" w:rsidRPr="00AA7023" w:rsidRDefault="004819E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B6BA14B" w14:textId="77777777" w:rsidR="004819EC" w:rsidRPr="00EE1418" w:rsidRDefault="004819E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17A012" w14:textId="77777777" w:rsidR="004819EC" w:rsidRPr="0042336D" w:rsidRDefault="004819E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464CCF9" w14:textId="77777777" w:rsidR="004819EC" w:rsidRDefault="004819E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A183ECE" w14:textId="77777777" w:rsidR="004819EC" w:rsidRDefault="004819E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4F2E3037" w14:textId="77777777" w:rsidR="004819EC" w:rsidRPr="00720F4B" w:rsidRDefault="004819E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9FC7D7B" w14:textId="77777777" w:rsidR="004819EC" w:rsidRPr="006719A3" w:rsidRDefault="004819E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66A6CF" w14:textId="77777777" w:rsidR="004819EC" w:rsidRPr="0042336D" w:rsidRDefault="004819E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B1A25D8" w14:textId="77777777" w:rsidR="004819EC" w:rsidRPr="006719A3" w:rsidRDefault="004819E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52AB6B8" w14:textId="77777777" w:rsidR="004819EC" w:rsidRPr="003E7C18" w:rsidRDefault="004819E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2B0963A" w14:textId="77777777" w:rsidR="004819EC" w:rsidRDefault="004819E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B7FD955" w14:textId="77777777" w:rsidR="004819EC" w:rsidRPr="00912D40" w:rsidRDefault="004819E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2C15671" w14:textId="77777777" w:rsidR="004819EC" w:rsidRDefault="004819E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E1DE83F" w14:textId="77777777" w:rsidR="004819EC" w:rsidRPr="0042336D" w:rsidRDefault="004819E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7C637F64" w14:textId="77777777" w:rsidR="004819EC" w:rsidRPr="00912D40" w:rsidRDefault="004819E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01B1C9D" w14:textId="77777777" w:rsidR="004819EC" w:rsidRDefault="004819E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B255B1E" w14:textId="77777777" w:rsidR="004819EC" w:rsidRDefault="004819E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32594EB" w14:textId="77777777" w:rsidR="004819EC" w:rsidRPr="00895385" w:rsidRDefault="004819E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3CEE180" w14:textId="77777777" w:rsidR="004819EC" w:rsidRPr="008D4E81" w:rsidRDefault="004819E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US ORLEANS TT 3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US LA RICHE TT 1</w:t>
      </w:r>
    </w:p>
    <w:p w14:paraId="22ADB515" w14:textId="77777777" w:rsidR="004819EC" w:rsidRPr="008D4E81" w:rsidRDefault="004819E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D08A856" w14:textId="77777777" w:rsidR="004819EC" w:rsidRDefault="004819E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02EF6E8" w14:textId="77777777" w:rsidR="004819EC" w:rsidRPr="0042336D" w:rsidRDefault="004819E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4C3124D" w14:textId="77777777" w:rsidR="004819EC" w:rsidRDefault="004819E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AA1DCA7" w14:textId="77777777" w:rsidR="004819EC" w:rsidRPr="00895385" w:rsidRDefault="004819E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E9AD3D9" w14:textId="77777777" w:rsidR="004819EC" w:rsidRPr="0042336D" w:rsidRDefault="004819E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ORLEANS</w:t>
      </w:r>
    </w:p>
    <w:p w14:paraId="44BE1C39" w14:textId="77777777" w:rsidR="004819EC" w:rsidRPr="0042336D" w:rsidRDefault="004819E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Barthelemy</w:t>
      </w:r>
    </w:p>
    <w:p w14:paraId="4C4DA23B" w14:textId="77777777" w:rsidR="004819EC" w:rsidRPr="0042336D" w:rsidRDefault="004819E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9557E02" w14:textId="77777777" w:rsidR="004819EC" w:rsidRPr="0042336D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FD004FE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A5C5E30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4963014" w14:textId="77777777" w:rsidR="004819EC" w:rsidRPr="00922693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LEGUILLAN Yvonnick</w:t>
      </w:r>
    </w:p>
    <w:p w14:paraId="00BF448A" w14:textId="77777777" w:rsidR="004819EC" w:rsidRPr="00922693" w:rsidRDefault="004819E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4B50A5F" w14:textId="77777777" w:rsidR="004819EC" w:rsidRPr="00922693" w:rsidRDefault="004819E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06 82 38 47 07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yleguillan@gmail.com</w:t>
      </w:r>
    </w:p>
    <w:p w14:paraId="705BA6BE" w14:textId="77777777" w:rsidR="004819EC" w:rsidRPr="00922693" w:rsidRDefault="004819E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718B03A" w14:textId="77777777" w:rsidR="004819EC" w:rsidRPr="00922693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92D5572" w14:textId="77777777" w:rsidR="004819EC" w:rsidRDefault="004819E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B33CEFB" w14:textId="77777777" w:rsidR="004819EC" w:rsidRPr="00912D40" w:rsidRDefault="004819E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D98417C" w14:textId="77777777" w:rsidR="004819EC" w:rsidRPr="00912D40" w:rsidRDefault="004819E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51504C4" w14:textId="77777777" w:rsidR="004819EC" w:rsidRDefault="004819E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264C16B" w14:textId="77777777" w:rsidR="004819EC" w:rsidRPr="00C53058" w:rsidRDefault="004819E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E5D2D7E" w14:textId="77777777" w:rsidR="004819EC" w:rsidRPr="00912D40" w:rsidRDefault="004819E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7A70BEB" w14:textId="77777777" w:rsidR="004819EC" w:rsidRPr="00805C7B" w:rsidRDefault="004819E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E812BB5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C76A9FB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63B2E4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ED28AD9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25A59C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4F3866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B337C18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2C72CB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13CB9EC" w14:textId="77777777" w:rsidR="004819EC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1B58D50" w14:textId="77777777" w:rsidR="004819EC" w:rsidRPr="00EE1418" w:rsidRDefault="004819E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CFB3C8F" w14:textId="46C734CF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12D78A" wp14:editId="0E7776E9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E3BEFF" wp14:editId="752F2B7C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00510917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154E8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90308CC" w14:textId="77777777" w:rsidR="004819EC" w:rsidRDefault="004819E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4753CA5" w14:textId="77777777" w:rsidR="004819EC" w:rsidRPr="00401902" w:rsidRDefault="004819E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BEFF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286154E8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90308CC" w14:textId="77777777" w:rsidR="004819EC" w:rsidRDefault="004819E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4753CA5" w14:textId="77777777" w:rsidR="004819EC" w:rsidRPr="00401902" w:rsidRDefault="004819E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D4F1597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DFBFAF3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D725DA" w14:textId="77777777" w:rsidR="004819EC" w:rsidRDefault="004819E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6D3F36A" w14:textId="77777777" w:rsidR="004819EC" w:rsidRPr="00AA7023" w:rsidRDefault="004819E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C2DED77" w14:textId="77777777" w:rsidR="004819EC" w:rsidRPr="00EE1418" w:rsidRDefault="004819E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8FBE4C4" w14:textId="77777777" w:rsidR="004819EC" w:rsidRDefault="004819E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2841AAE" w14:textId="77777777" w:rsidR="004819EC" w:rsidRDefault="004819E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1005922" w14:textId="77777777" w:rsidR="004819EC" w:rsidRPr="007C6334" w:rsidRDefault="004819E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568319C" w14:textId="77777777" w:rsidR="004819EC" w:rsidRPr="00912D40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94419B8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49B7ED6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C5DAD28" w14:textId="77777777" w:rsidR="004819EC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0C8DA6E" w14:textId="77777777" w:rsidR="004819EC" w:rsidRPr="0058257B" w:rsidRDefault="004819E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14709464" w14:textId="77777777" w:rsidR="004819EC" w:rsidRDefault="004819E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DF97F6B" w14:textId="77777777" w:rsidR="004819EC" w:rsidRPr="00912D40" w:rsidRDefault="004819E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79A0377" w14:textId="77777777" w:rsidR="004819EC" w:rsidRPr="006E7CC6" w:rsidRDefault="004819E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A83ACAB" w14:textId="77777777" w:rsidR="004819EC" w:rsidRPr="00912D40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883FE0E" w14:textId="77777777" w:rsidR="004819EC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AB62212" w14:textId="77777777" w:rsidR="004819EC" w:rsidRDefault="004819E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845F537" w14:textId="77777777" w:rsidR="004819EC" w:rsidRPr="00912D40" w:rsidRDefault="004819E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EDD0F4E" w14:textId="77777777" w:rsidR="004819EC" w:rsidRDefault="004819E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06 61 76 51 87</w:t>
      </w:r>
    </w:p>
    <w:p w14:paraId="41A0F263" w14:textId="77777777" w:rsidR="004819EC" w:rsidRPr="00912D40" w:rsidRDefault="004819E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67F8BA4" w14:textId="77777777" w:rsidR="004819EC" w:rsidRDefault="004819E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761CFDF3" w14:textId="77777777" w:rsidR="004819EC" w:rsidRPr="00912D40" w:rsidRDefault="004819E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1473848" w14:textId="77777777" w:rsidR="004819EC" w:rsidRDefault="004819E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4531927</w:t>
      </w:r>
    </w:p>
    <w:p w14:paraId="3446F64D" w14:textId="77777777" w:rsidR="004819EC" w:rsidRPr="00912D40" w:rsidRDefault="004819E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163C124" w14:textId="77777777" w:rsidR="004819EC" w:rsidRDefault="004819E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AF53B67" w14:textId="77777777" w:rsidR="004819EC" w:rsidRPr="00912D40" w:rsidRDefault="004819E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CF4902B" w14:textId="77777777" w:rsidR="004819EC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D4BB2D6" w14:textId="77777777" w:rsidR="004819EC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C18A743" w14:textId="77777777" w:rsidR="004819EC" w:rsidRPr="00912D40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D5A849" w14:textId="77777777" w:rsidR="004819EC" w:rsidRPr="00912D40" w:rsidRDefault="004819E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A59E36" w14:textId="77777777" w:rsidR="004819EC" w:rsidRDefault="004819E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77B33F1A" w14:textId="77777777" w:rsidR="004819EC" w:rsidRPr="00912D40" w:rsidRDefault="004819E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288BF35" w14:textId="77777777" w:rsidR="004819EC" w:rsidRDefault="004819E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31C2A59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A9166DC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723C730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29D37EF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47787D9" w14:textId="77777777" w:rsidR="004819EC" w:rsidRPr="00912D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8A32FE6" w14:textId="3A5A3A82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30BD5" wp14:editId="196E5FB4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3508079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39AC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9A14849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6B5EF953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358FD911" w14:textId="77777777" w:rsidR="004819EC" w:rsidRPr="00B7649E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6A873B03" w14:textId="77777777" w:rsidR="004819EC" w:rsidRDefault="004819E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0BD5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EB039AC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9A14849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6B5EF953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358FD911" w14:textId="77777777" w:rsidR="004819EC" w:rsidRPr="00B7649E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6A873B03" w14:textId="77777777" w:rsidR="004819EC" w:rsidRDefault="004819E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77180DE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69974B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DDFF80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9F9085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77E894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223A54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246F35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CB11C9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762DA7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C22D26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4AB73D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646DFB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DC39AF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9DC005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DC6AAB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F4D658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CFDEF6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A959E8" w14:textId="77777777" w:rsidR="004819EC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EB119D" w14:textId="77777777" w:rsidR="004819EC" w:rsidRPr="00CE0C40" w:rsidRDefault="004819E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0FA94D" w14:textId="77777777" w:rsidR="004819EC" w:rsidRDefault="004819E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2DEACCA" w14:textId="77777777" w:rsidR="004819EC" w:rsidRDefault="004819E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819EC" w:rsidSect="004819E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979599" w14:textId="77777777" w:rsidR="004819EC" w:rsidRPr="004D2648" w:rsidRDefault="004819E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531515" w14:textId="77777777" w:rsidR="004819EC" w:rsidRPr="00EE1418" w:rsidRDefault="004819E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35C7BE8" w14:textId="4C035DB2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A89EA5C" wp14:editId="7F8E3AEC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08830" wp14:editId="205124F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2238025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FD703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53882AD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3FA18F7" w14:textId="77777777" w:rsidR="004819EC" w:rsidRPr="00401902" w:rsidRDefault="004819E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8830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C8FD703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53882AD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3FA18F7" w14:textId="77777777" w:rsidR="004819EC" w:rsidRPr="00401902" w:rsidRDefault="004819E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E0A2C61" w14:textId="77777777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7554873" w14:textId="77777777" w:rsidR="004819EC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DC93AFE" w14:textId="77777777" w:rsidR="004819EC" w:rsidRPr="00AA7023" w:rsidRDefault="004819E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BE90C99" w14:textId="77777777" w:rsidR="004819EC" w:rsidRPr="00EE1418" w:rsidRDefault="004819E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69519D5" w14:textId="77777777" w:rsidR="004819EC" w:rsidRPr="00F6138C" w:rsidRDefault="004819E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10CC876" w14:textId="77777777" w:rsidR="004819EC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27326AB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69F32C2" w14:textId="77777777" w:rsidR="004819EC" w:rsidRPr="00FD6D14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46AFEA4" w14:textId="77777777" w:rsidR="004819EC" w:rsidRPr="00B34D61" w:rsidRDefault="004819E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US ORLEANS TT 3</w:t>
      </w:r>
    </w:p>
    <w:p w14:paraId="67B79BF6" w14:textId="77777777" w:rsidR="004819EC" w:rsidRPr="00B34D61" w:rsidRDefault="004819E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9E72A07" w14:textId="77777777" w:rsidR="004819EC" w:rsidRDefault="004819E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443F31D" w14:textId="77777777" w:rsidR="004819EC" w:rsidRPr="00D2290D" w:rsidRDefault="004819E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D24539" w14:textId="77777777" w:rsidR="004819EC" w:rsidRPr="005620A1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B6838F" w14:textId="77777777" w:rsidR="004819EC" w:rsidRPr="005620A1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E1D558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CC28D5A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B57D41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 LA RICHE TT 1</w:t>
      </w:r>
    </w:p>
    <w:p w14:paraId="3392EBFF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74771F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5D0A9FCD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BA15682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780ADA9" w14:textId="77777777" w:rsidR="004819EC" w:rsidRPr="00FE7EED" w:rsidRDefault="004819E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933717" w14:textId="77777777" w:rsidR="004819EC" w:rsidRDefault="004819E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0B5293A" w14:textId="77777777" w:rsidR="004819EC" w:rsidRPr="00D2290D" w:rsidRDefault="004819E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FB4E92" w14:textId="77777777" w:rsidR="004819EC" w:rsidRDefault="004819E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401E8DF" w14:textId="77777777" w:rsidR="004819EC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84F5E79" w14:textId="77777777" w:rsidR="004819EC" w:rsidRPr="004C0F9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7E808EC" w14:textId="77777777" w:rsidR="004819EC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BAB0BB7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ED5E59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C494156" w14:textId="77777777" w:rsidR="004819EC" w:rsidRPr="00FC12F0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15C8B9C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64B3D0" w14:textId="77777777" w:rsidR="004819EC" w:rsidRPr="005620A1" w:rsidRDefault="004819E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10533218" w14:textId="77777777" w:rsidR="004819EC" w:rsidRPr="008D4E81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2B57C30" w14:textId="77777777" w:rsidR="004819EC" w:rsidRPr="008D4E81" w:rsidRDefault="004819E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76A237D" w14:textId="77777777" w:rsidR="004819EC" w:rsidRPr="008D4E81" w:rsidRDefault="004819E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DE05B62" w14:textId="77777777" w:rsidR="004819EC" w:rsidRPr="008D4E81" w:rsidRDefault="004819E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1EAACC" w14:textId="720245F1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1A57F31" wp14:editId="161004A0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D47E8" wp14:editId="3B1EF03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7670678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F0BA3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83E40CE" w14:textId="77777777" w:rsidR="004819EC" w:rsidRDefault="004819E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74921D0" w14:textId="77777777" w:rsidR="004819EC" w:rsidRPr="00401902" w:rsidRDefault="004819E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47E8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4C0F0BA3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83E40CE" w14:textId="77777777" w:rsidR="004819EC" w:rsidRDefault="004819E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74921D0" w14:textId="77777777" w:rsidR="004819EC" w:rsidRPr="00401902" w:rsidRDefault="004819E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A8B3909" w14:textId="77777777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1801D0" w14:textId="77777777" w:rsidR="004819EC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0A3F7B" w14:textId="77777777" w:rsidR="004819EC" w:rsidRPr="0015252D" w:rsidRDefault="004819E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232575C" w14:textId="77777777" w:rsidR="004819EC" w:rsidRPr="00EE1418" w:rsidRDefault="004819E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04E19B2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F3CA120" w14:textId="77777777" w:rsidR="004819EC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3FE22D7" w14:textId="77777777" w:rsidR="004819EC" w:rsidRDefault="004819E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78B6042" w14:textId="77777777" w:rsidR="004819EC" w:rsidRPr="00FD6D14" w:rsidRDefault="004819E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8F888C4" w14:textId="77777777" w:rsidR="004819EC" w:rsidRPr="00B466D0" w:rsidRDefault="004819E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US LA RICHE TT 1</w:t>
      </w:r>
    </w:p>
    <w:p w14:paraId="41A370F0" w14:textId="77777777" w:rsidR="004819EC" w:rsidRPr="00B466D0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3087B2" w14:textId="77777777" w:rsidR="004819EC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ED28FB4" w14:textId="77777777" w:rsidR="004819EC" w:rsidRPr="00D2290D" w:rsidRDefault="004819E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EDFD6A3" w14:textId="77777777" w:rsidR="004819EC" w:rsidRPr="005620A1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US ORLEANS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C3A1AEF" w14:textId="77777777" w:rsidR="004819EC" w:rsidRPr="005620A1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281611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8E382D0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1E2A1F" w14:textId="77777777" w:rsidR="004819EC" w:rsidRPr="00FE7EED" w:rsidRDefault="004819E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 LA RICHE TT 1</w:t>
      </w:r>
    </w:p>
    <w:p w14:paraId="0F42C8D2" w14:textId="77777777" w:rsidR="004819EC" w:rsidRPr="00FE7EED" w:rsidRDefault="004819E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01EE6CD" w14:textId="77777777" w:rsidR="004819EC" w:rsidRPr="00FE7EED" w:rsidRDefault="004819E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0C88F708" w14:textId="77777777" w:rsidR="004819EC" w:rsidRPr="00FE7EED" w:rsidRDefault="004819E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D7995FD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C7C11EE" w14:textId="77777777" w:rsidR="004819EC" w:rsidRPr="00FE7EED" w:rsidRDefault="004819E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EC8BD96" w14:textId="77777777" w:rsidR="004819EC" w:rsidRDefault="004819E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61E136F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DC718C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FCFB2C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3CB5CF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176C31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9E4ACC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A85A63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A05F8E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7EB163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6804E5" w14:textId="77777777" w:rsidR="004819EC" w:rsidRPr="00D2290D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90AE8A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84CCF5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7B7B143" w14:textId="77777777" w:rsidR="004819EC" w:rsidRDefault="004819E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D184483" w14:textId="77777777" w:rsidR="004819EC" w:rsidRDefault="004819E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7092204" w14:textId="77777777" w:rsidR="004819EC" w:rsidRPr="00FC12F0" w:rsidRDefault="004819E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6AD7C8" w14:textId="77777777" w:rsidR="004819EC" w:rsidRPr="005620A1" w:rsidRDefault="004819E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71E4F5CF" w14:textId="77777777" w:rsidR="004819EC" w:rsidRPr="008D4E81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7B70473" w14:textId="77777777" w:rsidR="004819EC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819EC" w:rsidSect="004819E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332B287" w14:textId="77777777" w:rsidR="004819EC" w:rsidRPr="008D4E81" w:rsidRDefault="004819E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819EC" w:rsidRPr="008D4E81" w:rsidSect="004819E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1DEE" w14:textId="77777777" w:rsidR="00AF458A" w:rsidRDefault="00AF458A">
      <w:r>
        <w:separator/>
      </w:r>
    </w:p>
  </w:endnote>
  <w:endnote w:type="continuationSeparator" w:id="0">
    <w:p w14:paraId="1D38BA86" w14:textId="77777777" w:rsidR="00AF458A" w:rsidRDefault="00AF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3C3E" w14:textId="77777777" w:rsidR="00AF458A" w:rsidRDefault="00AF458A">
      <w:r>
        <w:separator/>
      </w:r>
    </w:p>
  </w:footnote>
  <w:footnote w:type="continuationSeparator" w:id="0">
    <w:p w14:paraId="6674BD80" w14:textId="77777777" w:rsidR="00AF458A" w:rsidRDefault="00AF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2CF3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19EC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58A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02CC84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2026-01-29T11:01:00Z</dcterms:created>
  <dcterms:modified xsi:type="dcterms:W3CDTF">2026-01-29T11:02:00Z</dcterms:modified>
  <cp:contentStatus/>
</cp:coreProperties>
</file>