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9E36" w14:textId="77777777" w:rsidR="00B613BD" w:rsidRPr="00AA7023" w:rsidRDefault="00B613B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5F2B4D57" w14:textId="77777777" w:rsidR="00B613BD" w:rsidRPr="00EE1418" w:rsidRDefault="00B613B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B42E6A3" w14:textId="134E1C95" w:rsidR="00B613BD" w:rsidRDefault="00B613BD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6A8878" wp14:editId="59CB09E6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215A5" wp14:editId="7DBBC542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29482236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1EF99" w14:textId="77777777" w:rsidR="00B613BD" w:rsidRDefault="00B613B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6319A92" w14:textId="77777777" w:rsidR="00B613BD" w:rsidRDefault="00B613B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803B2A6" w14:textId="77777777" w:rsidR="00B613BD" w:rsidRPr="00401902" w:rsidRDefault="00B613B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215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3661EF99" w14:textId="77777777" w:rsidR="00B613BD" w:rsidRDefault="00B613B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6319A92" w14:textId="77777777" w:rsidR="00B613BD" w:rsidRDefault="00B613B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803B2A6" w14:textId="77777777" w:rsidR="00B613BD" w:rsidRPr="00401902" w:rsidRDefault="00B613B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096C17F" w14:textId="77777777" w:rsidR="00B613BD" w:rsidRDefault="00B613B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628A0D83" w14:textId="77777777" w:rsidR="00B613BD" w:rsidRDefault="00B613B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535357A" w14:textId="77777777" w:rsidR="00B613BD" w:rsidRDefault="00B613B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5516FD2" w14:textId="77777777" w:rsidR="00B613BD" w:rsidRPr="00AA7023" w:rsidRDefault="00B613BD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03BB7B5" w14:textId="77777777" w:rsidR="00B613BD" w:rsidRPr="00EE1418" w:rsidRDefault="00B613B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E039496" w14:textId="77777777" w:rsidR="00B613BD" w:rsidRPr="0042336D" w:rsidRDefault="00B613B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A6825AC" w14:textId="77777777" w:rsidR="00B613BD" w:rsidRDefault="00B613B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2879EF9C" w14:textId="77777777" w:rsidR="00B613BD" w:rsidRDefault="00B613B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b/>
          <w:noProof/>
          <w:color w:val="FF0000"/>
        </w:rPr>
        <w:t>SOUCHET Killian</w:t>
      </w:r>
      <w:r>
        <w:rPr>
          <w:b/>
          <w:sz w:val="16"/>
          <w:szCs w:val="16"/>
        </w:rPr>
        <w:t xml:space="preserve"> </w:t>
      </w:r>
    </w:p>
    <w:p w14:paraId="68E9E905" w14:textId="77777777" w:rsidR="00B613BD" w:rsidRPr="00720F4B" w:rsidRDefault="00B613B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09D4B3E" w14:textId="77777777" w:rsidR="00B613BD" w:rsidRPr="006719A3" w:rsidRDefault="00B613B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D5C6EFA" w14:textId="77777777" w:rsidR="00B613BD" w:rsidRPr="0042336D" w:rsidRDefault="00B613B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3E1A4490" w14:textId="77777777" w:rsidR="00B613BD" w:rsidRPr="006719A3" w:rsidRDefault="00B613B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0C516B1" w14:textId="77777777" w:rsidR="00B613BD" w:rsidRPr="003E7C18" w:rsidRDefault="00B613B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740437A0" w14:textId="77777777" w:rsidR="00B613BD" w:rsidRDefault="00B613B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60D6DF39" w14:textId="77777777" w:rsidR="00B613BD" w:rsidRPr="00912D40" w:rsidRDefault="00B613B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E3E6F57" w14:textId="77777777" w:rsidR="00B613BD" w:rsidRDefault="00B613B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2C422A15" w14:textId="77777777" w:rsidR="00B613BD" w:rsidRPr="0042336D" w:rsidRDefault="00B613B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01553A6E" w14:textId="77777777" w:rsidR="00B613BD" w:rsidRPr="00912D40" w:rsidRDefault="00B613B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3DAF366C" w14:textId="77777777" w:rsidR="00B613BD" w:rsidRDefault="00B613B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E66EA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1E66EA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   :  </w:t>
      </w:r>
      <w:r w:rsidRPr="001E66EA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05C7AA60" w14:textId="77777777" w:rsidR="00B613BD" w:rsidRDefault="00B613B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7DFDB59" w14:textId="77777777" w:rsidR="00B613BD" w:rsidRPr="00895385" w:rsidRDefault="00B613B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1EEC132" w14:textId="77777777" w:rsidR="00B613BD" w:rsidRPr="008D4E81" w:rsidRDefault="00B613B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E66EA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1E66EA">
        <w:rPr>
          <w:b/>
          <w:noProof/>
          <w:sz w:val="16"/>
          <w:szCs w:val="16"/>
        </w:rPr>
        <w:t>US ORLEANS TT 2</w:t>
      </w:r>
      <w:r w:rsidRPr="008D4E81">
        <w:rPr>
          <w:b/>
          <w:sz w:val="16"/>
          <w:szCs w:val="16"/>
        </w:rPr>
        <w:tab/>
        <w:t xml:space="preserve">à     </w:t>
      </w:r>
      <w:r w:rsidRPr="001E66EA">
        <w:rPr>
          <w:b/>
          <w:noProof/>
          <w:sz w:val="16"/>
          <w:szCs w:val="16"/>
        </w:rPr>
        <w:t>US CHOUZY TT 1</w:t>
      </w:r>
    </w:p>
    <w:p w14:paraId="7F766929" w14:textId="77777777" w:rsidR="00B613BD" w:rsidRPr="008D4E81" w:rsidRDefault="00B613B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CAD4D77" w14:textId="77777777" w:rsidR="00B613BD" w:rsidRDefault="00B613B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F81CCF0" w14:textId="77777777" w:rsidR="00B613BD" w:rsidRPr="0042336D" w:rsidRDefault="00B613B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519FCCA8" w14:textId="77777777" w:rsidR="00B613BD" w:rsidRDefault="00B613B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A7B2F15" w14:textId="77777777" w:rsidR="00B613BD" w:rsidRPr="00895385" w:rsidRDefault="00B613B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62CA219A" w14:textId="77777777" w:rsidR="00B613BD" w:rsidRPr="0042336D" w:rsidRDefault="00B613B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1E66EA">
        <w:rPr>
          <w:noProof/>
          <w:sz w:val="16"/>
          <w:szCs w:val="16"/>
        </w:rPr>
        <w:t>ORLEANS</w:t>
      </w:r>
    </w:p>
    <w:p w14:paraId="7F77FD37" w14:textId="77777777" w:rsidR="00B613BD" w:rsidRPr="0042336D" w:rsidRDefault="00B613B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Gymnase Barthelemy</w:t>
      </w:r>
    </w:p>
    <w:p w14:paraId="393A12E1" w14:textId="77777777" w:rsidR="00B613BD" w:rsidRPr="0042336D" w:rsidRDefault="00B613B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3F30ACC" w14:textId="77777777" w:rsidR="00B613BD" w:rsidRPr="0042336D" w:rsidRDefault="00B613B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DF1EB69" w14:textId="77777777" w:rsidR="00B613BD" w:rsidRDefault="00B613B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64E0D091" w14:textId="77777777" w:rsidR="00B613BD" w:rsidRDefault="00B613B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FAE3813" w14:textId="77777777" w:rsidR="00B613BD" w:rsidRPr="00922693" w:rsidRDefault="00B613B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E66EA">
        <w:rPr>
          <w:noProof/>
          <w:sz w:val="16"/>
          <w:szCs w:val="16"/>
        </w:rPr>
        <w:t>ILANCHELVAN Ilamdeepan</w:t>
      </w:r>
    </w:p>
    <w:p w14:paraId="79A9EBDE" w14:textId="77777777" w:rsidR="00B613BD" w:rsidRPr="00922693" w:rsidRDefault="00B613B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06CAA1FB" w14:textId="77777777" w:rsidR="00B613BD" w:rsidRPr="00922693" w:rsidRDefault="00B613B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E66EA">
        <w:rPr>
          <w:rFonts w:ascii="Comic Sans MS" w:hAnsi="Comic Sans MS"/>
          <w:noProof/>
          <w:sz w:val="16"/>
          <w:szCs w:val="16"/>
        </w:rPr>
        <w:t>07 82 03 34 15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r.ilamdeepan@live.fr</w:t>
      </w:r>
    </w:p>
    <w:p w14:paraId="26B4D741" w14:textId="77777777" w:rsidR="00B613BD" w:rsidRPr="00922693" w:rsidRDefault="00B613B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2B28D84" w14:textId="77777777" w:rsidR="00B613BD" w:rsidRPr="00922693" w:rsidRDefault="00B613B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6EBBD93" w14:textId="77777777" w:rsidR="00B613BD" w:rsidRDefault="00B613B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CD461DB" w14:textId="77777777" w:rsidR="00B613BD" w:rsidRPr="00912D40" w:rsidRDefault="00B613B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ABAFAE8" w14:textId="77777777" w:rsidR="00B613BD" w:rsidRPr="00912D40" w:rsidRDefault="00B613B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23862EE" w14:textId="77777777" w:rsidR="00B613BD" w:rsidRDefault="00B613B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8383DB2" w14:textId="77777777" w:rsidR="00B613BD" w:rsidRPr="00C53058" w:rsidRDefault="00B613B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10A3AB76" w14:textId="77777777" w:rsidR="00B613BD" w:rsidRPr="00912D40" w:rsidRDefault="00B613B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1F58084" w14:textId="77777777" w:rsidR="00B613BD" w:rsidRPr="00805C7B" w:rsidRDefault="00B613BD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7250400F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0BB68640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448F008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D2D583F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F9F2DBF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8AACF74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BE57187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C412076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9870F3C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D602566" w14:textId="77777777" w:rsidR="00B613BD" w:rsidRPr="00EE1418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0C87812A" w14:textId="66C6812A" w:rsidR="00B613BD" w:rsidRDefault="00B613B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90541AB" wp14:editId="2F89F00E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51815" wp14:editId="74F9E24B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2109169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6401D" w14:textId="77777777" w:rsidR="00B613BD" w:rsidRDefault="00B613B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4B6839C" w14:textId="77777777" w:rsidR="00B613BD" w:rsidRDefault="00B613B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8E3C0E0" w14:textId="77777777" w:rsidR="00B613BD" w:rsidRPr="00401902" w:rsidRDefault="00B613B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51815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7366401D" w14:textId="77777777" w:rsidR="00B613BD" w:rsidRDefault="00B613B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4B6839C" w14:textId="77777777" w:rsidR="00B613BD" w:rsidRDefault="00B613B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8E3C0E0" w14:textId="77777777" w:rsidR="00B613BD" w:rsidRPr="00401902" w:rsidRDefault="00B613B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572EA32" w14:textId="77777777" w:rsidR="00B613BD" w:rsidRDefault="00B613B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48F5402" w14:textId="77777777" w:rsidR="00B613BD" w:rsidRDefault="00B613B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996B461" w14:textId="77777777" w:rsidR="00B613BD" w:rsidRDefault="00B613B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592DD68" w14:textId="77777777" w:rsidR="00B613BD" w:rsidRPr="00AA7023" w:rsidRDefault="00B613B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7E44B565" w14:textId="77777777" w:rsidR="00B613BD" w:rsidRPr="00EE1418" w:rsidRDefault="00B613B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2CEFE2FF" w14:textId="77777777" w:rsidR="00B613BD" w:rsidRDefault="00B613BD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9E41B7E" w14:textId="77777777" w:rsidR="00B613BD" w:rsidRDefault="00B613B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0EFF75DC" w14:textId="77777777" w:rsidR="00B613BD" w:rsidRPr="007C6334" w:rsidRDefault="00B613B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79593E87" w14:textId="77777777" w:rsidR="00B613BD" w:rsidRPr="00912D40" w:rsidRDefault="00B613B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6FC0B76D" w14:textId="77777777" w:rsidR="00B613BD" w:rsidRDefault="00B613B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F49D080" w14:textId="77777777" w:rsidR="00B613BD" w:rsidRDefault="00B613B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DD09ABC" w14:textId="77777777" w:rsidR="00B613BD" w:rsidRDefault="00B613B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6CD0F24" w14:textId="77777777" w:rsidR="00B613BD" w:rsidRPr="0058257B" w:rsidRDefault="00B613B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SOUCHET Killian</w:t>
      </w:r>
      <w:r>
        <w:rPr>
          <w:sz w:val="16"/>
          <w:szCs w:val="16"/>
        </w:rPr>
        <w:tab/>
      </w:r>
    </w:p>
    <w:p w14:paraId="23CAA0B0" w14:textId="77777777" w:rsidR="00B613BD" w:rsidRDefault="00B613B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F8333CA" w14:textId="77777777" w:rsidR="00B613BD" w:rsidRPr="00912D40" w:rsidRDefault="00B613B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7669A88" w14:textId="77777777" w:rsidR="00B613BD" w:rsidRPr="006E7CC6" w:rsidRDefault="00B613B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16433E8E" w14:textId="77777777" w:rsidR="00B613BD" w:rsidRPr="00912D40" w:rsidRDefault="00B613B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2CC39DB0" w14:textId="77777777" w:rsidR="00B613BD" w:rsidRDefault="00B613B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67852314" w14:textId="77777777" w:rsidR="00B613BD" w:rsidRDefault="00B613B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799FB4AB" w14:textId="77777777" w:rsidR="00B613BD" w:rsidRPr="00912D40" w:rsidRDefault="00B613B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EE2EE5E" w14:textId="77777777" w:rsidR="00B613BD" w:rsidRDefault="00B613B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06 59 80 75 36</w:t>
      </w:r>
    </w:p>
    <w:p w14:paraId="62DF7BDD" w14:textId="77777777" w:rsidR="00B613BD" w:rsidRPr="00912D40" w:rsidRDefault="00B613B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29FC6E5" w14:textId="77777777" w:rsidR="00B613BD" w:rsidRDefault="00B613B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Sud Loire TT 45</w:t>
      </w:r>
    </w:p>
    <w:p w14:paraId="369E1177" w14:textId="77777777" w:rsidR="00B613BD" w:rsidRPr="00912D40" w:rsidRDefault="00B613B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910C6A3" w14:textId="77777777" w:rsidR="00B613BD" w:rsidRDefault="00B613B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4521386</w:t>
      </w:r>
    </w:p>
    <w:p w14:paraId="43A15533" w14:textId="77777777" w:rsidR="00B613BD" w:rsidRPr="00912D40" w:rsidRDefault="00B613B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1F4E5448" w14:textId="77777777" w:rsidR="00B613BD" w:rsidRDefault="00B613B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B03FDF7" w14:textId="77777777" w:rsidR="00B613BD" w:rsidRPr="00912D40" w:rsidRDefault="00B613B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03329BDD" w14:textId="77777777" w:rsidR="00B613BD" w:rsidRDefault="00B613B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7922A6D" w14:textId="77777777" w:rsidR="00B613BD" w:rsidRDefault="00B613B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D7279D5" w14:textId="77777777" w:rsidR="00B613BD" w:rsidRPr="00912D40" w:rsidRDefault="00B613B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BB8AFE1" w14:textId="77777777" w:rsidR="00B613BD" w:rsidRPr="00912D40" w:rsidRDefault="00B613B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74019DD" w14:textId="77777777" w:rsidR="00B613BD" w:rsidRDefault="00B613B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E66EA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312D05EF" w14:textId="77777777" w:rsidR="00B613BD" w:rsidRPr="00912D40" w:rsidRDefault="00B613B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274962B7" w14:textId="77777777" w:rsidR="00B613BD" w:rsidRDefault="00B613B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455CC57F" w14:textId="77777777" w:rsidR="00B613BD" w:rsidRPr="00912D40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31169C3" w14:textId="77777777" w:rsidR="00B613BD" w:rsidRPr="00912D40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E132267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F1B849C" w14:textId="77777777" w:rsidR="00B613BD" w:rsidRPr="00912D40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DBB418B" w14:textId="77777777" w:rsidR="00B613BD" w:rsidRPr="00912D40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3CE4869" w14:textId="45CE8E75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9CB19" wp14:editId="608412B5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340951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EF001" w14:textId="77777777" w:rsidR="00B613BD" w:rsidRPr="00B7649E" w:rsidRDefault="00B613B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051A1E26" w14:textId="77777777" w:rsidR="00B613BD" w:rsidRPr="00B7649E" w:rsidRDefault="00B613B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56034BBB" w14:textId="77777777" w:rsidR="00B613BD" w:rsidRPr="00B7649E" w:rsidRDefault="00B613B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577D1A0D" w14:textId="77777777" w:rsidR="00B613BD" w:rsidRPr="00B7649E" w:rsidRDefault="00B613B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755D4BBF" w14:textId="77777777" w:rsidR="00B613BD" w:rsidRDefault="00B613B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9CB19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110EF001" w14:textId="77777777" w:rsidR="00B613BD" w:rsidRPr="00B7649E" w:rsidRDefault="00B613B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051A1E26" w14:textId="77777777" w:rsidR="00B613BD" w:rsidRPr="00B7649E" w:rsidRDefault="00B613B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56034BBB" w14:textId="77777777" w:rsidR="00B613BD" w:rsidRPr="00B7649E" w:rsidRDefault="00B613B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577D1A0D" w14:textId="77777777" w:rsidR="00B613BD" w:rsidRPr="00B7649E" w:rsidRDefault="00B613B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755D4BBF" w14:textId="77777777" w:rsidR="00B613BD" w:rsidRDefault="00B613B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BBCD8F6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DC0FAA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51AC5F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4E9A85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58AAA45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3B2FD9E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B88D9C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1D7324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D6DAE8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98E446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7A4426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951CCE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7ECAC0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34FF44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31B38A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CC174D2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4AB8544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244789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D937B2" w14:textId="77777777" w:rsidR="00B613BD" w:rsidRPr="00CE0C40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3A9B34" w14:textId="77777777" w:rsidR="00B613BD" w:rsidRDefault="00B613B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1460F72E" w14:textId="77777777" w:rsidR="00B613BD" w:rsidRDefault="00B613B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B613BD" w:rsidSect="00B613B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6F758A8" w14:textId="77777777" w:rsidR="00B613BD" w:rsidRPr="004D2648" w:rsidRDefault="00B613B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A1100AB" w14:textId="77777777" w:rsidR="00B613BD" w:rsidRPr="00EE1418" w:rsidRDefault="00B613B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9537F95" w14:textId="13E828D5" w:rsidR="00B613BD" w:rsidRDefault="00B613B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CA16662" wp14:editId="0B5DFB9A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19172" wp14:editId="18E700EC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3301159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3C8D8" w14:textId="77777777" w:rsidR="00B613BD" w:rsidRDefault="00B613B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F0CD7D8" w14:textId="77777777" w:rsidR="00B613BD" w:rsidRDefault="00B613B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AC136FB" w14:textId="77777777" w:rsidR="00B613BD" w:rsidRPr="00401902" w:rsidRDefault="00B613B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19172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2113C8D8" w14:textId="77777777" w:rsidR="00B613BD" w:rsidRDefault="00B613B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F0CD7D8" w14:textId="77777777" w:rsidR="00B613BD" w:rsidRDefault="00B613B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AC136FB" w14:textId="77777777" w:rsidR="00B613BD" w:rsidRPr="00401902" w:rsidRDefault="00B613B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3523A57" w14:textId="77777777" w:rsidR="00B613BD" w:rsidRDefault="00B613B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494F2D3" w14:textId="77777777" w:rsidR="00B613BD" w:rsidRDefault="00B613B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1344C9D" w14:textId="77777777" w:rsidR="00B613BD" w:rsidRPr="00AA7023" w:rsidRDefault="00B613B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E6BF335" w14:textId="77777777" w:rsidR="00B613BD" w:rsidRPr="00EE1418" w:rsidRDefault="00B613B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E5E1FBB" w14:textId="77777777" w:rsidR="00B613BD" w:rsidRPr="00F6138C" w:rsidRDefault="00B613B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BF41CDB" w14:textId="77777777" w:rsidR="00B613BD" w:rsidRDefault="00B613B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F03C1D2" w14:textId="77777777" w:rsidR="00B613BD" w:rsidRDefault="00B613B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E2F5AF9" w14:textId="77777777" w:rsidR="00B613BD" w:rsidRPr="00FD6D14" w:rsidRDefault="00B613B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39C1D973" w14:textId="77777777" w:rsidR="00B613BD" w:rsidRPr="00B34D61" w:rsidRDefault="00B613B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 w:cs="Arial"/>
          <w:b/>
          <w:noProof/>
          <w:sz w:val="22"/>
          <w:szCs w:val="24"/>
        </w:rPr>
        <w:t>US ORLEANS TT 2</w:t>
      </w:r>
    </w:p>
    <w:p w14:paraId="5CBFE632" w14:textId="77777777" w:rsidR="00B613BD" w:rsidRPr="00B34D61" w:rsidRDefault="00B613B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48EEE8B3" w14:textId="77777777" w:rsidR="00B613BD" w:rsidRDefault="00B613B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0620162" w14:textId="77777777" w:rsidR="00B613BD" w:rsidRPr="00D2290D" w:rsidRDefault="00B613B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ADBC4BA" w14:textId="77777777" w:rsidR="00B613BD" w:rsidRPr="005620A1" w:rsidRDefault="00B613B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US ORLEANS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C16C8EA" w14:textId="77777777" w:rsidR="00B613BD" w:rsidRPr="005620A1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126C5CD" w14:textId="77777777" w:rsidR="00B613BD" w:rsidRPr="00FE7EED" w:rsidRDefault="00B613B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77F08A4" w14:textId="77777777" w:rsidR="00B613BD" w:rsidRPr="00FE7EED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F7B33C5" w14:textId="77777777" w:rsidR="00B613BD" w:rsidRPr="00FE7EED" w:rsidRDefault="00B613B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US CHOUZY TT 1</w:t>
      </w:r>
    </w:p>
    <w:p w14:paraId="347E159C" w14:textId="77777777" w:rsidR="00B613BD" w:rsidRPr="00FE7EED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40FE40D" w14:textId="77777777" w:rsidR="00B613BD" w:rsidRPr="00FE7EED" w:rsidRDefault="00B613B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R2</w:t>
      </w:r>
    </w:p>
    <w:p w14:paraId="50ACB385" w14:textId="77777777" w:rsidR="00B613BD" w:rsidRPr="00FE7EED" w:rsidRDefault="00B613B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C6FC545" w14:textId="77777777" w:rsidR="00B613BD" w:rsidRPr="00FE7EED" w:rsidRDefault="00B613B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36EF9446" w14:textId="77777777" w:rsidR="00B613BD" w:rsidRPr="00FE7EED" w:rsidRDefault="00B613B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01821B7" w14:textId="77777777" w:rsidR="00B613BD" w:rsidRDefault="00B613B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8D22C9D" w14:textId="77777777" w:rsidR="00B613BD" w:rsidRPr="00D2290D" w:rsidRDefault="00B613B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20679A6" w14:textId="77777777" w:rsidR="00B613BD" w:rsidRDefault="00B613B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1D759D63" w14:textId="77777777" w:rsidR="00B613BD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4423AEC3" w14:textId="77777777" w:rsidR="00B613BD" w:rsidRPr="004C0F9D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7F459D7" w14:textId="77777777" w:rsidR="00B613BD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64274F44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318CC74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968556E" w14:textId="77777777" w:rsidR="00B613BD" w:rsidRPr="00FC12F0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2A24E41" w14:textId="77777777" w:rsidR="00B613BD" w:rsidRPr="00D2290D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7A0DFAB" w14:textId="77777777" w:rsidR="00B613BD" w:rsidRPr="005620A1" w:rsidRDefault="00B613B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14:paraId="11B1649D" w14:textId="77777777" w:rsidR="00B613BD" w:rsidRPr="008D4E81" w:rsidRDefault="00B613B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D6D8512" w14:textId="77777777" w:rsidR="00B613BD" w:rsidRPr="008D4E81" w:rsidRDefault="00B613B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D96D98E" w14:textId="77777777" w:rsidR="00B613BD" w:rsidRPr="008D4E81" w:rsidRDefault="00B613B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2F250A82" w14:textId="77777777" w:rsidR="00B613BD" w:rsidRPr="008D4E81" w:rsidRDefault="00B613B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B10E29C" w14:textId="3F2F2A18" w:rsidR="00B613BD" w:rsidRDefault="00B613B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695A611" wp14:editId="653A5F1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0CA57" wp14:editId="0568D935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4293900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8EE3B" w14:textId="77777777" w:rsidR="00B613BD" w:rsidRDefault="00B613B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478277F" w14:textId="77777777" w:rsidR="00B613BD" w:rsidRDefault="00B613B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09019B6" w14:textId="77777777" w:rsidR="00B613BD" w:rsidRPr="00401902" w:rsidRDefault="00B613B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0CA57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5118EE3B" w14:textId="77777777" w:rsidR="00B613BD" w:rsidRDefault="00B613B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478277F" w14:textId="77777777" w:rsidR="00B613BD" w:rsidRDefault="00B613B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09019B6" w14:textId="77777777" w:rsidR="00B613BD" w:rsidRPr="00401902" w:rsidRDefault="00B613B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1D25C28" w14:textId="77777777" w:rsidR="00B613BD" w:rsidRDefault="00B613B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E262A12" w14:textId="77777777" w:rsidR="00B613BD" w:rsidRDefault="00B613B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928CF94" w14:textId="77777777" w:rsidR="00B613BD" w:rsidRPr="0015252D" w:rsidRDefault="00B613B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DB02ED8" w14:textId="77777777" w:rsidR="00B613BD" w:rsidRPr="00EE1418" w:rsidRDefault="00B613B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B01D24A" w14:textId="77777777" w:rsidR="00B613BD" w:rsidRDefault="00B613B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FED0EBD" w14:textId="77777777" w:rsidR="00B613BD" w:rsidRDefault="00B613B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45B48CC" w14:textId="77777777" w:rsidR="00B613BD" w:rsidRDefault="00B613B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D046F4F" w14:textId="77777777" w:rsidR="00B613BD" w:rsidRPr="00FD6D14" w:rsidRDefault="00B613B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0E2F0231" w14:textId="77777777" w:rsidR="00B613BD" w:rsidRPr="00B466D0" w:rsidRDefault="00B613B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/>
          <w:b/>
          <w:noProof/>
          <w:sz w:val="24"/>
          <w:szCs w:val="24"/>
        </w:rPr>
        <w:t>US CHOUZY TT 1</w:t>
      </w:r>
    </w:p>
    <w:p w14:paraId="3C73D922" w14:textId="77777777" w:rsidR="00B613BD" w:rsidRPr="00B466D0" w:rsidRDefault="00B613B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35DC432" w14:textId="77777777" w:rsidR="00B613BD" w:rsidRDefault="00B613B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F3C79A4" w14:textId="77777777" w:rsidR="00B613BD" w:rsidRPr="00D2290D" w:rsidRDefault="00B613B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E1393B8" w14:textId="77777777" w:rsidR="00B613BD" w:rsidRPr="005620A1" w:rsidRDefault="00B613B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US ORLEANS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016DF85" w14:textId="77777777" w:rsidR="00B613BD" w:rsidRPr="005620A1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889DDCF" w14:textId="77777777" w:rsidR="00B613BD" w:rsidRPr="00FE7EED" w:rsidRDefault="00B613B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C0F4F01" w14:textId="77777777" w:rsidR="00B613BD" w:rsidRPr="00FE7EED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256960E" w14:textId="77777777" w:rsidR="00B613BD" w:rsidRPr="00FE7EED" w:rsidRDefault="00B613B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US CHOUZY TT 1</w:t>
      </w:r>
    </w:p>
    <w:p w14:paraId="0EC775E0" w14:textId="77777777" w:rsidR="00B613BD" w:rsidRPr="00FE7EED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501BD3D" w14:textId="77777777" w:rsidR="00B613BD" w:rsidRPr="00FE7EED" w:rsidRDefault="00B613B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R2</w:t>
      </w:r>
    </w:p>
    <w:p w14:paraId="7EC57CBC" w14:textId="77777777" w:rsidR="00B613BD" w:rsidRPr="00FE7EED" w:rsidRDefault="00B613B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94F459C" w14:textId="77777777" w:rsidR="00B613BD" w:rsidRPr="00FE7EED" w:rsidRDefault="00B613B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712E61B0" w14:textId="77777777" w:rsidR="00B613BD" w:rsidRPr="00FE7EED" w:rsidRDefault="00B613B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1B668C0F" w14:textId="77777777" w:rsidR="00B613BD" w:rsidRDefault="00B613B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4817DD50" w14:textId="77777777" w:rsidR="00B613BD" w:rsidRPr="00D2290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69212F0" w14:textId="77777777" w:rsidR="00B613BD" w:rsidRPr="00D2290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ED68F7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AE09528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4C72009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24C087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AFACAEB" w14:textId="77777777" w:rsidR="00B613BD" w:rsidRPr="00D2290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24764F9" w14:textId="77777777" w:rsidR="00B613BD" w:rsidRPr="00D2290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F988DC" w14:textId="77777777" w:rsidR="00B613BD" w:rsidRPr="00D2290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B04490C" w14:textId="77777777" w:rsidR="00B613BD" w:rsidRPr="00D2290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732520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2643FAD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AEB9DD8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C136B0B" w14:textId="77777777" w:rsidR="00B613BD" w:rsidRDefault="00B613B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FFE5D56" w14:textId="77777777" w:rsidR="00B613BD" w:rsidRPr="00FC12F0" w:rsidRDefault="00B613B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C4F8C00" w14:textId="77777777" w:rsidR="00B613BD" w:rsidRPr="005620A1" w:rsidRDefault="00B613B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14:paraId="42BABB16" w14:textId="77777777" w:rsidR="00B613BD" w:rsidRPr="008D4E81" w:rsidRDefault="00B613B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0A801CD" w14:textId="77777777" w:rsidR="00B613BD" w:rsidRDefault="00B613B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B613BD" w:rsidSect="00B613B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859E1E7" w14:textId="77777777" w:rsidR="00B613BD" w:rsidRPr="00AA7023" w:rsidRDefault="00B613B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4B3C18E2" w14:textId="77777777" w:rsidR="00B613BD" w:rsidRPr="00EE1418" w:rsidRDefault="00B613B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B937842" w14:textId="11D0FD28" w:rsidR="00B613BD" w:rsidRDefault="00B613BD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D2F68AA" wp14:editId="72B6ADE7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CEFB4E" wp14:editId="452BFBA7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19146700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BA094" w14:textId="77777777" w:rsidR="00B613BD" w:rsidRDefault="00B613B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DDC0EF5" w14:textId="77777777" w:rsidR="00B613BD" w:rsidRDefault="00B613B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E368187" w14:textId="77777777" w:rsidR="00B613BD" w:rsidRPr="00401902" w:rsidRDefault="00B613B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EFB4E"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Z9+QEAANI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" stroked="f">
                <v:textbox>
                  <w:txbxContent>
                    <w:p w14:paraId="3BCBA094" w14:textId="77777777" w:rsidR="00B613BD" w:rsidRDefault="00B613B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DDC0EF5" w14:textId="77777777" w:rsidR="00B613BD" w:rsidRDefault="00B613B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E368187" w14:textId="77777777" w:rsidR="00B613BD" w:rsidRPr="00401902" w:rsidRDefault="00B613B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437953DE" w14:textId="77777777" w:rsidR="00B613BD" w:rsidRDefault="00B613B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09347F6" w14:textId="77777777" w:rsidR="00B613BD" w:rsidRDefault="00B613B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D3C79D0" w14:textId="77777777" w:rsidR="00B613BD" w:rsidRDefault="00B613B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41A0B6A" w14:textId="77777777" w:rsidR="00B613BD" w:rsidRPr="00AA7023" w:rsidRDefault="00B613BD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63495BC" w14:textId="77777777" w:rsidR="00B613BD" w:rsidRPr="00EE1418" w:rsidRDefault="00B613B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A6117EC" w14:textId="77777777" w:rsidR="00B613BD" w:rsidRPr="0042336D" w:rsidRDefault="00B613B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9DFB5A3" w14:textId="77777777" w:rsidR="00B613BD" w:rsidRDefault="00B613B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164826A1" w14:textId="77777777" w:rsidR="00B613BD" w:rsidRDefault="00B613B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b/>
          <w:noProof/>
          <w:color w:val="FF0000"/>
        </w:rPr>
        <w:t>SOUCHET Killian</w:t>
      </w:r>
      <w:r>
        <w:rPr>
          <w:b/>
          <w:sz w:val="16"/>
          <w:szCs w:val="16"/>
        </w:rPr>
        <w:t xml:space="preserve"> </w:t>
      </w:r>
    </w:p>
    <w:p w14:paraId="68FE9E11" w14:textId="77777777" w:rsidR="00B613BD" w:rsidRPr="00720F4B" w:rsidRDefault="00B613B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0B02D921" w14:textId="77777777" w:rsidR="00B613BD" w:rsidRPr="006719A3" w:rsidRDefault="00B613B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750907F" w14:textId="77777777" w:rsidR="00B613BD" w:rsidRPr="0042336D" w:rsidRDefault="00B613B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38C412E2" w14:textId="77777777" w:rsidR="00B613BD" w:rsidRPr="006719A3" w:rsidRDefault="00B613B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5152B29" w14:textId="77777777" w:rsidR="00B613BD" w:rsidRPr="003E7C18" w:rsidRDefault="00B613B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825B38A" w14:textId="77777777" w:rsidR="00B613BD" w:rsidRDefault="00B613B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49658156" w14:textId="77777777" w:rsidR="00B613BD" w:rsidRPr="00912D40" w:rsidRDefault="00B613B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61F8FAA" w14:textId="77777777" w:rsidR="00B613BD" w:rsidRDefault="00B613B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13D75B48" w14:textId="77777777" w:rsidR="00B613BD" w:rsidRPr="0042336D" w:rsidRDefault="00B613B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47D5898F" w14:textId="77777777" w:rsidR="00B613BD" w:rsidRPr="00912D40" w:rsidRDefault="00B613B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60B19D3" w14:textId="77777777" w:rsidR="00B613BD" w:rsidRDefault="00B613B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E66EA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   :  </w:t>
      </w:r>
      <w:r w:rsidRPr="001E66EA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2EA9C8D" w14:textId="77777777" w:rsidR="00B613BD" w:rsidRDefault="00B613B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0D84B274" w14:textId="77777777" w:rsidR="00B613BD" w:rsidRPr="00895385" w:rsidRDefault="00B613B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6BECED4" w14:textId="77777777" w:rsidR="00B613BD" w:rsidRPr="008D4E81" w:rsidRDefault="00B613B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E66EA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1E66EA">
        <w:rPr>
          <w:b/>
          <w:noProof/>
          <w:sz w:val="16"/>
          <w:szCs w:val="16"/>
        </w:rPr>
        <w:t>US ORLEANS TT 4</w:t>
      </w:r>
      <w:r w:rsidRPr="008D4E81">
        <w:rPr>
          <w:b/>
          <w:sz w:val="16"/>
          <w:szCs w:val="16"/>
        </w:rPr>
        <w:tab/>
        <w:t xml:space="preserve">à     </w:t>
      </w:r>
      <w:r w:rsidRPr="001E66EA">
        <w:rPr>
          <w:b/>
          <w:noProof/>
          <w:sz w:val="16"/>
          <w:szCs w:val="16"/>
        </w:rPr>
        <w:t>TT PARCAY MESLAY 1</w:t>
      </w:r>
    </w:p>
    <w:p w14:paraId="511167D1" w14:textId="77777777" w:rsidR="00B613BD" w:rsidRPr="008D4E81" w:rsidRDefault="00B613B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23C89DBC" w14:textId="77777777" w:rsidR="00B613BD" w:rsidRDefault="00B613B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625802D9" w14:textId="77777777" w:rsidR="00B613BD" w:rsidRPr="0042336D" w:rsidRDefault="00B613B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5721898" w14:textId="77777777" w:rsidR="00B613BD" w:rsidRDefault="00B613B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65267049" w14:textId="77777777" w:rsidR="00B613BD" w:rsidRPr="00895385" w:rsidRDefault="00B613B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0EAE7E09" w14:textId="77777777" w:rsidR="00B613BD" w:rsidRPr="0042336D" w:rsidRDefault="00B613B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1E66EA">
        <w:rPr>
          <w:noProof/>
          <w:sz w:val="16"/>
          <w:szCs w:val="16"/>
        </w:rPr>
        <w:t>ORLEANS</w:t>
      </w:r>
    </w:p>
    <w:p w14:paraId="5725C6C1" w14:textId="77777777" w:rsidR="00B613BD" w:rsidRPr="0042336D" w:rsidRDefault="00B613B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Gymnase Barthelemy</w:t>
      </w:r>
    </w:p>
    <w:p w14:paraId="5F46CFC0" w14:textId="77777777" w:rsidR="00B613BD" w:rsidRPr="0042336D" w:rsidRDefault="00B613B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A9CD955" w14:textId="77777777" w:rsidR="00B613BD" w:rsidRPr="0042336D" w:rsidRDefault="00B613B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2E4A70E4" w14:textId="77777777" w:rsidR="00B613BD" w:rsidRDefault="00B613B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78D99A97" w14:textId="77777777" w:rsidR="00B613BD" w:rsidRDefault="00B613B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F0C82CC" w14:textId="77777777" w:rsidR="00B613BD" w:rsidRPr="00922693" w:rsidRDefault="00B613B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E66EA">
        <w:rPr>
          <w:noProof/>
          <w:sz w:val="16"/>
          <w:szCs w:val="16"/>
        </w:rPr>
        <w:t>GATARD Alexandre</w:t>
      </w:r>
    </w:p>
    <w:p w14:paraId="2E02B456" w14:textId="77777777" w:rsidR="00B613BD" w:rsidRPr="00922693" w:rsidRDefault="00B613B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8CD141F" w14:textId="77777777" w:rsidR="00B613BD" w:rsidRPr="00922693" w:rsidRDefault="00B613B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E66EA">
        <w:rPr>
          <w:rFonts w:ascii="Comic Sans MS" w:hAnsi="Comic Sans MS"/>
          <w:noProof/>
          <w:sz w:val="16"/>
          <w:szCs w:val="16"/>
        </w:rPr>
        <w:t>06 95 58 59 66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alexandregatard45@gmail.com</w:t>
      </w:r>
    </w:p>
    <w:p w14:paraId="2E89AAAD" w14:textId="77777777" w:rsidR="00B613BD" w:rsidRPr="00922693" w:rsidRDefault="00B613B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2657846" w14:textId="77777777" w:rsidR="00B613BD" w:rsidRPr="00922693" w:rsidRDefault="00B613B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9C415EF" w14:textId="77777777" w:rsidR="00B613BD" w:rsidRDefault="00B613B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28A3915" w14:textId="77777777" w:rsidR="00B613BD" w:rsidRPr="00912D40" w:rsidRDefault="00B613B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BBCAA80" w14:textId="77777777" w:rsidR="00B613BD" w:rsidRPr="00912D40" w:rsidRDefault="00B613B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0FE5E278" w14:textId="77777777" w:rsidR="00B613BD" w:rsidRDefault="00B613B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012DD3B7" w14:textId="77777777" w:rsidR="00B613BD" w:rsidRPr="00C53058" w:rsidRDefault="00B613B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561FB6D8" w14:textId="77777777" w:rsidR="00B613BD" w:rsidRPr="00912D40" w:rsidRDefault="00B613B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19B6727C" w14:textId="77777777" w:rsidR="00B613BD" w:rsidRPr="00805C7B" w:rsidRDefault="00B613BD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0752C136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0CCAF702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172B8A7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922CFF7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790DC6C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B64DCB9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774759B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9D09154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1640B13" w14:textId="77777777" w:rsidR="00B613BD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6099D49" w14:textId="77777777" w:rsidR="00B613BD" w:rsidRPr="00EE1418" w:rsidRDefault="00B613B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29E3DB01" w14:textId="67CF2043" w:rsidR="00B613BD" w:rsidRDefault="00B613B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58BA5FF" wp14:editId="48D01B5E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6BE620" wp14:editId="2A0BC722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9094457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906EB" w14:textId="77777777" w:rsidR="00B613BD" w:rsidRDefault="00B613B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92B38D7" w14:textId="77777777" w:rsidR="00B613BD" w:rsidRDefault="00B613B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A307749" w14:textId="77777777" w:rsidR="00B613BD" w:rsidRPr="00401902" w:rsidRDefault="00B613B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BE620"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B19wEAANEDAAAOAAAAZHJzL2Uyb0RvYy54bWysU1Fv0zAQfkfiP1h+p0lLN7q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" stroked="f">
                <v:textbox>
                  <w:txbxContent>
                    <w:p w14:paraId="461906EB" w14:textId="77777777" w:rsidR="00B613BD" w:rsidRDefault="00B613B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92B38D7" w14:textId="77777777" w:rsidR="00B613BD" w:rsidRDefault="00B613B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A307749" w14:textId="77777777" w:rsidR="00B613BD" w:rsidRPr="00401902" w:rsidRDefault="00B613B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55574E8" w14:textId="77777777" w:rsidR="00B613BD" w:rsidRDefault="00B613B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A729CF4" w14:textId="77777777" w:rsidR="00B613BD" w:rsidRDefault="00B613B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9FC3113" w14:textId="77777777" w:rsidR="00B613BD" w:rsidRDefault="00B613B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AF3B072" w14:textId="77777777" w:rsidR="00B613BD" w:rsidRPr="00AA7023" w:rsidRDefault="00B613B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1C4D9B5" w14:textId="77777777" w:rsidR="00B613BD" w:rsidRPr="00EE1418" w:rsidRDefault="00B613B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07E0DBDC" w14:textId="77777777" w:rsidR="00B613BD" w:rsidRDefault="00B613BD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85F3800" w14:textId="77777777" w:rsidR="00B613BD" w:rsidRDefault="00B613B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7F430DD" w14:textId="77777777" w:rsidR="00B613BD" w:rsidRPr="007C6334" w:rsidRDefault="00B613B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4E037875" w14:textId="77777777" w:rsidR="00B613BD" w:rsidRPr="00912D40" w:rsidRDefault="00B613B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7631091A" w14:textId="77777777" w:rsidR="00B613BD" w:rsidRDefault="00B613B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2371A2A" w14:textId="77777777" w:rsidR="00B613BD" w:rsidRDefault="00B613B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6F39081" w14:textId="77777777" w:rsidR="00B613BD" w:rsidRDefault="00B613B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8FB7722" w14:textId="77777777" w:rsidR="00B613BD" w:rsidRPr="0058257B" w:rsidRDefault="00B613B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SOUCHET Killian</w:t>
      </w:r>
      <w:r>
        <w:rPr>
          <w:sz w:val="16"/>
          <w:szCs w:val="16"/>
        </w:rPr>
        <w:tab/>
      </w:r>
    </w:p>
    <w:p w14:paraId="12163E21" w14:textId="77777777" w:rsidR="00B613BD" w:rsidRDefault="00B613B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A5A253E" w14:textId="77777777" w:rsidR="00B613BD" w:rsidRPr="00912D40" w:rsidRDefault="00B613B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F53B0A2" w14:textId="77777777" w:rsidR="00B613BD" w:rsidRPr="006E7CC6" w:rsidRDefault="00B613B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78AC3374" w14:textId="77777777" w:rsidR="00B613BD" w:rsidRPr="00912D40" w:rsidRDefault="00B613B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13EEC0B" w14:textId="77777777" w:rsidR="00B613BD" w:rsidRDefault="00B613B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65F2220F" w14:textId="77777777" w:rsidR="00B613BD" w:rsidRDefault="00B613B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5117EE8" w14:textId="77777777" w:rsidR="00B613BD" w:rsidRPr="00912D40" w:rsidRDefault="00B613B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B3E46F9" w14:textId="77777777" w:rsidR="00B613BD" w:rsidRDefault="00B613B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06 59 80 75 36</w:t>
      </w:r>
    </w:p>
    <w:p w14:paraId="7F359D3D" w14:textId="77777777" w:rsidR="00B613BD" w:rsidRPr="00912D40" w:rsidRDefault="00B613B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6DE24BF" w14:textId="77777777" w:rsidR="00B613BD" w:rsidRDefault="00B613B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Sud Loire TT 45</w:t>
      </w:r>
    </w:p>
    <w:p w14:paraId="53348954" w14:textId="77777777" w:rsidR="00B613BD" w:rsidRPr="00912D40" w:rsidRDefault="00B613B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1854278" w14:textId="77777777" w:rsidR="00B613BD" w:rsidRDefault="00B613B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4521386</w:t>
      </w:r>
    </w:p>
    <w:p w14:paraId="1053BF1A" w14:textId="77777777" w:rsidR="00B613BD" w:rsidRPr="00912D40" w:rsidRDefault="00B613B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7D70330" w14:textId="77777777" w:rsidR="00B613BD" w:rsidRDefault="00B613B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EA231DD" w14:textId="77777777" w:rsidR="00B613BD" w:rsidRPr="00912D40" w:rsidRDefault="00B613B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F5FB4A3" w14:textId="77777777" w:rsidR="00B613BD" w:rsidRDefault="00B613B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5A1CAC0" w14:textId="77777777" w:rsidR="00B613BD" w:rsidRDefault="00B613B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AEBF333" w14:textId="77777777" w:rsidR="00B613BD" w:rsidRPr="00912D40" w:rsidRDefault="00B613B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8DDE85C" w14:textId="77777777" w:rsidR="00B613BD" w:rsidRPr="00912D40" w:rsidRDefault="00B613B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427DC94" w14:textId="77777777" w:rsidR="00B613BD" w:rsidRDefault="00B613B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E66EA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0845D45D" w14:textId="77777777" w:rsidR="00B613BD" w:rsidRPr="00912D40" w:rsidRDefault="00B613B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79F0A8E8" w14:textId="77777777" w:rsidR="00B613BD" w:rsidRDefault="00B613B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208CC42B" w14:textId="77777777" w:rsidR="00B613BD" w:rsidRPr="00912D40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34E7113" w14:textId="77777777" w:rsidR="00B613BD" w:rsidRPr="00912D40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354BC60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4CB5383" w14:textId="77777777" w:rsidR="00B613BD" w:rsidRPr="00912D40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74FC1F9" w14:textId="77777777" w:rsidR="00B613BD" w:rsidRPr="00912D40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79D16830" w14:textId="76C3F69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684632" wp14:editId="657FE6BE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392450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3066C" w14:textId="77777777" w:rsidR="00B613BD" w:rsidRPr="00B7649E" w:rsidRDefault="00B613B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216A216C" w14:textId="77777777" w:rsidR="00B613BD" w:rsidRPr="00B7649E" w:rsidRDefault="00B613B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7F90EAF2" w14:textId="77777777" w:rsidR="00B613BD" w:rsidRPr="00B7649E" w:rsidRDefault="00B613B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75924763" w14:textId="77777777" w:rsidR="00B613BD" w:rsidRPr="00B7649E" w:rsidRDefault="00B613B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07C99C60" w14:textId="77777777" w:rsidR="00B613BD" w:rsidRDefault="00B613B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84632"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Tr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f8KgaIvG6hPhKzCKNyadLo0AJ+56wn1Vbcf9sLVJyZd5a6c13MZlHmySBip2TgpWd7&#10;6RFWElTFA2fjcR3G0dg71LuWIo16sHBLHW104vopq1P6pMzUgtMURelf2unV06yvfg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MkGE6x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1693066C" w14:textId="77777777" w:rsidR="00B613BD" w:rsidRPr="00B7649E" w:rsidRDefault="00B613B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216A216C" w14:textId="77777777" w:rsidR="00B613BD" w:rsidRPr="00B7649E" w:rsidRDefault="00B613B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7F90EAF2" w14:textId="77777777" w:rsidR="00B613BD" w:rsidRPr="00B7649E" w:rsidRDefault="00B613B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75924763" w14:textId="77777777" w:rsidR="00B613BD" w:rsidRPr="00B7649E" w:rsidRDefault="00B613B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07C99C60" w14:textId="77777777" w:rsidR="00B613BD" w:rsidRDefault="00B613B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196E781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3C399F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27B690C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79B47F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0E3C63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2F6A0C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6041E28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05CF88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4F75692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C0E16D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94E9E3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DD9AC2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C86D087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FAB2E4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EADCBBD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C6DF59D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746DB7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A1CB9D" w14:textId="77777777" w:rsidR="00B613BD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0D207A" w14:textId="77777777" w:rsidR="00B613BD" w:rsidRPr="00CE0C40" w:rsidRDefault="00B613B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A3A502" w14:textId="77777777" w:rsidR="00B613BD" w:rsidRDefault="00B613B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16FE42E1" w14:textId="77777777" w:rsidR="00B613BD" w:rsidRDefault="00B613B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B613BD" w:rsidSect="00B613B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3585CAC" w14:textId="77777777" w:rsidR="00B613BD" w:rsidRPr="004D2648" w:rsidRDefault="00B613B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FE80F65" w14:textId="77777777" w:rsidR="00B613BD" w:rsidRPr="00EE1418" w:rsidRDefault="00B613B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4A37885" w14:textId="7B30C566" w:rsidR="00B613BD" w:rsidRDefault="00B613B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A59CD91" wp14:editId="5F97421C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3038F9" wp14:editId="1936E1C9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40439558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E3D81" w14:textId="77777777" w:rsidR="00B613BD" w:rsidRDefault="00B613B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8AA565A" w14:textId="77777777" w:rsidR="00B613BD" w:rsidRDefault="00B613B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39BFA864" w14:textId="77777777" w:rsidR="00B613BD" w:rsidRPr="00401902" w:rsidRDefault="00B613B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038F9"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Nl+AEAANEDAAAOAAAAZHJzL2Uyb0RvYy54bWysU9uO0zAQfUfiHyy/07TdlnajpqulqyKk&#10;5SItfIDjOImF4zFjt0n5esZOt1vgDZEHy+Oxz8w5c7K5GzrDjgq9Blvw2WTKmbISKm2bgn/7un+z&#10;5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c3s8VqSilJudV6frtcphIif37t0If3CjoWNwVHGmpCF8dHH2I3In++Eot5MLraa2NSgE25&#10;M8iOggywT98Z/bdrxsbLFuKzETGeJJqR2cgxDOXAdFXwdYSIrEuoTsQbYfQV/Qe0aQF/ctaTpwru&#10;fxwEKs7MB0va3c4Wi2jCFCyWqzkFeJ0przPCSoIqeOBs3O7CaNyDQ920VGmcloV70rvWSYqXrs7t&#10;k2+SQmePR2Nex+nWy5+4/QU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CiVdNl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539E3D81" w14:textId="77777777" w:rsidR="00B613BD" w:rsidRDefault="00B613B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8AA565A" w14:textId="77777777" w:rsidR="00B613BD" w:rsidRDefault="00B613B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39BFA864" w14:textId="77777777" w:rsidR="00B613BD" w:rsidRPr="00401902" w:rsidRDefault="00B613B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E53768E" w14:textId="77777777" w:rsidR="00B613BD" w:rsidRDefault="00B613B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2F8298A" w14:textId="77777777" w:rsidR="00B613BD" w:rsidRDefault="00B613B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55E41AA" w14:textId="77777777" w:rsidR="00B613BD" w:rsidRPr="00AA7023" w:rsidRDefault="00B613B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C09E8E2" w14:textId="77777777" w:rsidR="00B613BD" w:rsidRPr="00EE1418" w:rsidRDefault="00B613B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337DC93" w14:textId="77777777" w:rsidR="00B613BD" w:rsidRPr="00F6138C" w:rsidRDefault="00B613B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115CF44" w14:textId="77777777" w:rsidR="00B613BD" w:rsidRDefault="00B613B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CBD31B4" w14:textId="77777777" w:rsidR="00B613BD" w:rsidRDefault="00B613B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128A39B" w14:textId="77777777" w:rsidR="00B613BD" w:rsidRPr="00FD6D14" w:rsidRDefault="00B613B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5F192349" w14:textId="77777777" w:rsidR="00B613BD" w:rsidRPr="00B34D61" w:rsidRDefault="00B613B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 w:cs="Arial"/>
          <w:b/>
          <w:noProof/>
          <w:sz w:val="22"/>
          <w:szCs w:val="24"/>
        </w:rPr>
        <w:t>US ORLEANS TT 4</w:t>
      </w:r>
    </w:p>
    <w:p w14:paraId="626B8747" w14:textId="77777777" w:rsidR="00B613BD" w:rsidRPr="00B34D61" w:rsidRDefault="00B613B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2318DE0" w14:textId="77777777" w:rsidR="00B613BD" w:rsidRDefault="00B613B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21CB778" w14:textId="77777777" w:rsidR="00B613BD" w:rsidRPr="00D2290D" w:rsidRDefault="00B613B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2B7626B" w14:textId="77777777" w:rsidR="00B613BD" w:rsidRPr="005620A1" w:rsidRDefault="00B613B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US ORLEANS TT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04764F5" w14:textId="77777777" w:rsidR="00B613BD" w:rsidRPr="005620A1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DF8ECCA" w14:textId="77777777" w:rsidR="00B613BD" w:rsidRPr="00FE7EED" w:rsidRDefault="00B613B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1A0B66F" w14:textId="77777777" w:rsidR="00B613BD" w:rsidRPr="00FE7EED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D838AE1" w14:textId="77777777" w:rsidR="00B613BD" w:rsidRPr="00FE7EED" w:rsidRDefault="00B613B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TT PARCAY MESLAY 1</w:t>
      </w:r>
    </w:p>
    <w:p w14:paraId="2A73A950" w14:textId="77777777" w:rsidR="00B613BD" w:rsidRPr="00FE7EED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2333828" w14:textId="77777777" w:rsidR="00B613BD" w:rsidRPr="00FE7EED" w:rsidRDefault="00B613B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R3</w:t>
      </w:r>
    </w:p>
    <w:p w14:paraId="71FE250E" w14:textId="77777777" w:rsidR="00B613BD" w:rsidRPr="00FE7EED" w:rsidRDefault="00B613B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DE071B6" w14:textId="77777777" w:rsidR="00B613BD" w:rsidRPr="00FE7EED" w:rsidRDefault="00B613B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6677350C" w14:textId="77777777" w:rsidR="00B613BD" w:rsidRPr="00FE7EED" w:rsidRDefault="00B613B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63AF6B6" w14:textId="77777777" w:rsidR="00B613BD" w:rsidRDefault="00B613B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1F17666E" w14:textId="77777777" w:rsidR="00B613BD" w:rsidRPr="00D2290D" w:rsidRDefault="00B613B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FC15A48" w14:textId="77777777" w:rsidR="00B613BD" w:rsidRDefault="00B613B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17B17192" w14:textId="77777777" w:rsidR="00B613BD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0D5EB9B8" w14:textId="77777777" w:rsidR="00B613BD" w:rsidRPr="004C0F9D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6078CDB" w14:textId="77777777" w:rsidR="00B613BD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6AB36C32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04AB4AD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D0203A6" w14:textId="77777777" w:rsidR="00B613BD" w:rsidRPr="00FC12F0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152D6FD" w14:textId="77777777" w:rsidR="00B613BD" w:rsidRPr="00D2290D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20E8E6A" w14:textId="77777777" w:rsidR="00B613BD" w:rsidRPr="005620A1" w:rsidRDefault="00B613B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14:paraId="437A3E91" w14:textId="77777777" w:rsidR="00B613BD" w:rsidRPr="008D4E81" w:rsidRDefault="00B613B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3BF1425" w14:textId="77777777" w:rsidR="00B613BD" w:rsidRPr="008D4E81" w:rsidRDefault="00B613B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474B69F" w14:textId="77777777" w:rsidR="00B613BD" w:rsidRPr="008D4E81" w:rsidRDefault="00B613B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5C8EA9CF" w14:textId="77777777" w:rsidR="00B613BD" w:rsidRPr="008D4E81" w:rsidRDefault="00B613B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8153EF1" w14:textId="77B73D70" w:rsidR="00B613BD" w:rsidRDefault="00B613B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F0687B0" wp14:editId="36AB2AD7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9065F8" wp14:editId="5D33BBE0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2184479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3EE77" w14:textId="77777777" w:rsidR="00B613BD" w:rsidRDefault="00B613B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5E03002" w14:textId="77777777" w:rsidR="00B613BD" w:rsidRDefault="00B613B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49EA254" w14:textId="77777777" w:rsidR="00B613BD" w:rsidRPr="00401902" w:rsidRDefault="00B613B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065F8"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58MPmv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4403EE77" w14:textId="77777777" w:rsidR="00B613BD" w:rsidRDefault="00B613B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5E03002" w14:textId="77777777" w:rsidR="00B613BD" w:rsidRDefault="00B613B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49EA254" w14:textId="77777777" w:rsidR="00B613BD" w:rsidRPr="00401902" w:rsidRDefault="00B613B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21C8E1A" w14:textId="77777777" w:rsidR="00B613BD" w:rsidRDefault="00B613B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C843A28" w14:textId="77777777" w:rsidR="00B613BD" w:rsidRDefault="00B613B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7B81202" w14:textId="77777777" w:rsidR="00B613BD" w:rsidRPr="0015252D" w:rsidRDefault="00B613B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B97ABC5" w14:textId="77777777" w:rsidR="00B613BD" w:rsidRPr="00EE1418" w:rsidRDefault="00B613B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4A5849F" w14:textId="77777777" w:rsidR="00B613BD" w:rsidRDefault="00B613B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CDDC2B8" w14:textId="77777777" w:rsidR="00B613BD" w:rsidRDefault="00B613B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283E975" w14:textId="77777777" w:rsidR="00B613BD" w:rsidRDefault="00B613B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99FF476" w14:textId="77777777" w:rsidR="00B613BD" w:rsidRPr="00FD6D14" w:rsidRDefault="00B613B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8722D3B" w14:textId="77777777" w:rsidR="00B613BD" w:rsidRPr="00B466D0" w:rsidRDefault="00B613B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/>
          <w:b/>
          <w:noProof/>
          <w:sz w:val="24"/>
          <w:szCs w:val="24"/>
        </w:rPr>
        <w:t>TT PARCAY MESLAY 1</w:t>
      </w:r>
    </w:p>
    <w:p w14:paraId="5F3E0C85" w14:textId="77777777" w:rsidR="00B613BD" w:rsidRPr="00B466D0" w:rsidRDefault="00B613B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A732D38" w14:textId="77777777" w:rsidR="00B613BD" w:rsidRDefault="00B613B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F9AB48E" w14:textId="77777777" w:rsidR="00B613BD" w:rsidRPr="00D2290D" w:rsidRDefault="00B613B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D0D850D" w14:textId="77777777" w:rsidR="00B613BD" w:rsidRPr="005620A1" w:rsidRDefault="00B613B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US ORLEANS TT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AB618EB" w14:textId="77777777" w:rsidR="00B613BD" w:rsidRPr="005620A1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6E6B700" w14:textId="77777777" w:rsidR="00B613BD" w:rsidRPr="00FE7EED" w:rsidRDefault="00B613B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C076DB6" w14:textId="77777777" w:rsidR="00B613BD" w:rsidRPr="00FE7EED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408E2D7" w14:textId="77777777" w:rsidR="00B613BD" w:rsidRPr="00FE7EED" w:rsidRDefault="00B613B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TT PARCAY MESLAY 1</w:t>
      </w:r>
    </w:p>
    <w:p w14:paraId="13F33889" w14:textId="77777777" w:rsidR="00B613BD" w:rsidRPr="00FE7EED" w:rsidRDefault="00B613B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4CC9EEE" w14:textId="77777777" w:rsidR="00B613BD" w:rsidRPr="00FE7EED" w:rsidRDefault="00B613B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R3</w:t>
      </w:r>
    </w:p>
    <w:p w14:paraId="68FA1562" w14:textId="77777777" w:rsidR="00B613BD" w:rsidRPr="00FE7EED" w:rsidRDefault="00B613B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D13336E" w14:textId="77777777" w:rsidR="00B613BD" w:rsidRPr="00FE7EED" w:rsidRDefault="00B613B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44A8F334" w14:textId="77777777" w:rsidR="00B613BD" w:rsidRPr="00FE7EED" w:rsidRDefault="00B613B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2086EF7A" w14:textId="77777777" w:rsidR="00B613BD" w:rsidRDefault="00B613B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39DF023" w14:textId="77777777" w:rsidR="00B613BD" w:rsidRPr="00D2290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D12603C" w14:textId="77777777" w:rsidR="00B613BD" w:rsidRPr="00D2290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5029878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9FEFB0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5BB0056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208D570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7F0D646" w14:textId="77777777" w:rsidR="00B613BD" w:rsidRPr="00D2290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D58F1D4" w14:textId="77777777" w:rsidR="00B613BD" w:rsidRPr="00D2290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8423DEA" w14:textId="77777777" w:rsidR="00B613BD" w:rsidRPr="00D2290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04E0310" w14:textId="77777777" w:rsidR="00B613BD" w:rsidRPr="00D2290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BD85A79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613AFBF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C49F96B" w14:textId="77777777" w:rsidR="00B613BD" w:rsidRDefault="00B613B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CF25F35" w14:textId="77777777" w:rsidR="00B613BD" w:rsidRDefault="00B613B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93B25DC" w14:textId="77777777" w:rsidR="00B613BD" w:rsidRPr="00FC12F0" w:rsidRDefault="00B613B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D2825D8" w14:textId="77777777" w:rsidR="00B613BD" w:rsidRPr="005620A1" w:rsidRDefault="00B613B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14:paraId="5840766E" w14:textId="77777777" w:rsidR="00B613BD" w:rsidRPr="008D4E81" w:rsidRDefault="00B613B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C0C452F" w14:textId="77777777" w:rsidR="00B613BD" w:rsidRDefault="00B613B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B613BD" w:rsidSect="00B613B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DC6F324" w14:textId="77777777" w:rsidR="00B613BD" w:rsidRPr="008D4E81" w:rsidRDefault="00B613B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B613BD" w:rsidRPr="008D4E81" w:rsidSect="00B613BD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6540" w14:textId="77777777" w:rsidR="000032FE" w:rsidRDefault="000032FE">
      <w:r>
        <w:separator/>
      </w:r>
    </w:p>
  </w:endnote>
  <w:endnote w:type="continuationSeparator" w:id="0">
    <w:p w14:paraId="27940AC7" w14:textId="77777777" w:rsidR="000032FE" w:rsidRDefault="0000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62F6" w14:textId="77777777" w:rsidR="000032FE" w:rsidRDefault="000032FE">
      <w:r>
        <w:separator/>
      </w:r>
    </w:p>
  </w:footnote>
  <w:footnote w:type="continuationSeparator" w:id="0">
    <w:p w14:paraId="25F43A29" w14:textId="77777777" w:rsidR="000032FE" w:rsidRDefault="0000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981493240">
    <w:abstractNumId w:val="1"/>
  </w:num>
  <w:num w:numId="2" w16cid:durableId="1753114638">
    <w:abstractNumId w:val="1"/>
  </w:num>
  <w:num w:numId="3" w16cid:durableId="10531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32FE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2CF3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06F0F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3BD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A5A702"/>
  <w15:chartTrackingRefBased/>
  <w15:docId w15:val="{93DE169D-582A-45AA-9630-0AA71EC9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4</Pages>
  <Words>1133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2026-01-29T11:06:00Z</dcterms:created>
  <dcterms:modified xsi:type="dcterms:W3CDTF">2026-01-29T11:07:00Z</dcterms:modified>
  <cp:contentStatus/>
</cp:coreProperties>
</file>