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ED76B" w14:textId="77777777" w:rsidR="006F1074" w:rsidRPr="00AA7023" w:rsidRDefault="006F1074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13FADBD8" w14:textId="77777777" w:rsidR="006F1074" w:rsidRPr="00EE1418" w:rsidRDefault="006F1074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19D0BB3F" w14:textId="1ACC41F6" w:rsidR="006F1074" w:rsidRDefault="006F1074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DD076D1" wp14:editId="004F3445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7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6B1766" wp14:editId="74517E06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187983602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44DE47" w14:textId="77777777" w:rsidR="006F1074" w:rsidRDefault="006F1074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3B1010AD" w14:textId="77777777" w:rsidR="006F1074" w:rsidRDefault="006F1074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725C903D" w14:textId="77777777" w:rsidR="006F1074" w:rsidRPr="00401902" w:rsidRDefault="006F1074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6B176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.75pt;margin-top:3.55pt;width:198.75pt;height:8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" stroked="f">
                <v:textbox>
                  <w:txbxContent>
                    <w:p w14:paraId="2644DE47" w14:textId="77777777" w:rsidR="006F1074" w:rsidRDefault="006F1074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3B1010AD" w14:textId="77777777" w:rsidR="006F1074" w:rsidRDefault="006F1074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725C903D" w14:textId="77777777" w:rsidR="006F1074" w:rsidRPr="00401902" w:rsidRDefault="006F1074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77AC2830" w14:textId="77777777" w:rsidR="006F1074" w:rsidRDefault="006F1074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228EC482" w14:textId="77777777" w:rsidR="006F1074" w:rsidRDefault="006F1074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A15677F" w14:textId="77777777" w:rsidR="006F1074" w:rsidRDefault="006F1074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2305CCA" w14:textId="77777777" w:rsidR="006F1074" w:rsidRPr="00AA7023" w:rsidRDefault="006F1074" w:rsidP="00AA7023">
      <w:pPr>
        <w:tabs>
          <w:tab w:val="left" w:pos="3828"/>
        </w:tabs>
        <w:jc w:val="both"/>
        <w:rPr>
          <w:rFonts w:ascii="Arial" w:hAnsi="Arial"/>
        </w:rPr>
      </w:pPr>
    </w:p>
    <w:p w14:paraId="14646935" w14:textId="77777777" w:rsidR="006F1074" w:rsidRPr="00EE1418" w:rsidRDefault="006F1074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6B24D618" w14:textId="77777777" w:rsidR="006F1074" w:rsidRPr="0042336D" w:rsidRDefault="006F1074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7F363E44" w14:textId="77777777" w:rsidR="006F1074" w:rsidRDefault="006F1074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5EFFB81A" w14:textId="77777777" w:rsidR="006F1074" w:rsidRDefault="006F1074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E66EA">
        <w:rPr>
          <w:b/>
          <w:noProof/>
          <w:color w:val="FF0000"/>
        </w:rPr>
        <w:t>WOLFARTH Patrick</w:t>
      </w:r>
      <w:r>
        <w:rPr>
          <w:b/>
          <w:sz w:val="16"/>
          <w:szCs w:val="16"/>
        </w:rPr>
        <w:t xml:space="preserve"> </w:t>
      </w:r>
    </w:p>
    <w:p w14:paraId="1346B1F6" w14:textId="77777777" w:rsidR="006F1074" w:rsidRPr="00720F4B" w:rsidRDefault="006F1074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1A25EF27" w14:textId="77777777" w:rsidR="006F1074" w:rsidRPr="006719A3" w:rsidRDefault="006F1074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3C547B44" w14:textId="77777777" w:rsidR="006F1074" w:rsidRPr="0042336D" w:rsidRDefault="006F1074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1009C037" w14:textId="77777777" w:rsidR="006F1074" w:rsidRPr="006719A3" w:rsidRDefault="006F1074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611FAFA8" w14:textId="77777777" w:rsidR="006F1074" w:rsidRPr="003E7C18" w:rsidRDefault="006F1074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17A2AA48" w14:textId="77777777" w:rsidR="006F1074" w:rsidRDefault="006F1074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566B555C" w14:textId="77777777" w:rsidR="006F1074" w:rsidRPr="00912D40" w:rsidRDefault="006F1074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6EB69604" w14:textId="77777777" w:rsidR="006F1074" w:rsidRDefault="006F1074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6DA6115C" w14:textId="77777777" w:rsidR="006F1074" w:rsidRPr="0042336D" w:rsidRDefault="006F1074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1E66EA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1E66EA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              Journée : </w:t>
      </w:r>
      <w:r w:rsidRPr="001E66EA">
        <w:rPr>
          <w:noProof/>
          <w:sz w:val="16"/>
          <w:szCs w:val="16"/>
        </w:rPr>
        <w:t>8</w:t>
      </w:r>
      <w:r>
        <w:rPr>
          <w:sz w:val="16"/>
          <w:szCs w:val="16"/>
        </w:rPr>
        <w:t xml:space="preserve">   </w:t>
      </w:r>
    </w:p>
    <w:p w14:paraId="16F4E4A5" w14:textId="77777777" w:rsidR="006F1074" w:rsidRPr="00912D40" w:rsidRDefault="006F1074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4BF448E9" w14:textId="77777777" w:rsidR="006F1074" w:rsidRDefault="006F1074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1E66EA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   :  </w:t>
      </w:r>
      <w:r w:rsidRPr="001E66EA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               D / M   :  </w:t>
      </w:r>
      <w:r w:rsidRPr="001E66EA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759DEA9B" w14:textId="77777777" w:rsidR="006F1074" w:rsidRDefault="006F1074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463E45F4" w14:textId="77777777" w:rsidR="006F1074" w:rsidRPr="00895385" w:rsidRDefault="006F1074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5E0E6F0A" w14:textId="77777777" w:rsidR="006F1074" w:rsidRPr="008D4E81" w:rsidRDefault="006F1074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1E66EA">
        <w:rPr>
          <w:noProof/>
          <w:sz w:val="16"/>
          <w:szCs w:val="16"/>
        </w:rPr>
        <w:t>04450571</w:t>
      </w:r>
      <w:r w:rsidRPr="008D4E81">
        <w:rPr>
          <w:sz w:val="16"/>
          <w:szCs w:val="16"/>
        </w:rPr>
        <w:t xml:space="preserve">   </w:t>
      </w:r>
      <w:r w:rsidRPr="001E66EA">
        <w:rPr>
          <w:b/>
          <w:noProof/>
          <w:sz w:val="16"/>
          <w:szCs w:val="16"/>
        </w:rPr>
        <w:t>CMPJM INGRE TT 5</w:t>
      </w:r>
      <w:r w:rsidRPr="008D4E81">
        <w:rPr>
          <w:b/>
          <w:sz w:val="16"/>
          <w:szCs w:val="16"/>
        </w:rPr>
        <w:tab/>
        <w:t xml:space="preserve">à     </w:t>
      </w:r>
      <w:r w:rsidRPr="001E66EA">
        <w:rPr>
          <w:b/>
          <w:noProof/>
          <w:sz w:val="16"/>
          <w:szCs w:val="16"/>
        </w:rPr>
        <w:t>VILLEFRANCHE/CHER TT 2</w:t>
      </w:r>
    </w:p>
    <w:p w14:paraId="6AC6C4D2" w14:textId="77777777" w:rsidR="006F1074" w:rsidRPr="008D4E81" w:rsidRDefault="006F1074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6679A599" w14:textId="77777777" w:rsidR="006F1074" w:rsidRDefault="006F1074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08/02/2026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1E66EA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63D2BB6B" w14:textId="77777777" w:rsidR="006F1074" w:rsidRPr="0042336D" w:rsidRDefault="006F1074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266CD3BC" w14:textId="77777777" w:rsidR="006F1074" w:rsidRDefault="006F1074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3803A14C" w14:textId="77777777" w:rsidR="006F1074" w:rsidRPr="00895385" w:rsidRDefault="006F1074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7E4FBDD1" w14:textId="77777777" w:rsidR="006F1074" w:rsidRPr="0042336D" w:rsidRDefault="006F1074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1E66EA">
        <w:rPr>
          <w:noProof/>
          <w:sz w:val="16"/>
          <w:szCs w:val="16"/>
        </w:rPr>
        <w:t>Avenue De La Coudraye  45140 Ingre</w:t>
      </w:r>
      <w:r>
        <w:rPr>
          <w:sz w:val="16"/>
          <w:szCs w:val="16"/>
        </w:rPr>
        <w:t xml:space="preserve">    </w:t>
      </w:r>
      <w:r w:rsidRPr="001E66EA">
        <w:rPr>
          <w:noProof/>
          <w:sz w:val="16"/>
          <w:szCs w:val="16"/>
        </w:rPr>
        <w:t>INGRE</w:t>
      </w:r>
    </w:p>
    <w:p w14:paraId="5431F9A1" w14:textId="77777777" w:rsidR="006F1074" w:rsidRPr="0042336D" w:rsidRDefault="006F1074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1E66EA">
        <w:rPr>
          <w:noProof/>
          <w:sz w:val="16"/>
          <w:szCs w:val="16"/>
        </w:rPr>
        <w:t>Gymnase De La Coudraye</w:t>
      </w:r>
    </w:p>
    <w:p w14:paraId="1C427553" w14:textId="77777777" w:rsidR="006F1074" w:rsidRPr="0042336D" w:rsidRDefault="006F1074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3C9BB0D8" w14:textId="77777777" w:rsidR="006F1074" w:rsidRPr="0042336D" w:rsidRDefault="006F1074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3BDC1115" w14:textId="77777777" w:rsidR="006F1074" w:rsidRDefault="006F1074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04881877" w14:textId="77777777" w:rsidR="006F1074" w:rsidRDefault="006F1074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741F4BCB" w14:textId="77777777" w:rsidR="006F1074" w:rsidRPr="00922693" w:rsidRDefault="006F1074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1E66EA">
        <w:rPr>
          <w:noProof/>
          <w:sz w:val="16"/>
          <w:szCs w:val="16"/>
        </w:rPr>
        <w:t>PIGER Nicolas</w:t>
      </w:r>
    </w:p>
    <w:p w14:paraId="6FAB9E48" w14:textId="77777777" w:rsidR="006F1074" w:rsidRPr="00922693" w:rsidRDefault="006F1074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25E433F5" w14:textId="77777777" w:rsidR="006F1074" w:rsidRPr="00922693" w:rsidRDefault="006F1074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1E66EA">
        <w:rPr>
          <w:rFonts w:ascii="Comic Sans MS" w:hAnsi="Comic Sans MS"/>
          <w:noProof/>
          <w:sz w:val="16"/>
          <w:szCs w:val="16"/>
        </w:rPr>
        <w:t>06 05 09 24 98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1E66EA">
        <w:rPr>
          <w:noProof/>
          <w:sz w:val="16"/>
          <w:szCs w:val="16"/>
        </w:rPr>
        <w:t>nicolas.piger@gmail.com</w:t>
      </w:r>
    </w:p>
    <w:p w14:paraId="3EAA04F6" w14:textId="77777777" w:rsidR="006F1074" w:rsidRPr="00922693" w:rsidRDefault="006F1074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1B8D2BBC" w14:textId="77777777" w:rsidR="006F1074" w:rsidRPr="00922693" w:rsidRDefault="006F1074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11D38106" w14:textId="77777777" w:rsidR="006F1074" w:rsidRDefault="006F1074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7A097FB8" w14:textId="77777777" w:rsidR="006F1074" w:rsidRPr="00912D40" w:rsidRDefault="006F1074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5975AD0E" w14:textId="77777777" w:rsidR="006F1074" w:rsidRPr="00912D40" w:rsidRDefault="006F1074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127CCBA1" w14:textId="77777777" w:rsidR="006F1074" w:rsidRDefault="006F1074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589C9549" w14:textId="77777777" w:rsidR="006F1074" w:rsidRPr="00C53058" w:rsidRDefault="006F1074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14:paraId="0A17FB66" w14:textId="77777777" w:rsidR="006F1074" w:rsidRPr="00912D40" w:rsidRDefault="006F1074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55141E6B" w14:textId="77777777" w:rsidR="006F1074" w:rsidRPr="00805C7B" w:rsidRDefault="006F1074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7FDFC8B5" w14:textId="77777777" w:rsidR="006F1074" w:rsidRDefault="006F107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4723BFCA" w14:textId="77777777" w:rsidR="006F1074" w:rsidRDefault="006F107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18181EC" w14:textId="77777777" w:rsidR="006F1074" w:rsidRDefault="006F107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06216E6" w14:textId="77777777" w:rsidR="006F1074" w:rsidRDefault="006F107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E153910" w14:textId="77777777" w:rsidR="006F1074" w:rsidRDefault="006F107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F3B0DE7" w14:textId="77777777" w:rsidR="006F1074" w:rsidRDefault="006F107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79130C2" w14:textId="77777777" w:rsidR="006F1074" w:rsidRDefault="006F107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8085425" w14:textId="77777777" w:rsidR="006F1074" w:rsidRDefault="006F107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72910F31" w14:textId="77777777" w:rsidR="006F1074" w:rsidRDefault="006F107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4200BF77" w14:textId="77777777" w:rsidR="006F1074" w:rsidRPr="00EE1418" w:rsidRDefault="006F107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31BE0B07" w14:textId="77DA5FCA" w:rsidR="006F1074" w:rsidRDefault="006F1074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46D9E6A" wp14:editId="0F490B9D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0" b="0"/>
            <wp:wrapNone/>
            <wp:docPr id="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6313CF" wp14:editId="00B7941A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0" r="0" b="635"/>
                <wp:wrapNone/>
                <wp:docPr id="167551465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F3A77" w14:textId="77777777" w:rsidR="006F1074" w:rsidRDefault="006F1074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3F22BB9A" w14:textId="77777777" w:rsidR="006F1074" w:rsidRDefault="006F1074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3283CAA7" w14:textId="77777777" w:rsidR="006F1074" w:rsidRPr="00401902" w:rsidRDefault="006F1074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313CF" id="Text Box 6" o:spid="_x0000_s1027" type="#_x0000_t202" style="position:absolute;left:0;text-align:left;margin-left:3.2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" stroked="f">
                <v:textbox>
                  <w:txbxContent>
                    <w:p w14:paraId="4D6F3A77" w14:textId="77777777" w:rsidR="006F1074" w:rsidRDefault="006F1074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3F22BB9A" w14:textId="77777777" w:rsidR="006F1074" w:rsidRDefault="006F1074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3283CAA7" w14:textId="77777777" w:rsidR="006F1074" w:rsidRPr="00401902" w:rsidRDefault="006F1074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62B9DA5E" w14:textId="77777777" w:rsidR="006F1074" w:rsidRDefault="006F1074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EFB254A" w14:textId="77777777" w:rsidR="006F1074" w:rsidRDefault="006F1074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3D232E4" w14:textId="77777777" w:rsidR="006F1074" w:rsidRDefault="006F1074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1F738B5" w14:textId="77777777" w:rsidR="006F1074" w:rsidRPr="00AA7023" w:rsidRDefault="006F1074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44475677" w14:textId="77777777" w:rsidR="006F1074" w:rsidRPr="00EE1418" w:rsidRDefault="006F1074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7FCCDD7B" w14:textId="77777777" w:rsidR="006F1074" w:rsidRDefault="006F1074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7159B81C" w14:textId="77777777" w:rsidR="006F1074" w:rsidRDefault="006F1074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19F8F0E7" w14:textId="77777777" w:rsidR="006F1074" w:rsidRPr="007C6334" w:rsidRDefault="006F1074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14:paraId="7E3E8297" w14:textId="77777777" w:rsidR="006F1074" w:rsidRPr="00912D40" w:rsidRDefault="006F1074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3F24CF4B" w14:textId="77777777" w:rsidR="006F1074" w:rsidRDefault="006F1074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02315494" w14:textId="77777777" w:rsidR="006F1074" w:rsidRDefault="006F1074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39866D8F" w14:textId="77777777" w:rsidR="006F1074" w:rsidRDefault="006F1074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7525DED7" w14:textId="77777777" w:rsidR="006F1074" w:rsidRPr="0058257B" w:rsidRDefault="006F1074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WOLFARTH Patrick</w:t>
      </w:r>
      <w:r>
        <w:rPr>
          <w:sz w:val="16"/>
          <w:szCs w:val="16"/>
        </w:rPr>
        <w:tab/>
      </w:r>
    </w:p>
    <w:p w14:paraId="48E2D16B" w14:textId="77777777" w:rsidR="006F1074" w:rsidRDefault="006F1074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4088E4B1" w14:textId="77777777" w:rsidR="006F1074" w:rsidRPr="00912D40" w:rsidRDefault="006F1074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5EBA2694" w14:textId="77777777" w:rsidR="006F1074" w:rsidRPr="006E7CC6" w:rsidRDefault="006F1074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2666D229" w14:textId="77777777" w:rsidR="006F1074" w:rsidRPr="00912D40" w:rsidRDefault="006F1074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519932EE" w14:textId="77777777" w:rsidR="006F1074" w:rsidRDefault="006F1074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7D43AB99" w14:textId="77777777" w:rsidR="006F1074" w:rsidRDefault="006F1074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281B164D" w14:textId="77777777" w:rsidR="006F1074" w:rsidRPr="00912D40" w:rsidRDefault="006F1074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32335C6B" w14:textId="77777777" w:rsidR="006F1074" w:rsidRDefault="006F1074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06 07 46 89 40</w:t>
      </w:r>
    </w:p>
    <w:p w14:paraId="776D438B" w14:textId="77777777" w:rsidR="006F1074" w:rsidRPr="00912D40" w:rsidRDefault="006F1074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35C5210F" w14:textId="77777777" w:rsidR="006F1074" w:rsidRDefault="006F1074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Ormes Eveil Sportif</w:t>
      </w:r>
    </w:p>
    <w:p w14:paraId="66921623" w14:textId="77777777" w:rsidR="006F1074" w:rsidRPr="00912D40" w:rsidRDefault="006F1074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0D6826D1" w14:textId="77777777" w:rsidR="006F1074" w:rsidRDefault="006F1074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456721</w:t>
      </w:r>
    </w:p>
    <w:p w14:paraId="6FA5DB31" w14:textId="77777777" w:rsidR="006F1074" w:rsidRPr="00912D40" w:rsidRDefault="006F1074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48D6DAA4" w14:textId="77777777" w:rsidR="006F1074" w:rsidRDefault="006F1074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758E9885" w14:textId="77777777" w:rsidR="006F1074" w:rsidRPr="00912D40" w:rsidRDefault="006F1074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7A7E2970" w14:textId="77777777" w:rsidR="006F1074" w:rsidRDefault="006F1074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508A918" w14:textId="77777777" w:rsidR="006F1074" w:rsidRDefault="006F1074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484BDDDA" w14:textId="77777777" w:rsidR="006F1074" w:rsidRPr="00912D40" w:rsidRDefault="006F1074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18ACFC3" w14:textId="77777777" w:rsidR="006F1074" w:rsidRPr="00912D40" w:rsidRDefault="006F1074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65511DF7" w14:textId="77777777" w:rsidR="006F1074" w:rsidRDefault="006F1074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1E66EA">
        <w:rPr>
          <w:rFonts w:ascii="Comic Sans MS" w:hAnsi="Comic Sans MS"/>
          <w:noProof/>
          <w:sz w:val="16"/>
          <w:szCs w:val="16"/>
        </w:rPr>
        <w:t>INGRE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08/02/2026</w:t>
      </w:r>
      <w:r>
        <w:rPr>
          <w:szCs w:val="20"/>
        </w:rPr>
        <w:t xml:space="preserve"> </w:t>
      </w:r>
    </w:p>
    <w:p w14:paraId="73F77A6C" w14:textId="77777777" w:rsidR="006F1074" w:rsidRPr="00912D40" w:rsidRDefault="006F1074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78207E70" w14:textId="77777777" w:rsidR="006F1074" w:rsidRDefault="006F1074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119F7C9C" w14:textId="77777777" w:rsidR="006F1074" w:rsidRPr="00912D40" w:rsidRDefault="006F10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E7C3222" w14:textId="77777777" w:rsidR="006F1074" w:rsidRPr="00912D40" w:rsidRDefault="006F10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D9C0470" w14:textId="77777777" w:rsidR="006F1074" w:rsidRDefault="006F10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5631E79" w14:textId="77777777" w:rsidR="006F1074" w:rsidRPr="00912D40" w:rsidRDefault="006F10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694BD16" w14:textId="77777777" w:rsidR="006F1074" w:rsidRPr="00912D40" w:rsidRDefault="006F10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6326A026" w14:textId="7AE95B3E" w:rsidR="006F1074" w:rsidRDefault="006F10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BDB18" wp14:editId="275ECCF3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5715" r="8890" b="13335"/>
                <wp:wrapNone/>
                <wp:docPr id="14791616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43226" w14:textId="77777777" w:rsidR="006F1074" w:rsidRPr="00B7649E" w:rsidRDefault="006F1074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14:paraId="1EC4C275" w14:textId="77777777" w:rsidR="006F1074" w:rsidRPr="00B7649E" w:rsidRDefault="006F1074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14:paraId="7D64D67F" w14:textId="77777777" w:rsidR="006F1074" w:rsidRPr="00B7649E" w:rsidRDefault="006F1074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14:paraId="2085B7BB" w14:textId="77777777" w:rsidR="006F1074" w:rsidRPr="00B7649E" w:rsidRDefault="006F1074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14:paraId="44E6427F" w14:textId="77777777" w:rsidR="006F1074" w:rsidRDefault="006F1074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BDB18" id="Text Box 2" o:spid="_x0000_s1028" type="#_x0000_t202" style="position:absolute;left:0;text-align:left;margin-left:17.25pt;margin-top:5.45pt;width:351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">
                <v:textbox>
                  <w:txbxContent>
                    <w:p w14:paraId="41C43226" w14:textId="77777777" w:rsidR="006F1074" w:rsidRPr="00B7649E" w:rsidRDefault="006F1074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14:paraId="1EC4C275" w14:textId="77777777" w:rsidR="006F1074" w:rsidRPr="00B7649E" w:rsidRDefault="006F1074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14:paraId="7D64D67F" w14:textId="77777777" w:rsidR="006F1074" w:rsidRPr="00B7649E" w:rsidRDefault="006F1074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14:paraId="2085B7BB" w14:textId="77777777" w:rsidR="006F1074" w:rsidRPr="00B7649E" w:rsidRDefault="006F1074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14:paraId="44E6427F" w14:textId="77777777" w:rsidR="006F1074" w:rsidRDefault="006F1074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BDAC39F" w14:textId="77777777" w:rsidR="006F1074" w:rsidRDefault="006F10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28F813A" w14:textId="77777777" w:rsidR="006F1074" w:rsidRDefault="006F10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65D7F71" w14:textId="77777777" w:rsidR="006F1074" w:rsidRDefault="006F10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BEEBEC8" w14:textId="77777777" w:rsidR="006F1074" w:rsidRDefault="006F10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119E95B" w14:textId="77777777" w:rsidR="006F1074" w:rsidRDefault="006F10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A1A14B5" w14:textId="77777777" w:rsidR="006F1074" w:rsidRDefault="006F10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5995CFD" w14:textId="77777777" w:rsidR="006F1074" w:rsidRDefault="006F10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7912BDA" w14:textId="77777777" w:rsidR="006F1074" w:rsidRDefault="006F10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74C3126" w14:textId="77777777" w:rsidR="006F1074" w:rsidRDefault="006F10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1064875" w14:textId="77777777" w:rsidR="006F1074" w:rsidRDefault="006F10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9169F8C" w14:textId="77777777" w:rsidR="006F1074" w:rsidRDefault="006F10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3F39F0C" w14:textId="77777777" w:rsidR="006F1074" w:rsidRDefault="006F10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4293307" w14:textId="77777777" w:rsidR="006F1074" w:rsidRDefault="006F10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B9758B4" w14:textId="77777777" w:rsidR="006F1074" w:rsidRDefault="006F10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832BDF7" w14:textId="77777777" w:rsidR="006F1074" w:rsidRDefault="006F10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DAE9EFE" w14:textId="77777777" w:rsidR="006F1074" w:rsidRDefault="006F10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F16768D" w14:textId="77777777" w:rsidR="006F1074" w:rsidRDefault="006F10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BCED7DE" w14:textId="77777777" w:rsidR="006F1074" w:rsidRDefault="006F10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93C0E8E" w14:textId="77777777" w:rsidR="006F1074" w:rsidRPr="00CE0C40" w:rsidRDefault="006F107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0072C30" w14:textId="77777777" w:rsidR="006F1074" w:rsidRDefault="006F1074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1E36F5AC" w14:textId="77777777" w:rsidR="006F1074" w:rsidRDefault="006F1074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6F1074" w:rsidSect="006F1074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3D7B7EDB" w14:textId="77777777" w:rsidR="006F1074" w:rsidRPr="004D2648" w:rsidRDefault="006F1074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45BE7A50" w14:textId="77777777" w:rsidR="006F1074" w:rsidRPr="00EE1418" w:rsidRDefault="006F1074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37673856" w14:textId="41F13147" w:rsidR="006F1074" w:rsidRDefault="006F1074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C10FAF6" wp14:editId="2D1B66F2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78A800" wp14:editId="78B14DE6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73272240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51FBC4" w14:textId="77777777" w:rsidR="006F1074" w:rsidRDefault="006F1074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12342FC6" w14:textId="77777777" w:rsidR="006F1074" w:rsidRDefault="006F1074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771980CA" w14:textId="77777777" w:rsidR="006F1074" w:rsidRPr="00401902" w:rsidRDefault="006F1074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8A800" id="Text Box 3" o:spid="_x0000_s1029" type="#_x0000_t202" style="position:absolute;left:0;text-align:left;margin-left:5.55pt;margin-top:3.7pt;width:261pt;height: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" stroked="f">
                <v:textbox>
                  <w:txbxContent>
                    <w:p w14:paraId="0651FBC4" w14:textId="77777777" w:rsidR="006F1074" w:rsidRDefault="006F1074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12342FC6" w14:textId="77777777" w:rsidR="006F1074" w:rsidRDefault="006F1074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771980CA" w14:textId="77777777" w:rsidR="006F1074" w:rsidRPr="00401902" w:rsidRDefault="006F1074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0DE91CF4" w14:textId="77777777" w:rsidR="006F1074" w:rsidRDefault="006F1074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43086AB9" w14:textId="77777777" w:rsidR="006F1074" w:rsidRDefault="006F1074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34F309E2" w14:textId="77777777" w:rsidR="006F1074" w:rsidRPr="00AA7023" w:rsidRDefault="006F1074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6ACEF24C" w14:textId="77777777" w:rsidR="006F1074" w:rsidRPr="00EE1418" w:rsidRDefault="006F1074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20324D97" w14:textId="77777777" w:rsidR="006F1074" w:rsidRPr="00F6138C" w:rsidRDefault="006F1074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44D7569F" w14:textId="77777777" w:rsidR="006F1074" w:rsidRDefault="006F1074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1422F784" w14:textId="77777777" w:rsidR="006F1074" w:rsidRDefault="006F1074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1C7E500F" w14:textId="77777777" w:rsidR="006F1074" w:rsidRPr="00FD6D14" w:rsidRDefault="006F1074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34D1FF68" w14:textId="77777777" w:rsidR="006F1074" w:rsidRPr="00B34D61" w:rsidRDefault="006F1074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1E66EA">
        <w:rPr>
          <w:rFonts w:ascii="Comic Sans MS" w:hAnsi="Comic Sans MS" w:cs="Arial"/>
          <w:b/>
          <w:noProof/>
          <w:sz w:val="22"/>
          <w:szCs w:val="24"/>
        </w:rPr>
        <w:t>CMPJM INGRE TT 5</w:t>
      </w:r>
    </w:p>
    <w:p w14:paraId="773FF5D8" w14:textId="77777777" w:rsidR="006F1074" w:rsidRPr="00B34D61" w:rsidRDefault="006F1074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6BC76118" w14:textId="77777777" w:rsidR="006F1074" w:rsidRDefault="006F1074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5AE4B8D9" w14:textId="77777777" w:rsidR="006F1074" w:rsidRPr="00D2290D" w:rsidRDefault="006F1074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139442AA" w14:textId="77777777" w:rsidR="006F1074" w:rsidRPr="005620A1" w:rsidRDefault="006F1074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Verdana" w:hAnsi="Verdana" w:cs="Arial"/>
          <w:b/>
          <w:noProof/>
        </w:rPr>
        <w:t>CMPJM INGRE TT 5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39CE2177" w14:textId="77777777" w:rsidR="006F1074" w:rsidRPr="005620A1" w:rsidRDefault="006F107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3E6A46E" w14:textId="77777777" w:rsidR="006F1074" w:rsidRPr="00FE7EED" w:rsidRDefault="006F1074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323ECD67" w14:textId="77777777" w:rsidR="006F1074" w:rsidRPr="00FE7EED" w:rsidRDefault="006F107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E5AC029" w14:textId="77777777" w:rsidR="006F1074" w:rsidRPr="00FE7EED" w:rsidRDefault="006F1074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E66EA">
        <w:rPr>
          <w:rFonts w:ascii="Verdana" w:hAnsi="Verdana"/>
          <w:b/>
          <w:noProof/>
        </w:rPr>
        <w:t>VILLEFRANCHE/CHER TT 2</w:t>
      </w:r>
    </w:p>
    <w:p w14:paraId="6A8AB344" w14:textId="77777777" w:rsidR="006F1074" w:rsidRPr="00FE7EED" w:rsidRDefault="006F107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660C37C1" w14:textId="77777777" w:rsidR="006F1074" w:rsidRPr="00FE7EED" w:rsidRDefault="006F1074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E66EA">
        <w:rPr>
          <w:rFonts w:ascii="Comic Sans MS" w:hAnsi="Comic Sans MS"/>
          <w:b/>
          <w:noProof/>
          <w:sz w:val="24"/>
          <w:szCs w:val="24"/>
        </w:rPr>
        <w:t>R3</w:t>
      </w:r>
    </w:p>
    <w:p w14:paraId="7DC3D135" w14:textId="77777777" w:rsidR="006F1074" w:rsidRPr="00FE7EED" w:rsidRDefault="006F1074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5C3DE63F" w14:textId="77777777" w:rsidR="006F1074" w:rsidRPr="00FE7EED" w:rsidRDefault="006F1074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08/02/2026</w:t>
      </w:r>
    </w:p>
    <w:p w14:paraId="4DB6F2CD" w14:textId="77777777" w:rsidR="006F1074" w:rsidRPr="00FE7EED" w:rsidRDefault="006F1074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E8D7C3C" w14:textId="77777777" w:rsidR="006F1074" w:rsidRDefault="006F1074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14E3FADE" w14:textId="77777777" w:rsidR="006F1074" w:rsidRPr="00D2290D" w:rsidRDefault="006F1074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91BCDE0" w14:textId="77777777" w:rsidR="006F1074" w:rsidRDefault="006F1074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0AB5B8D6" w14:textId="77777777" w:rsidR="006F1074" w:rsidRDefault="006F107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78808E87" w14:textId="77777777" w:rsidR="006F1074" w:rsidRPr="004C0F9D" w:rsidRDefault="006F107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76E8D85C" w14:textId="77777777" w:rsidR="006F1074" w:rsidRDefault="006F107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5DC1436C" w14:textId="77777777" w:rsidR="006F1074" w:rsidRDefault="006F107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A4465C4" w14:textId="77777777" w:rsidR="006F1074" w:rsidRDefault="006F107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D0100C0" w14:textId="77777777" w:rsidR="006F1074" w:rsidRPr="00FC12F0" w:rsidRDefault="006F107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7A86727B" w14:textId="77777777" w:rsidR="006F1074" w:rsidRPr="00D2290D" w:rsidRDefault="006F107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2E2C362" w14:textId="77777777" w:rsidR="006F1074" w:rsidRPr="005620A1" w:rsidRDefault="006F1074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1E66EA">
        <w:rPr>
          <w:rFonts w:ascii="Comic Sans MS" w:hAnsi="Comic Sans MS"/>
          <w:b/>
          <w:noProof/>
          <w:sz w:val="22"/>
          <w:szCs w:val="22"/>
        </w:rPr>
        <w:t>INGRE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Comic Sans MS" w:hAnsi="Comic Sans MS"/>
          <w:b/>
          <w:noProof/>
          <w:sz w:val="22"/>
          <w:szCs w:val="22"/>
          <w:u w:val="single"/>
        </w:rPr>
        <w:t>WOLFARTH Patrick</w:t>
      </w:r>
    </w:p>
    <w:p w14:paraId="206E5341" w14:textId="77777777" w:rsidR="006F1074" w:rsidRPr="008D4E81" w:rsidRDefault="006F1074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08/02/2026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437CB77C" w14:textId="77777777" w:rsidR="006F1074" w:rsidRPr="008D4E81" w:rsidRDefault="006F1074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2297E5D8" w14:textId="77777777" w:rsidR="006F1074" w:rsidRPr="008D4E81" w:rsidRDefault="006F1074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3859421F" w14:textId="77777777" w:rsidR="006F1074" w:rsidRPr="008D4E81" w:rsidRDefault="006F1074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534A7102" w14:textId="3A2A5396" w:rsidR="006F1074" w:rsidRDefault="006F1074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9D1F2EC" wp14:editId="290B2F1E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0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1294B" wp14:editId="56C5A227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87210803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D93B0" w14:textId="77777777" w:rsidR="006F1074" w:rsidRDefault="006F1074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30079E4E" w14:textId="77777777" w:rsidR="006F1074" w:rsidRDefault="006F1074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2F50E83C" w14:textId="77777777" w:rsidR="006F1074" w:rsidRPr="00401902" w:rsidRDefault="006F1074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1294B" id="Text Box 4" o:spid="_x0000_s1030" type="#_x0000_t202" style="position:absolute;left:0;text-align:left;margin-left:5.55pt;margin-top:3.7pt;width:258.7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" stroked="f">
                <v:textbox>
                  <w:txbxContent>
                    <w:p w14:paraId="3AAD93B0" w14:textId="77777777" w:rsidR="006F1074" w:rsidRDefault="006F1074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30079E4E" w14:textId="77777777" w:rsidR="006F1074" w:rsidRDefault="006F1074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2F50E83C" w14:textId="77777777" w:rsidR="006F1074" w:rsidRPr="00401902" w:rsidRDefault="006F1074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69DE3A15" w14:textId="77777777" w:rsidR="006F1074" w:rsidRDefault="006F1074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0D67281A" w14:textId="77777777" w:rsidR="006F1074" w:rsidRDefault="006F1074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497A1335" w14:textId="77777777" w:rsidR="006F1074" w:rsidRPr="0015252D" w:rsidRDefault="006F1074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6B3FC712" w14:textId="77777777" w:rsidR="006F1074" w:rsidRPr="00EE1418" w:rsidRDefault="006F1074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08C4F02F" w14:textId="77777777" w:rsidR="006F1074" w:rsidRDefault="006F1074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063EEB42" w14:textId="77777777" w:rsidR="006F1074" w:rsidRDefault="006F1074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36D3EE96" w14:textId="77777777" w:rsidR="006F1074" w:rsidRDefault="006F1074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7B74BF63" w14:textId="77777777" w:rsidR="006F1074" w:rsidRPr="00FD6D14" w:rsidRDefault="006F1074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48DF436F" w14:textId="77777777" w:rsidR="006F1074" w:rsidRPr="00B466D0" w:rsidRDefault="006F1074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1E66EA">
        <w:rPr>
          <w:rFonts w:ascii="Comic Sans MS" w:hAnsi="Comic Sans MS"/>
          <w:b/>
          <w:noProof/>
          <w:sz w:val="24"/>
          <w:szCs w:val="24"/>
        </w:rPr>
        <w:t>VILLEFRANCHE/CHER TT 2</w:t>
      </w:r>
    </w:p>
    <w:p w14:paraId="382AC693" w14:textId="77777777" w:rsidR="006F1074" w:rsidRPr="00B466D0" w:rsidRDefault="006F1074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5C10D9A8" w14:textId="77777777" w:rsidR="006F1074" w:rsidRDefault="006F1074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0D7ADD39" w14:textId="77777777" w:rsidR="006F1074" w:rsidRPr="00D2290D" w:rsidRDefault="006F1074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3D85895B" w14:textId="77777777" w:rsidR="006F1074" w:rsidRPr="005620A1" w:rsidRDefault="006F1074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Verdana" w:hAnsi="Verdana" w:cs="Arial"/>
          <w:b/>
          <w:noProof/>
        </w:rPr>
        <w:t>CMPJM INGRE TT 5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46F343FF" w14:textId="77777777" w:rsidR="006F1074" w:rsidRPr="005620A1" w:rsidRDefault="006F107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D84629A" w14:textId="77777777" w:rsidR="006F1074" w:rsidRPr="00FE7EED" w:rsidRDefault="006F1074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5AC7AD66" w14:textId="77777777" w:rsidR="006F1074" w:rsidRPr="00FE7EED" w:rsidRDefault="006F107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953FAD8" w14:textId="77777777" w:rsidR="006F1074" w:rsidRPr="00FE7EED" w:rsidRDefault="006F1074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E66EA">
        <w:rPr>
          <w:rFonts w:ascii="Verdana" w:hAnsi="Verdana"/>
          <w:b/>
          <w:noProof/>
        </w:rPr>
        <w:t>VILLEFRANCHE/CHER TT 2</w:t>
      </w:r>
    </w:p>
    <w:p w14:paraId="65CB13AC" w14:textId="77777777" w:rsidR="006F1074" w:rsidRPr="00FE7EED" w:rsidRDefault="006F107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ABE9A35" w14:textId="77777777" w:rsidR="006F1074" w:rsidRPr="00FE7EED" w:rsidRDefault="006F1074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E66EA">
        <w:rPr>
          <w:rFonts w:ascii="Comic Sans MS" w:hAnsi="Comic Sans MS"/>
          <w:b/>
          <w:noProof/>
          <w:sz w:val="24"/>
          <w:szCs w:val="24"/>
        </w:rPr>
        <w:t>R3</w:t>
      </w:r>
    </w:p>
    <w:p w14:paraId="3D2EAC3C" w14:textId="77777777" w:rsidR="006F1074" w:rsidRPr="00FE7EED" w:rsidRDefault="006F1074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4292507D" w14:textId="77777777" w:rsidR="006F1074" w:rsidRPr="00FE7EED" w:rsidRDefault="006F1074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08/02/2026</w:t>
      </w:r>
    </w:p>
    <w:p w14:paraId="0226AB53" w14:textId="77777777" w:rsidR="006F1074" w:rsidRPr="00FE7EED" w:rsidRDefault="006F1074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20872F73" w14:textId="77777777" w:rsidR="006F1074" w:rsidRDefault="006F1074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7D340D44" w14:textId="77777777" w:rsidR="006F1074" w:rsidRPr="00D2290D" w:rsidRDefault="006F107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0EDED47" w14:textId="77777777" w:rsidR="006F1074" w:rsidRPr="00D2290D" w:rsidRDefault="006F107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2B49522" w14:textId="77777777" w:rsidR="006F1074" w:rsidRDefault="006F107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4CA191B" w14:textId="77777777" w:rsidR="006F1074" w:rsidRDefault="006F107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8322642" w14:textId="77777777" w:rsidR="006F1074" w:rsidRDefault="006F107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6F278CA" w14:textId="77777777" w:rsidR="006F1074" w:rsidRDefault="006F107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F108373" w14:textId="77777777" w:rsidR="006F1074" w:rsidRPr="00D2290D" w:rsidRDefault="006F107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78F90BE" w14:textId="77777777" w:rsidR="006F1074" w:rsidRPr="00D2290D" w:rsidRDefault="006F107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9B0AB2E" w14:textId="77777777" w:rsidR="006F1074" w:rsidRPr="00D2290D" w:rsidRDefault="006F107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9A3DB9A" w14:textId="77777777" w:rsidR="006F1074" w:rsidRPr="00D2290D" w:rsidRDefault="006F107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E2C7F42" w14:textId="77777777" w:rsidR="006F1074" w:rsidRDefault="006F107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C1AD86C" w14:textId="77777777" w:rsidR="006F1074" w:rsidRDefault="006F107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CED9215" w14:textId="77777777" w:rsidR="006F1074" w:rsidRDefault="006F107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10A0A5E" w14:textId="77777777" w:rsidR="006F1074" w:rsidRDefault="006F1074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693C90B6" w14:textId="77777777" w:rsidR="006F1074" w:rsidRPr="00FC12F0" w:rsidRDefault="006F1074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3888AC8" w14:textId="77777777" w:rsidR="006F1074" w:rsidRPr="005620A1" w:rsidRDefault="006F1074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1E66EA">
        <w:rPr>
          <w:rFonts w:ascii="Comic Sans MS" w:hAnsi="Comic Sans MS"/>
          <w:b/>
          <w:noProof/>
          <w:sz w:val="22"/>
          <w:szCs w:val="22"/>
        </w:rPr>
        <w:t>INGRE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Comic Sans MS" w:hAnsi="Comic Sans MS"/>
          <w:b/>
          <w:noProof/>
          <w:sz w:val="22"/>
          <w:szCs w:val="22"/>
          <w:u w:val="single"/>
        </w:rPr>
        <w:t>WOLFARTH Patrick</w:t>
      </w:r>
    </w:p>
    <w:p w14:paraId="3840ED61" w14:textId="77777777" w:rsidR="006F1074" w:rsidRPr="008D4E81" w:rsidRDefault="006F1074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08/02/2026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2DDF6A19" w14:textId="77777777" w:rsidR="006F1074" w:rsidRDefault="006F1074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6F1074" w:rsidSect="006F1074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6EF5FBF9" w14:textId="77777777" w:rsidR="006F1074" w:rsidRPr="008D4E81" w:rsidRDefault="006F1074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6F1074" w:rsidRPr="008D4E81" w:rsidSect="006F1074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D72AB" w14:textId="77777777" w:rsidR="00316D99" w:rsidRDefault="00316D99">
      <w:r>
        <w:separator/>
      </w:r>
    </w:p>
  </w:endnote>
  <w:endnote w:type="continuationSeparator" w:id="0">
    <w:p w14:paraId="06A0CDFD" w14:textId="77777777" w:rsidR="00316D99" w:rsidRDefault="00316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69F42" w14:textId="77777777" w:rsidR="00316D99" w:rsidRDefault="00316D99">
      <w:r>
        <w:separator/>
      </w:r>
    </w:p>
  </w:footnote>
  <w:footnote w:type="continuationSeparator" w:id="0">
    <w:p w14:paraId="6F17B10C" w14:textId="77777777" w:rsidR="00316D99" w:rsidRDefault="00316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1981493240">
    <w:abstractNumId w:val="1"/>
  </w:num>
  <w:num w:numId="2" w16cid:durableId="1753114638">
    <w:abstractNumId w:val="1"/>
  </w:num>
  <w:num w:numId="3" w16cid:durableId="1053165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16D99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1074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06F0F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7915152"/>
  <w15:chartTrackingRefBased/>
  <w15:docId w15:val="{93DE169D-582A-45AA-9630-0AA71EC9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1</TotalTime>
  <Pages>2</Pages>
  <Words>571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2026-01-29T10:55:00Z</dcterms:created>
  <dcterms:modified xsi:type="dcterms:W3CDTF">2026-01-29T10:56:00Z</dcterms:modified>
  <cp:contentStatus/>
</cp:coreProperties>
</file>