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5062" w14:textId="77777777" w:rsidR="00074FF6" w:rsidRPr="00AA7023" w:rsidRDefault="00074FF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1A08B21" w14:textId="77777777" w:rsidR="00074FF6" w:rsidRPr="00EE1418" w:rsidRDefault="00074FF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7064E6C" w14:textId="08D29234" w:rsidR="00074FF6" w:rsidRDefault="00074FF6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86EDACD" wp14:editId="1632DCA6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CE701" wp14:editId="723842DF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97180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6B82D" w14:textId="77777777" w:rsidR="00074FF6" w:rsidRDefault="00074FF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6944FF8" w14:textId="77777777" w:rsidR="00074FF6" w:rsidRDefault="00074FF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2CCAAB9" w14:textId="77777777" w:rsidR="00074FF6" w:rsidRPr="00401902" w:rsidRDefault="00074FF6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CE7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14C6B82D" w14:textId="77777777" w:rsidR="00074FF6" w:rsidRDefault="00074FF6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6944FF8" w14:textId="77777777" w:rsidR="00074FF6" w:rsidRDefault="00074FF6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2CCAAB9" w14:textId="77777777" w:rsidR="00074FF6" w:rsidRPr="00401902" w:rsidRDefault="00074FF6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57FB727B" w14:textId="77777777" w:rsidR="00074FF6" w:rsidRDefault="00074F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463AC14" w14:textId="77777777" w:rsidR="00074FF6" w:rsidRDefault="00074F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ECD5B79" w14:textId="77777777" w:rsidR="00074FF6" w:rsidRDefault="00074F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73B137E" w14:textId="77777777" w:rsidR="00074FF6" w:rsidRPr="00AA7023" w:rsidRDefault="00074FF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06776C9" w14:textId="77777777" w:rsidR="00074FF6" w:rsidRPr="00EE1418" w:rsidRDefault="00074FF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C449E5D" w14:textId="77777777" w:rsidR="00074FF6" w:rsidRPr="0042336D" w:rsidRDefault="00074FF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F7C291C" w14:textId="77777777" w:rsidR="00074FF6" w:rsidRDefault="00074FF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941D870" w14:textId="77777777" w:rsidR="00074FF6" w:rsidRDefault="00074FF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LACOMBE Fabien</w:t>
      </w:r>
      <w:r>
        <w:rPr>
          <w:b/>
          <w:sz w:val="16"/>
          <w:szCs w:val="16"/>
        </w:rPr>
        <w:t xml:space="preserve"> </w:t>
      </w:r>
    </w:p>
    <w:p w14:paraId="5E18FC2E" w14:textId="77777777" w:rsidR="00074FF6" w:rsidRPr="00720F4B" w:rsidRDefault="00074FF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F8F5317" w14:textId="77777777" w:rsidR="00074FF6" w:rsidRPr="006719A3" w:rsidRDefault="00074FF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8738627" w14:textId="77777777" w:rsidR="00074FF6" w:rsidRPr="0042336D" w:rsidRDefault="00074FF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2EE561E" w14:textId="77777777" w:rsidR="00074FF6" w:rsidRPr="006719A3" w:rsidRDefault="00074FF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C6A8F78" w14:textId="77777777" w:rsidR="00074FF6" w:rsidRPr="003E7C18" w:rsidRDefault="00074FF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F0ECEE1" w14:textId="77777777" w:rsidR="00074FF6" w:rsidRDefault="00074FF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662350DF" w14:textId="77777777" w:rsidR="00074FF6" w:rsidRPr="00912D40" w:rsidRDefault="00074FF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3E2719F" w14:textId="77777777" w:rsidR="00074FF6" w:rsidRDefault="00074FF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512DCF35" w14:textId="77777777" w:rsidR="00074FF6" w:rsidRPr="0042336D" w:rsidRDefault="00074FF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6572F433" w14:textId="77777777" w:rsidR="00074FF6" w:rsidRPr="00912D40" w:rsidRDefault="00074FF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060F4177" w14:textId="77777777" w:rsidR="00074FF6" w:rsidRDefault="00074FF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24F2C27" w14:textId="77777777" w:rsidR="00074FF6" w:rsidRDefault="00074FF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025D974F" w14:textId="77777777" w:rsidR="00074FF6" w:rsidRPr="00895385" w:rsidRDefault="00074FF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B825B95" w14:textId="77777777" w:rsidR="00074FF6" w:rsidRPr="008D4E81" w:rsidRDefault="00074FF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04450576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NEUVILLE SPORTS TT 1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U.S.E. AVOINE-BEAUMONT</w:t>
      </w:r>
    </w:p>
    <w:p w14:paraId="33005194" w14:textId="77777777" w:rsidR="00074FF6" w:rsidRPr="008D4E81" w:rsidRDefault="00074FF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E465B35" w14:textId="77777777" w:rsidR="00074FF6" w:rsidRDefault="00074FF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5C25BBD2" w14:textId="77777777" w:rsidR="00074FF6" w:rsidRPr="0042336D" w:rsidRDefault="00074FF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EA350A4" w14:textId="77777777" w:rsidR="00074FF6" w:rsidRDefault="00074FF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4A5965E4" w14:textId="77777777" w:rsidR="00074FF6" w:rsidRPr="00895385" w:rsidRDefault="00074FF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2A6AC26" w14:textId="77777777" w:rsidR="00074FF6" w:rsidRPr="0042336D" w:rsidRDefault="00074FF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allée Pierre Ageorges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NEUVILLE AUX BOIS</w:t>
      </w:r>
    </w:p>
    <w:p w14:paraId="2F272338" w14:textId="77777777" w:rsidR="00074FF6" w:rsidRPr="0042336D" w:rsidRDefault="00074FF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salle Specifique TT</w:t>
      </w:r>
    </w:p>
    <w:p w14:paraId="0B7EE706" w14:textId="77777777" w:rsidR="00074FF6" w:rsidRPr="0042336D" w:rsidRDefault="00074FF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E719631" w14:textId="77777777" w:rsidR="00074FF6" w:rsidRPr="0042336D" w:rsidRDefault="00074F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69B9472" w14:textId="77777777" w:rsidR="00074FF6" w:rsidRDefault="00074F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99A8733" w14:textId="77777777" w:rsidR="00074FF6" w:rsidRDefault="00074F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8416254" w14:textId="77777777" w:rsidR="00074FF6" w:rsidRPr="00922693" w:rsidRDefault="00074F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NOUVELLON Francois</w:t>
      </w:r>
    </w:p>
    <w:p w14:paraId="5F661033" w14:textId="77777777" w:rsidR="00074FF6" w:rsidRPr="00922693" w:rsidRDefault="00074F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69884CA4" w14:textId="77777777" w:rsidR="00074FF6" w:rsidRPr="00922693" w:rsidRDefault="00074FF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06 45 75 00 76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francoisnouvellon@gmail.com</w:t>
      </w:r>
    </w:p>
    <w:p w14:paraId="2CF120CC" w14:textId="77777777" w:rsidR="00074FF6" w:rsidRPr="00922693" w:rsidRDefault="00074FF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3983F732" w14:textId="77777777" w:rsidR="00074FF6" w:rsidRPr="00922693" w:rsidRDefault="00074F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6AEFEC6" w14:textId="77777777" w:rsidR="00074FF6" w:rsidRDefault="00074F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270C1F4" w14:textId="77777777" w:rsidR="00074FF6" w:rsidRPr="00912D40" w:rsidRDefault="00074FF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ACD872E" w14:textId="77777777" w:rsidR="00074FF6" w:rsidRPr="00912D40" w:rsidRDefault="00074FF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9C7CBDF" w14:textId="77777777" w:rsidR="00074FF6" w:rsidRDefault="00074FF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10E513E3" w14:textId="77777777" w:rsidR="00074FF6" w:rsidRPr="00C53058" w:rsidRDefault="00074FF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3F38B831" w14:textId="77777777" w:rsidR="00074FF6" w:rsidRPr="00912D40" w:rsidRDefault="00074FF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DFF09A3" w14:textId="77777777" w:rsidR="00074FF6" w:rsidRPr="00805C7B" w:rsidRDefault="00074FF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C21AA40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28D32C9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DE24B8C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D78FD85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5A2B1FC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D92BBC8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13ABA15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501639D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1574969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CA83702" w14:textId="77777777" w:rsidR="00074FF6" w:rsidRPr="00EE1418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C5316EE" w14:textId="6641BC27" w:rsidR="00074FF6" w:rsidRDefault="00074F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2C6E703" wp14:editId="4C208248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902CF" wp14:editId="5356DAE8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9364229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A3559" w14:textId="77777777" w:rsidR="00074FF6" w:rsidRDefault="00074FF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47D7537" w14:textId="77777777" w:rsidR="00074FF6" w:rsidRDefault="00074FF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C06AFAC" w14:textId="77777777" w:rsidR="00074FF6" w:rsidRPr="00401902" w:rsidRDefault="00074FF6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902CF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3C1A3559" w14:textId="77777777" w:rsidR="00074FF6" w:rsidRDefault="00074FF6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47D7537" w14:textId="77777777" w:rsidR="00074FF6" w:rsidRDefault="00074FF6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C06AFAC" w14:textId="77777777" w:rsidR="00074FF6" w:rsidRPr="00401902" w:rsidRDefault="00074FF6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AA35BB6" w14:textId="77777777" w:rsidR="00074FF6" w:rsidRDefault="00074F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8023840" w14:textId="77777777" w:rsidR="00074FF6" w:rsidRDefault="00074F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834AEA3" w14:textId="77777777" w:rsidR="00074FF6" w:rsidRDefault="00074F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81C96AF" w14:textId="77777777" w:rsidR="00074FF6" w:rsidRPr="00AA7023" w:rsidRDefault="00074FF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BCD679B" w14:textId="77777777" w:rsidR="00074FF6" w:rsidRPr="00EE1418" w:rsidRDefault="00074FF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20C6958" w14:textId="77777777" w:rsidR="00074FF6" w:rsidRDefault="00074FF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21322C1D" w14:textId="77777777" w:rsidR="00074FF6" w:rsidRDefault="00074FF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CD31187" w14:textId="77777777" w:rsidR="00074FF6" w:rsidRPr="007C6334" w:rsidRDefault="00074FF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68543C56" w14:textId="77777777" w:rsidR="00074FF6" w:rsidRPr="00912D40" w:rsidRDefault="00074F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29B9659" w14:textId="77777777" w:rsidR="00074FF6" w:rsidRDefault="00074F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5E38569" w14:textId="77777777" w:rsidR="00074FF6" w:rsidRDefault="00074F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481E604" w14:textId="77777777" w:rsidR="00074FF6" w:rsidRDefault="00074F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661DBE8" w14:textId="77777777" w:rsidR="00074FF6" w:rsidRPr="0058257B" w:rsidRDefault="00074FF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LACOMBE Fabien</w:t>
      </w:r>
      <w:r>
        <w:rPr>
          <w:sz w:val="16"/>
          <w:szCs w:val="16"/>
        </w:rPr>
        <w:tab/>
      </w:r>
    </w:p>
    <w:p w14:paraId="133E0C74" w14:textId="77777777" w:rsidR="00074FF6" w:rsidRDefault="00074FF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E708852" w14:textId="77777777" w:rsidR="00074FF6" w:rsidRPr="00912D40" w:rsidRDefault="00074FF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E2A84E2" w14:textId="77777777" w:rsidR="00074FF6" w:rsidRPr="006E7CC6" w:rsidRDefault="00074FF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5038BCCC" w14:textId="77777777" w:rsidR="00074FF6" w:rsidRPr="00912D40" w:rsidRDefault="00074FF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2BAFD120" w14:textId="77777777" w:rsidR="00074FF6" w:rsidRDefault="00074FF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12F68B80" w14:textId="77777777" w:rsidR="00074FF6" w:rsidRDefault="00074FF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7525CEF" w14:textId="77777777" w:rsidR="00074FF6" w:rsidRPr="00912D40" w:rsidRDefault="00074FF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DC3EF7A" w14:textId="77777777" w:rsidR="00074FF6" w:rsidRDefault="00074FF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06 24 29 11 40</w:t>
      </w:r>
    </w:p>
    <w:p w14:paraId="70C6ED10" w14:textId="77777777" w:rsidR="00074FF6" w:rsidRPr="00912D40" w:rsidRDefault="00074FF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A818589" w14:textId="77777777" w:rsidR="00074FF6" w:rsidRDefault="00074FF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Sud Loire TT 45</w:t>
      </w:r>
    </w:p>
    <w:p w14:paraId="75ECA305" w14:textId="77777777" w:rsidR="00074FF6" w:rsidRPr="00912D40" w:rsidRDefault="00074FF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236F73F" w14:textId="77777777" w:rsidR="00074FF6" w:rsidRDefault="00074FF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4517546</w:t>
      </w:r>
    </w:p>
    <w:p w14:paraId="61B7EC40" w14:textId="77777777" w:rsidR="00074FF6" w:rsidRPr="00912D40" w:rsidRDefault="00074FF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7EF2E36" w14:textId="77777777" w:rsidR="00074FF6" w:rsidRDefault="00074FF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5DCCBB16" w14:textId="77777777" w:rsidR="00074FF6" w:rsidRPr="00912D40" w:rsidRDefault="00074FF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232234C" w14:textId="77777777" w:rsidR="00074FF6" w:rsidRDefault="00074F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880C818" w14:textId="77777777" w:rsidR="00074FF6" w:rsidRDefault="00074F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F88FE02" w14:textId="77777777" w:rsidR="00074FF6" w:rsidRPr="00912D40" w:rsidRDefault="00074F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58582E4" w14:textId="77777777" w:rsidR="00074FF6" w:rsidRPr="00912D40" w:rsidRDefault="00074F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DFB61E3" w14:textId="77777777" w:rsidR="00074FF6" w:rsidRDefault="00074FF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NEUVILLE AUX BOIS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4FE6FB16" w14:textId="77777777" w:rsidR="00074FF6" w:rsidRPr="00912D40" w:rsidRDefault="00074FF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B3B489E" w14:textId="77777777" w:rsidR="00074FF6" w:rsidRDefault="00074FF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C5DB621" w14:textId="77777777" w:rsidR="00074FF6" w:rsidRPr="00912D40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220FD03" w14:textId="77777777" w:rsidR="00074FF6" w:rsidRPr="00912D40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6971A95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DE38C56" w14:textId="77777777" w:rsidR="00074FF6" w:rsidRPr="00912D40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D8BA0A6" w14:textId="77777777" w:rsidR="00074FF6" w:rsidRPr="00912D40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09EDF3D" w14:textId="16017E95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D72D4" wp14:editId="4AC22B3C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840199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7BC7D" w14:textId="77777777" w:rsidR="00074FF6" w:rsidRPr="00B7649E" w:rsidRDefault="00074F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54B6B56A" w14:textId="77777777" w:rsidR="00074FF6" w:rsidRPr="00B7649E" w:rsidRDefault="00074F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005A9195" w14:textId="77777777" w:rsidR="00074FF6" w:rsidRPr="00B7649E" w:rsidRDefault="00074F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2D8FAE16" w14:textId="77777777" w:rsidR="00074FF6" w:rsidRPr="00B7649E" w:rsidRDefault="00074F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7C165B3B" w14:textId="77777777" w:rsidR="00074FF6" w:rsidRDefault="00074F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D72D4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0667BC7D" w14:textId="77777777" w:rsidR="00074FF6" w:rsidRPr="00B7649E" w:rsidRDefault="00074F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54B6B56A" w14:textId="77777777" w:rsidR="00074FF6" w:rsidRPr="00B7649E" w:rsidRDefault="00074F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005A9195" w14:textId="77777777" w:rsidR="00074FF6" w:rsidRPr="00B7649E" w:rsidRDefault="00074F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2D8FAE16" w14:textId="77777777" w:rsidR="00074FF6" w:rsidRPr="00B7649E" w:rsidRDefault="00074F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7C165B3B" w14:textId="77777777" w:rsidR="00074FF6" w:rsidRDefault="00074F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9E70651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EA457E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78B42F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A55EDD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C3544C9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29CC0A4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972386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3AC49E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959B79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7A1BAA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843720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43B5E5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A5E1EB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D8B20A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32EFEB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2ACC62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EFA66B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D0100A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04402D" w14:textId="77777777" w:rsidR="00074FF6" w:rsidRPr="00CE0C40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1ED198" w14:textId="77777777" w:rsidR="00074FF6" w:rsidRDefault="00074FF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75B867E" w14:textId="77777777" w:rsidR="00074FF6" w:rsidRDefault="00074FF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74FF6" w:rsidSect="00074FF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D43542E" w14:textId="77777777" w:rsidR="00074FF6" w:rsidRPr="004D2648" w:rsidRDefault="00074FF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B0162B2" w14:textId="77777777" w:rsidR="00074FF6" w:rsidRPr="00EE1418" w:rsidRDefault="00074FF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F34156B" w14:textId="567CF1DE" w:rsidR="00074FF6" w:rsidRDefault="00074F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EFAFF43" wp14:editId="7327778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F9BC8" wp14:editId="651A8F10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592839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E804F" w14:textId="77777777" w:rsidR="00074FF6" w:rsidRDefault="00074FF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15D17E4" w14:textId="77777777" w:rsidR="00074FF6" w:rsidRDefault="00074FF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B6A45DA" w14:textId="77777777" w:rsidR="00074FF6" w:rsidRPr="00401902" w:rsidRDefault="00074FF6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F9BC8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020E804F" w14:textId="77777777" w:rsidR="00074FF6" w:rsidRDefault="00074FF6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15D17E4" w14:textId="77777777" w:rsidR="00074FF6" w:rsidRDefault="00074FF6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B6A45DA" w14:textId="77777777" w:rsidR="00074FF6" w:rsidRPr="00401902" w:rsidRDefault="00074FF6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C2659AD" w14:textId="77777777" w:rsidR="00074FF6" w:rsidRDefault="00074F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64B1757" w14:textId="77777777" w:rsidR="00074FF6" w:rsidRDefault="00074F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9CB481D" w14:textId="77777777" w:rsidR="00074FF6" w:rsidRPr="00AA7023" w:rsidRDefault="00074F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69A3C68" w14:textId="77777777" w:rsidR="00074FF6" w:rsidRPr="00EE1418" w:rsidRDefault="00074FF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60C1A48" w14:textId="77777777" w:rsidR="00074FF6" w:rsidRPr="00F6138C" w:rsidRDefault="00074FF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958EDFC" w14:textId="77777777" w:rsidR="00074FF6" w:rsidRDefault="00074F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3AEAE5F" w14:textId="77777777" w:rsidR="00074FF6" w:rsidRDefault="00074F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F643379" w14:textId="77777777" w:rsidR="00074FF6" w:rsidRPr="00FD6D14" w:rsidRDefault="00074F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217954E" w14:textId="77777777" w:rsidR="00074FF6" w:rsidRPr="00B34D61" w:rsidRDefault="00074FF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NEUVILLE SPORTS TT 1</w:t>
      </w:r>
    </w:p>
    <w:p w14:paraId="7DC79DD6" w14:textId="77777777" w:rsidR="00074FF6" w:rsidRPr="00B34D61" w:rsidRDefault="00074FF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DFF0609" w14:textId="77777777" w:rsidR="00074FF6" w:rsidRDefault="00074FF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B978BAA" w14:textId="77777777" w:rsidR="00074FF6" w:rsidRPr="00D2290D" w:rsidRDefault="00074FF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FD5F776" w14:textId="77777777" w:rsidR="00074FF6" w:rsidRPr="005620A1" w:rsidRDefault="00074F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NEUVILLE SPORTS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E8349B3" w14:textId="77777777" w:rsidR="00074FF6" w:rsidRPr="005620A1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DAF3E14" w14:textId="77777777" w:rsidR="00074FF6" w:rsidRPr="00FE7EED" w:rsidRDefault="00074FF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6ED6E3D" w14:textId="77777777" w:rsidR="00074FF6" w:rsidRPr="00FE7EED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DAB065B" w14:textId="77777777" w:rsidR="00074FF6" w:rsidRPr="00FE7EED" w:rsidRDefault="00074F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U.S.E. AVOINE-BEAUMONT</w:t>
      </w:r>
    </w:p>
    <w:p w14:paraId="551FB5FC" w14:textId="77777777" w:rsidR="00074FF6" w:rsidRPr="00FE7EED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C957829" w14:textId="77777777" w:rsidR="00074FF6" w:rsidRPr="00FE7EED" w:rsidRDefault="00074FF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4D2FA126" w14:textId="77777777" w:rsidR="00074FF6" w:rsidRPr="00FE7EED" w:rsidRDefault="00074FF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74609FE" w14:textId="77777777" w:rsidR="00074FF6" w:rsidRPr="00FE7EED" w:rsidRDefault="00074FF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14FA314A" w14:textId="77777777" w:rsidR="00074FF6" w:rsidRPr="00FE7EED" w:rsidRDefault="00074FF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419975" w14:textId="77777777" w:rsidR="00074FF6" w:rsidRDefault="00074FF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8A8F279" w14:textId="77777777" w:rsidR="00074FF6" w:rsidRPr="00D2290D" w:rsidRDefault="00074FF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46AE50C" w14:textId="77777777" w:rsidR="00074FF6" w:rsidRDefault="00074FF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3E1D613" w14:textId="77777777" w:rsidR="00074FF6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9DE7324" w14:textId="77777777" w:rsidR="00074FF6" w:rsidRPr="004C0F9D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5F3F690" w14:textId="77777777" w:rsidR="00074FF6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B46948D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DBDE5CC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925B79F" w14:textId="77777777" w:rsidR="00074FF6" w:rsidRPr="00FC12F0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70239E9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B746FBE" w14:textId="77777777" w:rsidR="00074FF6" w:rsidRPr="005620A1" w:rsidRDefault="00074FF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LACOMBE Fabien</w:t>
      </w:r>
    </w:p>
    <w:p w14:paraId="4CEFAC88" w14:textId="77777777" w:rsidR="00074FF6" w:rsidRPr="008D4E81" w:rsidRDefault="00074F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1BAB573" w14:textId="77777777" w:rsidR="00074FF6" w:rsidRPr="008D4E81" w:rsidRDefault="00074FF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2CFC0AA" w14:textId="77777777" w:rsidR="00074FF6" w:rsidRPr="008D4E81" w:rsidRDefault="00074FF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71F02F6" w14:textId="77777777" w:rsidR="00074FF6" w:rsidRPr="008D4E81" w:rsidRDefault="00074FF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BC182F8" w14:textId="5F58B3FA" w:rsidR="00074FF6" w:rsidRDefault="00074F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DA83DD1" wp14:editId="0296EDA5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865ED" wp14:editId="3B19B15C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0308937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C4218" w14:textId="77777777" w:rsidR="00074FF6" w:rsidRDefault="00074FF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5604C91" w14:textId="77777777" w:rsidR="00074FF6" w:rsidRDefault="00074FF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A6612D8" w14:textId="77777777" w:rsidR="00074FF6" w:rsidRPr="00401902" w:rsidRDefault="00074FF6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865ED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035C4218" w14:textId="77777777" w:rsidR="00074FF6" w:rsidRDefault="00074FF6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5604C91" w14:textId="77777777" w:rsidR="00074FF6" w:rsidRDefault="00074FF6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A6612D8" w14:textId="77777777" w:rsidR="00074FF6" w:rsidRPr="00401902" w:rsidRDefault="00074FF6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9CA1147" w14:textId="77777777" w:rsidR="00074FF6" w:rsidRDefault="00074F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8059892" w14:textId="77777777" w:rsidR="00074FF6" w:rsidRDefault="00074F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9BB19B2" w14:textId="77777777" w:rsidR="00074FF6" w:rsidRPr="0015252D" w:rsidRDefault="00074F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9D5707E" w14:textId="77777777" w:rsidR="00074FF6" w:rsidRPr="00EE1418" w:rsidRDefault="00074FF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C497FC5" w14:textId="77777777" w:rsidR="00074FF6" w:rsidRDefault="00074F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AB774EB" w14:textId="77777777" w:rsidR="00074FF6" w:rsidRDefault="00074F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B0D38BC" w14:textId="77777777" w:rsidR="00074FF6" w:rsidRDefault="00074F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5464435" w14:textId="77777777" w:rsidR="00074FF6" w:rsidRPr="00FD6D14" w:rsidRDefault="00074F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3B3A322" w14:textId="77777777" w:rsidR="00074FF6" w:rsidRPr="00B466D0" w:rsidRDefault="00074FF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U.S.E. AVOINE-BEAUMONT</w:t>
      </w:r>
    </w:p>
    <w:p w14:paraId="2D862F30" w14:textId="77777777" w:rsidR="00074FF6" w:rsidRPr="00B466D0" w:rsidRDefault="00074F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FCD0421" w14:textId="77777777" w:rsidR="00074FF6" w:rsidRDefault="00074F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7242899" w14:textId="77777777" w:rsidR="00074FF6" w:rsidRPr="00D2290D" w:rsidRDefault="00074F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13661C7" w14:textId="77777777" w:rsidR="00074FF6" w:rsidRPr="005620A1" w:rsidRDefault="00074F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NEUVILLE SPORTS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E51F439" w14:textId="77777777" w:rsidR="00074FF6" w:rsidRPr="005620A1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912FBE3" w14:textId="77777777" w:rsidR="00074FF6" w:rsidRPr="00FE7EED" w:rsidRDefault="00074FF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855EA64" w14:textId="77777777" w:rsidR="00074FF6" w:rsidRPr="00FE7EED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30DB746" w14:textId="77777777" w:rsidR="00074FF6" w:rsidRPr="00FE7EED" w:rsidRDefault="00074F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U.S.E. AVOINE-BEAUMONT</w:t>
      </w:r>
    </w:p>
    <w:p w14:paraId="203CD412" w14:textId="77777777" w:rsidR="00074FF6" w:rsidRPr="00FE7EED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8A06FA2" w14:textId="77777777" w:rsidR="00074FF6" w:rsidRPr="00FE7EED" w:rsidRDefault="00074FF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1DE7836E" w14:textId="77777777" w:rsidR="00074FF6" w:rsidRPr="00FE7EED" w:rsidRDefault="00074FF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5A9C3D0" w14:textId="77777777" w:rsidR="00074FF6" w:rsidRPr="00FE7EED" w:rsidRDefault="00074FF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6CC9ECE2" w14:textId="77777777" w:rsidR="00074FF6" w:rsidRPr="00FE7EED" w:rsidRDefault="00074FF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99190A4" w14:textId="77777777" w:rsidR="00074FF6" w:rsidRDefault="00074FF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066A4D8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CEADF5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F498C0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94D2A6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61D610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5E00A5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64BBC2B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7E8BC5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BC4EFB8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D2D0F95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BB8145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85B3279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DAC0FD8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CE89AAD" w14:textId="77777777" w:rsidR="00074FF6" w:rsidRDefault="00074FF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282A415" w14:textId="77777777" w:rsidR="00074FF6" w:rsidRPr="00FC12F0" w:rsidRDefault="00074FF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8DD8D2D" w14:textId="77777777" w:rsidR="00074FF6" w:rsidRPr="005620A1" w:rsidRDefault="00074FF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LACOMBE Fabien</w:t>
      </w:r>
    </w:p>
    <w:p w14:paraId="567DBF21" w14:textId="77777777" w:rsidR="00074FF6" w:rsidRPr="008D4E81" w:rsidRDefault="00074F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11A2F47" w14:textId="77777777" w:rsidR="00074FF6" w:rsidRDefault="00074F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74FF6" w:rsidSect="00074FF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4948BE9" w14:textId="77777777" w:rsidR="00074FF6" w:rsidRPr="00AA7023" w:rsidRDefault="00074FF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1C850AB" w14:textId="77777777" w:rsidR="00074FF6" w:rsidRPr="00EE1418" w:rsidRDefault="00074FF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CCBA6F5" w14:textId="30F367BF" w:rsidR="00074FF6" w:rsidRDefault="00074FF6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C4AF742" wp14:editId="4BAB382D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FC87BB" wp14:editId="48FB5B55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8268738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24BCF" w14:textId="77777777" w:rsidR="00074FF6" w:rsidRDefault="00074FF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2D33DE3" w14:textId="77777777" w:rsidR="00074FF6" w:rsidRDefault="00074FF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CF9E056" w14:textId="77777777" w:rsidR="00074FF6" w:rsidRPr="00401902" w:rsidRDefault="00074FF6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C87BB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73724BCF" w14:textId="77777777" w:rsidR="00074FF6" w:rsidRDefault="00074FF6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2D33DE3" w14:textId="77777777" w:rsidR="00074FF6" w:rsidRDefault="00074FF6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CF9E056" w14:textId="77777777" w:rsidR="00074FF6" w:rsidRPr="00401902" w:rsidRDefault="00074FF6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0BD0E1FE" w14:textId="77777777" w:rsidR="00074FF6" w:rsidRDefault="00074F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77A90B5" w14:textId="77777777" w:rsidR="00074FF6" w:rsidRDefault="00074F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40E5BE0" w14:textId="77777777" w:rsidR="00074FF6" w:rsidRDefault="00074F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5E77E57" w14:textId="77777777" w:rsidR="00074FF6" w:rsidRPr="00AA7023" w:rsidRDefault="00074FF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CE67A89" w14:textId="77777777" w:rsidR="00074FF6" w:rsidRPr="00EE1418" w:rsidRDefault="00074FF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0F7DD0B" w14:textId="77777777" w:rsidR="00074FF6" w:rsidRPr="0042336D" w:rsidRDefault="00074FF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FE7D1D4" w14:textId="77777777" w:rsidR="00074FF6" w:rsidRDefault="00074FF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B697BE6" w14:textId="77777777" w:rsidR="00074FF6" w:rsidRDefault="00074FF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LACOMBE Fabien</w:t>
      </w:r>
      <w:r>
        <w:rPr>
          <w:b/>
          <w:sz w:val="16"/>
          <w:szCs w:val="16"/>
        </w:rPr>
        <w:t xml:space="preserve"> </w:t>
      </w:r>
    </w:p>
    <w:p w14:paraId="38C2DDC7" w14:textId="77777777" w:rsidR="00074FF6" w:rsidRPr="00720F4B" w:rsidRDefault="00074FF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26C2F01D" w14:textId="77777777" w:rsidR="00074FF6" w:rsidRPr="006719A3" w:rsidRDefault="00074FF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F8253B1" w14:textId="77777777" w:rsidR="00074FF6" w:rsidRPr="0042336D" w:rsidRDefault="00074FF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5D167E5" w14:textId="77777777" w:rsidR="00074FF6" w:rsidRPr="006719A3" w:rsidRDefault="00074FF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D8B97AE" w14:textId="77777777" w:rsidR="00074FF6" w:rsidRPr="003E7C18" w:rsidRDefault="00074FF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5F46BFBB" w14:textId="77777777" w:rsidR="00074FF6" w:rsidRDefault="00074FF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8365AC0" w14:textId="77777777" w:rsidR="00074FF6" w:rsidRPr="00912D40" w:rsidRDefault="00074FF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8444E38" w14:textId="77777777" w:rsidR="00074FF6" w:rsidRDefault="00074FF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F79855A" w14:textId="77777777" w:rsidR="00074FF6" w:rsidRPr="0042336D" w:rsidRDefault="00074FF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43FD7A5A" w14:textId="77777777" w:rsidR="00074FF6" w:rsidRPr="00912D40" w:rsidRDefault="00074FF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E4BB26C" w14:textId="77777777" w:rsidR="00074FF6" w:rsidRDefault="00074FF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6908D05E" w14:textId="77777777" w:rsidR="00074FF6" w:rsidRDefault="00074FF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22E9F29" w14:textId="77777777" w:rsidR="00074FF6" w:rsidRPr="00895385" w:rsidRDefault="00074FF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19CA8C9" w14:textId="77777777" w:rsidR="00074FF6" w:rsidRPr="008D4E81" w:rsidRDefault="00074FF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04450576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NEUVILLE SPORTS TT 2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BLOIS PING 41</w:t>
      </w:r>
    </w:p>
    <w:p w14:paraId="1203E60A" w14:textId="77777777" w:rsidR="00074FF6" w:rsidRPr="008D4E81" w:rsidRDefault="00074FF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3A9CB7E5" w14:textId="77777777" w:rsidR="00074FF6" w:rsidRDefault="00074FF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94790C1" w14:textId="77777777" w:rsidR="00074FF6" w:rsidRPr="0042336D" w:rsidRDefault="00074FF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988F74F" w14:textId="77777777" w:rsidR="00074FF6" w:rsidRDefault="00074FF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6845835" w14:textId="77777777" w:rsidR="00074FF6" w:rsidRPr="00895385" w:rsidRDefault="00074FF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E38C02C" w14:textId="77777777" w:rsidR="00074FF6" w:rsidRPr="0042336D" w:rsidRDefault="00074FF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allée Pierre Ageorges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NEUVILLE AUX BOIS</w:t>
      </w:r>
    </w:p>
    <w:p w14:paraId="5231266F" w14:textId="77777777" w:rsidR="00074FF6" w:rsidRPr="0042336D" w:rsidRDefault="00074FF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salle Specifique TT</w:t>
      </w:r>
    </w:p>
    <w:p w14:paraId="429C50FB" w14:textId="77777777" w:rsidR="00074FF6" w:rsidRPr="0042336D" w:rsidRDefault="00074FF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1DB932A" w14:textId="77777777" w:rsidR="00074FF6" w:rsidRPr="0042336D" w:rsidRDefault="00074F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5FA96DE6" w14:textId="77777777" w:rsidR="00074FF6" w:rsidRDefault="00074F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1EA00E1" w14:textId="77777777" w:rsidR="00074FF6" w:rsidRDefault="00074F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9306692" w14:textId="77777777" w:rsidR="00074FF6" w:rsidRPr="00922693" w:rsidRDefault="00074F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BARBEREAU Stephen</w:t>
      </w:r>
    </w:p>
    <w:p w14:paraId="20DBB6AD" w14:textId="77777777" w:rsidR="00074FF6" w:rsidRPr="00922693" w:rsidRDefault="00074F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7FBC7D5" w14:textId="77777777" w:rsidR="00074FF6" w:rsidRPr="00922693" w:rsidRDefault="00074FF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06 16 96 28 09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stephen-barbereau@hotmail.fr</w:t>
      </w:r>
    </w:p>
    <w:p w14:paraId="012DFB6E" w14:textId="77777777" w:rsidR="00074FF6" w:rsidRPr="00922693" w:rsidRDefault="00074FF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C1359E7" w14:textId="77777777" w:rsidR="00074FF6" w:rsidRPr="00922693" w:rsidRDefault="00074F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D6CD82F" w14:textId="77777777" w:rsidR="00074FF6" w:rsidRDefault="00074F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3AE67EF" w14:textId="77777777" w:rsidR="00074FF6" w:rsidRPr="00912D40" w:rsidRDefault="00074FF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4D5DBD1" w14:textId="77777777" w:rsidR="00074FF6" w:rsidRPr="00912D40" w:rsidRDefault="00074FF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B5ED045" w14:textId="77777777" w:rsidR="00074FF6" w:rsidRDefault="00074FF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F68BDC2" w14:textId="77777777" w:rsidR="00074FF6" w:rsidRPr="00C53058" w:rsidRDefault="00074FF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20449B63" w14:textId="77777777" w:rsidR="00074FF6" w:rsidRPr="00912D40" w:rsidRDefault="00074FF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0309EBA0" w14:textId="77777777" w:rsidR="00074FF6" w:rsidRPr="00805C7B" w:rsidRDefault="00074FF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2EA1179E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513CE9B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3EA08B9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45D50CA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AF115F8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DE4BAF6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AE55079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A4D1B61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B2047F6" w14:textId="77777777" w:rsidR="00074FF6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075552C" w14:textId="77777777" w:rsidR="00074FF6" w:rsidRPr="00EE1418" w:rsidRDefault="00074F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0516AA6" w14:textId="4A23B231" w:rsidR="00074FF6" w:rsidRDefault="00074F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CEFC202" wp14:editId="57E01C5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F2C5F5" wp14:editId="48405BB3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50259467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3DF0E" w14:textId="77777777" w:rsidR="00074FF6" w:rsidRDefault="00074FF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A80BEDB" w14:textId="77777777" w:rsidR="00074FF6" w:rsidRDefault="00074FF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82695D3" w14:textId="77777777" w:rsidR="00074FF6" w:rsidRPr="00401902" w:rsidRDefault="00074FF6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2C5F5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07B3DF0E" w14:textId="77777777" w:rsidR="00074FF6" w:rsidRDefault="00074FF6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A80BEDB" w14:textId="77777777" w:rsidR="00074FF6" w:rsidRDefault="00074FF6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82695D3" w14:textId="77777777" w:rsidR="00074FF6" w:rsidRPr="00401902" w:rsidRDefault="00074FF6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E755146" w14:textId="77777777" w:rsidR="00074FF6" w:rsidRDefault="00074F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5BBC4A4" w14:textId="77777777" w:rsidR="00074FF6" w:rsidRDefault="00074F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F73BC17" w14:textId="77777777" w:rsidR="00074FF6" w:rsidRDefault="00074F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603A981" w14:textId="77777777" w:rsidR="00074FF6" w:rsidRPr="00AA7023" w:rsidRDefault="00074FF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58A8A1D" w14:textId="77777777" w:rsidR="00074FF6" w:rsidRPr="00EE1418" w:rsidRDefault="00074FF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EE1429D" w14:textId="77777777" w:rsidR="00074FF6" w:rsidRDefault="00074FF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22C57733" w14:textId="77777777" w:rsidR="00074FF6" w:rsidRDefault="00074FF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C7AA43D" w14:textId="77777777" w:rsidR="00074FF6" w:rsidRPr="007C6334" w:rsidRDefault="00074FF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57FB814A" w14:textId="77777777" w:rsidR="00074FF6" w:rsidRPr="00912D40" w:rsidRDefault="00074F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669BD882" w14:textId="77777777" w:rsidR="00074FF6" w:rsidRDefault="00074F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3CDF143" w14:textId="77777777" w:rsidR="00074FF6" w:rsidRDefault="00074F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EAD3863" w14:textId="77777777" w:rsidR="00074FF6" w:rsidRDefault="00074F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658E56A" w14:textId="77777777" w:rsidR="00074FF6" w:rsidRPr="0058257B" w:rsidRDefault="00074FF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LACOMBE Fabien</w:t>
      </w:r>
      <w:r>
        <w:rPr>
          <w:sz w:val="16"/>
          <w:szCs w:val="16"/>
        </w:rPr>
        <w:tab/>
      </w:r>
    </w:p>
    <w:p w14:paraId="3B65D6DE" w14:textId="77777777" w:rsidR="00074FF6" w:rsidRDefault="00074FF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CF0E7CD" w14:textId="77777777" w:rsidR="00074FF6" w:rsidRPr="00912D40" w:rsidRDefault="00074FF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0F9858E" w14:textId="77777777" w:rsidR="00074FF6" w:rsidRPr="006E7CC6" w:rsidRDefault="00074FF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F856983" w14:textId="77777777" w:rsidR="00074FF6" w:rsidRPr="00912D40" w:rsidRDefault="00074FF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C2D80AA" w14:textId="77777777" w:rsidR="00074FF6" w:rsidRDefault="00074FF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48ADA477" w14:textId="77777777" w:rsidR="00074FF6" w:rsidRDefault="00074FF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88B579A" w14:textId="77777777" w:rsidR="00074FF6" w:rsidRPr="00912D40" w:rsidRDefault="00074FF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24AC77C7" w14:textId="77777777" w:rsidR="00074FF6" w:rsidRDefault="00074FF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06 24 29 11 40</w:t>
      </w:r>
    </w:p>
    <w:p w14:paraId="077BD60D" w14:textId="77777777" w:rsidR="00074FF6" w:rsidRPr="00912D40" w:rsidRDefault="00074FF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4CF7283" w14:textId="77777777" w:rsidR="00074FF6" w:rsidRDefault="00074FF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Sud Loire TT 45</w:t>
      </w:r>
    </w:p>
    <w:p w14:paraId="1568D180" w14:textId="77777777" w:rsidR="00074FF6" w:rsidRPr="00912D40" w:rsidRDefault="00074FF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139E108" w14:textId="77777777" w:rsidR="00074FF6" w:rsidRDefault="00074FF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4517546</w:t>
      </w:r>
    </w:p>
    <w:p w14:paraId="547ADF53" w14:textId="77777777" w:rsidR="00074FF6" w:rsidRPr="00912D40" w:rsidRDefault="00074FF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8D650E4" w14:textId="77777777" w:rsidR="00074FF6" w:rsidRDefault="00074FF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0E9F739" w14:textId="77777777" w:rsidR="00074FF6" w:rsidRPr="00912D40" w:rsidRDefault="00074FF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4ABE089E" w14:textId="77777777" w:rsidR="00074FF6" w:rsidRDefault="00074F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75D771A" w14:textId="77777777" w:rsidR="00074FF6" w:rsidRDefault="00074F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7AF1B40" w14:textId="77777777" w:rsidR="00074FF6" w:rsidRPr="00912D40" w:rsidRDefault="00074F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3B55B5C" w14:textId="77777777" w:rsidR="00074FF6" w:rsidRPr="00912D40" w:rsidRDefault="00074F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F7ED4F5" w14:textId="77777777" w:rsidR="00074FF6" w:rsidRDefault="00074FF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NEUVILLE AUX BOIS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0FBC6A49" w14:textId="77777777" w:rsidR="00074FF6" w:rsidRPr="00912D40" w:rsidRDefault="00074FF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4A463D99" w14:textId="77777777" w:rsidR="00074FF6" w:rsidRDefault="00074FF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3B5F093" w14:textId="77777777" w:rsidR="00074FF6" w:rsidRPr="00912D40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5DAF0A5" w14:textId="77777777" w:rsidR="00074FF6" w:rsidRPr="00912D40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B4EE173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C2BEE31" w14:textId="77777777" w:rsidR="00074FF6" w:rsidRPr="00912D40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C5D998E" w14:textId="77777777" w:rsidR="00074FF6" w:rsidRPr="00912D40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DD8A890" w14:textId="09233F8E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A10BF7" wp14:editId="48553D73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94269016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FEC31" w14:textId="77777777" w:rsidR="00074FF6" w:rsidRPr="00B7649E" w:rsidRDefault="00074F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0AE517FA" w14:textId="77777777" w:rsidR="00074FF6" w:rsidRPr="00B7649E" w:rsidRDefault="00074F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11D5952F" w14:textId="77777777" w:rsidR="00074FF6" w:rsidRPr="00B7649E" w:rsidRDefault="00074F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49C8EADD" w14:textId="77777777" w:rsidR="00074FF6" w:rsidRPr="00B7649E" w:rsidRDefault="00074F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3BE7025E" w14:textId="77777777" w:rsidR="00074FF6" w:rsidRDefault="00074F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10BF7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710FEC31" w14:textId="77777777" w:rsidR="00074FF6" w:rsidRPr="00B7649E" w:rsidRDefault="00074F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0AE517FA" w14:textId="77777777" w:rsidR="00074FF6" w:rsidRPr="00B7649E" w:rsidRDefault="00074F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11D5952F" w14:textId="77777777" w:rsidR="00074FF6" w:rsidRPr="00B7649E" w:rsidRDefault="00074F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49C8EADD" w14:textId="77777777" w:rsidR="00074FF6" w:rsidRPr="00B7649E" w:rsidRDefault="00074F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3BE7025E" w14:textId="77777777" w:rsidR="00074FF6" w:rsidRDefault="00074F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BC77D32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1ABBAE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9EFE37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18B757F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276A2C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20D613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C18AAB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F18DF3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DF7639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C74579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C0E17C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974A89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13203D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2C8C662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6F921D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454DB0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C202AD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ED60FE" w14:textId="77777777" w:rsidR="00074FF6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AEC851" w14:textId="77777777" w:rsidR="00074FF6" w:rsidRPr="00CE0C40" w:rsidRDefault="00074F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478F50" w14:textId="77777777" w:rsidR="00074FF6" w:rsidRDefault="00074FF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D51B944" w14:textId="77777777" w:rsidR="00074FF6" w:rsidRDefault="00074FF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74FF6" w:rsidSect="00074FF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33D514D" w14:textId="77777777" w:rsidR="00074FF6" w:rsidRPr="004D2648" w:rsidRDefault="00074FF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264CA86" w14:textId="77777777" w:rsidR="00074FF6" w:rsidRPr="00EE1418" w:rsidRDefault="00074FF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FBA1818" w14:textId="32D3C291" w:rsidR="00074FF6" w:rsidRDefault="00074F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D54D2E6" wp14:editId="4EACD7D0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2BCF65" wp14:editId="0798973A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7190655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A0FFA" w14:textId="77777777" w:rsidR="00074FF6" w:rsidRDefault="00074FF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8439488" w14:textId="77777777" w:rsidR="00074FF6" w:rsidRDefault="00074FF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3A5ED6A" w14:textId="77777777" w:rsidR="00074FF6" w:rsidRPr="00401902" w:rsidRDefault="00074FF6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BCF65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04FA0FFA" w14:textId="77777777" w:rsidR="00074FF6" w:rsidRDefault="00074FF6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8439488" w14:textId="77777777" w:rsidR="00074FF6" w:rsidRDefault="00074FF6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3A5ED6A" w14:textId="77777777" w:rsidR="00074FF6" w:rsidRPr="00401902" w:rsidRDefault="00074FF6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13B515F" w14:textId="77777777" w:rsidR="00074FF6" w:rsidRDefault="00074F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BAD95A2" w14:textId="77777777" w:rsidR="00074FF6" w:rsidRDefault="00074F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D5245CF" w14:textId="77777777" w:rsidR="00074FF6" w:rsidRPr="00AA7023" w:rsidRDefault="00074F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84D0E02" w14:textId="77777777" w:rsidR="00074FF6" w:rsidRPr="00EE1418" w:rsidRDefault="00074FF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F1F4DA7" w14:textId="77777777" w:rsidR="00074FF6" w:rsidRPr="00F6138C" w:rsidRDefault="00074FF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EF2BADD" w14:textId="77777777" w:rsidR="00074FF6" w:rsidRDefault="00074F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0F776CC" w14:textId="77777777" w:rsidR="00074FF6" w:rsidRDefault="00074F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09520AB" w14:textId="77777777" w:rsidR="00074FF6" w:rsidRPr="00FD6D14" w:rsidRDefault="00074F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412E834" w14:textId="77777777" w:rsidR="00074FF6" w:rsidRPr="00B34D61" w:rsidRDefault="00074FF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NEUVILLE SPORTS TT 2</w:t>
      </w:r>
    </w:p>
    <w:p w14:paraId="146319EA" w14:textId="77777777" w:rsidR="00074FF6" w:rsidRPr="00B34D61" w:rsidRDefault="00074FF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8E5F129" w14:textId="77777777" w:rsidR="00074FF6" w:rsidRDefault="00074FF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86192D9" w14:textId="77777777" w:rsidR="00074FF6" w:rsidRPr="00D2290D" w:rsidRDefault="00074FF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24B90B0" w14:textId="77777777" w:rsidR="00074FF6" w:rsidRPr="005620A1" w:rsidRDefault="00074F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NEUVILLE SPORTS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7FA5B19" w14:textId="77777777" w:rsidR="00074FF6" w:rsidRPr="005620A1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A859989" w14:textId="77777777" w:rsidR="00074FF6" w:rsidRPr="00FE7EED" w:rsidRDefault="00074FF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2600A3E" w14:textId="77777777" w:rsidR="00074FF6" w:rsidRPr="00FE7EED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975AE76" w14:textId="77777777" w:rsidR="00074FF6" w:rsidRPr="00FE7EED" w:rsidRDefault="00074F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BLOIS PING 41</w:t>
      </w:r>
    </w:p>
    <w:p w14:paraId="72B2B8B6" w14:textId="77777777" w:rsidR="00074FF6" w:rsidRPr="00FE7EED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D6518C6" w14:textId="77777777" w:rsidR="00074FF6" w:rsidRPr="00FE7EED" w:rsidRDefault="00074FF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3A744B1B" w14:textId="77777777" w:rsidR="00074FF6" w:rsidRPr="00FE7EED" w:rsidRDefault="00074FF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A722939" w14:textId="77777777" w:rsidR="00074FF6" w:rsidRPr="00FE7EED" w:rsidRDefault="00074FF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28A41E17" w14:textId="77777777" w:rsidR="00074FF6" w:rsidRPr="00FE7EED" w:rsidRDefault="00074FF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B231C8A" w14:textId="77777777" w:rsidR="00074FF6" w:rsidRDefault="00074FF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D0ABF36" w14:textId="77777777" w:rsidR="00074FF6" w:rsidRPr="00D2290D" w:rsidRDefault="00074FF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5655BB" w14:textId="77777777" w:rsidR="00074FF6" w:rsidRDefault="00074FF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B23BBF9" w14:textId="77777777" w:rsidR="00074FF6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4EF45E1" w14:textId="77777777" w:rsidR="00074FF6" w:rsidRPr="004C0F9D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A589D7C" w14:textId="77777777" w:rsidR="00074FF6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49E623C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B2B5683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8A2BAB4" w14:textId="77777777" w:rsidR="00074FF6" w:rsidRPr="00FC12F0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5E1606E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23D6261" w14:textId="77777777" w:rsidR="00074FF6" w:rsidRPr="005620A1" w:rsidRDefault="00074FF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LACOMBE Fabien</w:t>
      </w:r>
    </w:p>
    <w:p w14:paraId="67F41E58" w14:textId="77777777" w:rsidR="00074FF6" w:rsidRPr="008D4E81" w:rsidRDefault="00074F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B3D0085" w14:textId="77777777" w:rsidR="00074FF6" w:rsidRPr="008D4E81" w:rsidRDefault="00074FF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E49AD09" w14:textId="77777777" w:rsidR="00074FF6" w:rsidRPr="008D4E81" w:rsidRDefault="00074FF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B7FE705" w14:textId="77777777" w:rsidR="00074FF6" w:rsidRPr="008D4E81" w:rsidRDefault="00074FF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4CE7FDC" w14:textId="32AA89FE" w:rsidR="00074FF6" w:rsidRDefault="00074F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DC029B0" wp14:editId="113F9110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C102B" wp14:editId="42DA6FEB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04037975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6065D" w14:textId="77777777" w:rsidR="00074FF6" w:rsidRDefault="00074FF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BCEDF92" w14:textId="77777777" w:rsidR="00074FF6" w:rsidRDefault="00074FF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A63D04F" w14:textId="77777777" w:rsidR="00074FF6" w:rsidRPr="00401902" w:rsidRDefault="00074FF6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C102B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0626065D" w14:textId="77777777" w:rsidR="00074FF6" w:rsidRDefault="00074FF6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BCEDF92" w14:textId="77777777" w:rsidR="00074FF6" w:rsidRDefault="00074FF6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A63D04F" w14:textId="77777777" w:rsidR="00074FF6" w:rsidRPr="00401902" w:rsidRDefault="00074FF6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10BFAFA" w14:textId="77777777" w:rsidR="00074FF6" w:rsidRDefault="00074F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3A843C6" w14:textId="77777777" w:rsidR="00074FF6" w:rsidRDefault="00074F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93D05FB" w14:textId="77777777" w:rsidR="00074FF6" w:rsidRPr="0015252D" w:rsidRDefault="00074F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51B3C2F" w14:textId="77777777" w:rsidR="00074FF6" w:rsidRPr="00EE1418" w:rsidRDefault="00074FF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0E0B44A" w14:textId="77777777" w:rsidR="00074FF6" w:rsidRDefault="00074F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7712CDD" w14:textId="77777777" w:rsidR="00074FF6" w:rsidRDefault="00074F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BD2D3AE" w14:textId="77777777" w:rsidR="00074FF6" w:rsidRDefault="00074F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20F994C" w14:textId="77777777" w:rsidR="00074FF6" w:rsidRPr="00FD6D14" w:rsidRDefault="00074F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7B78BF6A" w14:textId="77777777" w:rsidR="00074FF6" w:rsidRPr="00B466D0" w:rsidRDefault="00074FF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BLOIS PING 41</w:t>
      </w:r>
    </w:p>
    <w:p w14:paraId="6254384C" w14:textId="77777777" w:rsidR="00074FF6" w:rsidRPr="00B466D0" w:rsidRDefault="00074F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4009FF0" w14:textId="77777777" w:rsidR="00074FF6" w:rsidRDefault="00074F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7049C58" w14:textId="77777777" w:rsidR="00074FF6" w:rsidRPr="00D2290D" w:rsidRDefault="00074F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6EEB3DC" w14:textId="77777777" w:rsidR="00074FF6" w:rsidRPr="005620A1" w:rsidRDefault="00074F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NEUVILLE SPORTS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E76DB3C" w14:textId="77777777" w:rsidR="00074FF6" w:rsidRPr="005620A1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0C55E3F" w14:textId="77777777" w:rsidR="00074FF6" w:rsidRPr="00FE7EED" w:rsidRDefault="00074FF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EBD5B5E" w14:textId="77777777" w:rsidR="00074FF6" w:rsidRPr="00FE7EED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1672619" w14:textId="77777777" w:rsidR="00074FF6" w:rsidRPr="00FE7EED" w:rsidRDefault="00074F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BLOIS PING 41</w:t>
      </w:r>
    </w:p>
    <w:p w14:paraId="1D2D7E27" w14:textId="77777777" w:rsidR="00074FF6" w:rsidRPr="00FE7EED" w:rsidRDefault="00074F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54D5563" w14:textId="77777777" w:rsidR="00074FF6" w:rsidRPr="00FE7EED" w:rsidRDefault="00074FF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32D1B226" w14:textId="77777777" w:rsidR="00074FF6" w:rsidRPr="00FE7EED" w:rsidRDefault="00074FF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1AC26F5" w14:textId="77777777" w:rsidR="00074FF6" w:rsidRPr="00FE7EED" w:rsidRDefault="00074FF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345F65F6" w14:textId="77777777" w:rsidR="00074FF6" w:rsidRPr="00FE7EED" w:rsidRDefault="00074FF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AD769DB" w14:textId="77777777" w:rsidR="00074FF6" w:rsidRDefault="00074FF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4504C815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7C9914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E099119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0103717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1E1A03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2D8C8D1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19CF111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D8C574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1C00C2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55DD09" w14:textId="77777777" w:rsidR="00074FF6" w:rsidRPr="00D2290D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D0D4B7A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21583C7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E6D37E4" w14:textId="77777777" w:rsidR="00074FF6" w:rsidRDefault="00074F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F06146C" w14:textId="77777777" w:rsidR="00074FF6" w:rsidRDefault="00074FF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74A50F8" w14:textId="77777777" w:rsidR="00074FF6" w:rsidRPr="00FC12F0" w:rsidRDefault="00074FF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9111CDA" w14:textId="77777777" w:rsidR="00074FF6" w:rsidRPr="005620A1" w:rsidRDefault="00074FF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LACOMBE Fabien</w:t>
      </w:r>
    </w:p>
    <w:p w14:paraId="108C9A1C" w14:textId="77777777" w:rsidR="00074FF6" w:rsidRPr="008D4E81" w:rsidRDefault="00074F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D00DF83" w14:textId="77777777" w:rsidR="00074FF6" w:rsidRDefault="00074F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74FF6" w:rsidSect="00074FF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58B9F66" w14:textId="77777777" w:rsidR="00074FF6" w:rsidRPr="008D4E81" w:rsidRDefault="00074F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074FF6" w:rsidRPr="008D4E81" w:rsidSect="00074FF6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BDC4" w14:textId="77777777" w:rsidR="000F594B" w:rsidRDefault="000F594B">
      <w:r>
        <w:separator/>
      </w:r>
    </w:p>
  </w:endnote>
  <w:endnote w:type="continuationSeparator" w:id="0">
    <w:p w14:paraId="3D6FDA26" w14:textId="77777777" w:rsidR="000F594B" w:rsidRDefault="000F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CEF4" w14:textId="77777777" w:rsidR="000F594B" w:rsidRDefault="000F594B">
      <w:r>
        <w:separator/>
      </w:r>
    </w:p>
  </w:footnote>
  <w:footnote w:type="continuationSeparator" w:id="0">
    <w:p w14:paraId="6FB6FCCA" w14:textId="77777777" w:rsidR="000F594B" w:rsidRDefault="000F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4FF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0F594B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A31F5E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1152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2026-02-18T08:36:00Z</dcterms:created>
  <dcterms:modified xsi:type="dcterms:W3CDTF">2026-02-18T08:36:00Z</dcterms:modified>
  <cp:contentStatus/>
</cp:coreProperties>
</file>