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1B6B" w14:textId="77777777" w:rsidR="00FD742B" w:rsidRPr="00AA7023" w:rsidRDefault="00FD742B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41959E27" w14:textId="77777777" w:rsidR="00FD742B" w:rsidRPr="00EE1418" w:rsidRDefault="00FD742B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3E1268C" w14:textId="4B42E152" w:rsidR="00FD742B" w:rsidRDefault="00FD742B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CB773E6" wp14:editId="3D404D70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608A9" wp14:editId="4C753AD8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7597156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9931B" w14:textId="77777777" w:rsidR="00FD742B" w:rsidRDefault="00FD742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1CDD30A0" w14:textId="77777777" w:rsidR="00FD742B" w:rsidRDefault="00FD742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6C9F3E58" w14:textId="77777777" w:rsidR="00FD742B" w:rsidRPr="00401902" w:rsidRDefault="00FD742B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608A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3489931B" w14:textId="77777777" w:rsidR="00FD742B" w:rsidRDefault="00FD742B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1CDD30A0" w14:textId="77777777" w:rsidR="00FD742B" w:rsidRDefault="00FD742B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6C9F3E58" w14:textId="77777777" w:rsidR="00FD742B" w:rsidRPr="00401902" w:rsidRDefault="00FD742B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0F907D50" w14:textId="77777777" w:rsidR="00FD742B" w:rsidRDefault="00FD742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35241F3C" w14:textId="77777777" w:rsidR="00FD742B" w:rsidRDefault="00FD742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5CF0AFA" w14:textId="77777777" w:rsidR="00FD742B" w:rsidRDefault="00FD742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2E4EBEB" w14:textId="77777777" w:rsidR="00FD742B" w:rsidRPr="00AA7023" w:rsidRDefault="00FD742B" w:rsidP="00AA7023">
      <w:pPr>
        <w:tabs>
          <w:tab w:val="left" w:pos="3828"/>
        </w:tabs>
        <w:jc w:val="both"/>
        <w:rPr>
          <w:rFonts w:ascii="Arial" w:hAnsi="Arial"/>
        </w:rPr>
      </w:pPr>
    </w:p>
    <w:p w14:paraId="133B5AB5" w14:textId="77777777" w:rsidR="00FD742B" w:rsidRPr="00EE1418" w:rsidRDefault="00FD742B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7139E67" w14:textId="77777777" w:rsidR="00FD742B" w:rsidRPr="0042336D" w:rsidRDefault="00FD742B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76B0CEA6" w14:textId="77777777" w:rsidR="00FD742B" w:rsidRDefault="00FD742B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77F4B275" w14:textId="77777777" w:rsidR="00FD742B" w:rsidRDefault="00FD742B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b/>
          <w:noProof/>
          <w:color w:val="FF0000"/>
        </w:rPr>
        <w:t>RICHARD Cedric</w:t>
      </w:r>
      <w:r>
        <w:rPr>
          <w:b/>
          <w:sz w:val="16"/>
          <w:szCs w:val="16"/>
        </w:rPr>
        <w:t xml:space="preserve"> </w:t>
      </w:r>
    </w:p>
    <w:p w14:paraId="016F31F6" w14:textId="77777777" w:rsidR="00FD742B" w:rsidRPr="00720F4B" w:rsidRDefault="00FD742B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21DC5CCC" w14:textId="77777777" w:rsidR="00FD742B" w:rsidRPr="006719A3" w:rsidRDefault="00FD742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DE0BAF4" w14:textId="77777777" w:rsidR="00FD742B" w:rsidRPr="0042336D" w:rsidRDefault="00FD742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5170F480" w14:textId="77777777" w:rsidR="00FD742B" w:rsidRPr="006719A3" w:rsidRDefault="00FD742B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560AA20" w14:textId="77777777" w:rsidR="00FD742B" w:rsidRPr="003E7C18" w:rsidRDefault="00FD742B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186B8B0F" w14:textId="77777777" w:rsidR="00FD742B" w:rsidRDefault="00FD742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70C2749F" w14:textId="77777777" w:rsidR="00FD742B" w:rsidRPr="00912D40" w:rsidRDefault="00FD742B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F00DE1C" w14:textId="77777777" w:rsidR="00FD742B" w:rsidRDefault="00FD742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0F55DD2C" w14:textId="77777777" w:rsidR="00FD742B" w:rsidRPr="0042336D" w:rsidRDefault="00FD742B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Journée : </w:t>
      </w:r>
      <w:r w:rsidRPr="004037E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</w:t>
      </w:r>
    </w:p>
    <w:p w14:paraId="6C12A458" w14:textId="77777777" w:rsidR="00FD742B" w:rsidRPr="00912D40" w:rsidRDefault="00FD742B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2237A920" w14:textId="77777777" w:rsidR="00FD742B" w:rsidRDefault="00FD742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7EE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4037E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              D / M   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4C5FEC7E" w14:textId="77777777" w:rsidR="00FD742B" w:rsidRDefault="00FD742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17007CA3" w14:textId="77777777" w:rsidR="00FD742B" w:rsidRPr="00895385" w:rsidRDefault="00FD742B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08BA2B0C" w14:textId="77777777" w:rsidR="00FD742B" w:rsidRPr="008D4E81" w:rsidRDefault="00FD742B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7EE">
        <w:rPr>
          <w:noProof/>
          <w:sz w:val="16"/>
          <w:szCs w:val="16"/>
        </w:rPr>
        <w:t>04450759</w:t>
      </w:r>
      <w:r w:rsidRPr="008D4E81">
        <w:rPr>
          <w:sz w:val="16"/>
          <w:szCs w:val="16"/>
        </w:rPr>
        <w:t xml:space="preserve">   </w:t>
      </w:r>
      <w:r w:rsidRPr="004037EE">
        <w:rPr>
          <w:b/>
          <w:noProof/>
          <w:sz w:val="16"/>
          <w:szCs w:val="16"/>
        </w:rPr>
        <w:t>CHATEAUNEUF TT 2</w:t>
      </w:r>
      <w:r w:rsidRPr="008D4E81">
        <w:rPr>
          <w:b/>
          <w:sz w:val="16"/>
          <w:szCs w:val="16"/>
        </w:rPr>
        <w:tab/>
        <w:t xml:space="preserve">à     </w:t>
      </w:r>
      <w:r w:rsidRPr="004037EE">
        <w:rPr>
          <w:b/>
          <w:noProof/>
          <w:sz w:val="16"/>
          <w:szCs w:val="16"/>
        </w:rPr>
        <w:t>BERRICHONNE-CHATEAUROUX</w:t>
      </w:r>
    </w:p>
    <w:p w14:paraId="691216D1" w14:textId="77777777" w:rsidR="00FD742B" w:rsidRPr="008D4E81" w:rsidRDefault="00FD742B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76023740" w14:textId="77777777" w:rsidR="00FD742B" w:rsidRDefault="00FD742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4E0E7E99" w14:textId="77777777" w:rsidR="00FD742B" w:rsidRPr="0042336D" w:rsidRDefault="00FD742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1D1B803C" w14:textId="77777777" w:rsidR="00FD742B" w:rsidRDefault="00FD742B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431350AB" w14:textId="77777777" w:rsidR="00FD742B" w:rsidRPr="00895385" w:rsidRDefault="00FD742B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570A85EA" w14:textId="77777777" w:rsidR="00FD742B" w:rsidRPr="0042336D" w:rsidRDefault="00FD742B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Rue du Lièvre d'Or 45110 CHATEAUNEUF S/LOIRE</w:t>
      </w:r>
      <w:r>
        <w:rPr>
          <w:sz w:val="16"/>
          <w:szCs w:val="16"/>
        </w:rPr>
        <w:t xml:space="preserve">    </w:t>
      </w:r>
      <w:r w:rsidRPr="004037EE">
        <w:rPr>
          <w:noProof/>
          <w:sz w:val="16"/>
          <w:szCs w:val="16"/>
        </w:rPr>
        <w:t>CHÂTEAUNEUF S/LOIRE</w:t>
      </w:r>
    </w:p>
    <w:p w14:paraId="49C03B06" w14:textId="77777777" w:rsidR="00FD742B" w:rsidRPr="0042336D" w:rsidRDefault="00FD742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Gymnase du Lièvre d'Or</w:t>
      </w:r>
    </w:p>
    <w:p w14:paraId="6EA526ED" w14:textId="77777777" w:rsidR="00FD742B" w:rsidRPr="0042336D" w:rsidRDefault="00FD742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0D33274" w14:textId="77777777" w:rsidR="00FD742B" w:rsidRPr="0042336D" w:rsidRDefault="00FD742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51437CC2" w14:textId="77777777" w:rsidR="00FD742B" w:rsidRDefault="00FD742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2515F88B" w14:textId="77777777" w:rsidR="00FD742B" w:rsidRDefault="00FD742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6ECACB5" w14:textId="77777777" w:rsidR="00FD742B" w:rsidRPr="00922693" w:rsidRDefault="00FD742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7EE">
        <w:rPr>
          <w:noProof/>
          <w:sz w:val="16"/>
          <w:szCs w:val="16"/>
        </w:rPr>
        <w:t>PAINEAU David</w:t>
      </w:r>
    </w:p>
    <w:p w14:paraId="50AA8F25" w14:textId="77777777" w:rsidR="00FD742B" w:rsidRPr="00922693" w:rsidRDefault="00FD742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A424DCB" w14:textId="77777777" w:rsidR="00FD742B" w:rsidRPr="00922693" w:rsidRDefault="00FD742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7EE">
        <w:rPr>
          <w:rFonts w:ascii="Comic Sans MS" w:hAnsi="Comic Sans MS"/>
          <w:noProof/>
          <w:sz w:val="16"/>
          <w:szCs w:val="16"/>
        </w:rPr>
        <w:t>06 66 53 25 01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painouille@hotmail.fr</w:t>
      </w:r>
    </w:p>
    <w:p w14:paraId="1CAF25F0" w14:textId="77777777" w:rsidR="00FD742B" w:rsidRPr="00922693" w:rsidRDefault="00FD742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064F1CB7" w14:textId="77777777" w:rsidR="00FD742B" w:rsidRPr="00922693" w:rsidRDefault="00FD742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40D589F" w14:textId="77777777" w:rsidR="00FD742B" w:rsidRDefault="00FD742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2F0D91D2" w14:textId="77777777" w:rsidR="00FD742B" w:rsidRPr="00912D40" w:rsidRDefault="00FD742B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69FF8C3" w14:textId="77777777" w:rsidR="00FD742B" w:rsidRPr="00912D40" w:rsidRDefault="00FD742B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321711A7" w14:textId="77777777" w:rsidR="00FD742B" w:rsidRDefault="00FD742B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3A0D1214" w14:textId="77777777" w:rsidR="00FD742B" w:rsidRPr="00C53058" w:rsidRDefault="00FD742B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227B5E03" w14:textId="77777777" w:rsidR="00FD742B" w:rsidRPr="00912D40" w:rsidRDefault="00FD742B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71D25D46" w14:textId="77777777" w:rsidR="00FD742B" w:rsidRPr="00805C7B" w:rsidRDefault="00FD742B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2E512B82" w14:textId="77777777" w:rsidR="00FD742B" w:rsidRDefault="00FD74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7AFEF569" w14:textId="77777777" w:rsidR="00FD742B" w:rsidRDefault="00FD74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219BF86" w14:textId="77777777" w:rsidR="00FD742B" w:rsidRDefault="00FD74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0D52D41" w14:textId="77777777" w:rsidR="00FD742B" w:rsidRDefault="00FD74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D35EB96" w14:textId="77777777" w:rsidR="00FD742B" w:rsidRDefault="00FD74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89B8C38" w14:textId="77777777" w:rsidR="00FD742B" w:rsidRDefault="00FD74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25F190F" w14:textId="77777777" w:rsidR="00FD742B" w:rsidRDefault="00FD74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55130AF" w14:textId="77777777" w:rsidR="00FD742B" w:rsidRDefault="00FD74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6C59A6B" w14:textId="77777777" w:rsidR="00FD742B" w:rsidRDefault="00FD74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5C1C37B" w14:textId="77777777" w:rsidR="00FD742B" w:rsidRPr="00EE1418" w:rsidRDefault="00FD74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7574F988" w14:textId="46406287" w:rsidR="00FD742B" w:rsidRDefault="00FD742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7E70785" wp14:editId="39F669A9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186822" wp14:editId="1B05F649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1905" r="0" b="0"/>
                <wp:wrapNone/>
                <wp:docPr id="127259903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63F15" w14:textId="77777777" w:rsidR="00FD742B" w:rsidRDefault="00FD742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039EE817" w14:textId="77777777" w:rsidR="00FD742B" w:rsidRDefault="00FD742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023A7DB8" w14:textId="77777777" w:rsidR="00FD742B" w:rsidRPr="00401902" w:rsidRDefault="00FD742B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86822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6DB63F15" w14:textId="77777777" w:rsidR="00FD742B" w:rsidRDefault="00FD742B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039EE817" w14:textId="77777777" w:rsidR="00FD742B" w:rsidRDefault="00FD742B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023A7DB8" w14:textId="77777777" w:rsidR="00FD742B" w:rsidRPr="00401902" w:rsidRDefault="00FD742B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395CAEC" w14:textId="77777777" w:rsidR="00FD742B" w:rsidRDefault="00FD742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4968498" w14:textId="77777777" w:rsidR="00FD742B" w:rsidRDefault="00FD742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D699249" w14:textId="77777777" w:rsidR="00FD742B" w:rsidRDefault="00FD742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61DD6E8" w14:textId="77777777" w:rsidR="00FD742B" w:rsidRPr="00AA7023" w:rsidRDefault="00FD742B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31CA5AB3" w14:textId="77777777" w:rsidR="00FD742B" w:rsidRPr="00EE1418" w:rsidRDefault="00FD742B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3B064564" w14:textId="77777777" w:rsidR="00FD742B" w:rsidRDefault="00FD742B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7AA0E84A" w14:textId="77777777" w:rsidR="00FD742B" w:rsidRDefault="00FD742B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09FC4C5B" w14:textId="77777777" w:rsidR="00FD742B" w:rsidRPr="007C6334" w:rsidRDefault="00FD742B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2F0A0112" w14:textId="77777777" w:rsidR="00FD742B" w:rsidRPr="00912D40" w:rsidRDefault="00FD742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2DD7EA5B" w14:textId="77777777" w:rsidR="00FD742B" w:rsidRDefault="00FD742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F465E3A" w14:textId="77777777" w:rsidR="00FD742B" w:rsidRDefault="00FD742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999C79D" w14:textId="77777777" w:rsidR="00FD742B" w:rsidRDefault="00FD742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B8BA521" w14:textId="77777777" w:rsidR="00FD742B" w:rsidRPr="0058257B" w:rsidRDefault="00FD742B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RICHARD Cedric</w:t>
      </w:r>
      <w:r>
        <w:rPr>
          <w:sz w:val="16"/>
          <w:szCs w:val="16"/>
        </w:rPr>
        <w:tab/>
      </w:r>
    </w:p>
    <w:p w14:paraId="374ACDB0" w14:textId="77777777" w:rsidR="00FD742B" w:rsidRDefault="00FD742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BC1A597" w14:textId="77777777" w:rsidR="00FD742B" w:rsidRPr="00912D40" w:rsidRDefault="00FD742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EFA64B9" w14:textId="77777777" w:rsidR="00FD742B" w:rsidRPr="006E7CC6" w:rsidRDefault="00FD742B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46F7095D" w14:textId="77777777" w:rsidR="00FD742B" w:rsidRPr="00912D40" w:rsidRDefault="00FD742B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E2F0DCE" w14:textId="77777777" w:rsidR="00FD742B" w:rsidRDefault="00FD742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3E314338" w14:textId="77777777" w:rsidR="00FD742B" w:rsidRDefault="00FD742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02EC9BB5" w14:textId="77777777" w:rsidR="00FD742B" w:rsidRPr="00912D40" w:rsidRDefault="00FD742B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4A1E127F" w14:textId="77777777" w:rsidR="00FD742B" w:rsidRDefault="00FD742B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06 84 15 45 37</w:t>
      </w:r>
    </w:p>
    <w:p w14:paraId="7EB85E43" w14:textId="77777777" w:rsidR="00FD742B" w:rsidRPr="00912D40" w:rsidRDefault="00FD742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205362A" w14:textId="77777777" w:rsidR="00FD742B" w:rsidRDefault="00FD742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Gien AS TT</w:t>
      </w:r>
    </w:p>
    <w:p w14:paraId="1CFBAC9F" w14:textId="77777777" w:rsidR="00FD742B" w:rsidRPr="00912D40" w:rsidRDefault="00FD742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E1A0E8D" w14:textId="77777777" w:rsidR="00FD742B" w:rsidRDefault="00FD742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4535234</w:t>
      </w:r>
    </w:p>
    <w:p w14:paraId="48AD304E" w14:textId="77777777" w:rsidR="00FD742B" w:rsidRPr="00912D40" w:rsidRDefault="00FD742B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37230E8E" w14:textId="77777777" w:rsidR="00FD742B" w:rsidRDefault="00FD742B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56F23ED7" w14:textId="77777777" w:rsidR="00FD742B" w:rsidRPr="00912D40" w:rsidRDefault="00FD742B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2661B578" w14:textId="77777777" w:rsidR="00FD742B" w:rsidRDefault="00FD742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D7B7DA3" w14:textId="77777777" w:rsidR="00FD742B" w:rsidRDefault="00FD742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58F7CCD" w14:textId="77777777" w:rsidR="00FD742B" w:rsidRPr="00912D40" w:rsidRDefault="00FD742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CB3B337" w14:textId="77777777" w:rsidR="00FD742B" w:rsidRPr="00912D40" w:rsidRDefault="00FD742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4EF30A8" w14:textId="77777777" w:rsidR="00FD742B" w:rsidRDefault="00FD742B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7EE">
        <w:rPr>
          <w:rFonts w:ascii="Comic Sans MS" w:hAnsi="Comic Sans MS"/>
          <w:noProof/>
          <w:sz w:val="16"/>
          <w:szCs w:val="16"/>
        </w:rPr>
        <w:t>CHÂTEAUNEUF S/LOIRE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Cs w:val="20"/>
        </w:rPr>
        <w:t xml:space="preserve"> </w:t>
      </w:r>
    </w:p>
    <w:p w14:paraId="372A5142" w14:textId="77777777" w:rsidR="00FD742B" w:rsidRPr="00912D40" w:rsidRDefault="00FD742B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6D7C1B9A" w14:textId="77777777" w:rsidR="00FD742B" w:rsidRDefault="00FD742B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4D3BDFDA" w14:textId="77777777" w:rsidR="00FD742B" w:rsidRPr="00912D40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D07803F" w14:textId="77777777" w:rsidR="00FD742B" w:rsidRPr="00912D40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3CFA063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F48FC4F" w14:textId="77777777" w:rsidR="00FD742B" w:rsidRPr="00912D40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E0456C4" w14:textId="77777777" w:rsidR="00FD742B" w:rsidRPr="00912D40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77815E9D" w14:textId="3564619E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FD2FE" wp14:editId="0C01A004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8255" r="8890" b="10795"/>
                <wp:wrapNone/>
                <wp:docPr id="1574539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5BAF0" w14:textId="77777777" w:rsidR="00FD742B" w:rsidRPr="00B7649E" w:rsidRDefault="00FD742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44E14AC0" w14:textId="77777777" w:rsidR="00FD742B" w:rsidRPr="00B7649E" w:rsidRDefault="00FD742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11FD7F1F" w14:textId="77777777" w:rsidR="00FD742B" w:rsidRPr="00B7649E" w:rsidRDefault="00FD742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450273CC" w14:textId="77777777" w:rsidR="00FD742B" w:rsidRPr="00B7649E" w:rsidRDefault="00FD742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0A21210B" w14:textId="77777777" w:rsidR="00FD742B" w:rsidRDefault="00FD742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FD2FE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2605BAF0" w14:textId="77777777" w:rsidR="00FD742B" w:rsidRPr="00B7649E" w:rsidRDefault="00FD742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44E14AC0" w14:textId="77777777" w:rsidR="00FD742B" w:rsidRPr="00B7649E" w:rsidRDefault="00FD742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11FD7F1F" w14:textId="77777777" w:rsidR="00FD742B" w:rsidRPr="00B7649E" w:rsidRDefault="00FD742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450273CC" w14:textId="77777777" w:rsidR="00FD742B" w:rsidRPr="00B7649E" w:rsidRDefault="00FD742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0A21210B" w14:textId="77777777" w:rsidR="00FD742B" w:rsidRDefault="00FD742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9179CD4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9E84B27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F9804B7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5F9A963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5E40AB1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87AE5F7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DD52160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46E4841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5D69A11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4E13758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F151B83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7CD43AF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8AA7B45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F47F915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72B6D93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8177D29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8298926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C7F6F4B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FDD46B8" w14:textId="77777777" w:rsidR="00FD742B" w:rsidRPr="00CE0C40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6EEDCB5" w14:textId="77777777" w:rsidR="00FD742B" w:rsidRDefault="00FD742B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5495D9C1" w14:textId="77777777" w:rsidR="00FD742B" w:rsidRDefault="00FD742B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FD742B" w:rsidSect="00FD742B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3CF9E54" w14:textId="77777777" w:rsidR="00FD742B" w:rsidRPr="004D2648" w:rsidRDefault="00FD742B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EF9AE7F" w14:textId="77777777" w:rsidR="00FD742B" w:rsidRPr="00EE1418" w:rsidRDefault="00FD742B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BA7F788" w14:textId="7CBE27C4" w:rsidR="00FD742B" w:rsidRDefault="00FD742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B2E30AB" wp14:editId="62A047FC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DD429" wp14:editId="09AA0762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5192098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318CD" w14:textId="77777777" w:rsidR="00FD742B" w:rsidRDefault="00FD742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46AB31E3" w14:textId="77777777" w:rsidR="00FD742B" w:rsidRDefault="00FD742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30A59AE5" w14:textId="77777777" w:rsidR="00FD742B" w:rsidRPr="00401902" w:rsidRDefault="00FD742B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DD429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1B1318CD" w14:textId="77777777" w:rsidR="00FD742B" w:rsidRDefault="00FD742B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46AB31E3" w14:textId="77777777" w:rsidR="00FD742B" w:rsidRDefault="00FD742B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30A59AE5" w14:textId="77777777" w:rsidR="00FD742B" w:rsidRPr="00401902" w:rsidRDefault="00FD742B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5CFFB7E" w14:textId="77777777" w:rsidR="00FD742B" w:rsidRDefault="00FD742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6EFD795" w14:textId="77777777" w:rsidR="00FD742B" w:rsidRDefault="00FD742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A2E3B8F" w14:textId="77777777" w:rsidR="00FD742B" w:rsidRPr="00AA7023" w:rsidRDefault="00FD742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AAF9AEA" w14:textId="77777777" w:rsidR="00FD742B" w:rsidRPr="00EE1418" w:rsidRDefault="00FD742B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DD6E52A" w14:textId="77777777" w:rsidR="00FD742B" w:rsidRPr="00F6138C" w:rsidRDefault="00FD742B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48225426" w14:textId="77777777" w:rsidR="00FD742B" w:rsidRDefault="00FD742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803121D" w14:textId="77777777" w:rsidR="00FD742B" w:rsidRDefault="00FD742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8DADA58" w14:textId="77777777" w:rsidR="00FD742B" w:rsidRPr="00FD6D14" w:rsidRDefault="00FD742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5EF74CD1" w14:textId="77777777" w:rsidR="00FD742B" w:rsidRPr="00B34D61" w:rsidRDefault="00FD742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 w:cs="Arial"/>
          <w:b/>
          <w:noProof/>
          <w:sz w:val="22"/>
          <w:szCs w:val="24"/>
        </w:rPr>
        <w:t>CHATEAUNEUF TT 2</w:t>
      </w:r>
    </w:p>
    <w:p w14:paraId="504AC883" w14:textId="77777777" w:rsidR="00FD742B" w:rsidRPr="00B34D61" w:rsidRDefault="00FD742B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5FFB3A95" w14:textId="77777777" w:rsidR="00FD742B" w:rsidRDefault="00FD742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4033CAC" w14:textId="77777777" w:rsidR="00FD742B" w:rsidRPr="00D2290D" w:rsidRDefault="00FD742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B3B6475" w14:textId="77777777" w:rsidR="00FD742B" w:rsidRPr="005620A1" w:rsidRDefault="00FD742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CHATEAUNEUF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089AB67" w14:textId="77777777" w:rsidR="00FD742B" w:rsidRPr="005620A1" w:rsidRDefault="00FD74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C817285" w14:textId="77777777" w:rsidR="00FD742B" w:rsidRPr="00FE7EED" w:rsidRDefault="00FD742B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D134BEF" w14:textId="77777777" w:rsidR="00FD742B" w:rsidRPr="00FE7EED" w:rsidRDefault="00FD74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854CDCA" w14:textId="77777777" w:rsidR="00FD742B" w:rsidRPr="00FE7EED" w:rsidRDefault="00FD742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BERRICHONNE-CHATEAUROUX</w:t>
      </w:r>
    </w:p>
    <w:p w14:paraId="2867A08A" w14:textId="77777777" w:rsidR="00FD742B" w:rsidRPr="00FE7EED" w:rsidRDefault="00FD74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A86A606" w14:textId="77777777" w:rsidR="00FD742B" w:rsidRPr="00FE7EED" w:rsidRDefault="00FD742B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R3</w:t>
      </w:r>
    </w:p>
    <w:p w14:paraId="0A9C107F" w14:textId="77777777" w:rsidR="00FD742B" w:rsidRPr="00FE7EED" w:rsidRDefault="00FD742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0318339" w14:textId="77777777" w:rsidR="00FD742B" w:rsidRPr="00FE7EED" w:rsidRDefault="00FD742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2683E632" w14:textId="77777777" w:rsidR="00FD742B" w:rsidRPr="00FE7EED" w:rsidRDefault="00FD742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D22C064" w14:textId="77777777" w:rsidR="00FD742B" w:rsidRDefault="00FD742B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293B86F5" w14:textId="77777777" w:rsidR="00FD742B" w:rsidRPr="00D2290D" w:rsidRDefault="00FD742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BB53B8B" w14:textId="77777777" w:rsidR="00FD742B" w:rsidRDefault="00FD742B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22BA3BD5" w14:textId="77777777" w:rsidR="00FD742B" w:rsidRDefault="00FD74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D96296D" w14:textId="77777777" w:rsidR="00FD742B" w:rsidRPr="004C0F9D" w:rsidRDefault="00FD74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4C02CA3" w14:textId="77777777" w:rsidR="00FD742B" w:rsidRDefault="00FD74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3B7D5496" w14:textId="77777777" w:rsidR="00FD742B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222E37F" w14:textId="77777777" w:rsidR="00FD742B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F7E5349" w14:textId="77777777" w:rsidR="00FD742B" w:rsidRPr="00FC12F0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C4DCA52" w14:textId="77777777" w:rsidR="00FD742B" w:rsidRPr="00D2290D" w:rsidRDefault="00FD74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F578B79" w14:textId="77777777" w:rsidR="00FD742B" w:rsidRPr="005620A1" w:rsidRDefault="00FD742B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CHÂTEAUNEUF S/LOIRE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RICHARD Cedric</w:t>
      </w:r>
    </w:p>
    <w:p w14:paraId="3C8E7913" w14:textId="77777777" w:rsidR="00FD742B" w:rsidRPr="008D4E81" w:rsidRDefault="00FD742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0C798C2" w14:textId="77777777" w:rsidR="00FD742B" w:rsidRPr="008D4E81" w:rsidRDefault="00FD742B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43C0F8F" w14:textId="77777777" w:rsidR="00FD742B" w:rsidRPr="008D4E81" w:rsidRDefault="00FD742B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4F2DCCEC" w14:textId="77777777" w:rsidR="00FD742B" w:rsidRPr="008D4E81" w:rsidRDefault="00FD742B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B1B49C2" w14:textId="31728BCA" w:rsidR="00FD742B" w:rsidRDefault="00FD742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B90D9AC" wp14:editId="6257F008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B7ED6" wp14:editId="06F3783B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65403096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60D0F" w14:textId="77777777" w:rsidR="00FD742B" w:rsidRDefault="00FD742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E3FE7B8" w14:textId="77777777" w:rsidR="00FD742B" w:rsidRDefault="00FD742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34A94D92" w14:textId="77777777" w:rsidR="00FD742B" w:rsidRPr="00401902" w:rsidRDefault="00FD742B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B7ED6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56560D0F" w14:textId="77777777" w:rsidR="00FD742B" w:rsidRDefault="00FD742B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E3FE7B8" w14:textId="77777777" w:rsidR="00FD742B" w:rsidRDefault="00FD742B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34A94D92" w14:textId="77777777" w:rsidR="00FD742B" w:rsidRPr="00401902" w:rsidRDefault="00FD742B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50E97104" w14:textId="77777777" w:rsidR="00FD742B" w:rsidRDefault="00FD742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6A1829E" w14:textId="77777777" w:rsidR="00FD742B" w:rsidRDefault="00FD742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D1CAAE9" w14:textId="77777777" w:rsidR="00FD742B" w:rsidRPr="0015252D" w:rsidRDefault="00FD742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6FD5795E" w14:textId="77777777" w:rsidR="00FD742B" w:rsidRPr="00EE1418" w:rsidRDefault="00FD742B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B9E0B59" w14:textId="77777777" w:rsidR="00FD742B" w:rsidRDefault="00FD742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9264D72" w14:textId="77777777" w:rsidR="00FD742B" w:rsidRDefault="00FD742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D75C87C" w14:textId="77777777" w:rsidR="00FD742B" w:rsidRDefault="00FD742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A990E1E" w14:textId="77777777" w:rsidR="00FD742B" w:rsidRPr="00FD6D14" w:rsidRDefault="00FD742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0CBF8345" w14:textId="77777777" w:rsidR="00FD742B" w:rsidRPr="00B466D0" w:rsidRDefault="00FD742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/>
          <w:b/>
          <w:noProof/>
          <w:sz w:val="24"/>
          <w:szCs w:val="24"/>
        </w:rPr>
        <w:t>BERRICHONNE-CHATEAUROUX</w:t>
      </w:r>
    </w:p>
    <w:p w14:paraId="2A1BB6E6" w14:textId="77777777" w:rsidR="00FD742B" w:rsidRPr="00B466D0" w:rsidRDefault="00FD742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4445E50" w14:textId="77777777" w:rsidR="00FD742B" w:rsidRDefault="00FD742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DE2E4D9" w14:textId="77777777" w:rsidR="00FD742B" w:rsidRPr="00D2290D" w:rsidRDefault="00FD742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472451B" w14:textId="77777777" w:rsidR="00FD742B" w:rsidRPr="005620A1" w:rsidRDefault="00FD742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CHATEAUNEUF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ED1E257" w14:textId="77777777" w:rsidR="00FD742B" w:rsidRPr="005620A1" w:rsidRDefault="00FD74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4E51306" w14:textId="77777777" w:rsidR="00FD742B" w:rsidRPr="00FE7EED" w:rsidRDefault="00FD742B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317AAEA" w14:textId="77777777" w:rsidR="00FD742B" w:rsidRPr="00FE7EED" w:rsidRDefault="00FD74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E04B5C3" w14:textId="77777777" w:rsidR="00FD742B" w:rsidRPr="00FE7EED" w:rsidRDefault="00FD742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BERRICHONNE-CHATEAUROUX</w:t>
      </w:r>
    </w:p>
    <w:p w14:paraId="45BDE344" w14:textId="77777777" w:rsidR="00FD742B" w:rsidRPr="00FE7EED" w:rsidRDefault="00FD74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0C4710F" w14:textId="77777777" w:rsidR="00FD742B" w:rsidRPr="00FE7EED" w:rsidRDefault="00FD742B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R3</w:t>
      </w:r>
    </w:p>
    <w:p w14:paraId="2B321F9F" w14:textId="77777777" w:rsidR="00FD742B" w:rsidRPr="00FE7EED" w:rsidRDefault="00FD742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3CF3E211" w14:textId="77777777" w:rsidR="00FD742B" w:rsidRPr="00FE7EED" w:rsidRDefault="00FD742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73346EB4" w14:textId="77777777" w:rsidR="00FD742B" w:rsidRPr="00FE7EED" w:rsidRDefault="00FD742B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3D87E900" w14:textId="77777777" w:rsidR="00FD742B" w:rsidRDefault="00FD742B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22027759" w14:textId="77777777" w:rsidR="00FD742B" w:rsidRPr="00D2290D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3A95CB6" w14:textId="77777777" w:rsidR="00FD742B" w:rsidRPr="00D2290D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356819E" w14:textId="77777777" w:rsidR="00FD742B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8B75986" w14:textId="77777777" w:rsidR="00FD742B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CF23C53" w14:textId="77777777" w:rsidR="00FD742B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4012368" w14:textId="77777777" w:rsidR="00FD742B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AB80BCC" w14:textId="77777777" w:rsidR="00FD742B" w:rsidRPr="00D2290D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1A961BB" w14:textId="77777777" w:rsidR="00FD742B" w:rsidRPr="00D2290D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A172DDC" w14:textId="77777777" w:rsidR="00FD742B" w:rsidRPr="00D2290D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6470C31" w14:textId="77777777" w:rsidR="00FD742B" w:rsidRPr="00D2290D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EAB8146" w14:textId="77777777" w:rsidR="00FD742B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48B5396" w14:textId="77777777" w:rsidR="00FD742B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01296AF" w14:textId="77777777" w:rsidR="00FD742B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42B6E5A" w14:textId="77777777" w:rsidR="00FD742B" w:rsidRDefault="00FD742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1351DB5" w14:textId="77777777" w:rsidR="00FD742B" w:rsidRPr="00FC12F0" w:rsidRDefault="00FD742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DC16645" w14:textId="77777777" w:rsidR="00FD742B" w:rsidRPr="005620A1" w:rsidRDefault="00FD742B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CHÂTEAUNEUF S/LOIRE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RICHARD Cedric</w:t>
      </w:r>
    </w:p>
    <w:p w14:paraId="3F7D43C7" w14:textId="77777777" w:rsidR="00FD742B" w:rsidRPr="008D4E81" w:rsidRDefault="00FD742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39DF38C" w14:textId="77777777" w:rsidR="00FD742B" w:rsidRDefault="00FD742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FD742B" w:rsidSect="00FD742B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D951BED" w14:textId="77777777" w:rsidR="00FD742B" w:rsidRPr="00AA7023" w:rsidRDefault="00FD742B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7C5D134F" w14:textId="77777777" w:rsidR="00FD742B" w:rsidRPr="00EE1418" w:rsidRDefault="00FD742B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9BAB117" w14:textId="4D6E9B1F" w:rsidR="00FD742B" w:rsidRDefault="00FD742B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13DD266" wp14:editId="59385D16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6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BD7A27" wp14:editId="6A7747D9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32485359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5C109" w14:textId="77777777" w:rsidR="00FD742B" w:rsidRDefault="00FD742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65FB5EA5" w14:textId="77777777" w:rsidR="00FD742B" w:rsidRDefault="00FD742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776ABAC0" w14:textId="77777777" w:rsidR="00FD742B" w:rsidRPr="00401902" w:rsidRDefault="00FD742B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D7A27" id="Text Box 14" o:spid="_x0000_s1031" type="#_x0000_t202" style="position:absolute;margin-left:12.75pt;margin-top:3.55pt;width:198.75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Z9+QEAANI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" stroked="f">
                <v:textbox>
                  <w:txbxContent>
                    <w:p w14:paraId="63F5C109" w14:textId="77777777" w:rsidR="00FD742B" w:rsidRDefault="00FD742B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65FB5EA5" w14:textId="77777777" w:rsidR="00FD742B" w:rsidRDefault="00FD742B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776ABAC0" w14:textId="77777777" w:rsidR="00FD742B" w:rsidRPr="00401902" w:rsidRDefault="00FD742B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2A288EB5" w14:textId="77777777" w:rsidR="00FD742B" w:rsidRDefault="00FD742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70F776F0" w14:textId="77777777" w:rsidR="00FD742B" w:rsidRDefault="00FD742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09AD670" w14:textId="77777777" w:rsidR="00FD742B" w:rsidRDefault="00FD742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F216D44" w14:textId="77777777" w:rsidR="00FD742B" w:rsidRPr="00AA7023" w:rsidRDefault="00FD742B" w:rsidP="00AA7023">
      <w:pPr>
        <w:tabs>
          <w:tab w:val="left" w:pos="3828"/>
        </w:tabs>
        <w:jc w:val="both"/>
        <w:rPr>
          <w:rFonts w:ascii="Arial" w:hAnsi="Arial"/>
        </w:rPr>
      </w:pPr>
    </w:p>
    <w:p w14:paraId="306996BB" w14:textId="77777777" w:rsidR="00FD742B" w:rsidRPr="00EE1418" w:rsidRDefault="00FD742B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DC85348" w14:textId="77777777" w:rsidR="00FD742B" w:rsidRPr="0042336D" w:rsidRDefault="00FD742B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692FD8B4" w14:textId="77777777" w:rsidR="00FD742B" w:rsidRDefault="00FD742B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6B9972A4" w14:textId="77777777" w:rsidR="00FD742B" w:rsidRDefault="00FD742B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b/>
          <w:noProof/>
          <w:color w:val="FF0000"/>
        </w:rPr>
        <w:t>RICHARD Cedric</w:t>
      </w:r>
      <w:r>
        <w:rPr>
          <w:b/>
          <w:sz w:val="16"/>
          <w:szCs w:val="16"/>
        </w:rPr>
        <w:t xml:space="preserve"> </w:t>
      </w:r>
    </w:p>
    <w:p w14:paraId="78CFE414" w14:textId="77777777" w:rsidR="00FD742B" w:rsidRPr="00720F4B" w:rsidRDefault="00FD742B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5A6DBFB0" w14:textId="77777777" w:rsidR="00FD742B" w:rsidRPr="006719A3" w:rsidRDefault="00FD742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F5F967C" w14:textId="77777777" w:rsidR="00FD742B" w:rsidRPr="0042336D" w:rsidRDefault="00FD742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511CDAD4" w14:textId="77777777" w:rsidR="00FD742B" w:rsidRPr="006719A3" w:rsidRDefault="00FD742B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B03D14E" w14:textId="77777777" w:rsidR="00FD742B" w:rsidRPr="003E7C18" w:rsidRDefault="00FD742B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3C817274" w14:textId="77777777" w:rsidR="00FD742B" w:rsidRDefault="00FD742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4D10B32B" w14:textId="77777777" w:rsidR="00FD742B" w:rsidRPr="00912D40" w:rsidRDefault="00FD742B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4B64919" w14:textId="77777777" w:rsidR="00FD742B" w:rsidRDefault="00FD742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301EFAB5" w14:textId="77777777" w:rsidR="00FD742B" w:rsidRPr="0042336D" w:rsidRDefault="00FD742B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Journée : </w:t>
      </w:r>
      <w:r w:rsidRPr="004037E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</w:t>
      </w:r>
    </w:p>
    <w:p w14:paraId="2F84B531" w14:textId="77777777" w:rsidR="00FD742B" w:rsidRPr="00912D40" w:rsidRDefault="00FD742B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1127DE90" w14:textId="77777777" w:rsidR="00FD742B" w:rsidRDefault="00FD742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7EE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4037EE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 D / M   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4191F1E9" w14:textId="77777777" w:rsidR="00FD742B" w:rsidRDefault="00FD742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16FA48F2" w14:textId="77777777" w:rsidR="00FD742B" w:rsidRPr="00895385" w:rsidRDefault="00FD742B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1ACD2277" w14:textId="77777777" w:rsidR="00FD742B" w:rsidRPr="008D4E81" w:rsidRDefault="00FD742B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7EE">
        <w:rPr>
          <w:noProof/>
          <w:sz w:val="16"/>
          <w:szCs w:val="16"/>
        </w:rPr>
        <w:t>04450759</w:t>
      </w:r>
      <w:r w:rsidRPr="008D4E81">
        <w:rPr>
          <w:sz w:val="16"/>
          <w:szCs w:val="16"/>
        </w:rPr>
        <w:t xml:space="preserve">   </w:t>
      </w:r>
      <w:r w:rsidRPr="004037EE">
        <w:rPr>
          <w:b/>
          <w:noProof/>
          <w:sz w:val="16"/>
          <w:szCs w:val="16"/>
        </w:rPr>
        <w:t>CHATEAUNEUF TT 3</w:t>
      </w:r>
      <w:r w:rsidRPr="008D4E81">
        <w:rPr>
          <w:b/>
          <w:sz w:val="16"/>
          <w:szCs w:val="16"/>
        </w:rPr>
        <w:tab/>
        <w:t xml:space="preserve">à     </w:t>
      </w:r>
      <w:r w:rsidRPr="004037EE">
        <w:rPr>
          <w:b/>
          <w:noProof/>
          <w:sz w:val="16"/>
          <w:szCs w:val="16"/>
        </w:rPr>
        <w:t>PP ST-GEORGES/CHER</w:t>
      </w:r>
    </w:p>
    <w:p w14:paraId="4AAFEBB3" w14:textId="77777777" w:rsidR="00FD742B" w:rsidRPr="008D4E81" w:rsidRDefault="00FD742B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59F1FBE8" w14:textId="77777777" w:rsidR="00FD742B" w:rsidRDefault="00FD742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3359D0DE" w14:textId="77777777" w:rsidR="00FD742B" w:rsidRPr="0042336D" w:rsidRDefault="00FD742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17AEA978" w14:textId="77777777" w:rsidR="00FD742B" w:rsidRDefault="00FD742B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22A82BC0" w14:textId="77777777" w:rsidR="00FD742B" w:rsidRPr="00895385" w:rsidRDefault="00FD742B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28A31F58" w14:textId="77777777" w:rsidR="00FD742B" w:rsidRPr="0042336D" w:rsidRDefault="00FD742B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Rue du Lièvre d'Or 45110 CHATEAUNEUF S/LOIRE</w:t>
      </w:r>
      <w:r>
        <w:rPr>
          <w:sz w:val="16"/>
          <w:szCs w:val="16"/>
        </w:rPr>
        <w:t xml:space="preserve">    </w:t>
      </w:r>
      <w:r w:rsidRPr="004037EE">
        <w:rPr>
          <w:noProof/>
          <w:sz w:val="16"/>
          <w:szCs w:val="16"/>
        </w:rPr>
        <w:t>CHÂTEAUNEUF S/LOIRE</w:t>
      </w:r>
    </w:p>
    <w:p w14:paraId="14F64E76" w14:textId="77777777" w:rsidR="00FD742B" w:rsidRPr="0042336D" w:rsidRDefault="00FD742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Gymnase du Lièvre d'Or</w:t>
      </w:r>
    </w:p>
    <w:p w14:paraId="482CB007" w14:textId="77777777" w:rsidR="00FD742B" w:rsidRPr="0042336D" w:rsidRDefault="00FD742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7569C7FE" w14:textId="77777777" w:rsidR="00FD742B" w:rsidRPr="0042336D" w:rsidRDefault="00FD742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762A581A" w14:textId="77777777" w:rsidR="00FD742B" w:rsidRDefault="00FD742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5182CEF6" w14:textId="77777777" w:rsidR="00FD742B" w:rsidRDefault="00FD742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24A9467" w14:textId="77777777" w:rsidR="00FD742B" w:rsidRPr="00922693" w:rsidRDefault="00FD742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7EE">
        <w:rPr>
          <w:noProof/>
          <w:sz w:val="16"/>
          <w:szCs w:val="16"/>
        </w:rPr>
        <w:t>LARGILLIERE Dominique</w:t>
      </w:r>
    </w:p>
    <w:p w14:paraId="222BEF83" w14:textId="77777777" w:rsidR="00FD742B" w:rsidRPr="00922693" w:rsidRDefault="00FD742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0A9041FF" w14:textId="77777777" w:rsidR="00FD742B" w:rsidRPr="00922693" w:rsidRDefault="00FD742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7EE">
        <w:rPr>
          <w:rFonts w:ascii="Comic Sans MS" w:hAnsi="Comic Sans MS"/>
          <w:noProof/>
          <w:sz w:val="16"/>
          <w:szCs w:val="16"/>
        </w:rPr>
        <w:t>06 81 43 94 10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dominique-largilliere@outlook.fr</w:t>
      </w:r>
    </w:p>
    <w:p w14:paraId="5B407919" w14:textId="77777777" w:rsidR="00FD742B" w:rsidRPr="00922693" w:rsidRDefault="00FD742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5372AD64" w14:textId="77777777" w:rsidR="00FD742B" w:rsidRPr="00922693" w:rsidRDefault="00FD742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172B216" w14:textId="77777777" w:rsidR="00FD742B" w:rsidRDefault="00FD742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5826F140" w14:textId="77777777" w:rsidR="00FD742B" w:rsidRPr="00912D40" w:rsidRDefault="00FD742B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901F672" w14:textId="77777777" w:rsidR="00FD742B" w:rsidRPr="00912D40" w:rsidRDefault="00FD742B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0B585739" w14:textId="77777777" w:rsidR="00FD742B" w:rsidRDefault="00FD742B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5716D715" w14:textId="77777777" w:rsidR="00FD742B" w:rsidRPr="00C53058" w:rsidRDefault="00FD742B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2246355F" w14:textId="77777777" w:rsidR="00FD742B" w:rsidRPr="00912D40" w:rsidRDefault="00FD742B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7A7A30D6" w14:textId="77777777" w:rsidR="00FD742B" w:rsidRPr="00805C7B" w:rsidRDefault="00FD742B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3CB06BD7" w14:textId="77777777" w:rsidR="00FD742B" w:rsidRDefault="00FD74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5725F8BC" w14:textId="77777777" w:rsidR="00FD742B" w:rsidRDefault="00FD74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6C43822" w14:textId="77777777" w:rsidR="00FD742B" w:rsidRDefault="00FD74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0AA6984" w14:textId="77777777" w:rsidR="00FD742B" w:rsidRDefault="00FD74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49E9569" w14:textId="77777777" w:rsidR="00FD742B" w:rsidRDefault="00FD74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2D6E0A6" w14:textId="77777777" w:rsidR="00FD742B" w:rsidRDefault="00FD74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874EB64" w14:textId="77777777" w:rsidR="00FD742B" w:rsidRDefault="00FD74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8771FD2" w14:textId="77777777" w:rsidR="00FD742B" w:rsidRDefault="00FD74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D0C6025" w14:textId="77777777" w:rsidR="00FD742B" w:rsidRDefault="00FD74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ED1441C" w14:textId="77777777" w:rsidR="00FD742B" w:rsidRPr="00EE1418" w:rsidRDefault="00FD74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7D2EC2DB" w14:textId="1AE7E8BE" w:rsidR="00FD742B" w:rsidRDefault="00FD742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F0427F9" wp14:editId="02CBA2FC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17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7E5466" wp14:editId="3BE6DBC9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1905" r="0" b="0"/>
                <wp:wrapNone/>
                <wp:docPr id="44635904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47390" w14:textId="77777777" w:rsidR="00FD742B" w:rsidRDefault="00FD742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7220F04" w14:textId="77777777" w:rsidR="00FD742B" w:rsidRDefault="00FD742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30A6CCAB" w14:textId="77777777" w:rsidR="00FD742B" w:rsidRPr="00401902" w:rsidRDefault="00FD742B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E5466" id="Text Box 15" o:spid="_x0000_s1032" type="#_x0000_t202" style="position:absolute;left:0;text-align:left;margin-left:3.25pt;margin-top:12.7pt;width:258.7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" stroked="f">
                <v:textbox>
                  <w:txbxContent>
                    <w:p w14:paraId="01947390" w14:textId="77777777" w:rsidR="00FD742B" w:rsidRDefault="00FD742B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7220F04" w14:textId="77777777" w:rsidR="00FD742B" w:rsidRDefault="00FD742B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30A6CCAB" w14:textId="77777777" w:rsidR="00FD742B" w:rsidRPr="00401902" w:rsidRDefault="00FD742B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05F63FDA" w14:textId="77777777" w:rsidR="00FD742B" w:rsidRDefault="00FD742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2FC3E13" w14:textId="77777777" w:rsidR="00FD742B" w:rsidRDefault="00FD742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1E63B5D" w14:textId="77777777" w:rsidR="00FD742B" w:rsidRDefault="00FD742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8803E2B" w14:textId="77777777" w:rsidR="00FD742B" w:rsidRPr="00AA7023" w:rsidRDefault="00FD742B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1ADDDA3B" w14:textId="77777777" w:rsidR="00FD742B" w:rsidRPr="00EE1418" w:rsidRDefault="00FD742B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4C09BE68" w14:textId="77777777" w:rsidR="00FD742B" w:rsidRDefault="00FD742B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2CDA85BB" w14:textId="77777777" w:rsidR="00FD742B" w:rsidRDefault="00FD742B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56492AA1" w14:textId="77777777" w:rsidR="00FD742B" w:rsidRPr="007C6334" w:rsidRDefault="00FD742B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4FF53835" w14:textId="77777777" w:rsidR="00FD742B" w:rsidRPr="00912D40" w:rsidRDefault="00FD742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0D7A1B4E" w14:textId="77777777" w:rsidR="00FD742B" w:rsidRDefault="00FD742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0762ED8" w14:textId="77777777" w:rsidR="00FD742B" w:rsidRDefault="00FD742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0EFCE16" w14:textId="77777777" w:rsidR="00FD742B" w:rsidRDefault="00FD742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AC215FB" w14:textId="77777777" w:rsidR="00FD742B" w:rsidRPr="0058257B" w:rsidRDefault="00FD742B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RICHARD Cedric</w:t>
      </w:r>
      <w:r>
        <w:rPr>
          <w:sz w:val="16"/>
          <w:szCs w:val="16"/>
        </w:rPr>
        <w:tab/>
      </w:r>
    </w:p>
    <w:p w14:paraId="42D21EEB" w14:textId="77777777" w:rsidR="00FD742B" w:rsidRDefault="00FD742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1F8E3F5" w14:textId="77777777" w:rsidR="00FD742B" w:rsidRPr="00912D40" w:rsidRDefault="00FD742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44DE587" w14:textId="77777777" w:rsidR="00FD742B" w:rsidRPr="006E7CC6" w:rsidRDefault="00FD742B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0B6B3660" w14:textId="77777777" w:rsidR="00FD742B" w:rsidRPr="00912D40" w:rsidRDefault="00FD742B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2B11BB8C" w14:textId="77777777" w:rsidR="00FD742B" w:rsidRDefault="00FD742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6254A5F3" w14:textId="77777777" w:rsidR="00FD742B" w:rsidRDefault="00FD742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646F4F0A" w14:textId="77777777" w:rsidR="00FD742B" w:rsidRPr="00912D40" w:rsidRDefault="00FD742B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1D3824D3" w14:textId="77777777" w:rsidR="00FD742B" w:rsidRDefault="00FD742B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06 84 15 45 37</w:t>
      </w:r>
    </w:p>
    <w:p w14:paraId="0DE9859A" w14:textId="77777777" w:rsidR="00FD742B" w:rsidRPr="00912D40" w:rsidRDefault="00FD742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2B71B58" w14:textId="77777777" w:rsidR="00FD742B" w:rsidRDefault="00FD742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Gien AS TT</w:t>
      </w:r>
    </w:p>
    <w:p w14:paraId="55A0D3DD" w14:textId="77777777" w:rsidR="00FD742B" w:rsidRPr="00912D40" w:rsidRDefault="00FD742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5EC9769" w14:textId="77777777" w:rsidR="00FD742B" w:rsidRDefault="00FD742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4535234</w:t>
      </w:r>
    </w:p>
    <w:p w14:paraId="30794D9E" w14:textId="77777777" w:rsidR="00FD742B" w:rsidRPr="00912D40" w:rsidRDefault="00FD742B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38A38243" w14:textId="77777777" w:rsidR="00FD742B" w:rsidRDefault="00FD742B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73C91256" w14:textId="77777777" w:rsidR="00FD742B" w:rsidRPr="00912D40" w:rsidRDefault="00FD742B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03D170D2" w14:textId="77777777" w:rsidR="00FD742B" w:rsidRDefault="00FD742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4E1DA45" w14:textId="77777777" w:rsidR="00FD742B" w:rsidRDefault="00FD742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77F4276" w14:textId="77777777" w:rsidR="00FD742B" w:rsidRPr="00912D40" w:rsidRDefault="00FD742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82587F4" w14:textId="77777777" w:rsidR="00FD742B" w:rsidRPr="00912D40" w:rsidRDefault="00FD742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2DD6260" w14:textId="77777777" w:rsidR="00FD742B" w:rsidRDefault="00FD742B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7EE">
        <w:rPr>
          <w:rFonts w:ascii="Comic Sans MS" w:hAnsi="Comic Sans MS"/>
          <w:noProof/>
          <w:sz w:val="16"/>
          <w:szCs w:val="16"/>
        </w:rPr>
        <w:t>CHÂTEAUNEUF S/LOIRE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Cs w:val="20"/>
        </w:rPr>
        <w:t xml:space="preserve"> </w:t>
      </w:r>
    </w:p>
    <w:p w14:paraId="4213C255" w14:textId="77777777" w:rsidR="00FD742B" w:rsidRPr="00912D40" w:rsidRDefault="00FD742B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0B131F55" w14:textId="77777777" w:rsidR="00FD742B" w:rsidRDefault="00FD742B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77A5BB4B" w14:textId="77777777" w:rsidR="00FD742B" w:rsidRPr="00912D40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C0F2E06" w14:textId="77777777" w:rsidR="00FD742B" w:rsidRPr="00912D40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D6566BB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62309E0" w14:textId="77777777" w:rsidR="00FD742B" w:rsidRPr="00912D40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93E861A" w14:textId="77777777" w:rsidR="00FD742B" w:rsidRPr="00912D40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4EAB8855" w14:textId="106F00DB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7897D6" wp14:editId="00D1EC9D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8255" r="8890" b="10795"/>
                <wp:wrapNone/>
                <wp:docPr id="12833826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0125E" w14:textId="77777777" w:rsidR="00FD742B" w:rsidRPr="00B7649E" w:rsidRDefault="00FD742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014D76FF" w14:textId="77777777" w:rsidR="00FD742B" w:rsidRPr="00B7649E" w:rsidRDefault="00FD742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13DAB5C2" w14:textId="77777777" w:rsidR="00FD742B" w:rsidRPr="00B7649E" w:rsidRDefault="00FD742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487B91E5" w14:textId="77777777" w:rsidR="00FD742B" w:rsidRPr="00B7649E" w:rsidRDefault="00FD742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4798C8EF" w14:textId="77777777" w:rsidR="00FD742B" w:rsidRDefault="00FD742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897D6" id="Text Box 11" o:spid="_x0000_s1033" type="#_x0000_t202" style="position:absolute;left:0;text-align:left;margin-left:17.25pt;margin-top:5.45pt;width:351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Tr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f8KgaIvG6hPhKzCKNyadLo0AJ+56wn1Vbcf9sLVJyZd5a6c13MZlHmySBip2TgpWd7&#10;6RFWElTFA2fjcR3G0dg71LuWIo16sHBLHW104vopq1P6pMzUgtMURelf2unV06yvfg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MkGE6x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3980125E" w14:textId="77777777" w:rsidR="00FD742B" w:rsidRPr="00B7649E" w:rsidRDefault="00FD742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014D76FF" w14:textId="77777777" w:rsidR="00FD742B" w:rsidRPr="00B7649E" w:rsidRDefault="00FD742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13DAB5C2" w14:textId="77777777" w:rsidR="00FD742B" w:rsidRPr="00B7649E" w:rsidRDefault="00FD742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487B91E5" w14:textId="77777777" w:rsidR="00FD742B" w:rsidRPr="00B7649E" w:rsidRDefault="00FD742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4798C8EF" w14:textId="77777777" w:rsidR="00FD742B" w:rsidRDefault="00FD742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59A0C82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DE92B9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AF7F39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1B09A81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F2416CF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68BFC23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35484C8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C76E418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1934BA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A088C67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4FF142C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8B5C422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03238C5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1B8D779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B2F2B2D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B983E9B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AA6914F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32144BD" w14:textId="77777777" w:rsidR="00FD742B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E56D39C" w14:textId="77777777" w:rsidR="00FD742B" w:rsidRPr="00CE0C40" w:rsidRDefault="00FD74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400F66A" w14:textId="77777777" w:rsidR="00FD742B" w:rsidRDefault="00FD742B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63FA2C2E" w14:textId="77777777" w:rsidR="00FD742B" w:rsidRDefault="00FD742B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FD742B" w:rsidSect="00FD742B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F7DBB4D" w14:textId="77777777" w:rsidR="00FD742B" w:rsidRPr="004D2648" w:rsidRDefault="00FD742B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65874399" w14:textId="77777777" w:rsidR="00FD742B" w:rsidRPr="00EE1418" w:rsidRDefault="00FD742B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139417E" w14:textId="2F196F65" w:rsidR="00FD742B" w:rsidRDefault="00FD742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765AADB" wp14:editId="081AAF8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5883A6" wp14:editId="36778CF7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3734182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E4A40" w14:textId="77777777" w:rsidR="00FD742B" w:rsidRDefault="00FD742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03D35DF5" w14:textId="77777777" w:rsidR="00FD742B" w:rsidRDefault="00FD742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5EC83846" w14:textId="77777777" w:rsidR="00FD742B" w:rsidRPr="00401902" w:rsidRDefault="00FD742B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883A6" id="Text Box 12" o:spid="_x0000_s1034" type="#_x0000_t202" style="position:absolute;left:0;text-align:left;margin-left:5.55pt;margin-top:3.7pt;width:261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CiVdNl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6DDE4A40" w14:textId="77777777" w:rsidR="00FD742B" w:rsidRDefault="00FD742B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03D35DF5" w14:textId="77777777" w:rsidR="00FD742B" w:rsidRDefault="00FD742B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5EC83846" w14:textId="77777777" w:rsidR="00FD742B" w:rsidRPr="00401902" w:rsidRDefault="00FD742B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C922A61" w14:textId="77777777" w:rsidR="00FD742B" w:rsidRDefault="00FD742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E70C080" w14:textId="77777777" w:rsidR="00FD742B" w:rsidRDefault="00FD742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695D29A" w14:textId="77777777" w:rsidR="00FD742B" w:rsidRPr="00AA7023" w:rsidRDefault="00FD742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CBD518F" w14:textId="77777777" w:rsidR="00FD742B" w:rsidRPr="00EE1418" w:rsidRDefault="00FD742B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5EEBF47" w14:textId="77777777" w:rsidR="00FD742B" w:rsidRPr="00F6138C" w:rsidRDefault="00FD742B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232CE907" w14:textId="77777777" w:rsidR="00FD742B" w:rsidRDefault="00FD742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CF46A0B" w14:textId="77777777" w:rsidR="00FD742B" w:rsidRDefault="00FD742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794D9D4" w14:textId="77777777" w:rsidR="00FD742B" w:rsidRPr="00FD6D14" w:rsidRDefault="00FD742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44754579" w14:textId="77777777" w:rsidR="00FD742B" w:rsidRPr="00B34D61" w:rsidRDefault="00FD742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 w:cs="Arial"/>
          <w:b/>
          <w:noProof/>
          <w:sz w:val="22"/>
          <w:szCs w:val="24"/>
        </w:rPr>
        <w:t>CHATEAUNEUF TT 3</w:t>
      </w:r>
    </w:p>
    <w:p w14:paraId="61F71A48" w14:textId="77777777" w:rsidR="00FD742B" w:rsidRPr="00B34D61" w:rsidRDefault="00FD742B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5FB82880" w14:textId="77777777" w:rsidR="00FD742B" w:rsidRDefault="00FD742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6F6A95E" w14:textId="77777777" w:rsidR="00FD742B" w:rsidRPr="00D2290D" w:rsidRDefault="00FD742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FCC4015" w14:textId="77777777" w:rsidR="00FD742B" w:rsidRPr="005620A1" w:rsidRDefault="00FD742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CHATEAUNEUF TT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9C343AA" w14:textId="77777777" w:rsidR="00FD742B" w:rsidRPr="005620A1" w:rsidRDefault="00FD74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307A906" w14:textId="77777777" w:rsidR="00FD742B" w:rsidRPr="00FE7EED" w:rsidRDefault="00FD742B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7EC23F8" w14:textId="77777777" w:rsidR="00FD742B" w:rsidRPr="00FE7EED" w:rsidRDefault="00FD74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92CC44C" w14:textId="77777777" w:rsidR="00FD742B" w:rsidRPr="00FE7EED" w:rsidRDefault="00FD742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PP ST-GEORGES/CHER</w:t>
      </w:r>
    </w:p>
    <w:p w14:paraId="45738455" w14:textId="77777777" w:rsidR="00FD742B" w:rsidRPr="00FE7EED" w:rsidRDefault="00FD74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BA879EE" w14:textId="77777777" w:rsidR="00FD742B" w:rsidRPr="00FE7EED" w:rsidRDefault="00FD742B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R3</w:t>
      </w:r>
    </w:p>
    <w:p w14:paraId="095AA37D" w14:textId="77777777" w:rsidR="00FD742B" w:rsidRPr="00FE7EED" w:rsidRDefault="00FD742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53EA7FB" w14:textId="77777777" w:rsidR="00FD742B" w:rsidRPr="00FE7EED" w:rsidRDefault="00FD742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7FBF4383" w14:textId="77777777" w:rsidR="00FD742B" w:rsidRPr="00FE7EED" w:rsidRDefault="00FD742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78DF831" w14:textId="77777777" w:rsidR="00FD742B" w:rsidRDefault="00FD742B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4C775687" w14:textId="77777777" w:rsidR="00FD742B" w:rsidRPr="00D2290D" w:rsidRDefault="00FD742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93F5402" w14:textId="77777777" w:rsidR="00FD742B" w:rsidRDefault="00FD742B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2D8697D6" w14:textId="77777777" w:rsidR="00FD742B" w:rsidRDefault="00FD74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1F7BAEAE" w14:textId="77777777" w:rsidR="00FD742B" w:rsidRPr="004C0F9D" w:rsidRDefault="00FD74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6E91D0E" w14:textId="77777777" w:rsidR="00FD742B" w:rsidRDefault="00FD74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180C85BE" w14:textId="77777777" w:rsidR="00FD742B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37393D4" w14:textId="77777777" w:rsidR="00FD742B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3FB02A1" w14:textId="77777777" w:rsidR="00FD742B" w:rsidRPr="00FC12F0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FA0D9CA" w14:textId="77777777" w:rsidR="00FD742B" w:rsidRPr="00D2290D" w:rsidRDefault="00FD74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8D00B99" w14:textId="77777777" w:rsidR="00FD742B" w:rsidRPr="005620A1" w:rsidRDefault="00FD742B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CHÂTEAUNEUF S/LOIRE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RICHARD Cedric</w:t>
      </w:r>
    </w:p>
    <w:p w14:paraId="4059D81B" w14:textId="77777777" w:rsidR="00FD742B" w:rsidRPr="008D4E81" w:rsidRDefault="00FD742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1C45062" w14:textId="77777777" w:rsidR="00FD742B" w:rsidRPr="008D4E81" w:rsidRDefault="00FD742B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34CB1DD" w14:textId="77777777" w:rsidR="00FD742B" w:rsidRPr="008D4E81" w:rsidRDefault="00FD742B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60506B90" w14:textId="77777777" w:rsidR="00FD742B" w:rsidRPr="008D4E81" w:rsidRDefault="00FD742B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83B4BF5" w14:textId="357D190F" w:rsidR="00FD742B" w:rsidRDefault="00FD742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8BF6D51" wp14:editId="5FCAF4B5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D1998F" wp14:editId="0DC1A3C9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08965737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64073" w14:textId="77777777" w:rsidR="00FD742B" w:rsidRDefault="00FD742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1DC361FB" w14:textId="77777777" w:rsidR="00FD742B" w:rsidRDefault="00FD742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6B92AABB" w14:textId="77777777" w:rsidR="00FD742B" w:rsidRPr="00401902" w:rsidRDefault="00FD742B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1998F" id="Text Box 13" o:spid="_x0000_s1035" type="#_x0000_t202" style="position:absolute;left:0;text-align:left;margin-left:5.55pt;margin-top:3.7pt;width:258.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58MPmv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70664073" w14:textId="77777777" w:rsidR="00FD742B" w:rsidRDefault="00FD742B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1DC361FB" w14:textId="77777777" w:rsidR="00FD742B" w:rsidRDefault="00FD742B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6B92AABB" w14:textId="77777777" w:rsidR="00FD742B" w:rsidRPr="00401902" w:rsidRDefault="00FD742B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65DDA4E8" w14:textId="77777777" w:rsidR="00FD742B" w:rsidRDefault="00FD742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30C4D40" w14:textId="77777777" w:rsidR="00FD742B" w:rsidRDefault="00FD742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9FC321F" w14:textId="77777777" w:rsidR="00FD742B" w:rsidRPr="0015252D" w:rsidRDefault="00FD742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2B1B86A3" w14:textId="77777777" w:rsidR="00FD742B" w:rsidRPr="00EE1418" w:rsidRDefault="00FD742B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A08EE99" w14:textId="77777777" w:rsidR="00FD742B" w:rsidRDefault="00FD742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3B65AE8" w14:textId="77777777" w:rsidR="00FD742B" w:rsidRDefault="00FD742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5CA470E" w14:textId="77777777" w:rsidR="00FD742B" w:rsidRDefault="00FD742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C14B695" w14:textId="77777777" w:rsidR="00FD742B" w:rsidRPr="00FD6D14" w:rsidRDefault="00FD742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21AD4B72" w14:textId="77777777" w:rsidR="00FD742B" w:rsidRPr="00B466D0" w:rsidRDefault="00FD742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/>
          <w:b/>
          <w:noProof/>
          <w:sz w:val="24"/>
          <w:szCs w:val="24"/>
        </w:rPr>
        <w:t>PP ST-GEORGES/CHER</w:t>
      </w:r>
    </w:p>
    <w:p w14:paraId="10341BAD" w14:textId="77777777" w:rsidR="00FD742B" w:rsidRPr="00B466D0" w:rsidRDefault="00FD742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A16655C" w14:textId="77777777" w:rsidR="00FD742B" w:rsidRDefault="00FD742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83B4607" w14:textId="77777777" w:rsidR="00FD742B" w:rsidRPr="00D2290D" w:rsidRDefault="00FD742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4FA3895" w14:textId="77777777" w:rsidR="00FD742B" w:rsidRPr="005620A1" w:rsidRDefault="00FD742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CHATEAUNEUF TT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E599540" w14:textId="77777777" w:rsidR="00FD742B" w:rsidRPr="005620A1" w:rsidRDefault="00FD74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DBFB261" w14:textId="77777777" w:rsidR="00FD742B" w:rsidRPr="00FE7EED" w:rsidRDefault="00FD742B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E2B3670" w14:textId="77777777" w:rsidR="00FD742B" w:rsidRPr="00FE7EED" w:rsidRDefault="00FD74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AD442A1" w14:textId="77777777" w:rsidR="00FD742B" w:rsidRPr="00FE7EED" w:rsidRDefault="00FD742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PP ST-GEORGES/CHER</w:t>
      </w:r>
    </w:p>
    <w:p w14:paraId="5C0CC918" w14:textId="77777777" w:rsidR="00FD742B" w:rsidRPr="00FE7EED" w:rsidRDefault="00FD74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18B76CE" w14:textId="77777777" w:rsidR="00FD742B" w:rsidRPr="00FE7EED" w:rsidRDefault="00FD742B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R3</w:t>
      </w:r>
    </w:p>
    <w:p w14:paraId="0E59BBEB" w14:textId="77777777" w:rsidR="00FD742B" w:rsidRPr="00FE7EED" w:rsidRDefault="00FD742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38ADC3F" w14:textId="77777777" w:rsidR="00FD742B" w:rsidRPr="00FE7EED" w:rsidRDefault="00FD742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2130275E" w14:textId="77777777" w:rsidR="00FD742B" w:rsidRPr="00FE7EED" w:rsidRDefault="00FD742B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4F6309C1" w14:textId="77777777" w:rsidR="00FD742B" w:rsidRDefault="00FD742B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257A0B54" w14:textId="77777777" w:rsidR="00FD742B" w:rsidRPr="00D2290D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61163AA" w14:textId="77777777" w:rsidR="00FD742B" w:rsidRPr="00D2290D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4295BE7" w14:textId="77777777" w:rsidR="00FD742B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1B7A360" w14:textId="77777777" w:rsidR="00FD742B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D03A0D3" w14:textId="77777777" w:rsidR="00FD742B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F3D775F" w14:textId="77777777" w:rsidR="00FD742B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419649B" w14:textId="77777777" w:rsidR="00FD742B" w:rsidRPr="00D2290D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D357A22" w14:textId="77777777" w:rsidR="00FD742B" w:rsidRPr="00D2290D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79B2C83" w14:textId="77777777" w:rsidR="00FD742B" w:rsidRPr="00D2290D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7078656" w14:textId="77777777" w:rsidR="00FD742B" w:rsidRPr="00D2290D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6B98EE5" w14:textId="77777777" w:rsidR="00FD742B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7ABD88F" w14:textId="77777777" w:rsidR="00FD742B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69FB90C" w14:textId="77777777" w:rsidR="00FD742B" w:rsidRDefault="00FD74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88AC5B1" w14:textId="77777777" w:rsidR="00FD742B" w:rsidRDefault="00FD742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5ECF0A50" w14:textId="77777777" w:rsidR="00FD742B" w:rsidRPr="00FC12F0" w:rsidRDefault="00FD742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7CB984C" w14:textId="77777777" w:rsidR="00FD742B" w:rsidRPr="005620A1" w:rsidRDefault="00FD742B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CHÂTEAUNEUF S/LOIRE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RICHARD Cedric</w:t>
      </w:r>
    </w:p>
    <w:p w14:paraId="689E7166" w14:textId="77777777" w:rsidR="00FD742B" w:rsidRPr="008D4E81" w:rsidRDefault="00FD742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171556F" w14:textId="77777777" w:rsidR="00FD742B" w:rsidRDefault="00FD742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FD742B" w:rsidSect="00FD742B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3E75513" w14:textId="77777777" w:rsidR="00FD742B" w:rsidRPr="008D4E81" w:rsidRDefault="00FD742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FD742B" w:rsidRPr="008D4E81" w:rsidSect="00FD742B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AD76" w14:textId="77777777" w:rsidR="0061676B" w:rsidRDefault="0061676B">
      <w:r>
        <w:separator/>
      </w:r>
    </w:p>
  </w:endnote>
  <w:endnote w:type="continuationSeparator" w:id="0">
    <w:p w14:paraId="1C6C73DC" w14:textId="77777777" w:rsidR="0061676B" w:rsidRDefault="0061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4380" w14:textId="77777777" w:rsidR="0061676B" w:rsidRDefault="0061676B">
      <w:r>
        <w:separator/>
      </w:r>
    </w:p>
  </w:footnote>
  <w:footnote w:type="continuationSeparator" w:id="0">
    <w:p w14:paraId="65382016" w14:textId="77777777" w:rsidR="0061676B" w:rsidRDefault="0061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460462453">
    <w:abstractNumId w:val="1"/>
  </w:num>
  <w:num w:numId="2" w16cid:durableId="1694762422">
    <w:abstractNumId w:val="1"/>
  </w:num>
  <w:num w:numId="3" w16cid:durableId="11699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76B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42B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EF137E"/>
  <w15:chartTrackingRefBased/>
  <w15:docId w15:val="{B13DE83A-2553-4851-BBAB-444C38F0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4</Pages>
  <Words>1160</Words>
  <Characters>6380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2026-02-18T08:30:00Z</dcterms:created>
  <dcterms:modified xsi:type="dcterms:W3CDTF">2026-02-18T08:31:00Z</dcterms:modified>
  <cp:contentStatus/>
</cp:coreProperties>
</file>