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D0B" w14:textId="77777777" w:rsidR="00496329" w:rsidRPr="00AA7023" w:rsidRDefault="0049632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468868C" w14:textId="77777777" w:rsidR="00496329" w:rsidRPr="00EE1418" w:rsidRDefault="0049632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FE83C0" w14:textId="77777777" w:rsidR="00496329" w:rsidRDefault="00496329" w:rsidP="003F35AB">
      <w:pPr>
        <w:pStyle w:val="NormalWeb"/>
      </w:pPr>
      <w:r>
        <w:rPr>
          <w:noProof/>
        </w:rPr>
        <w:pict w14:anchorId="44249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B96ED7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DC995EF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989AF6B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21B5B31" w14:textId="77777777" w:rsidR="00496329" w:rsidRPr="00401902" w:rsidRDefault="004963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7111CE3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68E1CE2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F703EF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35ECF26" w14:textId="77777777" w:rsidR="00496329" w:rsidRPr="00AA7023" w:rsidRDefault="0049632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73DD126" w14:textId="77777777" w:rsidR="00496329" w:rsidRPr="00EE1418" w:rsidRDefault="0049632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98D91AC" w14:textId="77777777" w:rsidR="00496329" w:rsidRPr="0042336D" w:rsidRDefault="0049632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71A387E" w14:textId="77777777" w:rsidR="00496329" w:rsidRDefault="0049632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3F61EC6" w14:textId="77777777" w:rsidR="00496329" w:rsidRDefault="0049632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BLEUZE Christophe</w:t>
      </w:r>
      <w:r>
        <w:rPr>
          <w:b/>
          <w:sz w:val="16"/>
          <w:szCs w:val="16"/>
        </w:rPr>
        <w:t xml:space="preserve"> </w:t>
      </w:r>
    </w:p>
    <w:p w14:paraId="44078C70" w14:textId="77777777" w:rsidR="00496329" w:rsidRPr="00720F4B" w:rsidRDefault="0049632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0A37DED" w14:textId="77777777" w:rsidR="00496329" w:rsidRPr="006719A3" w:rsidRDefault="004963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B22D3C0" w14:textId="77777777" w:rsidR="00496329" w:rsidRPr="0042336D" w:rsidRDefault="004963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22240E6" w14:textId="77777777" w:rsidR="00496329" w:rsidRPr="006719A3" w:rsidRDefault="0049632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7206A5B" w14:textId="77777777" w:rsidR="00496329" w:rsidRPr="003E7C18" w:rsidRDefault="0049632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19D04BE" w14:textId="77777777" w:rsidR="00496329" w:rsidRDefault="004963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FCBC524" w14:textId="77777777" w:rsidR="00496329" w:rsidRPr="00912D40" w:rsidRDefault="0049632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756C0EF" w14:textId="77777777" w:rsidR="00496329" w:rsidRDefault="004963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63455E9" w14:textId="77777777" w:rsidR="00496329" w:rsidRPr="0042336D" w:rsidRDefault="0049632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40D09141" w14:textId="77777777" w:rsidR="00496329" w:rsidRPr="00912D40" w:rsidRDefault="0049632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C613AA4" w14:textId="77777777" w:rsidR="00496329" w:rsidRDefault="004963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91358C1" w14:textId="77777777" w:rsidR="00496329" w:rsidRDefault="004963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640C046" w14:textId="77777777" w:rsidR="00496329" w:rsidRPr="00895385" w:rsidRDefault="0049632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D1D274F" w14:textId="77777777" w:rsidR="00496329" w:rsidRPr="008D4E81" w:rsidRDefault="0049632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CERCLE JULES FERRY TT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AMO MER TT</w:t>
      </w:r>
    </w:p>
    <w:p w14:paraId="3279A810" w14:textId="77777777" w:rsidR="00496329" w:rsidRPr="008D4E81" w:rsidRDefault="0049632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03147A8" w14:textId="77777777" w:rsidR="00496329" w:rsidRDefault="004963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D96A356" w14:textId="77777777" w:rsidR="00496329" w:rsidRPr="0042336D" w:rsidRDefault="004963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7051A00" w14:textId="77777777" w:rsidR="00496329" w:rsidRDefault="0049632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9C32853" w14:textId="77777777" w:rsidR="00496329" w:rsidRPr="00895385" w:rsidRDefault="0049632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EEEC615" w14:textId="77777777" w:rsidR="00496329" w:rsidRPr="0042336D" w:rsidRDefault="0049632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FLEURY LES AUBRAIS</w:t>
      </w:r>
    </w:p>
    <w:p w14:paraId="7931C381" w14:textId="77777777" w:rsidR="00496329" w:rsidRPr="0042336D" w:rsidRDefault="004963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Omnisport Guy Moquet</w:t>
      </w:r>
    </w:p>
    <w:p w14:paraId="05262EB1" w14:textId="77777777" w:rsidR="00496329" w:rsidRPr="0042336D" w:rsidRDefault="004963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D9F579" w14:textId="77777777" w:rsidR="00496329" w:rsidRPr="0042336D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8AAED23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0582AD0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16F31E6" w14:textId="77777777" w:rsidR="00496329" w:rsidRPr="00922693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SCOSSA LODOVICO Julien</w:t>
      </w:r>
    </w:p>
    <w:p w14:paraId="61DA1134" w14:textId="77777777" w:rsidR="00496329" w:rsidRPr="00922693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5D2F121" w14:textId="77777777" w:rsidR="00496329" w:rsidRPr="00922693" w:rsidRDefault="004963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06 71 70 12 44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cjftt@live.com</w:t>
      </w:r>
    </w:p>
    <w:p w14:paraId="08792E6C" w14:textId="77777777" w:rsidR="00496329" w:rsidRPr="00922693" w:rsidRDefault="004963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BF697E3" w14:textId="77777777" w:rsidR="00496329" w:rsidRPr="00922693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E2DB137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9F444FA" w14:textId="77777777" w:rsidR="00496329" w:rsidRPr="00912D40" w:rsidRDefault="0049632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06F4ED" w14:textId="77777777" w:rsidR="00496329" w:rsidRPr="00912D40" w:rsidRDefault="0049632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4EEF439" w14:textId="77777777" w:rsidR="00496329" w:rsidRDefault="0049632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E1C1D88" w14:textId="77777777" w:rsidR="00496329" w:rsidRPr="00C53058" w:rsidRDefault="0049632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7A59065" w14:textId="77777777" w:rsidR="00496329" w:rsidRPr="00912D40" w:rsidRDefault="0049632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5A1500D" w14:textId="77777777" w:rsidR="00496329" w:rsidRPr="00805C7B" w:rsidRDefault="0049632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888E900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75F7C85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38B3CA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B560C13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F19F783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3948C9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AA2BF2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64D673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083FD93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2A3DDB8" w14:textId="77777777" w:rsidR="00496329" w:rsidRPr="00EE1418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37DDC93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821E8EA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7F159A9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6B6E97B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227E761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E449F4" w14:textId="77777777" w:rsidR="00496329" w:rsidRPr="00401902" w:rsidRDefault="004963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E83A946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01D345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12ED08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A1C4C90" w14:textId="77777777" w:rsidR="00496329" w:rsidRPr="00AA7023" w:rsidRDefault="0049632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AB1DF24" w14:textId="77777777" w:rsidR="00496329" w:rsidRPr="00EE1418" w:rsidRDefault="0049632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4CA5613" w14:textId="77777777" w:rsidR="00496329" w:rsidRDefault="0049632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154E341" w14:textId="77777777" w:rsidR="00496329" w:rsidRDefault="0049632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09F11FA" w14:textId="77777777" w:rsidR="00496329" w:rsidRPr="007C6334" w:rsidRDefault="0049632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18163BD" w14:textId="77777777" w:rsidR="00496329" w:rsidRPr="00912D40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BDBFAD1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131DD66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10751BE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0D7CEFF" w14:textId="77777777" w:rsidR="00496329" w:rsidRPr="0058257B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BLEUZE Christophe</w:t>
      </w:r>
      <w:r>
        <w:rPr>
          <w:sz w:val="16"/>
          <w:szCs w:val="16"/>
        </w:rPr>
        <w:tab/>
      </w:r>
    </w:p>
    <w:p w14:paraId="222CF8D6" w14:textId="77777777" w:rsidR="00496329" w:rsidRDefault="004963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252E84F" w14:textId="77777777" w:rsidR="00496329" w:rsidRPr="00912D40" w:rsidRDefault="004963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1A6EBE0" w14:textId="77777777" w:rsidR="00496329" w:rsidRPr="006E7CC6" w:rsidRDefault="0049632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BB3CDA9" w14:textId="77777777" w:rsidR="00496329" w:rsidRPr="00912D40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BE5ABB3" w14:textId="77777777" w:rsidR="00496329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4F8F407" w14:textId="77777777" w:rsidR="00496329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DB69014" w14:textId="77777777" w:rsidR="00496329" w:rsidRPr="00912D40" w:rsidRDefault="0049632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FC21972" w14:textId="77777777" w:rsidR="00496329" w:rsidRDefault="0049632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06 11 91 72 44</w:t>
      </w:r>
    </w:p>
    <w:p w14:paraId="7456FD82" w14:textId="77777777" w:rsidR="00496329" w:rsidRPr="00912D40" w:rsidRDefault="004963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8484EED" w14:textId="77777777" w:rsidR="00496329" w:rsidRDefault="004963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Montargis CP</w:t>
      </w:r>
    </w:p>
    <w:p w14:paraId="1908A6C1" w14:textId="77777777" w:rsidR="00496329" w:rsidRPr="00912D40" w:rsidRDefault="004963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BF1E69E" w14:textId="77777777" w:rsidR="00496329" w:rsidRDefault="004963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453369</w:t>
      </w:r>
    </w:p>
    <w:p w14:paraId="0A29378F" w14:textId="77777777" w:rsidR="00496329" w:rsidRPr="00912D40" w:rsidRDefault="0049632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A451BAC" w14:textId="77777777" w:rsidR="00496329" w:rsidRDefault="0049632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843948F" w14:textId="77777777" w:rsidR="00496329" w:rsidRPr="00912D40" w:rsidRDefault="0049632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3A7348C" w14:textId="77777777" w:rsidR="00496329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97CFC7" w14:textId="77777777" w:rsidR="00496329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0AD4DD" w14:textId="77777777" w:rsidR="00496329" w:rsidRPr="00912D40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951EBE" w14:textId="77777777" w:rsidR="00496329" w:rsidRPr="00912D40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C92DA0" w14:textId="77777777" w:rsidR="00496329" w:rsidRDefault="0049632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28E81B5C" w14:textId="77777777" w:rsidR="00496329" w:rsidRPr="00912D40" w:rsidRDefault="0049632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B6E4FCB" w14:textId="77777777" w:rsidR="00496329" w:rsidRDefault="0049632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1F80181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25E74ED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CB87162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AE27971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D59D0C6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9AB04F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1097D97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185DE98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7B926D7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513D3BC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4AE8DAA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77D9FB5" w14:textId="77777777" w:rsidR="00496329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0EB1535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996E0B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1F6307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26E4E0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273D58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6915E2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7972CA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359A9B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790372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863621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D78ACB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F482D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4D0829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3F0FB9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4AE561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4E846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3ACFF8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49216D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94459D" w14:textId="77777777" w:rsidR="00496329" w:rsidRPr="00CE0C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3F6AFB" w14:textId="77777777" w:rsidR="00496329" w:rsidRDefault="0049632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DF7FBF2" w14:textId="77777777" w:rsidR="00496329" w:rsidRDefault="0049632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96329" w:rsidSect="004963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D8947CF" w14:textId="77777777" w:rsidR="00496329" w:rsidRPr="004D2648" w:rsidRDefault="0049632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694A252" w14:textId="77777777" w:rsidR="00496329" w:rsidRPr="00EE1418" w:rsidRDefault="0049632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F2400A1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423D17D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D2874C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37F601F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897664B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33C2DB4" w14:textId="77777777" w:rsidR="00496329" w:rsidRPr="00401902" w:rsidRDefault="004963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338D5FD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7618E8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BA67FDB" w14:textId="77777777" w:rsidR="00496329" w:rsidRPr="00AA7023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D83CCE7" w14:textId="77777777" w:rsidR="00496329" w:rsidRPr="00EE1418" w:rsidRDefault="0049632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4587350" w14:textId="77777777" w:rsidR="00496329" w:rsidRPr="00F6138C" w:rsidRDefault="0049632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04CA326" w14:textId="77777777" w:rsidR="00496329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71BAF89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C2A0697" w14:textId="77777777" w:rsidR="00496329" w:rsidRPr="00FD6D14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34BB74E" w14:textId="77777777" w:rsidR="00496329" w:rsidRPr="00B34D61" w:rsidRDefault="004963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CERCLE JULES FERRY TT 1</w:t>
      </w:r>
    </w:p>
    <w:p w14:paraId="1AC40D1F" w14:textId="77777777" w:rsidR="00496329" w:rsidRPr="00B34D61" w:rsidRDefault="0049632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E38134F" w14:textId="77777777" w:rsidR="00496329" w:rsidRDefault="004963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849AE9D" w14:textId="77777777" w:rsidR="00496329" w:rsidRPr="00D2290D" w:rsidRDefault="004963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BCB30C" w14:textId="77777777" w:rsidR="00496329" w:rsidRPr="005620A1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B2DB080" w14:textId="77777777" w:rsidR="00496329" w:rsidRPr="005620A1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2D8C982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1B7641C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3883E97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4CD61E71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D5AC212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2DD41165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BAC15E6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53D0F9F6" w14:textId="77777777" w:rsidR="00496329" w:rsidRPr="00FE7EED" w:rsidRDefault="004963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12314E" w14:textId="77777777" w:rsidR="00496329" w:rsidRDefault="0049632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BFA3622" w14:textId="77777777" w:rsidR="00496329" w:rsidRPr="00D2290D" w:rsidRDefault="004963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FB840E" w14:textId="77777777" w:rsidR="00496329" w:rsidRDefault="0049632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405CE6D" w14:textId="77777777" w:rsidR="00496329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DCCEE0F" w14:textId="77777777" w:rsidR="00496329" w:rsidRPr="004C0F9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9D593B6" w14:textId="77777777" w:rsidR="00496329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19073ED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BC1787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3DF5403" w14:textId="77777777" w:rsidR="00496329" w:rsidRPr="00FC12F0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9A6B2E2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B295FFD" w14:textId="77777777" w:rsidR="00496329" w:rsidRPr="005620A1" w:rsidRDefault="0049632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BLEUZE Christophe</w:t>
      </w:r>
    </w:p>
    <w:p w14:paraId="7D546F95" w14:textId="77777777" w:rsidR="00496329" w:rsidRPr="008D4E81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499EF1" w14:textId="77777777" w:rsidR="00496329" w:rsidRPr="008D4E81" w:rsidRDefault="0049632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263481C" w14:textId="77777777" w:rsidR="00496329" w:rsidRPr="008D4E81" w:rsidRDefault="0049632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5D23BBA" w14:textId="77777777" w:rsidR="00496329" w:rsidRPr="008D4E81" w:rsidRDefault="0049632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D4A3B72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4143A33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7099CCE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A7A7A94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7BD2C5A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F5B2F18" w14:textId="77777777" w:rsidR="00496329" w:rsidRPr="00401902" w:rsidRDefault="004963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3D7350B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21ABC6A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6BB0B0B" w14:textId="77777777" w:rsidR="00496329" w:rsidRPr="0015252D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0A38B5A" w14:textId="77777777" w:rsidR="00496329" w:rsidRPr="00EE1418" w:rsidRDefault="0049632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D25B3D0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A7034A3" w14:textId="77777777" w:rsidR="00496329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A037A5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837408" w14:textId="77777777" w:rsidR="00496329" w:rsidRPr="00FD6D14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C072E80" w14:textId="77777777" w:rsidR="00496329" w:rsidRPr="00B466D0" w:rsidRDefault="004963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AMO MER TT</w:t>
      </w:r>
    </w:p>
    <w:p w14:paraId="5A8FA4F0" w14:textId="77777777" w:rsidR="00496329" w:rsidRPr="00B466D0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3B76D1E" w14:textId="77777777" w:rsidR="00496329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EE2013F" w14:textId="77777777" w:rsidR="00496329" w:rsidRPr="00D2290D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F56B68F" w14:textId="77777777" w:rsidR="00496329" w:rsidRPr="005620A1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CA682A3" w14:textId="77777777" w:rsidR="00496329" w:rsidRPr="005620A1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AEE7643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93BDA62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35A69C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1D4593AD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13F27FF" w14:textId="77777777" w:rsidR="00496329" w:rsidRPr="00FE7EED" w:rsidRDefault="0049632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3EEE1470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E92EC5F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7582D0A0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68A7B58" w14:textId="77777777" w:rsidR="00496329" w:rsidRDefault="0049632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9AAA420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675291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D750BA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40D76D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951AC8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314E9D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A19C59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F7EED4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921575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4DE633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84EAF2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363D80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E22D72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F62F01" w14:textId="77777777" w:rsidR="00496329" w:rsidRDefault="004963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B7602DD" w14:textId="77777777" w:rsidR="00496329" w:rsidRPr="00FC12F0" w:rsidRDefault="004963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58DFC1" w14:textId="77777777" w:rsidR="00496329" w:rsidRPr="005620A1" w:rsidRDefault="0049632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BLEUZE Christophe</w:t>
      </w:r>
    </w:p>
    <w:p w14:paraId="618CD889" w14:textId="77777777" w:rsidR="00496329" w:rsidRPr="008D4E81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35BEF7C" w14:textId="77777777" w:rsidR="00496329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96329" w:rsidSect="004963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8FF6195" w14:textId="77777777" w:rsidR="00496329" w:rsidRPr="00AA7023" w:rsidRDefault="0049632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84F5C94" w14:textId="77777777" w:rsidR="00496329" w:rsidRPr="00EE1418" w:rsidRDefault="0049632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79F9699" w14:textId="77777777" w:rsidR="00496329" w:rsidRDefault="00496329" w:rsidP="003F35AB">
      <w:pPr>
        <w:pStyle w:val="NormalWeb"/>
      </w:pPr>
      <w:r>
        <w:rPr>
          <w:noProof/>
        </w:rPr>
        <w:pict w14:anchorId="56D1626D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9B9D666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1194D929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65BB05F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689E202" w14:textId="77777777" w:rsidR="00496329" w:rsidRPr="00401902" w:rsidRDefault="004963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0613696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C77EB83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F92E451" w14:textId="77777777" w:rsidR="00496329" w:rsidRDefault="004963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4DEE90" w14:textId="77777777" w:rsidR="00496329" w:rsidRPr="00AA7023" w:rsidRDefault="0049632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5C5DCCF" w14:textId="77777777" w:rsidR="00496329" w:rsidRPr="00EE1418" w:rsidRDefault="0049632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2B4CA83" w14:textId="77777777" w:rsidR="00496329" w:rsidRPr="0042336D" w:rsidRDefault="0049632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CC9F135" w14:textId="77777777" w:rsidR="00496329" w:rsidRDefault="0049632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A37747D" w14:textId="77777777" w:rsidR="00496329" w:rsidRDefault="0049632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BLEUZE Christophe</w:t>
      </w:r>
      <w:r>
        <w:rPr>
          <w:b/>
          <w:sz w:val="16"/>
          <w:szCs w:val="16"/>
        </w:rPr>
        <w:t xml:space="preserve"> </w:t>
      </w:r>
    </w:p>
    <w:p w14:paraId="6C7CD186" w14:textId="77777777" w:rsidR="00496329" w:rsidRPr="00720F4B" w:rsidRDefault="0049632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B7EF406" w14:textId="77777777" w:rsidR="00496329" w:rsidRPr="006719A3" w:rsidRDefault="004963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06444DA" w14:textId="77777777" w:rsidR="00496329" w:rsidRPr="0042336D" w:rsidRDefault="004963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1B21B4A" w14:textId="77777777" w:rsidR="00496329" w:rsidRPr="006719A3" w:rsidRDefault="0049632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8CDB348" w14:textId="77777777" w:rsidR="00496329" w:rsidRPr="003E7C18" w:rsidRDefault="0049632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663C359" w14:textId="77777777" w:rsidR="00496329" w:rsidRDefault="004963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C4A0047" w14:textId="77777777" w:rsidR="00496329" w:rsidRPr="00912D40" w:rsidRDefault="0049632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DF9808E" w14:textId="77777777" w:rsidR="00496329" w:rsidRDefault="004963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7C59C7B" w14:textId="77777777" w:rsidR="00496329" w:rsidRPr="0042336D" w:rsidRDefault="0049632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5310ECCE" w14:textId="77777777" w:rsidR="00496329" w:rsidRPr="00912D40" w:rsidRDefault="0049632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B5977AC" w14:textId="77777777" w:rsidR="00496329" w:rsidRDefault="004963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250DD59" w14:textId="77777777" w:rsidR="00496329" w:rsidRDefault="004963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3486D55" w14:textId="77777777" w:rsidR="00496329" w:rsidRPr="00895385" w:rsidRDefault="0049632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C973316" w14:textId="77777777" w:rsidR="00496329" w:rsidRPr="008D4E81" w:rsidRDefault="0049632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CERCLE JULES FERRY TT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CP MEHUN</w:t>
      </w:r>
    </w:p>
    <w:p w14:paraId="4F8FD1B2" w14:textId="77777777" w:rsidR="00496329" w:rsidRPr="008D4E81" w:rsidRDefault="0049632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B6C797F" w14:textId="77777777" w:rsidR="00496329" w:rsidRDefault="004963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B7DE330" w14:textId="77777777" w:rsidR="00496329" w:rsidRPr="0042336D" w:rsidRDefault="004963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7819169" w14:textId="77777777" w:rsidR="00496329" w:rsidRDefault="0049632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0B4556B" w14:textId="77777777" w:rsidR="00496329" w:rsidRPr="00895385" w:rsidRDefault="0049632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13DAF68" w14:textId="77777777" w:rsidR="00496329" w:rsidRPr="0042336D" w:rsidRDefault="0049632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FLEURY LES AUBRAIS</w:t>
      </w:r>
    </w:p>
    <w:p w14:paraId="767EF1D5" w14:textId="77777777" w:rsidR="00496329" w:rsidRPr="0042336D" w:rsidRDefault="004963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Omnisport Guy Moquet</w:t>
      </w:r>
    </w:p>
    <w:p w14:paraId="7F107C66" w14:textId="77777777" w:rsidR="00496329" w:rsidRPr="0042336D" w:rsidRDefault="004963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681575B" w14:textId="77777777" w:rsidR="00496329" w:rsidRPr="0042336D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B01131B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346AC82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954A576" w14:textId="77777777" w:rsidR="00496329" w:rsidRPr="00922693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TEROLLE Olivier</w:t>
      </w:r>
    </w:p>
    <w:p w14:paraId="5F5C561D" w14:textId="77777777" w:rsidR="00496329" w:rsidRPr="00922693" w:rsidRDefault="004963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46083DA" w14:textId="77777777" w:rsidR="00496329" w:rsidRPr="00922693" w:rsidRDefault="004963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06 71 92 34 69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cjftt@live.com</w:t>
      </w:r>
    </w:p>
    <w:p w14:paraId="35AF42EC" w14:textId="77777777" w:rsidR="00496329" w:rsidRPr="00922693" w:rsidRDefault="004963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FA733F9" w14:textId="77777777" w:rsidR="00496329" w:rsidRPr="00922693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C81A1EF" w14:textId="77777777" w:rsidR="00496329" w:rsidRDefault="004963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42E3CCB" w14:textId="77777777" w:rsidR="00496329" w:rsidRPr="00912D40" w:rsidRDefault="0049632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CDF1209" w14:textId="77777777" w:rsidR="00496329" w:rsidRPr="00912D40" w:rsidRDefault="0049632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4C3B863" w14:textId="77777777" w:rsidR="00496329" w:rsidRDefault="0049632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38594FD" w14:textId="77777777" w:rsidR="00496329" w:rsidRPr="00C53058" w:rsidRDefault="0049632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6B1A4BF" w14:textId="77777777" w:rsidR="00496329" w:rsidRPr="00912D40" w:rsidRDefault="0049632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80A1086" w14:textId="77777777" w:rsidR="00496329" w:rsidRPr="00805C7B" w:rsidRDefault="0049632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528B60D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5DCF49A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A096A8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C07549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604B96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4079B5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89E1C8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A78502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3A65EEA" w14:textId="77777777" w:rsidR="00496329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09411E6" w14:textId="77777777" w:rsidR="00496329" w:rsidRPr="00EE1418" w:rsidRDefault="004963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B7F64B1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962E8FD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290F4E5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42A35E91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06FB906" w14:textId="77777777" w:rsidR="00496329" w:rsidRDefault="004963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919C537" w14:textId="77777777" w:rsidR="00496329" w:rsidRPr="00401902" w:rsidRDefault="004963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146C6B8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3428624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A20F24F" w14:textId="77777777" w:rsidR="00496329" w:rsidRDefault="004963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CFCBBBC" w14:textId="77777777" w:rsidR="00496329" w:rsidRPr="00AA7023" w:rsidRDefault="0049632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6BAD883" w14:textId="77777777" w:rsidR="00496329" w:rsidRPr="00EE1418" w:rsidRDefault="0049632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91102CA" w14:textId="77777777" w:rsidR="00496329" w:rsidRDefault="0049632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CA4DA1E" w14:textId="77777777" w:rsidR="00496329" w:rsidRDefault="0049632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B50AFD3" w14:textId="77777777" w:rsidR="00496329" w:rsidRPr="007C6334" w:rsidRDefault="0049632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1762677" w14:textId="77777777" w:rsidR="00496329" w:rsidRPr="00912D40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CAE83E3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E068170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AA0AE21" w14:textId="77777777" w:rsidR="00496329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1451F59" w14:textId="77777777" w:rsidR="00496329" w:rsidRPr="0058257B" w:rsidRDefault="0049632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BLEUZE Christophe</w:t>
      </w:r>
      <w:r>
        <w:rPr>
          <w:sz w:val="16"/>
          <w:szCs w:val="16"/>
        </w:rPr>
        <w:tab/>
      </w:r>
    </w:p>
    <w:p w14:paraId="33D080BC" w14:textId="77777777" w:rsidR="00496329" w:rsidRDefault="004963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0E7793F" w14:textId="77777777" w:rsidR="00496329" w:rsidRPr="00912D40" w:rsidRDefault="004963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B2354A2" w14:textId="77777777" w:rsidR="00496329" w:rsidRPr="006E7CC6" w:rsidRDefault="0049632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572902A" w14:textId="77777777" w:rsidR="00496329" w:rsidRPr="00912D40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7114F69" w14:textId="77777777" w:rsidR="00496329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E2032CF" w14:textId="77777777" w:rsidR="00496329" w:rsidRDefault="004963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449E381" w14:textId="77777777" w:rsidR="00496329" w:rsidRPr="00912D40" w:rsidRDefault="0049632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1A97719" w14:textId="77777777" w:rsidR="00496329" w:rsidRDefault="0049632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06 11 91 72 44</w:t>
      </w:r>
    </w:p>
    <w:p w14:paraId="7D4ACC80" w14:textId="77777777" w:rsidR="00496329" w:rsidRPr="00912D40" w:rsidRDefault="004963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9944336" w14:textId="77777777" w:rsidR="00496329" w:rsidRDefault="004963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Montargis CP</w:t>
      </w:r>
    </w:p>
    <w:p w14:paraId="07E33A13" w14:textId="77777777" w:rsidR="00496329" w:rsidRPr="00912D40" w:rsidRDefault="004963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3379B02" w14:textId="77777777" w:rsidR="00496329" w:rsidRDefault="004963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453369</w:t>
      </w:r>
    </w:p>
    <w:p w14:paraId="774266BA" w14:textId="77777777" w:rsidR="00496329" w:rsidRPr="00912D40" w:rsidRDefault="0049632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96BE6F4" w14:textId="77777777" w:rsidR="00496329" w:rsidRDefault="0049632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B88025F" w14:textId="77777777" w:rsidR="00496329" w:rsidRPr="00912D40" w:rsidRDefault="0049632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BCFC749" w14:textId="77777777" w:rsidR="00496329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1D0E04" w14:textId="77777777" w:rsidR="00496329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EAF88C4" w14:textId="77777777" w:rsidR="00496329" w:rsidRPr="00912D40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F1EB4D3" w14:textId="77777777" w:rsidR="00496329" w:rsidRPr="00912D40" w:rsidRDefault="004963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80BD287" w14:textId="77777777" w:rsidR="00496329" w:rsidRDefault="0049632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189850A6" w14:textId="77777777" w:rsidR="00496329" w:rsidRPr="00912D40" w:rsidRDefault="0049632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65AAE59" w14:textId="77777777" w:rsidR="00496329" w:rsidRDefault="0049632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FDF4F17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4EA1F7D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C6DB40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D5DBC0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65C22C0" w14:textId="77777777" w:rsidR="00496329" w:rsidRPr="00912D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7ADFCF6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E0FDDDE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5959B88E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20A0B55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6619D5D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9DEB853" w14:textId="77777777" w:rsidR="00496329" w:rsidRPr="00B7649E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0522331" w14:textId="77777777" w:rsidR="00496329" w:rsidRDefault="0049632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8CE41B5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BB9C84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702CA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6EAF95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52AC97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B3DEF1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7CA555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DFA04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154519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08A07B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0164B4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8114F2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0D73A9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1AFC07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436606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ADA09D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F775DC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71560F" w14:textId="77777777" w:rsidR="00496329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FF4ED2" w14:textId="77777777" w:rsidR="00496329" w:rsidRPr="00CE0C40" w:rsidRDefault="004963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7FB22A" w14:textId="77777777" w:rsidR="00496329" w:rsidRDefault="0049632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5E2FA54" w14:textId="77777777" w:rsidR="00496329" w:rsidRDefault="0049632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96329" w:rsidSect="004963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FAA5921" w14:textId="77777777" w:rsidR="00496329" w:rsidRPr="004D2648" w:rsidRDefault="0049632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52A476A" w14:textId="77777777" w:rsidR="00496329" w:rsidRPr="00EE1418" w:rsidRDefault="0049632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202943D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1BF5DF8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584E883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4052618E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37558E2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7DF96D7" w14:textId="77777777" w:rsidR="00496329" w:rsidRPr="00401902" w:rsidRDefault="004963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7FD9CC3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73ABF4" w14:textId="77777777" w:rsidR="00496329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B986238" w14:textId="77777777" w:rsidR="00496329" w:rsidRPr="00AA7023" w:rsidRDefault="004963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FFCC920" w14:textId="77777777" w:rsidR="00496329" w:rsidRPr="00EE1418" w:rsidRDefault="0049632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FBC8EBE" w14:textId="77777777" w:rsidR="00496329" w:rsidRPr="00F6138C" w:rsidRDefault="0049632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FBCD8C1" w14:textId="77777777" w:rsidR="00496329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AD433C4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9D29CE6" w14:textId="77777777" w:rsidR="00496329" w:rsidRPr="00FD6D14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FDA1451" w14:textId="77777777" w:rsidR="00496329" w:rsidRPr="00B34D61" w:rsidRDefault="004963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CERCLE JULES FERRY TT 2</w:t>
      </w:r>
    </w:p>
    <w:p w14:paraId="6C4A75CA" w14:textId="77777777" w:rsidR="00496329" w:rsidRPr="00B34D61" w:rsidRDefault="0049632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F95A4B7" w14:textId="77777777" w:rsidR="00496329" w:rsidRDefault="004963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ADCF4B2" w14:textId="77777777" w:rsidR="00496329" w:rsidRPr="00D2290D" w:rsidRDefault="004963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9A42003" w14:textId="77777777" w:rsidR="00496329" w:rsidRPr="005620A1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86CFAA4" w14:textId="77777777" w:rsidR="00496329" w:rsidRPr="005620A1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D8409D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E33BB79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1ABF549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CP MEHUN</w:t>
      </w:r>
    </w:p>
    <w:p w14:paraId="1CEDD3AE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ADE6BBC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71D80DF8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89CDAE8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0486BAD8" w14:textId="77777777" w:rsidR="00496329" w:rsidRPr="00FE7EED" w:rsidRDefault="004963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BAABAA" w14:textId="77777777" w:rsidR="00496329" w:rsidRDefault="0049632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7585F43" w14:textId="77777777" w:rsidR="00496329" w:rsidRPr="00D2290D" w:rsidRDefault="004963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4B8A9F" w14:textId="77777777" w:rsidR="00496329" w:rsidRDefault="0049632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111C436" w14:textId="77777777" w:rsidR="00496329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1A12C47" w14:textId="77777777" w:rsidR="00496329" w:rsidRPr="004C0F9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F2C5F68" w14:textId="77777777" w:rsidR="00496329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454FACA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25E157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4284CC" w14:textId="77777777" w:rsidR="00496329" w:rsidRPr="00FC12F0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DED56CE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280EBA" w14:textId="77777777" w:rsidR="00496329" w:rsidRPr="005620A1" w:rsidRDefault="0049632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BLEUZE Christophe</w:t>
      </w:r>
    </w:p>
    <w:p w14:paraId="2CC9D302" w14:textId="77777777" w:rsidR="00496329" w:rsidRPr="008D4E81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5B0BA9C" w14:textId="77777777" w:rsidR="00496329" w:rsidRPr="008D4E81" w:rsidRDefault="0049632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7F3C610" w14:textId="77777777" w:rsidR="00496329" w:rsidRPr="008D4E81" w:rsidRDefault="0049632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E025A62" w14:textId="77777777" w:rsidR="00496329" w:rsidRPr="008D4E81" w:rsidRDefault="0049632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524423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6D88EE7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CEF1F4A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5050CBA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DC5FF62" w14:textId="77777777" w:rsidR="00496329" w:rsidRDefault="004963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FE314D7" w14:textId="77777777" w:rsidR="00496329" w:rsidRPr="00401902" w:rsidRDefault="004963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E0CA0B9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57EA0EB" w14:textId="77777777" w:rsidR="00496329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5F00453" w14:textId="77777777" w:rsidR="00496329" w:rsidRPr="0015252D" w:rsidRDefault="004963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3E2E3C1" w14:textId="77777777" w:rsidR="00496329" w:rsidRPr="00EE1418" w:rsidRDefault="0049632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24849C3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A42B832" w14:textId="77777777" w:rsidR="00496329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CA147D4" w14:textId="77777777" w:rsidR="00496329" w:rsidRDefault="004963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4D7EE8" w14:textId="77777777" w:rsidR="00496329" w:rsidRPr="00FD6D14" w:rsidRDefault="004963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20A83E4" w14:textId="77777777" w:rsidR="00496329" w:rsidRPr="00B466D0" w:rsidRDefault="004963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CP MEHUN</w:t>
      </w:r>
    </w:p>
    <w:p w14:paraId="78729419" w14:textId="77777777" w:rsidR="00496329" w:rsidRPr="00B466D0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EA86DDA" w14:textId="77777777" w:rsidR="00496329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E8B3E40" w14:textId="77777777" w:rsidR="00496329" w:rsidRPr="00D2290D" w:rsidRDefault="004963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EE01955" w14:textId="77777777" w:rsidR="00496329" w:rsidRPr="005620A1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638A3ED" w14:textId="77777777" w:rsidR="00496329" w:rsidRPr="005620A1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5F590F7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8C733B7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17C11A" w14:textId="77777777" w:rsidR="00496329" w:rsidRPr="00FE7EED" w:rsidRDefault="004963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CP MEHUN</w:t>
      </w:r>
    </w:p>
    <w:p w14:paraId="1358098B" w14:textId="77777777" w:rsidR="00496329" w:rsidRPr="00FE7EED" w:rsidRDefault="004963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372E028" w14:textId="77777777" w:rsidR="00496329" w:rsidRPr="00FE7EED" w:rsidRDefault="0049632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590E1D05" w14:textId="77777777" w:rsidR="00496329" w:rsidRPr="00FE7EED" w:rsidRDefault="004963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D7C3564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7118F85E" w14:textId="77777777" w:rsidR="00496329" w:rsidRPr="00FE7EED" w:rsidRDefault="0049632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5FD3372" w14:textId="77777777" w:rsidR="00496329" w:rsidRDefault="0049632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DAB7BA6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B363F8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0F2B09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F2E18B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C37334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276657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8DBFEA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086991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C6DFA8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7EECCC" w14:textId="77777777" w:rsidR="00496329" w:rsidRPr="00D2290D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4F33DC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1857DDA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39E27F" w14:textId="77777777" w:rsidR="00496329" w:rsidRDefault="004963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CB2F4DB" w14:textId="77777777" w:rsidR="00496329" w:rsidRDefault="004963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86863C6" w14:textId="77777777" w:rsidR="00496329" w:rsidRPr="00FC12F0" w:rsidRDefault="004963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C8AAA0" w14:textId="77777777" w:rsidR="00496329" w:rsidRPr="005620A1" w:rsidRDefault="0049632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BLEUZE Christophe</w:t>
      </w:r>
    </w:p>
    <w:p w14:paraId="4846942A" w14:textId="77777777" w:rsidR="00496329" w:rsidRPr="008D4E81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6AEF981" w14:textId="77777777" w:rsidR="00496329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96329" w:rsidSect="004963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1A6B96F" w14:textId="77777777" w:rsidR="00496329" w:rsidRPr="008D4E81" w:rsidRDefault="004963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96329" w:rsidRPr="008D4E81" w:rsidSect="0049632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5353" w14:textId="77777777" w:rsidR="00EA0D6B" w:rsidRDefault="00EA0D6B">
      <w:r>
        <w:separator/>
      </w:r>
    </w:p>
  </w:endnote>
  <w:endnote w:type="continuationSeparator" w:id="0">
    <w:p w14:paraId="7F4E07F2" w14:textId="77777777" w:rsidR="00EA0D6B" w:rsidRDefault="00EA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7592" w14:textId="77777777" w:rsidR="00EA0D6B" w:rsidRDefault="00EA0D6B">
      <w:r>
        <w:separator/>
      </w:r>
    </w:p>
  </w:footnote>
  <w:footnote w:type="continuationSeparator" w:id="0">
    <w:p w14:paraId="7DF1FECD" w14:textId="77777777" w:rsidR="00EA0D6B" w:rsidRDefault="00EA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329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A0D6B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46640CB8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1155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2026-03-11T09:07:00Z</dcterms:created>
  <dcterms:modified xsi:type="dcterms:W3CDTF">2026-03-11T09:08:00Z</dcterms:modified>
  <cp:contentStatus/>
</cp:coreProperties>
</file>