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545E9" w14:textId="77777777" w:rsidR="002A652F" w:rsidRPr="00AA7023" w:rsidRDefault="002A652F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6127BBC8" w14:textId="77777777" w:rsidR="002A652F" w:rsidRPr="00EE1418" w:rsidRDefault="002A652F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4C5BD414" w14:textId="77777777" w:rsidR="002A652F" w:rsidRDefault="002A652F" w:rsidP="003F35AB">
      <w:pPr>
        <w:pStyle w:val="NormalWeb"/>
      </w:pPr>
      <w:r>
        <w:rPr>
          <w:noProof/>
        </w:rPr>
        <w:pict w14:anchorId="36ED0C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s1031" type="#_x0000_t75" alt="Description : C:\Users\papa\AppData\Local\Microsoft\Windows\INetCache\Content.Outlook\SDHZGW4R\FFTT_LIGUE_CENTRE-VAL DE LOIRE_RVB.png" style="position:absolute;margin-left:220.5pt;margin-top:3.55pt;width:165pt;height:69.7pt;z-index:251664384;visibility:visible">
            <v:imagedata r:id="rId8" o:title="FFTT_LIGUE_CENTRE-VAL DE LOIRE_RVB"/>
          </v:shape>
        </w:pict>
      </w:r>
      <w:r>
        <w:rPr>
          <w:rFonts w:ascii="Arial" w:hAnsi="Arial"/>
          <w:noProof/>
          <w:sz w:val="16"/>
          <w:szCs w:val="16"/>
        </w:rPr>
        <w:pict w14:anchorId="3F12B1AE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2.75pt;margin-top:3.55pt;width:198.75pt;height:83.2pt;z-index:251662336" stroked="f">
            <v:textbox style="mso-next-textbox:#_x0000_s1029">
              <w:txbxContent>
                <w:p w14:paraId="47778EB0" w14:textId="77777777" w:rsidR="002A652F" w:rsidRDefault="002A652F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50A9D7A5" w14:textId="77777777" w:rsidR="002A652F" w:rsidRDefault="002A652F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1EC2A963" w14:textId="77777777" w:rsidR="002A652F" w:rsidRPr="00401902" w:rsidRDefault="002A652F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liguecentre.tt@orange.fr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79E3D6BC" w14:textId="77777777" w:rsidR="002A652F" w:rsidRDefault="002A652F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34B1D179" w14:textId="77777777" w:rsidR="002A652F" w:rsidRDefault="002A652F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24BDED72" w14:textId="77777777" w:rsidR="002A652F" w:rsidRDefault="002A652F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254AE3C4" w14:textId="77777777" w:rsidR="002A652F" w:rsidRPr="00AA7023" w:rsidRDefault="002A652F" w:rsidP="00AA7023">
      <w:pPr>
        <w:tabs>
          <w:tab w:val="left" w:pos="3828"/>
        </w:tabs>
        <w:jc w:val="both"/>
        <w:rPr>
          <w:rFonts w:ascii="Arial" w:hAnsi="Arial"/>
        </w:rPr>
      </w:pPr>
    </w:p>
    <w:p w14:paraId="45109644" w14:textId="77777777" w:rsidR="002A652F" w:rsidRPr="00EE1418" w:rsidRDefault="002A652F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28619428" w14:textId="77777777" w:rsidR="002A652F" w:rsidRPr="0042336D" w:rsidRDefault="002A652F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427D9A1F" w14:textId="77777777" w:rsidR="002A652F" w:rsidRDefault="002A652F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678E7E10" w14:textId="77777777" w:rsidR="002A652F" w:rsidRDefault="002A652F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775106">
        <w:rPr>
          <w:b/>
          <w:noProof/>
          <w:color w:val="FF0000"/>
        </w:rPr>
        <w:t>BOTELHO Lucien</w:t>
      </w:r>
      <w:r>
        <w:rPr>
          <w:b/>
          <w:sz w:val="16"/>
          <w:szCs w:val="16"/>
        </w:rPr>
        <w:t xml:space="preserve"> </w:t>
      </w:r>
    </w:p>
    <w:p w14:paraId="60870DBE" w14:textId="77777777" w:rsidR="002A652F" w:rsidRPr="00720F4B" w:rsidRDefault="002A652F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38271B60" w14:textId="77777777" w:rsidR="002A652F" w:rsidRPr="006719A3" w:rsidRDefault="002A652F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4F51F430" w14:textId="77777777" w:rsidR="002A652F" w:rsidRPr="0042336D" w:rsidRDefault="002A652F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1611A5C3" w14:textId="77777777" w:rsidR="002A652F" w:rsidRPr="006719A3" w:rsidRDefault="002A652F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3E10F8E4" w14:textId="77777777" w:rsidR="002A652F" w:rsidRPr="003E7C18" w:rsidRDefault="002A652F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2C290E82" w14:textId="77777777" w:rsidR="002A652F" w:rsidRDefault="002A652F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3E1E563C" w14:textId="77777777" w:rsidR="002A652F" w:rsidRPr="00912D40" w:rsidRDefault="002A652F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2CDF20CD" w14:textId="77777777" w:rsidR="002A652F" w:rsidRDefault="002A652F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CHAMPIONNAT DE </w:t>
      </w:r>
      <w:proofErr w:type="gramStart"/>
      <w:r w:rsidRPr="0042336D">
        <w:rPr>
          <w:sz w:val="16"/>
          <w:szCs w:val="16"/>
        </w:rPr>
        <w:t>FRANCE  PAR</w:t>
      </w:r>
      <w:proofErr w:type="gramEnd"/>
      <w:r w:rsidRPr="0042336D">
        <w:rPr>
          <w:sz w:val="16"/>
          <w:szCs w:val="16"/>
        </w:rPr>
        <w:t xml:space="preserve">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06FA2C9F" w14:textId="77777777" w:rsidR="002A652F" w:rsidRPr="0042336D" w:rsidRDefault="002A652F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</w:t>
      </w:r>
      <w:proofErr w:type="gramStart"/>
      <w:r>
        <w:rPr>
          <w:sz w:val="16"/>
          <w:szCs w:val="16"/>
        </w:rPr>
        <w:t xml:space="preserve">   :</w:t>
      </w:r>
      <w:proofErr w:type="gramEnd"/>
      <w:r>
        <w:rPr>
          <w:sz w:val="16"/>
          <w:szCs w:val="16"/>
        </w:rPr>
        <w:t xml:space="preserve">  </w:t>
      </w:r>
      <w:proofErr w:type="gramStart"/>
      <w:r w:rsidRPr="00775106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proofErr w:type="gramEnd"/>
      <w:r>
        <w:rPr>
          <w:sz w:val="16"/>
          <w:szCs w:val="16"/>
        </w:rPr>
        <w:t xml:space="preserve">                        Tour n° :  </w:t>
      </w:r>
      <w:r w:rsidRPr="00775106">
        <w:rPr>
          <w:noProof/>
          <w:sz w:val="16"/>
          <w:szCs w:val="16"/>
        </w:rPr>
        <w:t>3</w:t>
      </w:r>
      <w:r>
        <w:rPr>
          <w:sz w:val="16"/>
          <w:szCs w:val="16"/>
        </w:rPr>
        <w:t xml:space="preserve">                Journée : </w:t>
      </w:r>
      <w:r w:rsidRPr="00775106">
        <w:rPr>
          <w:noProof/>
          <w:sz w:val="16"/>
          <w:szCs w:val="16"/>
        </w:rPr>
        <w:t>10</w:t>
      </w:r>
      <w:r>
        <w:rPr>
          <w:sz w:val="16"/>
          <w:szCs w:val="16"/>
        </w:rPr>
        <w:t xml:space="preserve">   </w:t>
      </w:r>
    </w:p>
    <w:p w14:paraId="468E8290" w14:textId="77777777" w:rsidR="002A652F" w:rsidRPr="00912D40" w:rsidRDefault="002A652F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6433ADFE" w14:textId="77777777" w:rsidR="002A652F" w:rsidRDefault="002A652F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775106">
        <w:rPr>
          <w:noProof/>
          <w:sz w:val="16"/>
          <w:szCs w:val="16"/>
        </w:rPr>
        <w:t>R2</w:t>
      </w:r>
      <w:r>
        <w:rPr>
          <w:sz w:val="16"/>
          <w:szCs w:val="16"/>
        </w:rPr>
        <w:tab/>
        <w:t xml:space="preserve">                 Poule 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775106">
        <w:rPr>
          <w:noProof/>
          <w:sz w:val="16"/>
          <w:szCs w:val="16"/>
        </w:rPr>
        <w:t>3</w:t>
      </w:r>
      <w:r>
        <w:rPr>
          <w:sz w:val="16"/>
          <w:szCs w:val="16"/>
        </w:rPr>
        <w:t xml:space="preserve">                 D / M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775106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2DA6E7C1" w14:textId="77777777" w:rsidR="002A652F" w:rsidRDefault="002A652F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7715A1F7" w14:textId="77777777" w:rsidR="002A652F" w:rsidRPr="00895385" w:rsidRDefault="002A652F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13F36C2E" w14:textId="77777777" w:rsidR="002A652F" w:rsidRPr="008D4E81" w:rsidRDefault="002A652F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775106">
        <w:rPr>
          <w:noProof/>
          <w:sz w:val="16"/>
          <w:szCs w:val="16"/>
        </w:rPr>
        <w:t>04450192</w:t>
      </w:r>
      <w:r w:rsidRPr="008D4E81">
        <w:rPr>
          <w:sz w:val="16"/>
          <w:szCs w:val="16"/>
        </w:rPr>
        <w:t xml:space="preserve">   </w:t>
      </w:r>
      <w:r w:rsidRPr="00775106">
        <w:rPr>
          <w:b/>
          <w:noProof/>
          <w:sz w:val="16"/>
          <w:szCs w:val="16"/>
        </w:rPr>
        <w:t>US ORLEANS TT 2</w:t>
      </w:r>
      <w:r w:rsidRPr="008D4E81">
        <w:rPr>
          <w:b/>
          <w:sz w:val="16"/>
          <w:szCs w:val="16"/>
        </w:rPr>
        <w:tab/>
        <w:t xml:space="preserve">à     </w:t>
      </w:r>
      <w:r w:rsidRPr="00775106">
        <w:rPr>
          <w:b/>
          <w:noProof/>
          <w:sz w:val="16"/>
          <w:szCs w:val="16"/>
        </w:rPr>
        <w:t>ENT. SANDILLON/CHÂTEAUNEUF</w:t>
      </w:r>
    </w:p>
    <w:p w14:paraId="7C89E677" w14:textId="77777777" w:rsidR="002A652F" w:rsidRPr="008D4E81" w:rsidRDefault="002A652F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515B678E" w14:textId="77777777" w:rsidR="002A652F" w:rsidRDefault="002A652F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22/03/2026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775106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14:paraId="3AA08409" w14:textId="77777777" w:rsidR="002A652F" w:rsidRPr="0042336D" w:rsidRDefault="002A652F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3AF611C1" w14:textId="77777777" w:rsidR="002A652F" w:rsidRDefault="002A652F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 xml:space="preserve">tre </w:t>
      </w:r>
      <w:proofErr w:type="gramStart"/>
      <w:r w:rsidRPr="00B97F30">
        <w:rPr>
          <w:sz w:val="16"/>
          <w:szCs w:val="16"/>
        </w:rPr>
        <w:t>présent</w:t>
      </w:r>
      <w:r>
        <w:rPr>
          <w:sz w:val="16"/>
          <w:szCs w:val="16"/>
        </w:rPr>
        <w:t xml:space="preserve">  1</w:t>
      </w:r>
      <w:proofErr w:type="gramEnd"/>
      <w:r>
        <w:rPr>
          <w:sz w:val="16"/>
          <w:szCs w:val="16"/>
        </w:rPr>
        <w:t>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0D13F3B4" w14:textId="77777777" w:rsidR="002A652F" w:rsidRPr="00895385" w:rsidRDefault="002A652F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51790B05" w14:textId="77777777" w:rsidR="002A652F" w:rsidRPr="0042336D" w:rsidRDefault="002A652F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775106">
        <w:rPr>
          <w:noProof/>
          <w:sz w:val="16"/>
          <w:szCs w:val="16"/>
        </w:rPr>
        <w:t>Rue Jeanne Jugan  45000 Orleans</w:t>
      </w:r>
      <w:r>
        <w:rPr>
          <w:sz w:val="16"/>
          <w:szCs w:val="16"/>
        </w:rPr>
        <w:t xml:space="preserve">    </w:t>
      </w:r>
      <w:r w:rsidRPr="00775106">
        <w:rPr>
          <w:noProof/>
          <w:sz w:val="16"/>
          <w:szCs w:val="16"/>
        </w:rPr>
        <w:t>ORLEANS</w:t>
      </w:r>
    </w:p>
    <w:p w14:paraId="2BA8955C" w14:textId="77777777" w:rsidR="002A652F" w:rsidRPr="0042336D" w:rsidRDefault="002A652F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775106">
        <w:rPr>
          <w:noProof/>
          <w:sz w:val="16"/>
          <w:szCs w:val="16"/>
        </w:rPr>
        <w:t>Gymnase Barthelemy</w:t>
      </w:r>
    </w:p>
    <w:p w14:paraId="7D76BC64" w14:textId="77777777" w:rsidR="002A652F" w:rsidRPr="0042336D" w:rsidRDefault="002A652F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4F263D97" w14:textId="77777777" w:rsidR="002A652F" w:rsidRPr="0042336D" w:rsidRDefault="002A652F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0915AE0A" w14:textId="77777777" w:rsidR="002A652F" w:rsidRDefault="002A652F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1FC2637E" w14:textId="77777777" w:rsidR="002A652F" w:rsidRDefault="002A652F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7F6F928A" w14:textId="77777777" w:rsidR="002A652F" w:rsidRPr="00922693" w:rsidRDefault="002A652F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775106">
        <w:rPr>
          <w:noProof/>
          <w:sz w:val="16"/>
          <w:szCs w:val="16"/>
        </w:rPr>
        <w:t>ILANCHELVAN Ilamdeepan</w:t>
      </w:r>
    </w:p>
    <w:p w14:paraId="7655BA0E" w14:textId="77777777" w:rsidR="002A652F" w:rsidRPr="00922693" w:rsidRDefault="002A652F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51CFAA17" w14:textId="77777777" w:rsidR="002A652F" w:rsidRPr="00922693" w:rsidRDefault="002A652F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775106">
        <w:rPr>
          <w:rFonts w:ascii="Comic Sans MS" w:hAnsi="Comic Sans MS"/>
          <w:noProof/>
          <w:sz w:val="16"/>
          <w:szCs w:val="16"/>
        </w:rPr>
        <w:t>07 82 03 34 15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775106">
        <w:rPr>
          <w:noProof/>
          <w:sz w:val="16"/>
          <w:szCs w:val="16"/>
        </w:rPr>
        <w:t>r.ilamdeepan@live.fr</w:t>
      </w:r>
    </w:p>
    <w:p w14:paraId="26BD09B3" w14:textId="77777777" w:rsidR="002A652F" w:rsidRPr="00922693" w:rsidRDefault="002A652F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3D29ED99" w14:textId="77777777" w:rsidR="002A652F" w:rsidRPr="00922693" w:rsidRDefault="002A652F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0C8CCAB2" w14:textId="77777777" w:rsidR="002A652F" w:rsidRDefault="002A652F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1048C66A" w14:textId="77777777" w:rsidR="002A652F" w:rsidRPr="00912D40" w:rsidRDefault="002A652F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52F08961" w14:textId="77777777" w:rsidR="002A652F" w:rsidRPr="00912D40" w:rsidRDefault="002A652F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70D322E8" w14:textId="77777777" w:rsidR="002A652F" w:rsidRDefault="002A652F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6EEF01DC" w14:textId="77777777" w:rsidR="002A652F" w:rsidRPr="00C53058" w:rsidRDefault="002A652F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proofErr w:type="gramStart"/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  <w:proofErr w:type="gramEnd"/>
    </w:p>
    <w:p w14:paraId="62273E32" w14:textId="77777777" w:rsidR="002A652F" w:rsidRPr="00912D40" w:rsidRDefault="002A652F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1689E5F3" w14:textId="77777777" w:rsidR="002A652F" w:rsidRPr="00805C7B" w:rsidRDefault="002A652F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43475054" w14:textId="77777777" w:rsidR="002A652F" w:rsidRDefault="002A652F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21E17112" w14:textId="77777777" w:rsidR="002A652F" w:rsidRDefault="002A652F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60BB8F1C" w14:textId="77777777" w:rsidR="002A652F" w:rsidRDefault="002A652F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166E21A1" w14:textId="77777777" w:rsidR="002A652F" w:rsidRDefault="002A652F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1A0CEC04" w14:textId="77777777" w:rsidR="002A652F" w:rsidRDefault="002A652F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7CC716B6" w14:textId="77777777" w:rsidR="002A652F" w:rsidRDefault="002A652F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7CBF4C55" w14:textId="77777777" w:rsidR="002A652F" w:rsidRDefault="002A652F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51E061C6" w14:textId="77777777" w:rsidR="002A652F" w:rsidRDefault="002A652F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2813BD60" w14:textId="77777777" w:rsidR="002A652F" w:rsidRDefault="002A652F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1854DA8D" w14:textId="77777777" w:rsidR="002A652F" w:rsidRPr="00EE1418" w:rsidRDefault="002A652F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0A51226D" w14:textId="77777777" w:rsidR="002A652F" w:rsidRDefault="002A652F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pict w14:anchorId="4B3739AD">
          <v:shape id="_x0000_s1032" type="#_x0000_t75" alt="Description : Description : C:\Users\papa\AppData\Local\Microsoft\Windows\INetCache\Content.Outlook\SDHZGW4R\FFTT_LIGUE_CENTRE-VAL DE LOIRE_RVB.png" style="position:absolute;left:0;text-align:left;margin-left:210.7pt;margin-top:6pt;width:171.8pt;height:69.7pt;z-index:251665408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20AC770B">
          <v:shape id="_x0000_s1030" type="#_x0000_t202" style="position:absolute;left:0;text-align:left;margin-left:3.25pt;margin-top:12.7pt;width:258.7pt;height:63pt;z-index:251663360" stroked="f">
            <v:textbox style="mso-next-textbox:#_x0000_s1030">
              <w:txbxContent>
                <w:p w14:paraId="0323A7C8" w14:textId="77777777" w:rsidR="002A652F" w:rsidRDefault="002A652F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09E856E9" w14:textId="77777777" w:rsidR="002A652F" w:rsidRDefault="002A652F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315AE56A" w14:textId="77777777" w:rsidR="002A652F" w:rsidRPr="00401902" w:rsidRDefault="002A652F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65A262D9" w14:textId="77777777" w:rsidR="002A652F" w:rsidRDefault="002A652F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21B701F7" w14:textId="77777777" w:rsidR="002A652F" w:rsidRDefault="002A652F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04D32020" w14:textId="77777777" w:rsidR="002A652F" w:rsidRDefault="002A652F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3284125D" w14:textId="77777777" w:rsidR="002A652F" w:rsidRPr="00AA7023" w:rsidRDefault="002A652F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0FC1501B" w14:textId="77777777" w:rsidR="002A652F" w:rsidRPr="00EE1418" w:rsidRDefault="002A652F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062AD8E1" w14:textId="77777777" w:rsidR="002A652F" w:rsidRDefault="002A652F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34CEE4A3" w14:textId="77777777" w:rsidR="002A652F" w:rsidRDefault="002A652F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00262433" w14:textId="77777777" w:rsidR="002A652F" w:rsidRPr="007C6334" w:rsidRDefault="002A652F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proofErr w:type="gramStart"/>
      <w:r w:rsidRPr="007C6334">
        <w:rPr>
          <w:sz w:val="18"/>
          <w:szCs w:val="18"/>
          <w:u w:val="dotted"/>
        </w:rPr>
        <w:t>à</w:t>
      </w:r>
      <w:proofErr w:type="gramEnd"/>
      <w:r w:rsidRPr="007C6334">
        <w:rPr>
          <w:sz w:val="18"/>
          <w:szCs w:val="18"/>
          <w:u w:val="dotted"/>
        </w:rPr>
        <w:t xml:space="preserve"> remplir par le Juge Arbitre</w:t>
      </w:r>
      <w:r w:rsidRPr="007C6334">
        <w:rPr>
          <w:sz w:val="18"/>
          <w:szCs w:val="18"/>
        </w:rPr>
        <w:t>)</w:t>
      </w:r>
    </w:p>
    <w:p w14:paraId="524769FB" w14:textId="77777777" w:rsidR="002A652F" w:rsidRPr="00912D40" w:rsidRDefault="002A652F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18B99788" w14:textId="77777777" w:rsidR="002A652F" w:rsidRDefault="002A652F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22F6FA00" w14:textId="77777777" w:rsidR="002A652F" w:rsidRDefault="002A652F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77E19150" w14:textId="77777777" w:rsidR="002A652F" w:rsidRDefault="002A652F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23909690" w14:textId="77777777" w:rsidR="002A652F" w:rsidRPr="0058257B" w:rsidRDefault="002A652F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775106">
        <w:rPr>
          <w:rFonts w:ascii="Comic Sans MS" w:hAnsi="Comic Sans MS"/>
          <w:noProof/>
          <w:sz w:val="18"/>
          <w:szCs w:val="18"/>
        </w:rPr>
        <w:t>BOTELHO Lucien</w:t>
      </w:r>
      <w:r>
        <w:rPr>
          <w:sz w:val="16"/>
          <w:szCs w:val="16"/>
        </w:rPr>
        <w:tab/>
      </w:r>
    </w:p>
    <w:p w14:paraId="7CECC662" w14:textId="77777777" w:rsidR="002A652F" w:rsidRDefault="002A652F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2283A706" w14:textId="77777777" w:rsidR="002A652F" w:rsidRPr="00912D40" w:rsidRDefault="002A652F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2FAB49C0" w14:textId="77777777" w:rsidR="002A652F" w:rsidRPr="006E7CC6" w:rsidRDefault="002A652F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</w:p>
    <w:p w14:paraId="593929E8" w14:textId="77777777" w:rsidR="002A652F" w:rsidRPr="00912D40" w:rsidRDefault="002A652F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01099D59" w14:textId="77777777" w:rsidR="002A652F" w:rsidRDefault="002A652F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</w:p>
    <w:p w14:paraId="68E620AB" w14:textId="77777777" w:rsidR="002A652F" w:rsidRDefault="002A652F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5F8028F2" w14:textId="77777777" w:rsidR="002A652F" w:rsidRPr="00912D40" w:rsidRDefault="002A652F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52AFB5A3" w14:textId="77777777" w:rsidR="002A652F" w:rsidRDefault="002A652F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775106">
        <w:rPr>
          <w:rFonts w:ascii="Comic Sans MS" w:hAnsi="Comic Sans MS"/>
          <w:noProof/>
          <w:sz w:val="18"/>
          <w:szCs w:val="18"/>
        </w:rPr>
        <w:t>07 81 43 29 92</w:t>
      </w:r>
    </w:p>
    <w:p w14:paraId="39D8135E" w14:textId="77777777" w:rsidR="002A652F" w:rsidRPr="00912D40" w:rsidRDefault="002A652F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316BDF3B" w14:textId="77777777" w:rsidR="002A652F" w:rsidRDefault="002A652F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775106">
        <w:rPr>
          <w:rFonts w:ascii="Comic Sans MS" w:hAnsi="Comic Sans MS"/>
          <w:noProof/>
          <w:sz w:val="18"/>
          <w:szCs w:val="18"/>
        </w:rPr>
        <w:t>St Marceau Orléans TT</w:t>
      </w:r>
    </w:p>
    <w:p w14:paraId="125FAB5C" w14:textId="77777777" w:rsidR="002A652F" w:rsidRPr="00912D40" w:rsidRDefault="002A652F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7B3DA27D" w14:textId="77777777" w:rsidR="002A652F" w:rsidRDefault="002A652F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775106">
        <w:rPr>
          <w:rFonts w:ascii="Comic Sans MS" w:hAnsi="Comic Sans MS"/>
          <w:noProof/>
          <w:sz w:val="18"/>
          <w:szCs w:val="18"/>
        </w:rPr>
        <w:t>4526230</w:t>
      </w:r>
    </w:p>
    <w:p w14:paraId="068F8CDA" w14:textId="77777777" w:rsidR="002A652F" w:rsidRPr="00912D40" w:rsidRDefault="002A652F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4C1B28FD" w14:textId="77777777" w:rsidR="002A652F" w:rsidRDefault="002A652F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490048AD" w14:textId="77777777" w:rsidR="002A652F" w:rsidRPr="00912D40" w:rsidRDefault="002A652F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2AF0FBBA" w14:textId="77777777" w:rsidR="002A652F" w:rsidRDefault="002A652F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79F5D11A" w14:textId="77777777" w:rsidR="002A652F" w:rsidRDefault="002A652F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6663DE09" w14:textId="77777777" w:rsidR="002A652F" w:rsidRPr="00912D40" w:rsidRDefault="002A652F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2049E865" w14:textId="77777777" w:rsidR="002A652F" w:rsidRPr="00912D40" w:rsidRDefault="002A652F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4E653E76" w14:textId="77777777" w:rsidR="002A652F" w:rsidRDefault="002A652F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775106">
        <w:rPr>
          <w:rFonts w:ascii="Comic Sans MS" w:hAnsi="Comic Sans MS"/>
          <w:noProof/>
          <w:sz w:val="16"/>
          <w:szCs w:val="16"/>
        </w:rPr>
        <w:t>ORLEANS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22/03/2026</w:t>
      </w:r>
      <w:r>
        <w:rPr>
          <w:szCs w:val="20"/>
        </w:rPr>
        <w:t xml:space="preserve"> </w:t>
      </w:r>
    </w:p>
    <w:p w14:paraId="1D1A118E" w14:textId="77777777" w:rsidR="002A652F" w:rsidRPr="00912D40" w:rsidRDefault="002A652F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0C204284" w14:textId="77777777" w:rsidR="002A652F" w:rsidRDefault="002A652F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4CA471D5" w14:textId="77777777" w:rsidR="002A652F" w:rsidRPr="00912D40" w:rsidRDefault="002A652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5BAFD4D7" w14:textId="77777777" w:rsidR="002A652F" w:rsidRPr="00912D40" w:rsidRDefault="002A652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03851B7E" w14:textId="77777777" w:rsidR="002A652F" w:rsidRDefault="002A652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247C6D05" w14:textId="77777777" w:rsidR="002A652F" w:rsidRPr="00912D40" w:rsidRDefault="002A652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546F0DCA" w14:textId="77777777" w:rsidR="002A652F" w:rsidRPr="00912D40" w:rsidRDefault="002A652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4370E855" w14:textId="77777777" w:rsidR="002A652F" w:rsidRDefault="002A652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w:pict w14:anchorId="135FA8A1">
          <v:shape id="_x0000_s1026" type="#_x0000_t202" style="position:absolute;left:0;text-align:left;margin-left:17.25pt;margin-top:5.45pt;width:351pt;height:108.75pt;z-index:251659264">
            <v:textbox style="mso-next-textbox:#_x0000_s1026">
              <w:txbxContent>
                <w:p w14:paraId="6E5CAAFA" w14:textId="77777777" w:rsidR="002A652F" w:rsidRPr="00B7649E" w:rsidRDefault="002A652F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 xml:space="preserve">Pour les rencontres de </w:t>
                  </w: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régionale uniquement, la remontée des frais</w:t>
                  </w:r>
                </w:p>
                <w:p w14:paraId="74182487" w14:textId="77777777" w:rsidR="002A652F" w:rsidRPr="00B7649E" w:rsidRDefault="002A652F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Km est à réaliser par le JA lui-même</w:t>
                  </w: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>, sur le site :</w:t>
                  </w:r>
                </w:p>
                <w:p w14:paraId="5D3E4042" w14:textId="77777777" w:rsidR="002A652F" w:rsidRPr="00B7649E" w:rsidRDefault="002A652F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00CDFF"/>
                      <w:sz w:val="18"/>
                      <w:szCs w:val="18"/>
                    </w:rPr>
                    <w:t xml:space="preserve">https://liguecentrett.com/frais_JA/ </w:t>
                  </w:r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(remontée au plus tard le lundi</w:t>
                  </w:r>
                </w:p>
                <w:p w14:paraId="38340F80" w14:textId="77777777" w:rsidR="002A652F" w:rsidRPr="00B7649E" w:rsidRDefault="002A652F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proofErr w:type="gramStart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soir</w:t>
                  </w:r>
                  <w:proofErr w:type="gramEnd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 xml:space="preserve"> après la rencontre ; bien faire une remontée par rencontre, y</w:t>
                  </w:r>
                </w:p>
                <w:p w14:paraId="40436E14" w14:textId="77777777" w:rsidR="002A652F" w:rsidRDefault="002A652F" w:rsidP="00B7649E">
                  <w:pPr>
                    <w:autoSpaceDE w:val="0"/>
                    <w:autoSpaceDN w:val="0"/>
                    <w:adjustRightInd w:val="0"/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>compris</w:t>
                  </w:r>
                  <w:proofErr w:type="gramEnd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 celle sans frais Km, par exemple si 2 rencontres gérées</w:t>
                  </w: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) </w:t>
                  </w:r>
                  <w:r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  <w:t>.</w:t>
                  </w:r>
                  <w:proofErr w:type="gramEnd"/>
                </w:p>
              </w:txbxContent>
            </v:textbox>
          </v:shape>
        </w:pict>
      </w:r>
    </w:p>
    <w:p w14:paraId="5D8DD893" w14:textId="77777777" w:rsidR="002A652F" w:rsidRDefault="002A652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5BA551F" w14:textId="77777777" w:rsidR="002A652F" w:rsidRDefault="002A652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860584E" w14:textId="77777777" w:rsidR="002A652F" w:rsidRDefault="002A652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328A492" w14:textId="77777777" w:rsidR="002A652F" w:rsidRDefault="002A652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93E2ECE" w14:textId="77777777" w:rsidR="002A652F" w:rsidRDefault="002A652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19696C4" w14:textId="77777777" w:rsidR="002A652F" w:rsidRDefault="002A652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9228F54" w14:textId="77777777" w:rsidR="002A652F" w:rsidRDefault="002A652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DE17737" w14:textId="77777777" w:rsidR="002A652F" w:rsidRDefault="002A652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DA72975" w14:textId="77777777" w:rsidR="002A652F" w:rsidRDefault="002A652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0EE5B59" w14:textId="77777777" w:rsidR="002A652F" w:rsidRDefault="002A652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3334A43" w14:textId="77777777" w:rsidR="002A652F" w:rsidRDefault="002A652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1B4B984" w14:textId="77777777" w:rsidR="002A652F" w:rsidRDefault="002A652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D3DDA3C" w14:textId="77777777" w:rsidR="002A652F" w:rsidRDefault="002A652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8EA3578" w14:textId="77777777" w:rsidR="002A652F" w:rsidRDefault="002A652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C12183B" w14:textId="77777777" w:rsidR="002A652F" w:rsidRDefault="002A652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D386EE5" w14:textId="77777777" w:rsidR="002A652F" w:rsidRDefault="002A652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9030A67" w14:textId="77777777" w:rsidR="002A652F" w:rsidRDefault="002A652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4B2E8A2" w14:textId="77777777" w:rsidR="002A652F" w:rsidRDefault="002A652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E93792D" w14:textId="77777777" w:rsidR="002A652F" w:rsidRPr="00CE0C40" w:rsidRDefault="002A652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A9C8386" w14:textId="77777777" w:rsidR="002A652F" w:rsidRDefault="002A652F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016E6CCC" w14:textId="77777777" w:rsidR="002A652F" w:rsidRDefault="002A652F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2A652F" w:rsidSect="002A652F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04507BAB" w14:textId="77777777" w:rsidR="002A652F" w:rsidRPr="004D2648" w:rsidRDefault="002A652F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1EA51362" w14:textId="77777777" w:rsidR="002A652F" w:rsidRPr="00EE1418" w:rsidRDefault="002A652F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3DE567C8" w14:textId="77777777" w:rsidR="002A652F" w:rsidRDefault="002A652F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57D4F4D7">
          <v:shape id="_x0000_s1033" type="#_x0000_t75" alt="Description : Description : C:\Users\papa\AppData\Local\Microsoft\Windows\INetCache\Content.Outlook\SDHZGW4R\FFTT_LIGUE_CENTRE-VAL DE LOIRE_RVB.png" style="position:absolute;left:0;text-align:left;margin-left:234pt;margin-top:9.15pt;width:157.5pt;height:69.7pt;z-index:251666432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1FC1B978">
          <v:shape id="_x0000_s1027" type="#_x0000_t202" style="position:absolute;left:0;text-align:left;margin-left:5.55pt;margin-top:3.7pt;width:261pt;height:61.65pt;z-index:251660288" stroked="f">
            <v:textbox style="mso-next-textbox:#_x0000_s1027">
              <w:txbxContent>
                <w:p w14:paraId="1719688A" w14:textId="77777777" w:rsidR="002A652F" w:rsidRDefault="002A652F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44CC2869" w14:textId="77777777" w:rsidR="002A652F" w:rsidRDefault="002A652F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67371969" w14:textId="77777777" w:rsidR="002A652F" w:rsidRPr="00401902" w:rsidRDefault="002A652F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24CB41A8" w14:textId="77777777" w:rsidR="002A652F" w:rsidRDefault="002A652F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24A28BAC" w14:textId="77777777" w:rsidR="002A652F" w:rsidRDefault="002A652F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0AD4FD76" w14:textId="77777777" w:rsidR="002A652F" w:rsidRPr="00AA7023" w:rsidRDefault="002A652F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280C3F48" w14:textId="77777777" w:rsidR="002A652F" w:rsidRPr="00EE1418" w:rsidRDefault="002A652F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78E47575" w14:textId="77777777" w:rsidR="002A652F" w:rsidRPr="00F6138C" w:rsidRDefault="002A652F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6F7B1491" w14:textId="77777777" w:rsidR="002A652F" w:rsidRDefault="002A652F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5FD103AC" w14:textId="77777777" w:rsidR="002A652F" w:rsidRDefault="002A652F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7086C735" w14:textId="77777777" w:rsidR="002A652F" w:rsidRPr="00FD6D14" w:rsidRDefault="002A652F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7D952167" w14:textId="77777777" w:rsidR="002A652F" w:rsidRPr="00B34D61" w:rsidRDefault="002A652F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775106">
        <w:rPr>
          <w:rFonts w:ascii="Comic Sans MS" w:hAnsi="Comic Sans MS" w:cs="Arial"/>
          <w:b/>
          <w:noProof/>
          <w:sz w:val="22"/>
          <w:szCs w:val="24"/>
        </w:rPr>
        <w:t>US ORLEANS TT 2</w:t>
      </w:r>
    </w:p>
    <w:p w14:paraId="5D2F7503" w14:textId="77777777" w:rsidR="002A652F" w:rsidRPr="00B34D61" w:rsidRDefault="002A652F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00A8D307" w14:textId="77777777" w:rsidR="002A652F" w:rsidRDefault="002A652F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67B46C56" w14:textId="77777777" w:rsidR="002A652F" w:rsidRPr="00D2290D" w:rsidRDefault="002A652F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0FAD1350" w14:textId="77777777" w:rsidR="002A652F" w:rsidRPr="005620A1" w:rsidRDefault="002A652F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775106">
        <w:rPr>
          <w:rFonts w:ascii="Verdana" w:hAnsi="Verdana" w:cs="Arial"/>
          <w:b/>
          <w:noProof/>
        </w:rPr>
        <w:t>US ORLEANS TT 2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7DCA8A7F" w14:textId="77777777" w:rsidR="002A652F" w:rsidRPr="005620A1" w:rsidRDefault="002A652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5E30314E" w14:textId="77777777" w:rsidR="002A652F" w:rsidRPr="00FE7EED" w:rsidRDefault="002A652F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79E0713F" w14:textId="77777777" w:rsidR="002A652F" w:rsidRPr="00FE7EED" w:rsidRDefault="002A652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32657E04" w14:textId="77777777" w:rsidR="002A652F" w:rsidRPr="00FE7EED" w:rsidRDefault="002A652F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775106">
        <w:rPr>
          <w:rFonts w:ascii="Verdana" w:hAnsi="Verdana"/>
          <w:b/>
          <w:noProof/>
        </w:rPr>
        <w:t>ENT. SANDILLON/CHÂTEAUNEUF</w:t>
      </w:r>
    </w:p>
    <w:p w14:paraId="7AA02A4E" w14:textId="77777777" w:rsidR="002A652F" w:rsidRPr="00FE7EED" w:rsidRDefault="002A652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6D83DDC8" w14:textId="77777777" w:rsidR="002A652F" w:rsidRPr="00FE7EED" w:rsidRDefault="002A652F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775106">
        <w:rPr>
          <w:rFonts w:ascii="Comic Sans MS" w:hAnsi="Comic Sans MS"/>
          <w:b/>
          <w:noProof/>
          <w:sz w:val="24"/>
          <w:szCs w:val="24"/>
        </w:rPr>
        <w:t>R2</w:t>
      </w:r>
    </w:p>
    <w:p w14:paraId="76E02DC6" w14:textId="77777777" w:rsidR="002A652F" w:rsidRPr="00FE7EED" w:rsidRDefault="002A652F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11490955" w14:textId="77777777" w:rsidR="002A652F" w:rsidRPr="00FE7EED" w:rsidRDefault="002A652F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22/03/2026</w:t>
      </w:r>
    </w:p>
    <w:p w14:paraId="39F7B3DB" w14:textId="77777777" w:rsidR="002A652F" w:rsidRPr="00FE7EED" w:rsidRDefault="002A652F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EBBB850" w14:textId="77777777" w:rsidR="002A652F" w:rsidRDefault="002A652F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329ADA83" w14:textId="77777777" w:rsidR="002A652F" w:rsidRPr="00D2290D" w:rsidRDefault="002A652F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9BD9A65" w14:textId="77777777" w:rsidR="002A652F" w:rsidRDefault="002A652F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79D9077A" w14:textId="77777777" w:rsidR="002A652F" w:rsidRDefault="002A652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1600DE04" w14:textId="77777777" w:rsidR="002A652F" w:rsidRPr="004C0F9D" w:rsidRDefault="002A652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3A51FB52" w14:textId="77777777" w:rsidR="002A652F" w:rsidRDefault="002A652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762357A5" w14:textId="77777777" w:rsidR="002A652F" w:rsidRDefault="002A652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44E6537F" w14:textId="77777777" w:rsidR="002A652F" w:rsidRDefault="002A652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531E0108" w14:textId="77777777" w:rsidR="002A652F" w:rsidRPr="00FC12F0" w:rsidRDefault="002A652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411A7E33" w14:textId="77777777" w:rsidR="002A652F" w:rsidRPr="00D2290D" w:rsidRDefault="002A652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306852C1" w14:textId="77777777" w:rsidR="002A652F" w:rsidRPr="005620A1" w:rsidRDefault="002A652F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775106">
        <w:rPr>
          <w:rFonts w:ascii="Comic Sans MS" w:hAnsi="Comic Sans MS"/>
          <w:b/>
          <w:noProof/>
          <w:sz w:val="22"/>
          <w:szCs w:val="22"/>
        </w:rPr>
        <w:t>ORLEANS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775106">
        <w:rPr>
          <w:rFonts w:ascii="Comic Sans MS" w:hAnsi="Comic Sans MS"/>
          <w:b/>
          <w:noProof/>
          <w:sz w:val="22"/>
          <w:szCs w:val="22"/>
          <w:u w:val="single"/>
        </w:rPr>
        <w:t>BOTELHO Lucien</w:t>
      </w:r>
    </w:p>
    <w:p w14:paraId="2D3B82FE" w14:textId="77777777" w:rsidR="002A652F" w:rsidRPr="008D4E81" w:rsidRDefault="002A652F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22/03/2026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5F1D0BAF" w14:textId="77777777" w:rsidR="002A652F" w:rsidRPr="008D4E81" w:rsidRDefault="002A652F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7856285D" w14:textId="77777777" w:rsidR="002A652F" w:rsidRPr="008D4E81" w:rsidRDefault="002A652F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1C57784A" w14:textId="77777777" w:rsidR="002A652F" w:rsidRPr="008D4E81" w:rsidRDefault="002A652F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62AE7623" w14:textId="77777777" w:rsidR="002A652F" w:rsidRDefault="002A652F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65F4F081">
          <v:shape id="_x0000_s1034" type="#_x0000_t75" alt="Description : Description : C:\Users\papa\AppData\Local\Microsoft\Windows\INetCache\Content.Outlook\SDHZGW4R\FFTT_LIGUE_CENTRE-VAL DE LOIRE_RVB.png" style="position:absolute;left:0;text-align:left;margin-left:228pt;margin-top:3.7pt;width:157.5pt;height:69.7pt;z-index:251667456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00BB82BF">
          <v:shape id="_x0000_s1028" type="#_x0000_t202" style="position:absolute;left:0;text-align:left;margin-left:5.55pt;margin-top:3.7pt;width:258.7pt;height:60pt;z-index:251661312" stroked="f">
            <v:textbox style="mso-next-textbox:#_x0000_s1028">
              <w:txbxContent>
                <w:p w14:paraId="157AE868" w14:textId="77777777" w:rsidR="002A652F" w:rsidRDefault="002A652F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27329528" w14:textId="77777777" w:rsidR="002A652F" w:rsidRDefault="002A652F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5A90DBEC" w14:textId="77777777" w:rsidR="002A652F" w:rsidRPr="00401902" w:rsidRDefault="002A652F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59F712F3" w14:textId="77777777" w:rsidR="002A652F" w:rsidRDefault="002A652F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769EE63E" w14:textId="77777777" w:rsidR="002A652F" w:rsidRDefault="002A652F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48F3BCED" w14:textId="77777777" w:rsidR="002A652F" w:rsidRPr="0015252D" w:rsidRDefault="002A652F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49A3B939" w14:textId="77777777" w:rsidR="002A652F" w:rsidRPr="00EE1418" w:rsidRDefault="002A652F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2905937B" w14:textId="77777777" w:rsidR="002A652F" w:rsidRDefault="002A652F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55F78C01" w14:textId="77777777" w:rsidR="002A652F" w:rsidRDefault="002A652F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14C2F6A8" w14:textId="77777777" w:rsidR="002A652F" w:rsidRDefault="002A652F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167D3AEA" w14:textId="77777777" w:rsidR="002A652F" w:rsidRPr="00FD6D14" w:rsidRDefault="002A652F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5D49D91B" w14:textId="77777777" w:rsidR="002A652F" w:rsidRPr="00B466D0" w:rsidRDefault="002A652F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775106">
        <w:rPr>
          <w:rFonts w:ascii="Comic Sans MS" w:hAnsi="Comic Sans MS"/>
          <w:b/>
          <w:noProof/>
          <w:sz w:val="24"/>
          <w:szCs w:val="24"/>
        </w:rPr>
        <w:t>ENT. SANDILLON/CHÂTEAUNEUF</w:t>
      </w:r>
    </w:p>
    <w:p w14:paraId="751AC030" w14:textId="77777777" w:rsidR="002A652F" w:rsidRPr="00B466D0" w:rsidRDefault="002A652F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1E4BFA69" w14:textId="77777777" w:rsidR="002A652F" w:rsidRDefault="002A652F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63D2431E" w14:textId="77777777" w:rsidR="002A652F" w:rsidRPr="00D2290D" w:rsidRDefault="002A652F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1465BFDA" w14:textId="77777777" w:rsidR="002A652F" w:rsidRPr="005620A1" w:rsidRDefault="002A652F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775106">
        <w:rPr>
          <w:rFonts w:ascii="Verdana" w:hAnsi="Verdana" w:cs="Arial"/>
          <w:b/>
          <w:noProof/>
        </w:rPr>
        <w:t>US ORLEANS TT 2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1E7DBB88" w14:textId="77777777" w:rsidR="002A652F" w:rsidRPr="005620A1" w:rsidRDefault="002A652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588FFFC2" w14:textId="77777777" w:rsidR="002A652F" w:rsidRPr="00FE7EED" w:rsidRDefault="002A652F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2753ADE3" w14:textId="77777777" w:rsidR="002A652F" w:rsidRPr="00FE7EED" w:rsidRDefault="002A652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5042B355" w14:textId="77777777" w:rsidR="002A652F" w:rsidRPr="00FE7EED" w:rsidRDefault="002A652F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775106">
        <w:rPr>
          <w:rFonts w:ascii="Verdana" w:hAnsi="Verdana"/>
          <w:b/>
          <w:noProof/>
        </w:rPr>
        <w:t>ENT. SANDILLON/CHÂTEAUNEUF</w:t>
      </w:r>
    </w:p>
    <w:p w14:paraId="29E6A3DD" w14:textId="77777777" w:rsidR="002A652F" w:rsidRPr="00FE7EED" w:rsidRDefault="002A652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102922EA" w14:textId="77777777" w:rsidR="002A652F" w:rsidRPr="00FE7EED" w:rsidRDefault="002A652F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775106">
        <w:rPr>
          <w:rFonts w:ascii="Comic Sans MS" w:hAnsi="Comic Sans MS"/>
          <w:b/>
          <w:noProof/>
          <w:sz w:val="24"/>
          <w:szCs w:val="24"/>
        </w:rPr>
        <w:t>R2</w:t>
      </w:r>
    </w:p>
    <w:p w14:paraId="152D2561" w14:textId="77777777" w:rsidR="002A652F" w:rsidRPr="00FE7EED" w:rsidRDefault="002A652F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7FFFC0D1" w14:textId="77777777" w:rsidR="002A652F" w:rsidRPr="00FE7EED" w:rsidRDefault="002A652F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22/03/2026</w:t>
      </w:r>
    </w:p>
    <w:p w14:paraId="1195162D" w14:textId="77777777" w:rsidR="002A652F" w:rsidRPr="00FE7EED" w:rsidRDefault="002A652F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1F8086C1" w14:textId="77777777" w:rsidR="002A652F" w:rsidRDefault="002A652F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20BE5BC1" w14:textId="77777777" w:rsidR="002A652F" w:rsidRPr="00D2290D" w:rsidRDefault="002A652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1D2B316" w14:textId="77777777" w:rsidR="002A652F" w:rsidRPr="00D2290D" w:rsidRDefault="002A652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B2D20C4" w14:textId="77777777" w:rsidR="002A652F" w:rsidRDefault="002A652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D4EEDE0" w14:textId="77777777" w:rsidR="002A652F" w:rsidRDefault="002A652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80868B6" w14:textId="77777777" w:rsidR="002A652F" w:rsidRDefault="002A652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5A6131D" w14:textId="77777777" w:rsidR="002A652F" w:rsidRDefault="002A652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F382941" w14:textId="77777777" w:rsidR="002A652F" w:rsidRPr="00D2290D" w:rsidRDefault="002A652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893AE35" w14:textId="77777777" w:rsidR="002A652F" w:rsidRPr="00D2290D" w:rsidRDefault="002A652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48EEA04" w14:textId="77777777" w:rsidR="002A652F" w:rsidRPr="00D2290D" w:rsidRDefault="002A652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9B46F39" w14:textId="77777777" w:rsidR="002A652F" w:rsidRPr="00D2290D" w:rsidRDefault="002A652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A1BBA64" w14:textId="77777777" w:rsidR="002A652F" w:rsidRDefault="002A652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74CA829D" w14:textId="77777777" w:rsidR="002A652F" w:rsidRDefault="002A652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1801BDA5" w14:textId="77777777" w:rsidR="002A652F" w:rsidRDefault="002A652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15D5191E" w14:textId="77777777" w:rsidR="002A652F" w:rsidRDefault="002A652F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2B3153E4" w14:textId="77777777" w:rsidR="002A652F" w:rsidRPr="00FC12F0" w:rsidRDefault="002A652F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E6C09F4" w14:textId="77777777" w:rsidR="002A652F" w:rsidRPr="005620A1" w:rsidRDefault="002A652F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775106">
        <w:rPr>
          <w:rFonts w:ascii="Comic Sans MS" w:hAnsi="Comic Sans MS"/>
          <w:b/>
          <w:noProof/>
          <w:sz w:val="22"/>
          <w:szCs w:val="22"/>
        </w:rPr>
        <w:t>ORLEANS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775106">
        <w:rPr>
          <w:rFonts w:ascii="Comic Sans MS" w:hAnsi="Comic Sans MS"/>
          <w:b/>
          <w:noProof/>
          <w:sz w:val="22"/>
          <w:szCs w:val="22"/>
          <w:u w:val="single"/>
        </w:rPr>
        <w:t>BOTELHO Lucien</w:t>
      </w:r>
    </w:p>
    <w:p w14:paraId="31C68AFE" w14:textId="77777777" w:rsidR="002A652F" w:rsidRPr="008D4E81" w:rsidRDefault="002A652F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22/03/2026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28CEF257" w14:textId="77777777" w:rsidR="002A652F" w:rsidRDefault="002A652F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2A652F" w:rsidSect="002A652F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2633B2B2" w14:textId="77777777" w:rsidR="002A652F" w:rsidRPr="00AA7023" w:rsidRDefault="002A652F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285B2E42" w14:textId="77777777" w:rsidR="002A652F" w:rsidRPr="00EE1418" w:rsidRDefault="002A652F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4D0A5A6A" w14:textId="77777777" w:rsidR="002A652F" w:rsidRDefault="002A652F" w:rsidP="003F35AB">
      <w:pPr>
        <w:pStyle w:val="NormalWeb"/>
      </w:pPr>
      <w:r>
        <w:rPr>
          <w:noProof/>
        </w:rPr>
        <w:pict w14:anchorId="349392DC">
          <v:shape id="_x0000_s1040" type="#_x0000_t75" alt="Description : C:\Users\papa\AppData\Local\Microsoft\Windows\INetCache\Content.Outlook\SDHZGW4R\FFTT_LIGUE_CENTRE-VAL DE LOIRE_RVB.png" style="position:absolute;margin-left:220.5pt;margin-top:3.55pt;width:165pt;height:69.7pt;z-index:251674624;visibility:visible">
            <v:imagedata r:id="rId8" o:title="FFTT_LIGUE_CENTRE-VAL DE LOIRE_RVB"/>
          </v:shape>
        </w:pict>
      </w:r>
      <w:r>
        <w:rPr>
          <w:rFonts w:ascii="Arial" w:hAnsi="Arial"/>
          <w:noProof/>
          <w:sz w:val="16"/>
          <w:szCs w:val="16"/>
        </w:rPr>
        <w:pict w14:anchorId="1C75C19D">
          <v:shape id="_x0000_s1038" type="#_x0000_t202" style="position:absolute;margin-left:12.75pt;margin-top:3.55pt;width:198.75pt;height:83.2pt;z-index:251672576" stroked="f">
            <v:textbox style="mso-next-textbox:#_x0000_s1038">
              <w:txbxContent>
                <w:p w14:paraId="188BEC70" w14:textId="77777777" w:rsidR="002A652F" w:rsidRDefault="002A652F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4AFA32C5" w14:textId="77777777" w:rsidR="002A652F" w:rsidRDefault="002A652F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7B7A953E" w14:textId="77777777" w:rsidR="002A652F" w:rsidRPr="00401902" w:rsidRDefault="002A652F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liguecentre.tt@orange.fr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213B7671" w14:textId="77777777" w:rsidR="002A652F" w:rsidRDefault="002A652F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013B900A" w14:textId="77777777" w:rsidR="002A652F" w:rsidRDefault="002A652F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651191F1" w14:textId="77777777" w:rsidR="002A652F" w:rsidRDefault="002A652F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6E18C13C" w14:textId="77777777" w:rsidR="002A652F" w:rsidRPr="00AA7023" w:rsidRDefault="002A652F" w:rsidP="00AA7023">
      <w:pPr>
        <w:tabs>
          <w:tab w:val="left" w:pos="3828"/>
        </w:tabs>
        <w:jc w:val="both"/>
        <w:rPr>
          <w:rFonts w:ascii="Arial" w:hAnsi="Arial"/>
        </w:rPr>
      </w:pPr>
    </w:p>
    <w:p w14:paraId="46BA1BAC" w14:textId="77777777" w:rsidR="002A652F" w:rsidRPr="00EE1418" w:rsidRDefault="002A652F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6CC47F81" w14:textId="77777777" w:rsidR="002A652F" w:rsidRPr="0042336D" w:rsidRDefault="002A652F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495C78E4" w14:textId="77777777" w:rsidR="002A652F" w:rsidRDefault="002A652F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7B969492" w14:textId="77777777" w:rsidR="002A652F" w:rsidRDefault="002A652F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775106">
        <w:rPr>
          <w:b/>
          <w:noProof/>
          <w:color w:val="FF0000"/>
        </w:rPr>
        <w:t>BOTELHO Lucien</w:t>
      </w:r>
      <w:r>
        <w:rPr>
          <w:b/>
          <w:sz w:val="16"/>
          <w:szCs w:val="16"/>
        </w:rPr>
        <w:t xml:space="preserve"> </w:t>
      </w:r>
    </w:p>
    <w:p w14:paraId="5ACEABC2" w14:textId="77777777" w:rsidR="002A652F" w:rsidRPr="00720F4B" w:rsidRDefault="002A652F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45A02218" w14:textId="77777777" w:rsidR="002A652F" w:rsidRPr="006719A3" w:rsidRDefault="002A652F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2B48CCC9" w14:textId="77777777" w:rsidR="002A652F" w:rsidRPr="0042336D" w:rsidRDefault="002A652F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22E4FB3C" w14:textId="77777777" w:rsidR="002A652F" w:rsidRPr="006719A3" w:rsidRDefault="002A652F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4586F9D3" w14:textId="77777777" w:rsidR="002A652F" w:rsidRPr="003E7C18" w:rsidRDefault="002A652F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662AE300" w14:textId="77777777" w:rsidR="002A652F" w:rsidRDefault="002A652F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16535E8E" w14:textId="77777777" w:rsidR="002A652F" w:rsidRPr="00912D40" w:rsidRDefault="002A652F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175F221D" w14:textId="77777777" w:rsidR="002A652F" w:rsidRDefault="002A652F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CHAMPIONNAT DE </w:t>
      </w:r>
      <w:proofErr w:type="gramStart"/>
      <w:r w:rsidRPr="0042336D">
        <w:rPr>
          <w:sz w:val="16"/>
          <w:szCs w:val="16"/>
        </w:rPr>
        <w:t>FRANCE  PAR</w:t>
      </w:r>
      <w:proofErr w:type="gramEnd"/>
      <w:r w:rsidRPr="0042336D">
        <w:rPr>
          <w:sz w:val="16"/>
          <w:szCs w:val="16"/>
        </w:rPr>
        <w:t xml:space="preserve">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37AC72AD" w14:textId="77777777" w:rsidR="002A652F" w:rsidRPr="0042336D" w:rsidRDefault="002A652F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</w:t>
      </w:r>
      <w:proofErr w:type="gramStart"/>
      <w:r>
        <w:rPr>
          <w:sz w:val="16"/>
          <w:szCs w:val="16"/>
        </w:rPr>
        <w:t xml:space="preserve">   :</w:t>
      </w:r>
      <w:proofErr w:type="gramEnd"/>
      <w:r>
        <w:rPr>
          <w:sz w:val="16"/>
          <w:szCs w:val="16"/>
        </w:rPr>
        <w:t xml:space="preserve">  </w:t>
      </w:r>
      <w:proofErr w:type="gramStart"/>
      <w:r w:rsidRPr="00775106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proofErr w:type="gramEnd"/>
      <w:r>
        <w:rPr>
          <w:sz w:val="16"/>
          <w:szCs w:val="16"/>
        </w:rPr>
        <w:t xml:space="preserve">                        Tour n° :  </w:t>
      </w:r>
      <w:r w:rsidRPr="00775106">
        <w:rPr>
          <w:noProof/>
          <w:sz w:val="16"/>
          <w:szCs w:val="16"/>
        </w:rPr>
        <w:t>3</w:t>
      </w:r>
      <w:r>
        <w:rPr>
          <w:sz w:val="16"/>
          <w:szCs w:val="16"/>
        </w:rPr>
        <w:t xml:space="preserve">                Journée : </w:t>
      </w:r>
      <w:r w:rsidRPr="00775106">
        <w:rPr>
          <w:noProof/>
          <w:sz w:val="16"/>
          <w:szCs w:val="16"/>
        </w:rPr>
        <w:t>10</w:t>
      </w:r>
      <w:r>
        <w:rPr>
          <w:sz w:val="16"/>
          <w:szCs w:val="16"/>
        </w:rPr>
        <w:t xml:space="preserve">   </w:t>
      </w:r>
    </w:p>
    <w:p w14:paraId="6DB81CE7" w14:textId="77777777" w:rsidR="002A652F" w:rsidRPr="00912D40" w:rsidRDefault="002A652F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4B39C3C0" w14:textId="77777777" w:rsidR="002A652F" w:rsidRDefault="002A652F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775106">
        <w:rPr>
          <w:noProof/>
          <w:sz w:val="16"/>
          <w:szCs w:val="16"/>
        </w:rPr>
        <w:t>R3</w:t>
      </w:r>
      <w:r>
        <w:rPr>
          <w:sz w:val="16"/>
          <w:szCs w:val="16"/>
        </w:rPr>
        <w:tab/>
        <w:t xml:space="preserve">                 Poule 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775106">
        <w:rPr>
          <w:noProof/>
          <w:sz w:val="16"/>
          <w:szCs w:val="16"/>
        </w:rPr>
        <w:t>7</w:t>
      </w:r>
      <w:r>
        <w:rPr>
          <w:sz w:val="16"/>
          <w:szCs w:val="16"/>
        </w:rPr>
        <w:t xml:space="preserve">                 D / M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775106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02178415" w14:textId="77777777" w:rsidR="002A652F" w:rsidRDefault="002A652F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5B32B93F" w14:textId="77777777" w:rsidR="002A652F" w:rsidRPr="00895385" w:rsidRDefault="002A652F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43F998C1" w14:textId="77777777" w:rsidR="002A652F" w:rsidRPr="008D4E81" w:rsidRDefault="002A652F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775106">
        <w:rPr>
          <w:noProof/>
          <w:sz w:val="16"/>
          <w:szCs w:val="16"/>
        </w:rPr>
        <w:t>04450192</w:t>
      </w:r>
      <w:r w:rsidRPr="008D4E81">
        <w:rPr>
          <w:sz w:val="16"/>
          <w:szCs w:val="16"/>
        </w:rPr>
        <w:t xml:space="preserve">   </w:t>
      </w:r>
      <w:r w:rsidRPr="00775106">
        <w:rPr>
          <w:b/>
          <w:noProof/>
          <w:sz w:val="16"/>
          <w:szCs w:val="16"/>
        </w:rPr>
        <w:t>US ORLEANS TT 3</w:t>
      </w:r>
      <w:r w:rsidRPr="008D4E81">
        <w:rPr>
          <w:b/>
          <w:sz w:val="16"/>
          <w:szCs w:val="16"/>
        </w:rPr>
        <w:tab/>
        <w:t xml:space="preserve">à     </w:t>
      </w:r>
      <w:r w:rsidRPr="00775106">
        <w:rPr>
          <w:b/>
          <w:noProof/>
          <w:sz w:val="16"/>
          <w:szCs w:val="16"/>
        </w:rPr>
        <w:t>USM OLIVET TT</w:t>
      </w:r>
    </w:p>
    <w:p w14:paraId="5966000D" w14:textId="77777777" w:rsidR="002A652F" w:rsidRPr="008D4E81" w:rsidRDefault="002A652F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391CC7B1" w14:textId="77777777" w:rsidR="002A652F" w:rsidRDefault="002A652F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22/03/2026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775106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14:paraId="2025AA65" w14:textId="77777777" w:rsidR="002A652F" w:rsidRPr="0042336D" w:rsidRDefault="002A652F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6006970B" w14:textId="77777777" w:rsidR="002A652F" w:rsidRDefault="002A652F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 xml:space="preserve">tre </w:t>
      </w:r>
      <w:proofErr w:type="gramStart"/>
      <w:r w:rsidRPr="00B97F30">
        <w:rPr>
          <w:sz w:val="16"/>
          <w:szCs w:val="16"/>
        </w:rPr>
        <w:t>présent</w:t>
      </w:r>
      <w:r>
        <w:rPr>
          <w:sz w:val="16"/>
          <w:szCs w:val="16"/>
        </w:rPr>
        <w:t xml:space="preserve">  1</w:t>
      </w:r>
      <w:proofErr w:type="gramEnd"/>
      <w:r>
        <w:rPr>
          <w:sz w:val="16"/>
          <w:szCs w:val="16"/>
        </w:rPr>
        <w:t>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77DD5D3B" w14:textId="77777777" w:rsidR="002A652F" w:rsidRPr="00895385" w:rsidRDefault="002A652F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024E9148" w14:textId="77777777" w:rsidR="002A652F" w:rsidRPr="0042336D" w:rsidRDefault="002A652F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775106">
        <w:rPr>
          <w:noProof/>
          <w:sz w:val="16"/>
          <w:szCs w:val="16"/>
        </w:rPr>
        <w:t>Rue Jeanne Jugan  45000 Orleans</w:t>
      </w:r>
      <w:r>
        <w:rPr>
          <w:sz w:val="16"/>
          <w:szCs w:val="16"/>
        </w:rPr>
        <w:t xml:space="preserve">    </w:t>
      </w:r>
      <w:r w:rsidRPr="00775106">
        <w:rPr>
          <w:noProof/>
          <w:sz w:val="16"/>
          <w:szCs w:val="16"/>
        </w:rPr>
        <w:t>ORLEANS</w:t>
      </w:r>
    </w:p>
    <w:p w14:paraId="1B28198D" w14:textId="77777777" w:rsidR="002A652F" w:rsidRPr="0042336D" w:rsidRDefault="002A652F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775106">
        <w:rPr>
          <w:noProof/>
          <w:sz w:val="16"/>
          <w:szCs w:val="16"/>
        </w:rPr>
        <w:t>Gymnase Barthelemy</w:t>
      </w:r>
    </w:p>
    <w:p w14:paraId="6C68F802" w14:textId="77777777" w:rsidR="002A652F" w:rsidRPr="0042336D" w:rsidRDefault="002A652F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11FF6801" w14:textId="77777777" w:rsidR="002A652F" w:rsidRPr="0042336D" w:rsidRDefault="002A652F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0E45AAD5" w14:textId="77777777" w:rsidR="002A652F" w:rsidRDefault="002A652F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21B77743" w14:textId="77777777" w:rsidR="002A652F" w:rsidRDefault="002A652F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1666FC91" w14:textId="77777777" w:rsidR="002A652F" w:rsidRPr="00922693" w:rsidRDefault="002A652F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775106">
        <w:rPr>
          <w:noProof/>
          <w:sz w:val="16"/>
          <w:szCs w:val="16"/>
        </w:rPr>
        <w:t>LEGUILLAN Yvonnick</w:t>
      </w:r>
    </w:p>
    <w:p w14:paraId="07F3F523" w14:textId="77777777" w:rsidR="002A652F" w:rsidRPr="00922693" w:rsidRDefault="002A652F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350FE481" w14:textId="77777777" w:rsidR="002A652F" w:rsidRPr="00922693" w:rsidRDefault="002A652F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775106">
        <w:rPr>
          <w:rFonts w:ascii="Comic Sans MS" w:hAnsi="Comic Sans MS"/>
          <w:noProof/>
          <w:sz w:val="16"/>
          <w:szCs w:val="16"/>
        </w:rPr>
        <w:t>06 82 38 47 07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775106">
        <w:rPr>
          <w:noProof/>
          <w:sz w:val="16"/>
          <w:szCs w:val="16"/>
        </w:rPr>
        <w:t>yleguillan@gmail.com</w:t>
      </w:r>
    </w:p>
    <w:p w14:paraId="3DBE09D2" w14:textId="77777777" w:rsidR="002A652F" w:rsidRPr="00922693" w:rsidRDefault="002A652F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3E8B98C7" w14:textId="77777777" w:rsidR="002A652F" w:rsidRPr="00922693" w:rsidRDefault="002A652F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0C70DBD2" w14:textId="77777777" w:rsidR="002A652F" w:rsidRDefault="002A652F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60ADAC60" w14:textId="77777777" w:rsidR="002A652F" w:rsidRPr="00912D40" w:rsidRDefault="002A652F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01BADBB6" w14:textId="77777777" w:rsidR="002A652F" w:rsidRPr="00912D40" w:rsidRDefault="002A652F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788B79C1" w14:textId="77777777" w:rsidR="002A652F" w:rsidRDefault="002A652F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19CADA81" w14:textId="77777777" w:rsidR="002A652F" w:rsidRPr="00C53058" w:rsidRDefault="002A652F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proofErr w:type="gramStart"/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  <w:proofErr w:type="gramEnd"/>
    </w:p>
    <w:p w14:paraId="162D34F2" w14:textId="77777777" w:rsidR="002A652F" w:rsidRPr="00912D40" w:rsidRDefault="002A652F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5F54F696" w14:textId="77777777" w:rsidR="002A652F" w:rsidRPr="00805C7B" w:rsidRDefault="002A652F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5984CE0E" w14:textId="77777777" w:rsidR="002A652F" w:rsidRDefault="002A652F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56E1C8B3" w14:textId="77777777" w:rsidR="002A652F" w:rsidRDefault="002A652F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2EDD5E29" w14:textId="77777777" w:rsidR="002A652F" w:rsidRDefault="002A652F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7D720A48" w14:textId="77777777" w:rsidR="002A652F" w:rsidRDefault="002A652F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1B015FA0" w14:textId="77777777" w:rsidR="002A652F" w:rsidRDefault="002A652F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1EBE2D28" w14:textId="77777777" w:rsidR="002A652F" w:rsidRDefault="002A652F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00D71B92" w14:textId="77777777" w:rsidR="002A652F" w:rsidRDefault="002A652F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574960D1" w14:textId="77777777" w:rsidR="002A652F" w:rsidRDefault="002A652F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35141548" w14:textId="77777777" w:rsidR="002A652F" w:rsidRDefault="002A652F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5E814AEA" w14:textId="77777777" w:rsidR="002A652F" w:rsidRPr="00EE1418" w:rsidRDefault="002A652F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2123D218" w14:textId="77777777" w:rsidR="002A652F" w:rsidRDefault="002A652F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pict w14:anchorId="6C917225">
          <v:shape id="_x0000_s1041" type="#_x0000_t75" alt="Description : Description : C:\Users\papa\AppData\Local\Microsoft\Windows\INetCache\Content.Outlook\SDHZGW4R\FFTT_LIGUE_CENTRE-VAL DE LOIRE_RVB.png" style="position:absolute;left:0;text-align:left;margin-left:210.7pt;margin-top:6pt;width:171.8pt;height:69.7pt;z-index:251675648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22D4F04A">
          <v:shape id="_x0000_s1039" type="#_x0000_t202" style="position:absolute;left:0;text-align:left;margin-left:3.25pt;margin-top:12.7pt;width:258.7pt;height:63pt;z-index:251673600" stroked="f">
            <v:textbox style="mso-next-textbox:#_x0000_s1039">
              <w:txbxContent>
                <w:p w14:paraId="5C899241" w14:textId="77777777" w:rsidR="002A652F" w:rsidRDefault="002A652F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24BCAAAC" w14:textId="77777777" w:rsidR="002A652F" w:rsidRDefault="002A652F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74EC40E7" w14:textId="77777777" w:rsidR="002A652F" w:rsidRPr="00401902" w:rsidRDefault="002A652F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763FA973" w14:textId="77777777" w:rsidR="002A652F" w:rsidRDefault="002A652F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03548C9A" w14:textId="77777777" w:rsidR="002A652F" w:rsidRDefault="002A652F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5DA2B21B" w14:textId="77777777" w:rsidR="002A652F" w:rsidRDefault="002A652F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45979E90" w14:textId="77777777" w:rsidR="002A652F" w:rsidRPr="00AA7023" w:rsidRDefault="002A652F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64AAC23E" w14:textId="77777777" w:rsidR="002A652F" w:rsidRPr="00EE1418" w:rsidRDefault="002A652F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05EAACC1" w14:textId="77777777" w:rsidR="002A652F" w:rsidRDefault="002A652F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16F20EA1" w14:textId="77777777" w:rsidR="002A652F" w:rsidRDefault="002A652F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5F27F7E6" w14:textId="77777777" w:rsidR="002A652F" w:rsidRPr="007C6334" w:rsidRDefault="002A652F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proofErr w:type="gramStart"/>
      <w:r w:rsidRPr="007C6334">
        <w:rPr>
          <w:sz w:val="18"/>
          <w:szCs w:val="18"/>
          <w:u w:val="dotted"/>
        </w:rPr>
        <w:t>à</w:t>
      </w:r>
      <w:proofErr w:type="gramEnd"/>
      <w:r w:rsidRPr="007C6334">
        <w:rPr>
          <w:sz w:val="18"/>
          <w:szCs w:val="18"/>
          <w:u w:val="dotted"/>
        </w:rPr>
        <w:t xml:space="preserve"> remplir par le Juge Arbitre</w:t>
      </w:r>
      <w:r w:rsidRPr="007C6334">
        <w:rPr>
          <w:sz w:val="18"/>
          <w:szCs w:val="18"/>
        </w:rPr>
        <w:t>)</w:t>
      </w:r>
    </w:p>
    <w:p w14:paraId="1B5E225A" w14:textId="77777777" w:rsidR="002A652F" w:rsidRPr="00912D40" w:rsidRDefault="002A652F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05588A7A" w14:textId="77777777" w:rsidR="002A652F" w:rsidRDefault="002A652F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30C50B24" w14:textId="77777777" w:rsidR="002A652F" w:rsidRDefault="002A652F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12492CFD" w14:textId="77777777" w:rsidR="002A652F" w:rsidRDefault="002A652F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1C4F8F46" w14:textId="77777777" w:rsidR="002A652F" w:rsidRPr="0058257B" w:rsidRDefault="002A652F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775106">
        <w:rPr>
          <w:rFonts w:ascii="Comic Sans MS" w:hAnsi="Comic Sans MS"/>
          <w:noProof/>
          <w:sz w:val="18"/>
          <w:szCs w:val="18"/>
        </w:rPr>
        <w:t>BOTELHO Lucien</w:t>
      </w:r>
      <w:r>
        <w:rPr>
          <w:sz w:val="16"/>
          <w:szCs w:val="16"/>
        </w:rPr>
        <w:tab/>
      </w:r>
    </w:p>
    <w:p w14:paraId="33382E19" w14:textId="77777777" w:rsidR="002A652F" w:rsidRDefault="002A652F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0D4D3B5E" w14:textId="77777777" w:rsidR="002A652F" w:rsidRPr="00912D40" w:rsidRDefault="002A652F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66EB4729" w14:textId="77777777" w:rsidR="002A652F" w:rsidRPr="006E7CC6" w:rsidRDefault="002A652F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</w:p>
    <w:p w14:paraId="6B15CAB5" w14:textId="77777777" w:rsidR="002A652F" w:rsidRPr="00912D40" w:rsidRDefault="002A652F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3E0E614A" w14:textId="77777777" w:rsidR="002A652F" w:rsidRDefault="002A652F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</w:p>
    <w:p w14:paraId="48B71E23" w14:textId="77777777" w:rsidR="002A652F" w:rsidRDefault="002A652F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340BFEC8" w14:textId="77777777" w:rsidR="002A652F" w:rsidRPr="00912D40" w:rsidRDefault="002A652F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4B39FEDF" w14:textId="77777777" w:rsidR="002A652F" w:rsidRDefault="002A652F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775106">
        <w:rPr>
          <w:rFonts w:ascii="Comic Sans MS" w:hAnsi="Comic Sans MS"/>
          <w:noProof/>
          <w:sz w:val="18"/>
          <w:szCs w:val="18"/>
        </w:rPr>
        <w:t>07 81 43 29 92</w:t>
      </w:r>
    </w:p>
    <w:p w14:paraId="0AF37E0B" w14:textId="77777777" w:rsidR="002A652F" w:rsidRPr="00912D40" w:rsidRDefault="002A652F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3A3714FC" w14:textId="77777777" w:rsidR="002A652F" w:rsidRDefault="002A652F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775106">
        <w:rPr>
          <w:rFonts w:ascii="Comic Sans MS" w:hAnsi="Comic Sans MS"/>
          <w:noProof/>
          <w:sz w:val="18"/>
          <w:szCs w:val="18"/>
        </w:rPr>
        <w:t>St Marceau Orléans TT</w:t>
      </w:r>
    </w:p>
    <w:p w14:paraId="6E2CC8BB" w14:textId="77777777" w:rsidR="002A652F" w:rsidRPr="00912D40" w:rsidRDefault="002A652F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471DAF2F" w14:textId="77777777" w:rsidR="002A652F" w:rsidRDefault="002A652F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775106">
        <w:rPr>
          <w:rFonts w:ascii="Comic Sans MS" w:hAnsi="Comic Sans MS"/>
          <w:noProof/>
          <w:sz w:val="18"/>
          <w:szCs w:val="18"/>
        </w:rPr>
        <w:t>4526230</w:t>
      </w:r>
    </w:p>
    <w:p w14:paraId="58D684A6" w14:textId="77777777" w:rsidR="002A652F" w:rsidRPr="00912D40" w:rsidRDefault="002A652F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38ABC7B2" w14:textId="77777777" w:rsidR="002A652F" w:rsidRDefault="002A652F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3118C704" w14:textId="77777777" w:rsidR="002A652F" w:rsidRPr="00912D40" w:rsidRDefault="002A652F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1E97A5A5" w14:textId="77777777" w:rsidR="002A652F" w:rsidRDefault="002A652F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3ABA5F77" w14:textId="77777777" w:rsidR="002A652F" w:rsidRDefault="002A652F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1AED3EBC" w14:textId="77777777" w:rsidR="002A652F" w:rsidRPr="00912D40" w:rsidRDefault="002A652F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1A8C785C" w14:textId="77777777" w:rsidR="002A652F" w:rsidRPr="00912D40" w:rsidRDefault="002A652F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19F20E88" w14:textId="77777777" w:rsidR="002A652F" w:rsidRDefault="002A652F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775106">
        <w:rPr>
          <w:rFonts w:ascii="Comic Sans MS" w:hAnsi="Comic Sans MS"/>
          <w:noProof/>
          <w:sz w:val="16"/>
          <w:szCs w:val="16"/>
        </w:rPr>
        <w:t>ORLEANS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22/03/2026</w:t>
      </w:r>
      <w:r>
        <w:rPr>
          <w:szCs w:val="20"/>
        </w:rPr>
        <w:t xml:space="preserve"> </w:t>
      </w:r>
    </w:p>
    <w:p w14:paraId="76243837" w14:textId="77777777" w:rsidR="002A652F" w:rsidRPr="00912D40" w:rsidRDefault="002A652F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668D9AC0" w14:textId="77777777" w:rsidR="002A652F" w:rsidRDefault="002A652F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6176B2DB" w14:textId="77777777" w:rsidR="002A652F" w:rsidRPr="00912D40" w:rsidRDefault="002A652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21B8661C" w14:textId="77777777" w:rsidR="002A652F" w:rsidRPr="00912D40" w:rsidRDefault="002A652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3A31FEE3" w14:textId="77777777" w:rsidR="002A652F" w:rsidRDefault="002A652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2B0C2594" w14:textId="77777777" w:rsidR="002A652F" w:rsidRPr="00912D40" w:rsidRDefault="002A652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0C0A73D0" w14:textId="77777777" w:rsidR="002A652F" w:rsidRPr="00912D40" w:rsidRDefault="002A652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0809AC43" w14:textId="77777777" w:rsidR="002A652F" w:rsidRDefault="002A652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w:pict w14:anchorId="5E1305E5">
          <v:shape id="_x0000_s1035" type="#_x0000_t202" style="position:absolute;left:0;text-align:left;margin-left:17.25pt;margin-top:5.45pt;width:351pt;height:108.75pt;z-index:251669504">
            <v:textbox style="mso-next-textbox:#_x0000_s1035">
              <w:txbxContent>
                <w:p w14:paraId="04458BCF" w14:textId="77777777" w:rsidR="002A652F" w:rsidRPr="00B7649E" w:rsidRDefault="002A652F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 xml:space="preserve">Pour les rencontres de </w:t>
                  </w: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régionale uniquement, la remontée des frais</w:t>
                  </w:r>
                </w:p>
                <w:p w14:paraId="7B1144C9" w14:textId="77777777" w:rsidR="002A652F" w:rsidRPr="00B7649E" w:rsidRDefault="002A652F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Km est à réaliser par le JA lui-même</w:t>
                  </w: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>, sur le site :</w:t>
                  </w:r>
                </w:p>
                <w:p w14:paraId="6088C2E3" w14:textId="77777777" w:rsidR="002A652F" w:rsidRPr="00B7649E" w:rsidRDefault="002A652F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00CDFF"/>
                      <w:sz w:val="18"/>
                      <w:szCs w:val="18"/>
                    </w:rPr>
                    <w:t xml:space="preserve">https://liguecentrett.com/frais_JA/ </w:t>
                  </w:r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(remontée au plus tard le lundi</w:t>
                  </w:r>
                </w:p>
                <w:p w14:paraId="79A95FA5" w14:textId="77777777" w:rsidR="002A652F" w:rsidRPr="00B7649E" w:rsidRDefault="002A652F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proofErr w:type="gramStart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soir</w:t>
                  </w:r>
                  <w:proofErr w:type="gramEnd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 xml:space="preserve"> après la rencontre ; bien faire une remontée par rencontre, y</w:t>
                  </w:r>
                </w:p>
                <w:p w14:paraId="71C72D55" w14:textId="77777777" w:rsidR="002A652F" w:rsidRDefault="002A652F" w:rsidP="00B7649E">
                  <w:pPr>
                    <w:autoSpaceDE w:val="0"/>
                    <w:autoSpaceDN w:val="0"/>
                    <w:adjustRightInd w:val="0"/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>compris</w:t>
                  </w:r>
                  <w:proofErr w:type="gramEnd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 celle sans frais Km, par exemple si 2 rencontres gérées</w:t>
                  </w: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) </w:t>
                  </w:r>
                  <w:r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  <w:t>.</w:t>
                  </w:r>
                  <w:proofErr w:type="gramEnd"/>
                </w:p>
              </w:txbxContent>
            </v:textbox>
          </v:shape>
        </w:pict>
      </w:r>
    </w:p>
    <w:p w14:paraId="76223491" w14:textId="77777777" w:rsidR="002A652F" w:rsidRDefault="002A652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947A1A7" w14:textId="77777777" w:rsidR="002A652F" w:rsidRDefault="002A652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C114A9F" w14:textId="77777777" w:rsidR="002A652F" w:rsidRDefault="002A652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E68B67C" w14:textId="77777777" w:rsidR="002A652F" w:rsidRDefault="002A652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22DB5A6" w14:textId="77777777" w:rsidR="002A652F" w:rsidRDefault="002A652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E9E6BDB" w14:textId="77777777" w:rsidR="002A652F" w:rsidRDefault="002A652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E9CA67F" w14:textId="77777777" w:rsidR="002A652F" w:rsidRDefault="002A652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AAC2C60" w14:textId="77777777" w:rsidR="002A652F" w:rsidRDefault="002A652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A2F61B3" w14:textId="77777777" w:rsidR="002A652F" w:rsidRDefault="002A652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6C3EF69" w14:textId="77777777" w:rsidR="002A652F" w:rsidRDefault="002A652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5C471C1" w14:textId="77777777" w:rsidR="002A652F" w:rsidRDefault="002A652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C4CAE17" w14:textId="77777777" w:rsidR="002A652F" w:rsidRDefault="002A652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4BF6BF2" w14:textId="77777777" w:rsidR="002A652F" w:rsidRDefault="002A652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E9CD040" w14:textId="77777777" w:rsidR="002A652F" w:rsidRDefault="002A652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0EDD69B" w14:textId="77777777" w:rsidR="002A652F" w:rsidRDefault="002A652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F4ECA5B" w14:textId="77777777" w:rsidR="002A652F" w:rsidRDefault="002A652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CB5DAEC" w14:textId="77777777" w:rsidR="002A652F" w:rsidRDefault="002A652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79C9614" w14:textId="77777777" w:rsidR="002A652F" w:rsidRDefault="002A652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D367153" w14:textId="77777777" w:rsidR="002A652F" w:rsidRPr="00CE0C40" w:rsidRDefault="002A652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CA68B38" w14:textId="77777777" w:rsidR="002A652F" w:rsidRDefault="002A652F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0C37A5CF" w14:textId="77777777" w:rsidR="002A652F" w:rsidRDefault="002A652F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2A652F" w:rsidSect="002A652F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4DE0AE18" w14:textId="77777777" w:rsidR="002A652F" w:rsidRPr="004D2648" w:rsidRDefault="002A652F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3F83BBE4" w14:textId="77777777" w:rsidR="002A652F" w:rsidRPr="00EE1418" w:rsidRDefault="002A652F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3BCBE641" w14:textId="77777777" w:rsidR="002A652F" w:rsidRDefault="002A652F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1AD6192E">
          <v:shape id="_x0000_s1042" type="#_x0000_t75" alt="Description : Description : C:\Users\papa\AppData\Local\Microsoft\Windows\INetCache\Content.Outlook\SDHZGW4R\FFTT_LIGUE_CENTRE-VAL DE LOIRE_RVB.png" style="position:absolute;left:0;text-align:left;margin-left:234pt;margin-top:9.15pt;width:157.5pt;height:69.7pt;z-index:251676672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2290BE46">
          <v:shape id="_x0000_s1036" type="#_x0000_t202" style="position:absolute;left:0;text-align:left;margin-left:5.55pt;margin-top:3.7pt;width:261pt;height:61.65pt;z-index:251670528" stroked="f">
            <v:textbox style="mso-next-textbox:#_x0000_s1036">
              <w:txbxContent>
                <w:p w14:paraId="36F99912" w14:textId="77777777" w:rsidR="002A652F" w:rsidRDefault="002A652F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20721A6A" w14:textId="77777777" w:rsidR="002A652F" w:rsidRDefault="002A652F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546C0F67" w14:textId="77777777" w:rsidR="002A652F" w:rsidRPr="00401902" w:rsidRDefault="002A652F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184D2FF2" w14:textId="77777777" w:rsidR="002A652F" w:rsidRDefault="002A652F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643512B4" w14:textId="77777777" w:rsidR="002A652F" w:rsidRDefault="002A652F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631B81A5" w14:textId="77777777" w:rsidR="002A652F" w:rsidRPr="00AA7023" w:rsidRDefault="002A652F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31497341" w14:textId="77777777" w:rsidR="002A652F" w:rsidRPr="00EE1418" w:rsidRDefault="002A652F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69D7560F" w14:textId="77777777" w:rsidR="002A652F" w:rsidRPr="00F6138C" w:rsidRDefault="002A652F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050D684D" w14:textId="77777777" w:rsidR="002A652F" w:rsidRDefault="002A652F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6E670632" w14:textId="77777777" w:rsidR="002A652F" w:rsidRDefault="002A652F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01659D29" w14:textId="77777777" w:rsidR="002A652F" w:rsidRPr="00FD6D14" w:rsidRDefault="002A652F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324ADE13" w14:textId="77777777" w:rsidR="002A652F" w:rsidRPr="00B34D61" w:rsidRDefault="002A652F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775106">
        <w:rPr>
          <w:rFonts w:ascii="Comic Sans MS" w:hAnsi="Comic Sans MS" w:cs="Arial"/>
          <w:b/>
          <w:noProof/>
          <w:sz w:val="22"/>
          <w:szCs w:val="24"/>
        </w:rPr>
        <w:t>US ORLEANS TT 3</w:t>
      </w:r>
    </w:p>
    <w:p w14:paraId="7D3650DF" w14:textId="77777777" w:rsidR="002A652F" w:rsidRPr="00B34D61" w:rsidRDefault="002A652F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27C97BC7" w14:textId="77777777" w:rsidR="002A652F" w:rsidRDefault="002A652F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779E4DCB" w14:textId="77777777" w:rsidR="002A652F" w:rsidRPr="00D2290D" w:rsidRDefault="002A652F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0F1B500C" w14:textId="77777777" w:rsidR="002A652F" w:rsidRPr="005620A1" w:rsidRDefault="002A652F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775106">
        <w:rPr>
          <w:rFonts w:ascii="Verdana" w:hAnsi="Verdana" w:cs="Arial"/>
          <w:b/>
          <w:noProof/>
        </w:rPr>
        <w:t>US ORLEANS TT 3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25DA9408" w14:textId="77777777" w:rsidR="002A652F" w:rsidRPr="005620A1" w:rsidRDefault="002A652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4D6DCF2C" w14:textId="77777777" w:rsidR="002A652F" w:rsidRPr="00FE7EED" w:rsidRDefault="002A652F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08B1A3C7" w14:textId="77777777" w:rsidR="002A652F" w:rsidRPr="00FE7EED" w:rsidRDefault="002A652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21E4C623" w14:textId="77777777" w:rsidR="002A652F" w:rsidRPr="00FE7EED" w:rsidRDefault="002A652F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775106">
        <w:rPr>
          <w:rFonts w:ascii="Verdana" w:hAnsi="Verdana"/>
          <w:b/>
          <w:noProof/>
        </w:rPr>
        <w:t>USM OLIVET TT</w:t>
      </w:r>
    </w:p>
    <w:p w14:paraId="6091F312" w14:textId="77777777" w:rsidR="002A652F" w:rsidRPr="00FE7EED" w:rsidRDefault="002A652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5A26E8E2" w14:textId="77777777" w:rsidR="002A652F" w:rsidRPr="00FE7EED" w:rsidRDefault="002A652F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775106">
        <w:rPr>
          <w:rFonts w:ascii="Comic Sans MS" w:hAnsi="Comic Sans MS"/>
          <w:b/>
          <w:noProof/>
          <w:sz w:val="24"/>
          <w:szCs w:val="24"/>
        </w:rPr>
        <w:t>R3</w:t>
      </w:r>
    </w:p>
    <w:p w14:paraId="21C0FCCC" w14:textId="77777777" w:rsidR="002A652F" w:rsidRPr="00FE7EED" w:rsidRDefault="002A652F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03AED7A9" w14:textId="77777777" w:rsidR="002A652F" w:rsidRPr="00FE7EED" w:rsidRDefault="002A652F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22/03/2026</w:t>
      </w:r>
    </w:p>
    <w:p w14:paraId="65940EB0" w14:textId="77777777" w:rsidR="002A652F" w:rsidRPr="00FE7EED" w:rsidRDefault="002A652F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C045ACA" w14:textId="77777777" w:rsidR="002A652F" w:rsidRDefault="002A652F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4E1BE3F4" w14:textId="77777777" w:rsidR="002A652F" w:rsidRPr="00D2290D" w:rsidRDefault="002A652F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F04E920" w14:textId="77777777" w:rsidR="002A652F" w:rsidRDefault="002A652F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1A70302B" w14:textId="77777777" w:rsidR="002A652F" w:rsidRDefault="002A652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5CF4964B" w14:textId="77777777" w:rsidR="002A652F" w:rsidRPr="004C0F9D" w:rsidRDefault="002A652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2E36AFB0" w14:textId="77777777" w:rsidR="002A652F" w:rsidRDefault="002A652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02FEB0C2" w14:textId="77777777" w:rsidR="002A652F" w:rsidRDefault="002A652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7FCFB054" w14:textId="77777777" w:rsidR="002A652F" w:rsidRDefault="002A652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5DAC8D03" w14:textId="77777777" w:rsidR="002A652F" w:rsidRPr="00FC12F0" w:rsidRDefault="002A652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3FAA9EA8" w14:textId="77777777" w:rsidR="002A652F" w:rsidRPr="00D2290D" w:rsidRDefault="002A652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0F956275" w14:textId="77777777" w:rsidR="002A652F" w:rsidRPr="005620A1" w:rsidRDefault="002A652F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775106">
        <w:rPr>
          <w:rFonts w:ascii="Comic Sans MS" w:hAnsi="Comic Sans MS"/>
          <w:b/>
          <w:noProof/>
          <w:sz w:val="22"/>
          <w:szCs w:val="22"/>
        </w:rPr>
        <w:t>ORLEANS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775106">
        <w:rPr>
          <w:rFonts w:ascii="Comic Sans MS" w:hAnsi="Comic Sans MS"/>
          <w:b/>
          <w:noProof/>
          <w:sz w:val="22"/>
          <w:szCs w:val="22"/>
          <w:u w:val="single"/>
        </w:rPr>
        <w:t>BOTELHO Lucien</w:t>
      </w:r>
    </w:p>
    <w:p w14:paraId="70EEEAA8" w14:textId="77777777" w:rsidR="002A652F" w:rsidRPr="008D4E81" w:rsidRDefault="002A652F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22/03/2026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18AD2C2A" w14:textId="77777777" w:rsidR="002A652F" w:rsidRPr="008D4E81" w:rsidRDefault="002A652F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468407EC" w14:textId="77777777" w:rsidR="002A652F" w:rsidRPr="008D4E81" w:rsidRDefault="002A652F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5230B935" w14:textId="77777777" w:rsidR="002A652F" w:rsidRPr="008D4E81" w:rsidRDefault="002A652F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323E033E" w14:textId="77777777" w:rsidR="002A652F" w:rsidRDefault="002A652F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25E03EA0">
          <v:shape id="_x0000_s1043" type="#_x0000_t75" alt="Description : Description : C:\Users\papa\AppData\Local\Microsoft\Windows\INetCache\Content.Outlook\SDHZGW4R\FFTT_LIGUE_CENTRE-VAL DE LOIRE_RVB.png" style="position:absolute;left:0;text-align:left;margin-left:228pt;margin-top:3.7pt;width:157.5pt;height:69.7pt;z-index:251677696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26CF46A2">
          <v:shape id="_x0000_s1037" type="#_x0000_t202" style="position:absolute;left:0;text-align:left;margin-left:5.55pt;margin-top:3.7pt;width:258.7pt;height:60pt;z-index:251671552" stroked="f">
            <v:textbox style="mso-next-textbox:#_x0000_s1037">
              <w:txbxContent>
                <w:p w14:paraId="66CAD0E8" w14:textId="77777777" w:rsidR="002A652F" w:rsidRDefault="002A652F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0DBD4799" w14:textId="77777777" w:rsidR="002A652F" w:rsidRDefault="002A652F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317080F7" w14:textId="77777777" w:rsidR="002A652F" w:rsidRPr="00401902" w:rsidRDefault="002A652F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100F24F6" w14:textId="77777777" w:rsidR="002A652F" w:rsidRDefault="002A652F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3009B720" w14:textId="77777777" w:rsidR="002A652F" w:rsidRDefault="002A652F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7FC32495" w14:textId="77777777" w:rsidR="002A652F" w:rsidRPr="0015252D" w:rsidRDefault="002A652F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7C5F5FC9" w14:textId="77777777" w:rsidR="002A652F" w:rsidRPr="00EE1418" w:rsidRDefault="002A652F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71EAA55E" w14:textId="77777777" w:rsidR="002A652F" w:rsidRDefault="002A652F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51D6F105" w14:textId="77777777" w:rsidR="002A652F" w:rsidRDefault="002A652F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3DE93FFB" w14:textId="77777777" w:rsidR="002A652F" w:rsidRDefault="002A652F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384860FE" w14:textId="77777777" w:rsidR="002A652F" w:rsidRPr="00FD6D14" w:rsidRDefault="002A652F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4BBDBDD3" w14:textId="77777777" w:rsidR="002A652F" w:rsidRPr="00B466D0" w:rsidRDefault="002A652F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775106">
        <w:rPr>
          <w:rFonts w:ascii="Comic Sans MS" w:hAnsi="Comic Sans MS"/>
          <w:b/>
          <w:noProof/>
          <w:sz w:val="24"/>
          <w:szCs w:val="24"/>
        </w:rPr>
        <w:t>USM OLIVET TT</w:t>
      </w:r>
    </w:p>
    <w:p w14:paraId="4928216B" w14:textId="77777777" w:rsidR="002A652F" w:rsidRPr="00B466D0" w:rsidRDefault="002A652F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2396D094" w14:textId="77777777" w:rsidR="002A652F" w:rsidRDefault="002A652F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6BCC74E9" w14:textId="77777777" w:rsidR="002A652F" w:rsidRPr="00D2290D" w:rsidRDefault="002A652F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1DAE02DC" w14:textId="77777777" w:rsidR="002A652F" w:rsidRPr="005620A1" w:rsidRDefault="002A652F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775106">
        <w:rPr>
          <w:rFonts w:ascii="Verdana" w:hAnsi="Verdana" w:cs="Arial"/>
          <w:b/>
          <w:noProof/>
        </w:rPr>
        <w:t>US ORLEANS TT 3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37B08146" w14:textId="77777777" w:rsidR="002A652F" w:rsidRPr="005620A1" w:rsidRDefault="002A652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095C1B9F" w14:textId="77777777" w:rsidR="002A652F" w:rsidRPr="00FE7EED" w:rsidRDefault="002A652F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2D9C574A" w14:textId="77777777" w:rsidR="002A652F" w:rsidRPr="00FE7EED" w:rsidRDefault="002A652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61CD7205" w14:textId="77777777" w:rsidR="002A652F" w:rsidRPr="00FE7EED" w:rsidRDefault="002A652F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775106">
        <w:rPr>
          <w:rFonts w:ascii="Verdana" w:hAnsi="Verdana"/>
          <w:b/>
          <w:noProof/>
        </w:rPr>
        <w:t>USM OLIVET TT</w:t>
      </w:r>
    </w:p>
    <w:p w14:paraId="219C163D" w14:textId="77777777" w:rsidR="002A652F" w:rsidRPr="00FE7EED" w:rsidRDefault="002A652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7C0DF5A0" w14:textId="77777777" w:rsidR="002A652F" w:rsidRPr="00FE7EED" w:rsidRDefault="002A652F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775106">
        <w:rPr>
          <w:rFonts w:ascii="Comic Sans MS" w:hAnsi="Comic Sans MS"/>
          <w:b/>
          <w:noProof/>
          <w:sz w:val="24"/>
          <w:szCs w:val="24"/>
        </w:rPr>
        <w:t>R3</w:t>
      </w:r>
    </w:p>
    <w:p w14:paraId="3E9508AA" w14:textId="77777777" w:rsidR="002A652F" w:rsidRPr="00FE7EED" w:rsidRDefault="002A652F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767A403D" w14:textId="77777777" w:rsidR="002A652F" w:rsidRPr="00FE7EED" w:rsidRDefault="002A652F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22/03/2026</w:t>
      </w:r>
    </w:p>
    <w:p w14:paraId="4AFF663C" w14:textId="77777777" w:rsidR="002A652F" w:rsidRPr="00FE7EED" w:rsidRDefault="002A652F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4301F239" w14:textId="77777777" w:rsidR="002A652F" w:rsidRDefault="002A652F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3CB65A29" w14:textId="77777777" w:rsidR="002A652F" w:rsidRPr="00D2290D" w:rsidRDefault="002A652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AADAE7D" w14:textId="77777777" w:rsidR="002A652F" w:rsidRPr="00D2290D" w:rsidRDefault="002A652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40BB1D9" w14:textId="77777777" w:rsidR="002A652F" w:rsidRDefault="002A652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FB2B3C3" w14:textId="77777777" w:rsidR="002A652F" w:rsidRDefault="002A652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5A72930" w14:textId="77777777" w:rsidR="002A652F" w:rsidRDefault="002A652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8E3FF1D" w14:textId="77777777" w:rsidR="002A652F" w:rsidRDefault="002A652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DBECBDC" w14:textId="77777777" w:rsidR="002A652F" w:rsidRPr="00D2290D" w:rsidRDefault="002A652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B9F85F9" w14:textId="77777777" w:rsidR="002A652F" w:rsidRPr="00D2290D" w:rsidRDefault="002A652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1E36D22" w14:textId="77777777" w:rsidR="002A652F" w:rsidRPr="00D2290D" w:rsidRDefault="002A652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CDE9CB9" w14:textId="77777777" w:rsidR="002A652F" w:rsidRPr="00D2290D" w:rsidRDefault="002A652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32F4A49" w14:textId="77777777" w:rsidR="002A652F" w:rsidRDefault="002A652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0841ADA3" w14:textId="77777777" w:rsidR="002A652F" w:rsidRDefault="002A652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5AAEF4E5" w14:textId="77777777" w:rsidR="002A652F" w:rsidRDefault="002A652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04F5D541" w14:textId="77777777" w:rsidR="002A652F" w:rsidRDefault="002A652F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6602CCD8" w14:textId="77777777" w:rsidR="002A652F" w:rsidRPr="00FC12F0" w:rsidRDefault="002A652F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4795715" w14:textId="77777777" w:rsidR="002A652F" w:rsidRPr="005620A1" w:rsidRDefault="002A652F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775106">
        <w:rPr>
          <w:rFonts w:ascii="Comic Sans MS" w:hAnsi="Comic Sans MS"/>
          <w:b/>
          <w:noProof/>
          <w:sz w:val="22"/>
          <w:szCs w:val="22"/>
        </w:rPr>
        <w:t>ORLEANS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775106">
        <w:rPr>
          <w:rFonts w:ascii="Comic Sans MS" w:hAnsi="Comic Sans MS"/>
          <w:b/>
          <w:noProof/>
          <w:sz w:val="22"/>
          <w:szCs w:val="22"/>
          <w:u w:val="single"/>
        </w:rPr>
        <w:t>BOTELHO Lucien</w:t>
      </w:r>
    </w:p>
    <w:p w14:paraId="0E0E8797" w14:textId="77777777" w:rsidR="002A652F" w:rsidRPr="008D4E81" w:rsidRDefault="002A652F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22/03/2026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5E745FDB" w14:textId="77777777" w:rsidR="002A652F" w:rsidRDefault="002A652F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2A652F" w:rsidSect="002A652F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318E30A6" w14:textId="77777777" w:rsidR="002A652F" w:rsidRPr="008D4E81" w:rsidRDefault="002A652F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sectPr w:rsidR="002A652F" w:rsidRPr="008D4E81" w:rsidSect="002A652F">
      <w:type w:val="continuous"/>
      <w:pgSz w:w="16840" w:h="11907" w:orient="landscape" w:code="9"/>
      <w:pgMar w:top="397" w:right="397" w:bottom="397" w:left="510" w:header="0" w:footer="0" w:gutter="0"/>
      <w:pgNumType w:start="1"/>
      <w:cols w:num="2"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2C468" w14:textId="77777777" w:rsidR="00EA73ED" w:rsidRDefault="00EA73ED">
      <w:r>
        <w:separator/>
      </w:r>
    </w:p>
  </w:endnote>
  <w:endnote w:type="continuationSeparator" w:id="0">
    <w:p w14:paraId="57985A09" w14:textId="77777777" w:rsidR="00EA73ED" w:rsidRDefault="00EA7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imesNewRomanPSMT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-Ident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3D3FE" w14:textId="77777777" w:rsidR="00EA73ED" w:rsidRDefault="00EA73ED">
      <w:r>
        <w:separator/>
      </w:r>
    </w:p>
  </w:footnote>
  <w:footnote w:type="continuationSeparator" w:id="0">
    <w:p w14:paraId="3F024D44" w14:textId="77777777" w:rsidR="00EA73ED" w:rsidRDefault="00EA73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F806E8"/>
    <w:multiLevelType w:val="hybridMultilevel"/>
    <w:tmpl w:val="57909E1C"/>
    <w:lvl w:ilvl="0" w:tplc="040C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9AD3954"/>
    <w:multiLevelType w:val="singleLevel"/>
    <w:tmpl w:val="1D72F07C"/>
    <w:lvl w:ilvl="0">
      <w:numFmt w:val="none"/>
      <w:lvlText w:val=""/>
      <w:lvlJc w:val="left"/>
      <w:pPr>
        <w:tabs>
          <w:tab w:val="num" w:pos="360"/>
        </w:tabs>
      </w:pPr>
    </w:lvl>
  </w:abstractNum>
  <w:num w:numId="1" w16cid:durableId="1881359631">
    <w:abstractNumId w:val="1"/>
  </w:num>
  <w:num w:numId="2" w16cid:durableId="441193015">
    <w:abstractNumId w:val="1"/>
  </w:num>
  <w:num w:numId="3" w16cid:durableId="1937706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4CA"/>
    <w:rsid w:val="0000150B"/>
    <w:rsid w:val="00001AD7"/>
    <w:rsid w:val="00002C55"/>
    <w:rsid w:val="000051B8"/>
    <w:rsid w:val="000100DA"/>
    <w:rsid w:val="00010189"/>
    <w:rsid w:val="000103F7"/>
    <w:rsid w:val="00013D47"/>
    <w:rsid w:val="00014B9D"/>
    <w:rsid w:val="00021798"/>
    <w:rsid w:val="00021BBF"/>
    <w:rsid w:val="0002226A"/>
    <w:rsid w:val="0002231D"/>
    <w:rsid w:val="00025139"/>
    <w:rsid w:val="00025AB4"/>
    <w:rsid w:val="00025D83"/>
    <w:rsid w:val="0002684B"/>
    <w:rsid w:val="000278E1"/>
    <w:rsid w:val="00030A13"/>
    <w:rsid w:val="00032EC0"/>
    <w:rsid w:val="00033903"/>
    <w:rsid w:val="00034C37"/>
    <w:rsid w:val="00035C09"/>
    <w:rsid w:val="0003621E"/>
    <w:rsid w:val="00037982"/>
    <w:rsid w:val="00040044"/>
    <w:rsid w:val="0005153B"/>
    <w:rsid w:val="000538DE"/>
    <w:rsid w:val="00064CC2"/>
    <w:rsid w:val="00064F35"/>
    <w:rsid w:val="000652F9"/>
    <w:rsid w:val="00066236"/>
    <w:rsid w:val="00067959"/>
    <w:rsid w:val="000714EA"/>
    <w:rsid w:val="000715D7"/>
    <w:rsid w:val="0007362C"/>
    <w:rsid w:val="00073706"/>
    <w:rsid w:val="00076680"/>
    <w:rsid w:val="0007768A"/>
    <w:rsid w:val="0008090B"/>
    <w:rsid w:val="000809CD"/>
    <w:rsid w:val="0008442E"/>
    <w:rsid w:val="000863A1"/>
    <w:rsid w:val="000953FF"/>
    <w:rsid w:val="000A28F1"/>
    <w:rsid w:val="000A4689"/>
    <w:rsid w:val="000A6029"/>
    <w:rsid w:val="000A7424"/>
    <w:rsid w:val="000A77CC"/>
    <w:rsid w:val="000B2D91"/>
    <w:rsid w:val="000C2EDA"/>
    <w:rsid w:val="000C3565"/>
    <w:rsid w:val="000C5424"/>
    <w:rsid w:val="000C6036"/>
    <w:rsid w:val="000C735E"/>
    <w:rsid w:val="000D03E4"/>
    <w:rsid w:val="000D0B39"/>
    <w:rsid w:val="000D33DA"/>
    <w:rsid w:val="000D3F5B"/>
    <w:rsid w:val="000D7826"/>
    <w:rsid w:val="000D7F2C"/>
    <w:rsid w:val="000E0007"/>
    <w:rsid w:val="000E285C"/>
    <w:rsid w:val="000E2C4C"/>
    <w:rsid w:val="000E537C"/>
    <w:rsid w:val="000F1B93"/>
    <w:rsid w:val="000F3201"/>
    <w:rsid w:val="000F3531"/>
    <w:rsid w:val="000F3AD7"/>
    <w:rsid w:val="000F41B5"/>
    <w:rsid w:val="000F549E"/>
    <w:rsid w:val="00101CED"/>
    <w:rsid w:val="00102BE5"/>
    <w:rsid w:val="00102C9C"/>
    <w:rsid w:val="00103B50"/>
    <w:rsid w:val="001041CF"/>
    <w:rsid w:val="00105FA2"/>
    <w:rsid w:val="00106531"/>
    <w:rsid w:val="0010716F"/>
    <w:rsid w:val="00112FFC"/>
    <w:rsid w:val="0011460F"/>
    <w:rsid w:val="00121FE1"/>
    <w:rsid w:val="00122717"/>
    <w:rsid w:val="00130CE6"/>
    <w:rsid w:val="00134792"/>
    <w:rsid w:val="001354E1"/>
    <w:rsid w:val="00136DE8"/>
    <w:rsid w:val="00140681"/>
    <w:rsid w:val="001416F1"/>
    <w:rsid w:val="001458B4"/>
    <w:rsid w:val="00147353"/>
    <w:rsid w:val="00147D34"/>
    <w:rsid w:val="0015182A"/>
    <w:rsid w:val="0015232D"/>
    <w:rsid w:val="0015252D"/>
    <w:rsid w:val="00153A86"/>
    <w:rsid w:val="00154FF0"/>
    <w:rsid w:val="00155D4A"/>
    <w:rsid w:val="001568D0"/>
    <w:rsid w:val="001571BA"/>
    <w:rsid w:val="00164615"/>
    <w:rsid w:val="00166D7E"/>
    <w:rsid w:val="0017156A"/>
    <w:rsid w:val="00171C74"/>
    <w:rsid w:val="0017214F"/>
    <w:rsid w:val="00173101"/>
    <w:rsid w:val="001778CC"/>
    <w:rsid w:val="00185A45"/>
    <w:rsid w:val="00187F5A"/>
    <w:rsid w:val="00190C8C"/>
    <w:rsid w:val="00194858"/>
    <w:rsid w:val="0019585B"/>
    <w:rsid w:val="00196DB9"/>
    <w:rsid w:val="00196DBB"/>
    <w:rsid w:val="001A0BA7"/>
    <w:rsid w:val="001A27DA"/>
    <w:rsid w:val="001A2C94"/>
    <w:rsid w:val="001A7087"/>
    <w:rsid w:val="001A7754"/>
    <w:rsid w:val="001B22D7"/>
    <w:rsid w:val="001B5455"/>
    <w:rsid w:val="001B5E0E"/>
    <w:rsid w:val="001C05D5"/>
    <w:rsid w:val="001C42B1"/>
    <w:rsid w:val="001C6763"/>
    <w:rsid w:val="001C7650"/>
    <w:rsid w:val="001D09AD"/>
    <w:rsid w:val="001D2206"/>
    <w:rsid w:val="001D2238"/>
    <w:rsid w:val="001D3992"/>
    <w:rsid w:val="001D4B15"/>
    <w:rsid w:val="001D5B40"/>
    <w:rsid w:val="001E032C"/>
    <w:rsid w:val="001E03F4"/>
    <w:rsid w:val="001E0F16"/>
    <w:rsid w:val="001E19C7"/>
    <w:rsid w:val="001F581C"/>
    <w:rsid w:val="001F58C6"/>
    <w:rsid w:val="00200D15"/>
    <w:rsid w:val="0020772D"/>
    <w:rsid w:val="002136EB"/>
    <w:rsid w:val="00214C6F"/>
    <w:rsid w:val="00216B0B"/>
    <w:rsid w:val="00217341"/>
    <w:rsid w:val="0021795C"/>
    <w:rsid w:val="00221BFE"/>
    <w:rsid w:val="00221CA3"/>
    <w:rsid w:val="002323ED"/>
    <w:rsid w:val="002404E4"/>
    <w:rsid w:val="00241844"/>
    <w:rsid w:val="00241EC9"/>
    <w:rsid w:val="002465A8"/>
    <w:rsid w:val="00250BD5"/>
    <w:rsid w:val="002522DD"/>
    <w:rsid w:val="00254DD0"/>
    <w:rsid w:val="002601ED"/>
    <w:rsid w:val="002642B1"/>
    <w:rsid w:val="00264F2E"/>
    <w:rsid w:val="0026643F"/>
    <w:rsid w:val="00267CE1"/>
    <w:rsid w:val="0027340E"/>
    <w:rsid w:val="002748BE"/>
    <w:rsid w:val="00275F4C"/>
    <w:rsid w:val="002768E4"/>
    <w:rsid w:val="002772C5"/>
    <w:rsid w:val="002801C4"/>
    <w:rsid w:val="00283AD2"/>
    <w:rsid w:val="00285FF2"/>
    <w:rsid w:val="00286B98"/>
    <w:rsid w:val="0028732F"/>
    <w:rsid w:val="00287922"/>
    <w:rsid w:val="00287AAA"/>
    <w:rsid w:val="00287D0C"/>
    <w:rsid w:val="00294101"/>
    <w:rsid w:val="00294445"/>
    <w:rsid w:val="00294672"/>
    <w:rsid w:val="00295F96"/>
    <w:rsid w:val="00296397"/>
    <w:rsid w:val="002A1DA8"/>
    <w:rsid w:val="002A23D6"/>
    <w:rsid w:val="002A29E0"/>
    <w:rsid w:val="002A389C"/>
    <w:rsid w:val="002A3DFF"/>
    <w:rsid w:val="002A652F"/>
    <w:rsid w:val="002B04CA"/>
    <w:rsid w:val="002B229D"/>
    <w:rsid w:val="002B5006"/>
    <w:rsid w:val="002C05B6"/>
    <w:rsid w:val="002C5768"/>
    <w:rsid w:val="002D21BF"/>
    <w:rsid w:val="002D5CE2"/>
    <w:rsid w:val="002D66D3"/>
    <w:rsid w:val="002D768B"/>
    <w:rsid w:val="002E448C"/>
    <w:rsid w:val="002E50C4"/>
    <w:rsid w:val="002F04DA"/>
    <w:rsid w:val="002F2264"/>
    <w:rsid w:val="0030079C"/>
    <w:rsid w:val="003031E2"/>
    <w:rsid w:val="0030329B"/>
    <w:rsid w:val="00307043"/>
    <w:rsid w:val="003071A5"/>
    <w:rsid w:val="00307FB7"/>
    <w:rsid w:val="00313842"/>
    <w:rsid w:val="00320B8D"/>
    <w:rsid w:val="003216D2"/>
    <w:rsid w:val="00322B22"/>
    <w:rsid w:val="00325234"/>
    <w:rsid w:val="0032640A"/>
    <w:rsid w:val="00326A77"/>
    <w:rsid w:val="00326B2A"/>
    <w:rsid w:val="00330A41"/>
    <w:rsid w:val="00334110"/>
    <w:rsid w:val="00334789"/>
    <w:rsid w:val="003402BE"/>
    <w:rsid w:val="003409AE"/>
    <w:rsid w:val="00342343"/>
    <w:rsid w:val="00345C7D"/>
    <w:rsid w:val="00346EAF"/>
    <w:rsid w:val="00347F0D"/>
    <w:rsid w:val="003504D7"/>
    <w:rsid w:val="00351969"/>
    <w:rsid w:val="00351A31"/>
    <w:rsid w:val="00360419"/>
    <w:rsid w:val="00360A3D"/>
    <w:rsid w:val="00362BFC"/>
    <w:rsid w:val="0036480E"/>
    <w:rsid w:val="00374DBB"/>
    <w:rsid w:val="0037642D"/>
    <w:rsid w:val="00376879"/>
    <w:rsid w:val="00376C96"/>
    <w:rsid w:val="00377E19"/>
    <w:rsid w:val="00380CE5"/>
    <w:rsid w:val="00382813"/>
    <w:rsid w:val="0038353B"/>
    <w:rsid w:val="00383591"/>
    <w:rsid w:val="003848CC"/>
    <w:rsid w:val="0038617F"/>
    <w:rsid w:val="00386EAD"/>
    <w:rsid w:val="003871C0"/>
    <w:rsid w:val="00391324"/>
    <w:rsid w:val="0039137E"/>
    <w:rsid w:val="00392B72"/>
    <w:rsid w:val="00392E09"/>
    <w:rsid w:val="00394272"/>
    <w:rsid w:val="003959E2"/>
    <w:rsid w:val="0039658D"/>
    <w:rsid w:val="0039772E"/>
    <w:rsid w:val="003A1964"/>
    <w:rsid w:val="003A3F1F"/>
    <w:rsid w:val="003A6E2A"/>
    <w:rsid w:val="003B071F"/>
    <w:rsid w:val="003B0B24"/>
    <w:rsid w:val="003B0D34"/>
    <w:rsid w:val="003B284C"/>
    <w:rsid w:val="003B4168"/>
    <w:rsid w:val="003B5A79"/>
    <w:rsid w:val="003B6A6E"/>
    <w:rsid w:val="003B6F91"/>
    <w:rsid w:val="003C4293"/>
    <w:rsid w:val="003C5041"/>
    <w:rsid w:val="003D1EE1"/>
    <w:rsid w:val="003D4722"/>
    <w:rsid w:val="003D6261"/>
    <w:rsid w:val="003D750F"/>
    <w:rsid w:val="003D7D91"/>
    <w:rsid w:val="003E01ED"/>
    <w:rsid w:val="003E32BB"/>
    <w:rsid w:val="003E5B0A"/>
    <w:rsid w:val="003E5C28"/>
    <w:rsid w:val="003E7C18"/>
    <w:rsid w:val="003F35AB"/>
    <w:rsid w:val="003F3E9F"/>
    <w:rsid w:val="003F7203"/>
    <w:rsid w:val="00401902"/>
    <w:rsid w:val="00402699"/>
    <w:rsid w:val="00403241"/>
    <w:rsid w:val="00411DA8"/>
    <w:rsid w:val="00415EAE"/>
    <w:rsid w:val="00416024"/>
    <w:rsid w:val="004177BC"/>
    <w:rsid w:val="0042336D"/>
    <w:rsid w:val="00423501"/>
    <w:rsid w:val="004274F2"/>
    <w:rsid w:val="00427831"/>
    <w:rsid w:val="00427B3E"/>
    <w:rsid w:val="004318E7"/>
    <w:rsid w:val="00433231"/>
    <w:rsid w:val="0043415A"/>
    <w:rsid w:val="00435488"/>
    <w:rsid w:val="00436EA0"/>
    <w:rsid w:val="004419CC"/>
    <w:rsid w:val="004471DE"/>
    <w:rsid w:val="00451FBB"/>
    <w:rsid w:val="00453B51"/>
    <w:rsid w:val="00455FD4"/>
    <w:rsid w:val="00456E74"/>
    <w:rsid w:val="00457180"/>
    <w:rsid w:val="004627AF"/>
    <w:rsid w:val="00464691"/>
    <w:rsid w:val="00466A8A"/>
    <w:rsid w:val="00470129"/>
    <w:rsid w:val="00470748"/>
    <w:rsid w:val="004709A2"/>
    <w:rsid w:val="0047107E"/>
    <w:rsid w:val="0047262A"/>
    <w:rsid w:val="00473175"/>
    <w:rsid w:val="00474684"/>
    <w:rsid w:val="00474C4D"/>
    <w:rsid w:val="004751E5"/>
    <w:rsid w:val="00475532"/>
    <w:rsid w:val="0047746D"/>
    <w:rsid w:val="004806CC"/>
    <w:rsid w:val="00480959"/>
    <w:rsid w:val="004809FF"/>
    <w:rsid w:val="004828A2"/>
    <w:rsid w:val="00484017"/>
    <w:rsid w:val="00484B62"/>
    <w:rsid w:val="00491366"/>
    <w:rsid w:val="0049168F"/>
    <w:rsid w:val="00494773"/>
    <w:rsid w:val="00494AF2"/>
    <w:rsid w:val="004966B7"/>
    <w:rsid w:val="0049692B"/>
    <w:rsid w:val="004972EF"/>
    <w:rsid w:val="00497F78"/>
    <w:rsid w:val="004A1333"/>
    <w:rsid w:val="004A1AA4"/>
    <w:rsid w:val="004A38A3"/>
    <w:rsid w:val="004A3A3C"/>
    <w:rsid w:val="004A52C2"/>
    <w:rsid w:val="004A79CF"/>
    <w:rsid w:val="004B0036"/>
    <w:rsid w:val="004B5333"/>
    <w:rsid w:val="004B79D5"/>
    <w:rsid w:val="004C0F9D"/>
    <w:rsid w:val="004C297E"/>
    <w:rsid w:val="004C3088"/>
    <w:rsid w:val="004C7903"/>
    <w:rsid w:val="004D0231"/>
    <w:rsid w:val="004D0AAC"/>
    <w:rsid w:val="004D2648"/>
    <w:rsid w:val="004D49DC"/>
    <w:rsid w:val="004D6651"/>
    <w:rsid w:val="004E0358"/>
    <w:rsid w:val="004E0448"/>
    <w:rsid w:val="004E1BD1"/>
    <w:rsid w:val="004E229D"/>
    <w:rsid w:val="004E58FA"/>
    <w:rsid w:val="004E7D59"/>
    <w:rsid w:val="004F428A"/>
    <w:rsid w:val="0050401B"/>
    <w:rsid w:val="00504BCF"/>
    <w:rsid w:val="00506184"/>
    <w:rsid w:val="00513673"/>
    <w:rsid w:val="00513D44"/>
    <w:rsid w:val="00514316"/>
    <w:rsid w:val="005202C0"/>
    <w:rsid w:val="00522137"/>
    <w:rsid w:val="00523453"/>
    <w:rsid w:val="005237E4"/>
    <w:rsid w:val="00527248"/>
    <w:rsid w:val="005326D3"/>
    <w:rsid w:val="0053293B"/>
    <w:rsid w:val="0053476C"/>
    <w:rsid w:val="00535969"/>
    <w:rsid w:val="00537991"/>
    <w:rsid w:val="00543386"/>
    <w:rsid w:val="005440DE"/>
    <w:rsid w:val="00552F13"/>
    <w:rsid w:val="00553F2D"/>
    <w:rsid w:val="0055629A"/>
    <w:rsid w:val="005606B2"/>
    <w:rsid w:val="005619A1"/>
    <w:rsid w:val="005620A1"/>
    <w:rsid w:val="00562D1D"/>
    <w:rsid w:val="0056474A"/>
    <w:rsid w:val="00565641"/>
    <w:rsid w:val="00565B28"/>
    <w:rsid w:val="00567BA8"/>
    <w:rsid w:val="00575E49"/>
    <w:rsid w:val="00577687"/>
    <w:rsid w:val="00580F5A"/>
    <w:rsid w:val="00581E1B"/>
    <w:rsid w:val="0058257B"/>
    <w:rsid w:val="005833A5"/>
    <w:rsid w:val="00583AF1"/>
    <w:rsid w:val="0058408D"/>
    <w:rsid w:val="005845D8"/>
    <w:rsid w:val="00586535"/>
    <w:rsid w:val="00587B18"/>
    <w:rsid w:val="00590F01"/>
    <w:rsid w:val="00591B9C"/>
    <w:rsid w:val="005922C9"/>
    <w:rsid w:val="00592312"/>
    <w:rsid w:val="005947C7"/>
    <w:rsid w:val="00594F6F"/>
    <w:rsid w:val="005973A2"/>
    <w:rsid w:val="005A1740"/>
    <w:rsid w:val="005A3586"/>
    <w:rsid w:val="005A3F99"/>
    <w:rsid w:val="005A55F4"/>
    <w:rsid w:val="005A696F"/>
    <w:rsid w:val="005A7D43"/>
    <w:rsid w:val="005B03A5"/>
    <w:rsid w:val="005B1C39"/>
    <w:rsid w:val="005B4FE6"/>
    <w:rsid w:val="005C1079"/>
    <w:rsid w:val="005C2486"/>
    <w:rsid w:val="005C4FF7"/>
    <w:rsid w:val="005D090D"/>
    <w:rsid w:val="005D1AD3"/>
    <w:rsid w:val="005D5899"/>
    <w:rsid w:val="005D5FA1"/>
    <w:rsid w:val="005D7B75"/>
    <w:rsid w:val="005E0115"/>
    <w:rsid w:val="005E261A"/>
    <w:rsid w:val="005E2693"/>
    <w:rsid w:val="005E3B5A"/>
    <w:rsid w:val="005E616C"/>
    <w:rsid w:val="005E777A"/>
    <w:rsid w:val="005F080F"/>
    <w:rsid w:val="005F133B"/>
    <w:rsid w:val="005F332C"/>
    <w:rsid w:val="005F4380"/>
    <w:rsid w:val="005F4516"/>
    <w:rsid w:val="005F472E"/>
    <w:rsid w:val="005F4EB0"/>
    <w:rsid w:val="005F6283"/>
    <w:rsid w:val="005F6470"/>
    <w:rsid w:val="00601049"/>
    <w:rsid w:val="006016B1"/>
    <w:rsid w:val="006069A1"/>
    <w:rsid w:val="00607A94"/>
    <w:rsid w:val="00607AE1"/>
    <w:rsid w:val="00607B06"/>
    <w:rsid w:val="006110B2"/>
    <w:rsid w:val="00611C58"/>
    <w:rsid w:val="0061438A"/>
    <w:rsid w:val="00615757"/>
    <w:rsid w:val="00616E1D"/>
    <w:rsid w:val="00616E2C"/>
    <w:rsid w:val="0061709F"/>
    <w:rsid w:val="006268E1"/>
    <w:rsid w:val="00633B41"/>
    <w:rsid w:val="00636BB0"/>
    <w:rsid w:val="00640A5D"/>
    <w:rsid w:val="0064190C"/>
    <w:rsid w:val="0064548D"/>
    <w:rsid w:val="00647225"/>
    <w:rsid w:val="0064785B"/>
    <w:rsid w:val="0065235F"/>
    <w:rsid w:val="00661D90"/>
    <w:rsid w:val="00663B4A"/>
    <w:rsid w:val="006640D4"/>
    <w:rsid w:val="006653AF"/>
    <w:rsid w:val="0066571B"/>
    <w:rsid w:val="006662C8"/>
    <w:rsid w:val="00666356"/>
    <w:rsid w:val="006664E1"/>
    <w:rsid w:val="00670420"/>
    <w:rsid w:val="00670DA2"/>
    <w:rsid w:val="006719A3"/>
    <w:rsid w:val="00673509"/>
    <w:rsid w:val="006841FD"/>
    <w:rsid w:val="00687529"/>
    <w:rsid w:val="00690231"/>
    <w:rsid w:val="00693A28"/>
    <w:rsid w:val="00695F93"/>
    <w:rsid w:val="0069736E"/>
    <w:rsid w:val="006A33D8"/>
    <w:rsid w:val="006A3FCB"/>
    <w:rsid w:val="006A400C"/>
    <w:rsid w:val="006A56D8"/>
    <w:rsid w:val="006A5727"/>
    <w:rsid w:val="006A7B6B"/>
    <w:rsid w:val="006A7F82"/>
    <w:rsid w:val="006B1663"/>
    <w:rsid w:val="006B576E"/>
    <w:rsid w:val="006B77C9"/>
    <w:rsid w:val="006C16C1"/>
    <w:rsid w:val="006C16C8"/>
    <w:rsid w:val="006C2B0B"/>
    <w:rsid w:val="006C3E12"/>
    <w:rsid w:val="006C5438"/>
    <w:rsid w:val="006C57F2"/>
    <w:rsid w:val="006D1808"/>
    <w:rsid w:val="006D2342"/>
    <w:rsid w:val="006D2CFD"/>
    <w:rsid w:val="006D5273"/>
    <w:rsid w:val="006D6AE4"/>
    <w:rsid w:val="006E13A0"/>
    <w:rsid w:val="006E1479"/>
    <w:rsid w:val="006E148F"/>
    <w:rsid w:val="006E1653"/>
    <w:rsid w:val="006E1E2F"/>
    <w:rsid w:val="006E5B16"/>
    <w:rsid w:val="006E6234"/>
    <w:rsid w:val="006E7CC6"/>
    <w:rsid w:val="006F069B"/>
    <w:rsid w:val="006F544F"/>
    <w:rsid w:val="006F76DD"/>
    <w:rsid w:val="00700BFC"/>
    <w:rsid w:val="0070101D"/>
    <w:rsid w:val="00702D09"/>
    <w:rsid w:val="0070400E"/>
    <w:rsid w:val="007044E8"/>
    <w:rsid w:val="0071012B"/>
    <w:rsid w:val="007123BC"/>
    <w:rsid w:val="00720F4B"/>
    <w:rsid w:val="007268B7"/>
    <w:rsid w:val="00733D79"/>
    <w:rsid w:val="00733FD8"/>
    <w:rsid w:val="007409BB"/>
    <w:rsid w:val="00741443"/>
    <w:rsid w:val="00743348"/>
    <w:rsid w:val="007450C9"/>
    <w:rsid w:val="00752D28"/>
    <w:rsid w:val="007532A8"/>
    <w:rsid w:val="00754E6C"/>
    <w:rsid w:val="0075647F"/>
    <w:rsid w:val="00760C9D"/>
    <w:rsid w:val="00762BD4"/>
    <w:rsid w:val="00764776"/>
    <w:rsid w:val="0076569C"/>
    <w:rsid w:val="00766CF8"/>
    <w:rsid w:val="00770609"/>
    <w:rsid w:val="007713FE"/>
    <w:rsid w:val="007715C1"/>
    <w:rsid w:val="0077173E"/>
    <w:rsid w:val="0078389D"/>
    <w:rsid w:val="00783F71"/>
    <w:rsid w:val="00785A79"/>
    <w:rsid w:val="007867BC"/>
    <w:rsid w:val="00787CBE"/>
    <w:rsid w:val="00790665"/>
    <w:rsid w:val="00792A93"/>
    <w:rsid w:val="00795A9D"/>
    <w:rsid w:val="00797BBB"/>
    <w:rsid w:val="00797CBB"/>
    <w:rsid w:val="007A0B60"/>
    <w:rsid w:val="007A2F6D"/>
    <w:rsid w:val="007A7625"/>
    <w:rsid w:val="007B387D"/>
    <w:rsid w:val="007B7E2C"/>
    <w:rsid w:val="007C0234"/>
    <w:rsid w:val="007C3842"/>
    <w:rsid w:val="007C3E49"/>
    <w:rsid w:val="007C4AC0"/>
    <w:rsid w:val="007C5C8F"/>
    <w:rsid w:val="007C6334"/>
    <w:rsid w:val="007C6529"/>
    <w:rsid w:val="007C6BB6"/>
    <w:rsid w:val="007C7E5C"/>
    <w:rsid w:val="007D40F4"/>
    <w:rsid w:val="007D7672"/>
    <w:rsid w:val="007E44F4"/>
    <w:rsid w:val="007E4ACF"/>
    <w:rsid w:val="007E5011"/>
    <w:rsid w:val="007E54D5"/>
    <w:rsid w:val="007F0AB2"/>
    <w:rsid w:val="007F2668"/>
    <w:rsid w:val="007F2D21"/>
    <w:rsid w:val="007F3966"/>
    <w:rsid w:val="007F3EED"/>
    <w:rsid w:val="007F5EDA"/>
    <w:rsid w:val="00804922"/>
    <w:rsid w:val="00805C7B"/>
    <w:rsid w:val="00806F85"/>
    <w:rsid w:val="008115BB"/>
    <w:rsid w:val="008115C9"/>
    <w:rsid w:val="00811977"/>
    <w:rsid w:val="00812ABC"/>
    <w:rsid w:val="008139F4"/>
    <w:rsid w:val="00813D1D"/>
    <w:rsid w:val="008165D3"/>
    <w:rsid w:val="00816D4C"/>
    <w:rsid w:val="00817AAB"/>
    <w:rsid w:val="00817CA9"/>
    <w:rsid w:val="0082143F"/>
    <w:rsid w:val="00823AFC"/>
    <w:rsid w:val="008246C3"/>
    <w:rsid w:val="008270E6"/>
    <w:rsid w:val="00827D0D"/>
    <w:rsid w:val="0083382B"/>
    <w:rsid w:val="0083400C"/>
    <w:rsid w:val="00836997"/>
    <w:rsid w:val="00836CC3"/>
    <w:rsid w:val="00840E9C"/>
    <w:rsid w:val="00844D6B"/>
    <w:rsid w:val="00844F5A"/>
    <w:rsid w:val="0085586B"/>
    <w:rsid w:val="008604C8"/>
    <w:rsid w:val="0086261E"/>
    <w:rsid w:val="008650B3"/>
    <w:rsid w:val="008713CD"/>
    <w:rsid w:val="00875D0E"/>
    <w:rsid w:val="00876D4D"/>
    <w:rsid w:val="00877AA5"/>
    <w:rsid w:val="00880C5E"/>
    <w:rsid w:val="0088252F"/>
    <w:rsid w:val="00884FCB"/>
    <w:rsid w:val="00890837"/>
    <w:rsid w:val="0089178E"/>
    <w:rsid w:val="0089344F"/>
    <w:rsid w:val="00894071"/>
    <w:rsid w:val="00894241"/>
    <w:rsid w:val="00895385"/>
    <w:rsid w:val="0089606B"/>
    <w:rsid w:val="008960CB"/>
    <w:rsid w:val="00896762"/>
    <w:rsid w:val="00896D8E"/>
    <w:rsid w:val="008A0208"/>
    <w:rsid w:val="008B0A6F"/>
    <w:rsid w:val="008B166D"/>
    <w:rsid w:val="008B25F9"/>
    <w:rsid w:val="008B42EF"/>
    <w:rsid w:val="008B4B79"/>
    <w:rsid w:val="008C19F7"/>
    <w:rsid w:val="008C2C03"/>
    <w:rsid w:val="008C5207"/>
    <w:rsid w:val="008C6B6C"/>
    <w:rsid w:val="008C6CD6"/>
    <w:rsid w:val="008C7884"/>
    <w:rsid w:val="008D000A"/>
    <w:rsid w:val="008D0C85"/>
    <w:rsid w:val="008D0D8C"/>
    <w:rsid w:val="008D0EB1"/>
    <w:rsid w:val="008D0F96"/>
    <w:rsid w:val="008D2CEC"/>
    <w:rsid w:val="008D3353"/>
    <w:rsid w:val="008D416E"/>
    <w:rsid w:val="008D42B2"/>
    <w:rsid w:val="008D4E81"/>
    <w:rsid w:val="008D526E"/>
    <w:rsid w:val="008D768B"/>
    <w:rsid w:val="008E4584"/>
    <w:rsid w:val="008E5539"/>
    <w:rsid w:val="008E76CC"/>
    <w:rsid w:val="008F102B"/>
    <w:rsid w:val="008F13FB"/>
    <w:rsid w:val="008F2841"/>
    <w:rsid w:val="008F2857"/>
    <w:rsid w:val="008F2BAB"/>
    <w:rsid w:val="008F337A"/>
    <w:rsid w:val="008F55EE"/>
    <w:rsid w:val="008F77AD"/>
    <w:rsid w:val="009013FD"/>
    <w:rsid w:val="009015EF"/>
    <w:rsid w:val="00901D5F"/>
    <w:rsid w:val="00903D02"/>
    <w:rsid w:val="00904D42"/>
    <w:rsid w:val="00905CD5"/>
    <w:rsid w:val="00906ADA"/>
    <w:rsid w:val="00907F48"/>
    <w:rsid w:val="00910325"/>
    <w:rsid w:val="00911D82"/>
    <w:rsid w:val="0091209A"/>
    <w:rsid w:val="0091213E"/>
    <w:rsid w:val="00912D40"/>
    <w:rsid w:val="009141FB"/>
    <w:rsid w:val="00916278"/>
    <w:rsid w:val="00920994"/>
    <w:rsid w:val="00920A0F"/>
    <w:rsid w:val="00920E39"/>
    <w:rsid w:val="00922693"/>
    <w:rsid w:val="00922B1C"/>
    <w:rsid w:val="00922CB3"/>
    <w:rsid w:val="00924170"/>
    <w:rsid w:val="009246D0"/>
    <w:rsid w:val="00924951"/>
    <w:rsid w:val="0092555D"/>
    <w:rsid w:val="00927972"/>
    <w:rsid w:val="00934DC1"/>
    <w:rsid w:val="00935044"/>
    <w:rsid w:val="009439BE"/>
    <w:rsid w:val="00943F8E"/>
    <w:rsid w:val="00947002"/>
    <w:rsid w:val="009501A7"/>
    <w:rsid w:val="00952D1A"/>
    <w:rsid w:val="0095634E"/>
    <w:rsid w:val="009613C9"/>
    <w:rsid w:val="0096498E"/>
    <w:rsid w:val="0096583E"/>
    <w:rsid w:val="00965948"/>
    <w:rsid w:val="00967043"/>
    <w:rsid w:val="00967774"/>
    <w:rsid w:val="0096792E"/>
    <w:rsid w:val="009738C3"/>
    <w:rsid w:val="00974C66"/>
    <w:rsid w:val="00974C84"/>
    <w:rsid w:val="009750EB"/>
    <w:rsid w:val="00975408"/>
    <w:rsid w:val="009825F3"/>
    <w:rsid w:val="0098424C"/>
    <w:rsid w:val="009846C3"/>
    <w:rsid w:val="00985C3B"/>
    <w:rsid w:val="00992696"/>
    <w:rsid w:val="00996A5D"/>
    <w:rsid w:val="00997489"/>
    <w:rsid w:val="009A03E6"/>
    <w:rsid w:val="009A43CD"/>
    <w:rsid w:val="009B3789"/>
    <w:rsid w:val="009B71D5"/>
    <w:rsid w:val="009C0411"/>
    <w:rsid w:val="009C14CF"/>
    <w:rsid w:val="009C5D57"/>
    <w:rsid w:val="009C61F0"/>
    <w:rsid w:val="009C77D0"/>
    <w:rsid w:val="009D198B"/>
    <w:rsid w:val="009D1B48"/>
    <w:rsid w:val="009D3BE0"/>
    <w:rsid w:val="009D4752"/>
    <w:rsid w:val="009D5385"/>
    <w:rsid w:val="009D7192"/>
    <w:rsid w:val="009D7F0E"/>
    <w:rsid w:val="009E1A4E"/>
    <w:rsid w:val="009E29EB"/>
    <w:rsid w:val="009E2F6D"/>
    <w:rsid w:val="009E61D1"/>
    <w:rsid w:val="009E7795"/>
    <w:rsid w:val="009E7E8E"/>
    <w:rsid w:val="009F09A1"/>
    <w:rsid w:val="009F1A68"/>
    <w:rsid w:val="009F3301"/>
    <w:rsid w:val="009F4436"/>
    <w:rsid w:val="009F5DFD"/>
    <w:rsid w:val="00A032AE"/>
    <w:rsid w:val="00A05C4C"/>
    <w:rsid w:val="00A106F3"/>
    <w:rsid w:val="00A10F16"/>
    <w:rsid w:val="00A1251C"/>
    <w:rsid w:val="00A12C70"/>
    <w:rsid w:val="00A150CD"/>
    <w:rsid w:val="00A151F0"/>
    <w:rsid w:val="00A174FA"/>
    <w:rsid w:val="00A21F44"/>
    <w:rsid w:val="00A22F92"/>
    <w:rsid w:val="00A24ACD"/>
    <w:rsid w:val="00A26E7C"/>
    <w:rsid w:val="00A27A5D"/>
    <w:rsid w:val="00A30BE2"/>
    <w:rsid w:val="00A32214"/>
    <w:rsid w:val="00A32819"/>
    <w:rsid w:val="00A42172"/>
    <w:rsid w:val="00A42713"/>
    <w:rsid w:val="00A44004"/>
    <w:rsid w:val="00A457C8"/>
    <w:rsid w:val="00A53105"/>
    <w:rsid w:val="00A5427E"/>
    <w:rsid w:val="00A55E5E"/>
    <w:rsid w:val="00A60ACA"/>
    <w:rsid w:val="00A61624"/>
    <w:rsid w:val="00A61EFD"/>
    <w:rsid w:val="00A62103"/>
    <w:rsid w:val="00A65A55"/>
    <w:rsid w:val="00A70E70"/>
    <w:rsid w:val="00A72444"/>
    <w:rsid w:val="00A7461F"/>
    <w:rsid w:val="00A76A31"/>
    <w:rsid w:val="00A8125B"/>
    <w:rsid w:val="00A83693"/>
    <w:rsid w:val="00A83DA8"/>
    <w:rsid w:val="00A84651"/>
    <w:rsid w:val="00A86E71"/>
    <w:rsid w:val="00A87194"/>
    <w:rsid w:val="00A90DB7"/>
    <w:rsid w:val="00A95102"/>
    <w:rsid w:val="00A964C1"/>
    <w:rsid w:val="00AA051A"/>
    <w:rsid w:val="00AA631F"/>
    <w:rsid w:val="00AA68A5"/>
    <w:rsid w:val="00AA7023"/>
    <w:rsid w:val="00AC0DB2"/>
    <w:rsid w:val="00AC15B5"/>
    <w:rsid w:val="00AC2E32"/>
    <w:rsid w:val="00AC44D5"/>
    <w:rsid w:val="00AC7C3F"/>
    <w:rsid w:val="00AD1982"/>
    <w:rsid w:val="00AD21CD"/>
    <w:rsid w:val="00AD3724"/>
    <w:rsid w:val="00AD59B0"/>
    <w:rsid w:val="00AD6A90"/>
    <w:rsid w:val="00AE0BFD"/>
    <w:rsid w:val="00AE0E59"/>
    <w:rsid w:val="00AE24CF"/>
    <w:rsid w:val="00AE34C4"/>
    <w:rsid w:val="00AE52D8"/>
    <w:rsid w:val="00AE672E"/>
    <w:rsid w:val="00AF0E15"/>
    <w:rsid w:val="00AF4C32"/>
    <w:rsid w:val="00AF4C34"/>
    <w:rsid w:val="00B00490"/>
    <w:rsid w:val="00B00DBD"/>
    <w:rsid w:val="00B027B9"/>
    <w:rsid w:val="00B06D35"/>
    <w:rsid w:val="00B11D98"/>
    <w:rsid w:val="00B122A1"/>
    <w:rsid w:val="00B157E5"/>
    <w:rsid w:val="00B20442"/>
    <w:rsid w:val="00B21C12"/>
    <w:rsid w:val="00B26D37"/>
    <w:rsid w:val="00B3436B"/>
    <w:rsid w:val="00B34D61"/>
    <w:rsid w:val="00B3515F"/>
    <w:rsid w:val="00B376C4"/>
    <w:rsid w:val="00B44AB8"/>
    <w:rsid w:val="00B466D0"/>
    <w:rsid w:val="00B4709D"/>
    <w:rsid w:val="00B4746C"/>
    <w:rsid w:val="00B4754E"/>
    <w:rsid w:val="00B511DA"/>
    <w:rsid w:val="00B51DB1"/>
    <w:rsid w:val="00B52183"/>
    <w:rsid w:val="00B54BD9"/>
    <w:rsid w:val="00B610DA"/>
    <w:rsid w:val="00B61F52"/>
    <w:rsid w:val="00B6265E"/>
    <w:rsid w:val="00B63259"/>
    <w:rsid w:val="00B67CE6"/>
    <w:rsid w:val="00B710EB"/>
    <w:rsid w:val="00B7127E"/>
    <w:rsid w:val="00B7128C"/>
    <w:rsid w:val="00B73527"/>
    <w:rsid w:val="00B74793"/>
    <w:rsid w:val="00B7649E"/>
    <w:rsid w:val="00B76AC5"/>
    <w:rsid w:val="00B76EFD"/>
    <w:rsid w:val="00B77D0F"/>
    <w:rsid w:val="00B8083B"/>
    <w:rsid w:val="00B81E95"/>
    <w:rsid w:val="00B85A59"/>
    <w:rsid w:val="00B87BA8"/>
    <w:rsid w:val="00B948D0"/>
    <w:rsid w:val="00B94A89"/>
    <w:rsid w:val="00B97F30"/>
    <w:rsid w:val="00BA0DCD"/>
    <w:rsid w:val="00BA1A38"/>
    <w:rsid w:val="00BA4202"/>
    <w:rsid w:val="00BA738E"/>
    <w:rsid w:val="00BB22DA"/>
    <w:rsid w:val="00BB43B7"/>
    <w:rsid w:val="00BB530E"/>
    <w:rsid w:val="00BB5EAA"/>
    <w:rsid w:val="00BC0799"/>
    <w:rsid w:val="00BC0A25"/>
    <w:rsid w:val="00BC0C88"/>
    <w:rsid w:val="00BC3759"/>
    <w:rsid w:val="00BC46AB"/>
    <w:rsid w:val="00BC507B"/>
    <w:rsid w:val="00BC5D6F"/>
    <w:rsid w:val="00BC61CB"/>
    <w:rsid w:val="00BD2CAC"/>
    <w:rsid w:val="00BD3D40"/>
    <w:rsid w:val="00BD4C66"/>
    <w:rsid w:val="00BE0941"/>
    <w:rsid w:val="00BE0B93"/>
    <w:rsid w:val="00BE188F"/>
    <w:rsid w:val="00BE1EF6"/>
    <w:rsid w:val="00BE37E1"/>
    <w:rsid w:val="00BE5A54"/>
    <w:rsid w:val="00BF261E"/>
    <w:rsid w:val="00BF26E2"/>
    <w:rsid w:val="00BF3162"/>
    <w:rsid w:val="00BF68E2"/>
    <w:rsid w:val="00C00FBD"/>
    <w:rsid w:val="00C0116F"/>
    <w:rsid w:val="00C035B9"/>
    <w:rsid w:val="00C04335"/>
    <w:rsid w:val="00C06809"/>
    <w:rsid w:val="00C06A7E"/>
    <w:rsid w:val="00C12AF4"/>
    <w:rsid w:val="00C1323D"/>
    <w:rsid w:val="00C135C2"/>
    <w:rsid w:val="00C13A47"/>
    <w:rsid w:val="00C13B80"/>
    <w:rsid w:val="00C13D00"/>
    <w:rsid w:val="00C144B0"/>
    <w:rsid w:val="00C205F7"/>
    <w:rsid w:val="00C23C0D"/>
    <w:rsid w:val="00C243BB"/>
    <w:rsid w:val="00C3268D"/>
    <w:rsid w:val="00C352D9"/>
    <w:rsid w:val="00C35506"/>
    <w:rsid w:val="00C36A71"/>
    <w:rsid w:val="00C42428"/>
    <w:rsid w:val="00C42C85"/>
    <w:rsid w:val="00C43A5D"/>
    <w:rsid w:val="00C470B5"/>
    <w:rsid w:val="00C51345"/>
    <w:rsid w:val="00C5184A"/>
    <w:rsid w:val="00C52BC9"/>
    <w:rsid w:val="00C52E15"/>
    <w:rsid w:val="00C53058"/>
    <w:rsid w:val="00C532AF"/>
    <w:rsid w:val="00C56DB2"/>
    <w:rsid w:val="00C60E4A"/>
    <w:rsid w:val="00C618CF"/>
    <w:rsid w:val="00C65B2A"/>
    <w:rsid w:val="00C65B3F"/>
    <w:rsid w:val="00C67A33"/>
    <w:rsid w:val="00C734ED"/>
    <w:rsid w:val="00C73A27"/>
    <w:rsid w:val="00C74AE6"/>
    <w:rsid w:val="00C7750E"/>
    <w:rsid w:val="00C7792F"/>
    <w:rsid w:val="00C802B9"/>
    <w:rsid w:val="00C80B0F"/>
    <w:rsid w:val="00C8215C"/>
    <w:rsid w:val="00C8363D"/>
    <w:rsid w:val="00C854B3"/>
    <w:rsid w:val="00C9592F"/>
    <w:rsid w:val="00C95ACA"/>
    <w:rsid w:val="00CA0772"/>
    <w:rsid w:val="00CA08EB"/>
    <w:rsid w:val="00CA22EE"/>
    <w:rsid w:val="00CA2496"/>
    <w:rsid w:val="00CA291E"/>
    <w:rsid w:val="00CA3853"/>
    <w:rsid w:val="00CA71E6"/>
    <w:rsid w:val="00CA7D7B"/>
    <w:rsid w:val="00CB715A"/>
    <w:rsid w:val="00CC0990"/>
    <w:rsid w:val="00CC0A7C"/>
    <w:rsid w:val="00CC1501"/>
    <w:rsid w:val="00CD0612"/>
    <w:rsid w:val="00CD11BC"/>
    <w:rsid w:val="00CD3EBB"/>
    <w:rsid w:val="00CD5593"/>
    <w:rsid w:val="00CD67A0"/>
    <w:rsid w:val="00CE0C40"/>
    <w:rsid w:val="00CE407A"/>
    <w:rsid w:val="00CF52C6"/>
    <w:rsid w:val="00CF701F"/>
    <w:rsid w:val="00CF74B4"/>
    <w:rsid w:val="00CF74B9"/>
    <w:rsid w:val="00CF7F34"/>
    <w:rsid w:val="00D00B7C"/>
    <w:rsid w:val="00D0390F"/>
    <w:rsid w:val="00D046D0"/>
    <w:rsid w:val="00D06C04"/>
    <w:rsid w:val="00D07003"/>
    <w:rsid w:val="00D131AC"/>
    <w:rsid w:val="00D15440"/>
    <w:rsid w:val="00D2290D"/>
    <w:rsid w:val="00D30D43"/>
    <w:rsid w:val="00D35C6B"/>
    <w:rsid w:val="00D43F09"/>
    <w:rsid w:val="00D46B61"/>
    <w:rsid w:val="00D47D1E"/>
    <w:rsid w:val="00D51785"/>
    <w:rsid w:val="00D523AB"/>
    <w:rsid w:val="00D5287A"/>
    <w:rsid w:val="00D57842"/>
    <w:rsid w:val="00D57BCA"/>
    <w:rsid w:val="00D61186"/>
    <w:rsid w:val="00D618E2"/>
    <w:rsid w:val="00D62458"/>
    <w:rsid w:val="00D672B5"/>
    <w:rsid w:val="00D67ABE"/>
    <w:rsid w:val="00D70E06"/>
    <w:rsid w:val="00D72273"/>
    <w:rsid w:val="00D7320C"/>
    <w:rsid w:val="00D74D18"/>
    <w:rsid w:val="00D756D8"/>
    <w:rsid w:val="00D766BE"/>
    <w:rsid w:val="00D76B35"/>
    <w:rsid w:val="00D80FE8"/>
    <w:rsid w:val="00D8120D"/>
    <w:rsid w:val="00D847B9"/>
    <w:rsid w:val="00D8633D"/>
    <w:rsid w:val="00D86550"/>
    <w:rsid w:val="00D86701"/>
    <w:rsid w:val="00D86EEF"/>
    <w:rsid w:val="00D919B5"/>
    <w:rsid w:val="00D927FB"/>
    <w:rsid w:val="00D945EF"/>
    <w:rsid w:val="00D959B9"/>
    <w:rsid w:val="00D9632B"/>
    <w:rsid w:val="00D96A69"/>
    <w:rsid w:val="00DA00AE"/>
    <w:rsid w:val="00DA1818"/>
    <w:rsid w:val="00DB025E"/>
    <w:rsid w:val="00DB128B"/>
    <w:rsid w:val="00DB4B8A"/>
    <w:rsid w:val="00DB63A4"/>
    <w:rsid w:val="00DC0155"/>
    <w:rsid w:val="00DC07F1"/>
    <w:rsid w:val="00DC0E6C"/>
    <w:rsid w:val="00DC6A6E"/>
    <w:rsid w:val="00DC6BFC"/>
    <w:rsid w:val="00DC78E3"/>
    <w:rsid w:val="00DD1178"/>
    <w:rsid w:val="00DD562F"/>
    <w:rsid w:val="00DD5F45"/>
    <w:rsid w:val="00DD65C2"/>
    <w:rsid w:val="00DE063E"/>
    <w:rsid w:val="00DE2085"/>
    <w:rsid w:val="00DE2D35"/>
    <w:rsid w:val="00DE3265"/>
    <w:rsid w:val="00DE3DA8"/>
    <w:rsid w:val="00DE3E41"/>
    <w:rsid w:val="00DE7629"/>
    <w:rsid w:val="00DF487B"/>
    <w:rsid w:val="00DF7CA7"/>
    <w:rsid w:val="00DF7E96"/>
    <w:rsid w:val="00E03ADB"/>
    <w:rsid w:val="00E112BB"/>
    <w:rsid w:val="00E12734"/>
    <w:rsid w:val="00E130B3"/>
    <w:rsid w:val="00E135AB"/>
    <w:rsid w:val="00E13BE9"/>
    <w:rsid w:val="00E13E4D"/>
    <w:rsid w:val="00E141A4"/>
    <w:rsid w:val="00E14F0C"/>
    <w:rsid w:val="00E16C25"/>
    <w:rsid w:val="00E20238"/>
    <w:rsid w:val="00E208BF"/>
    <w:rsid w:val="00E22C73"/>
    <w:rsid w:val="00E25835"/>
    <w:rsid w:val="00E27DC2"/>
    <w:rsid w:val="00E33439"/>
    <w:rsid w:val="00E3424D"/>
    <w:rsid w:val="00E37568"/>
    <w:rsid w:val="00E377AF"/>
    <w:rsid w:val="00E37D38"/>
    <w:rsid w:val="00E37E38"/>
    <w:rsid w:val="00E4034D"/>
    <w:rsid w:val="00E42095"/>
    <w:rsid w:val="00E44B3C"/>
    <w:rsid w:val="00E47719"/>
    <w:rsid w:val="00E51AEC"/>
    <w:rsid w:val="00E51D33"/>
    <w:rsid w:val="00E5283F"/>
    <w:rsid w:val="00E56941"/>
    <w:rsid w:val="00E60451"/>
    <w:rsid w:val="00E6275A"/>
    <w:rsid w:val="00E64E15"/>
    <w:rsid w:val="00E65278"/>
    <w:rsid w:val="00E66E08"/>
    <w:rsid w:val="00E677A3"/>
    <w:rsid w:val="00E701AD"/>
    <w:rsid w:val="00E71B28"/>
    <w:rsid w:val="00E75839"/>
    <w:rsid w:val="00E76084"/>
    <w:rsid w:val="00E76376"/>
    <w:rsid w:val="00E77774"/>
    <w:rsid w:val="00E80545"/>
    <w:rsid w:val="00E81053"/>
    <w:rsid w:val="00E818E5"/>
    <w:rsid w:val="00E818E8"/>
    <w:rsid w:val="00E83516"/>
    <w:rsid w:val="00E92558"/>
    <w:rsid w:val="00E94517"/>
    <w:rsid w:val="00E96DF7"/>
    <w:rsid w:val="00E97823"/>
    <w:rsid w:val="00EA73ED"/>
    <w:rsid w:val="00EB0DE5"/>
    <w:rsid w:val="00EB2727"/>
    <w:rsid w:val="00EB2FCB"/>
    <w:rsid w:val="00EB4B19"/>
    <w:rsid w:val="00EC1406"/>
    <w:rsid w:val="00EC183E"/>
    <w:rsid w:val="00EC18AA"/>
    <w:rsid w:val="00EC2678"/>
    <w:rsid w:val="00EC343D"/>
    <w:rsid w:val="00EC387B"/>
    <w:rsid w:val="00EC6D05"/>
    <w:rsid w:val="00ED1282"/>
    <w:rsid w:val="00ED21D3"/>
    <w:rsid w:val="00ED2331"/>
    <w:rsid w:val="00ED2D91"/>
    <w:rsid w:val="00ED65C3"/>
    <w:rsid w:val="00ED76FF"/>
    <w:rsid w:val="00EE03E6"/>
    <w:rsid w:val="00EE0A24"/>
    <w:rsid w:val="00EE1418"/>
    <w:rsid w:val="00EE217D"/>
    <w:rsid w:val="00EE56A9"/>
    <w:rsid w:val="00EE5CC8"/>
    <w:rsid w:val="00EE69F8"/>
    <w:rsid w:val="00EF0EC8"/>
    <w:rsid w:val="00EF1C94"/>
    <w:rsid w:val="00EF1D21"/>
    <w:rsid w:val="00EF2DAA"/>
    <w:rsid w:val="00EF398A"/>
    <w:rsid w:val="00EF3F84"/>
    <w:rsid w:val="00EF6857"/>
    <w:rsid w:val="00F01874"/>
    <w:rsid w:val="00F01E4C"/>
    <w:rsid w:val="00F04060"/>
    <w:rsid w:val="00F13AC0"/>
    <w:rsid w:val="00F1448E"/>
    <w:rsid w:val="00F147DE"/>
    <w:rsid w:val="00F16D48"/>
    <w:rsid w:val="00F20106"/>
    <w:rsid w:val="00F2201B"/>
    <w:rsid w:val="00F257CB"/>
    <w:rsid w:val="00F27A13"/>
    <w:rsid w:val="00F32B07"/>
    <w:rsid w:val="00F336BC"/>
    <w:rsid w:val="00F35721"/>
    <w:rsid w:val="00F3698F"/>
    <w:rsid w:val="00F36D37"/>
    <w:rsid w:val="00F41032"/>
    <w:rsid w:val="00F420C5"/>
    <w:rsid w:val="00F451BD"/>
    <w:rsid w:val="00F4561B"/>
    <w:rsid w:val="00F4653B"/>
    <w:rsid w:val="00F47FFC"/>
    <w:rsid w:val="00F51255"/>
    <w:rsid w:val="00F51A76"/>
    <w:rsid w:val="00F52435"/>
    <w:rsid w:val="00F5243A"/>
    <w:rsid w:val="00F52638"/>
    <w:rsid w:val="00F53AAD"/>
    <w:rsid w:val="00F54137"/>
    <w:rsid w:val="00F54CC4"/>
    <w:rsid w:val="00F5567D"/>
    <w:rsid w:val="00F560AB"/>
    <w:rsid w:val="00F56350"/>
    <w:rsid w:val="00F56C4A"/>
    <w:rsid w:val="00F60260"/>
    <w:rsid w:val="00F6138C"/>
    <w:rsid w:val="00F625F4"/>
    <w:rsid w:val="00F629CA"/>
    <w:rsid w:val="00F644DE"/>
    <w:rsid w:val="00F65CB8"/>
    <w:rsid w:val="00F6622D"/>
    <w:rsid w:val="00F67645"/>
    <w:rsid w:val="00F707BC"/>
    <w:rsid w:val="00F72AD1"/>
    <w:rsid w:val="00F77A7A"/>
    <w:rsid w:val="00F8016D"/>
    <w:rsid w:val="00F818FB"/>
    <w:rsid w:val="00F81EFF"/>
    <w:rsid w:val="00F904E3"/>
    <w:rsid w:val="00F92CB5"/>
    <w:rsid w:val="00F93D14"/>
    <w:rsid w:val="00F95F3D"/>
    <w:rsid w:val="00F97E89"/>
    <w:rsid w:val="00FA0FD7"/>
    <w:rsid w:val="00FA140A"/>
    <w:rsid w:val="00FA2187"/>
    <w:rsid w:val="00FA29F5"/>
    <w:rsid w:val="00FA4274"/>
    <w:rsid w:val="00FA648A"/>
    <w:rsid w:val="00FB10FF"/>
    <w:rsid w:val="00FB42B4"/>
    <w:rsid w:val="00FB4991"/>
    <w:rsid w:val="00FB6DD2"/>
    <w:rsid w:val="00FB7034"/>
    <w:rsid w:val="00FB7975"/>
    <w:rsid w:val="00FC12F0"/>
    <w:rsid w:val="00FC2015"/>
    <w:rsid w:val="00FC2D30"/>
    <w:rsid w:val="00FC3894"/>
    <w:rsid w:val="00FC6B12"/>
    <w:rsid w:val="00FD2C2A"/>
    <w:rsid w:val="00FD6D14"/>
    <w:rsid w:val="00FD757F"/>
    <w:rsid w:val="00FE167B"/>
    <w:rsid w:val="00FE7501"/>
    <w:rsid w:val="00FE75D6"/>
    <w:rsid w:val="00FE7EED"/>
    <w:rsid w:val="00FF0D4F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44"/>
    <o:shapelayout v:ext="edit">
      <o:idmap v:ext="edit" data="1"/>
    </o:shapelayout>
  </w:shapeDefaults>
  <w:decimalSymbol w:val=","/>
  <w:listSeparator w:val=";"/>
  <w14:docId w14:val="634147E4"/>
  <w15:chartTrackingRefBased/>
  <w15:docId w15:val="{EBB44DAA-7960-49BF-B043-6A19225F6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nnis%20de%20table\tt\ETS%20CONVOCATION\CH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F3705-CCC7-42FD-8AF1-750C9F95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CHPT.dot</Template>
  <TotalTime>1</TotalTime>
  <Pages>4</Pages>
  <Words>1140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CRA-ARB 02/96</vt:lpstr>
    </vt:vector>
  </TitlesOfParts>
  <Company>alex</Company>
  <LinksUpToDate>false</LinksUpToDate>
  <CharactersWithSpaces>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CRA-ARB 02/96</dc:title>
  <dc:subject/>
  <dc:creator>dodu</dc:creator>
  <cp:keywords/>
  <cp:lastModifiedBy>Killian Souchet</cp:lastModifiedBy>
  <cp:revision>1</cp:revision>
  <cp:lastPrinted>2015-09-11T13:05:00Z</cp:lastPrinted>
  <dcterms:created xsi:type="dcterms:W3CDTF">2026-03-11T09:19:00Z</dcterms:created>
  <dcterms:modified xsi:type="dcterms:W3CDTF">2026-03-11T09:20:00Z</dcterms:modified>
  <cp:contentStatus/>
</cp:coreProperties>
</file>