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36AC" w14:textId="77777777" w:rsidR="0019395C" w:rsidRPr="00AA7023" w:rsidRDefault="0019395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BF170C0" w14:textId="77777777" w:rsidR="0019395C" w:rsidRPr="00EE1418" w:rsidRDefault="0019395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87F50CB" w14:textId="77777777" w:rsidR="0019395C" w:rsidRDefault="0019395C" w:rsidP="003F35AB">
      <w:pPr>
        <w:pStyle w:val="NormalWeb"/>
      </w:pPr>
      <w:r>
        <w:rPr>
          <w:noProof/>
        </w:rPr>
        <w:pict w14:anchorId="303CA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31BB69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A1882A3" w14:textId="77777777" w:rsidR="0019395C" w:rsidRDefault="0019395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9586A9C" w14:textId="77777777" w:rsidR="0019395C" w:rsidRDefault="0019395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FFEDE7D" w14:textId="77777777" w:rsidR="0019395C" w:rsidRPr="00401902" w:rsidRDefault="0019395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74B2376" w14:textId="77777777" w:rsidR="0019395C" w:rsidRDefault="0019395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89C23AF" w14:textId="77777777" w:rsidR="0019395C" w:rsidRDefault="0019395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911C4CB" w14:textId="77777777" w:rsidR="0019395C" w:rsidRDefault="0019395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B77FE2" w14:textId="77777777" w:rsidR="0019395C" w:rsidRPr="00AA7023" w:rsidRDefault="0019395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FB1B64D" w14:textId="77777777" w:rsidR="0019395C" w:rsidRPr="00EE1418" w:rsidRDefault="0019395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FAB8076" w14:textId="77777777" w:rsidR="0019395C" w:rsidRPr="0042336D" w:rsidRDefault="0019395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16C1C91" w14:textId="77777777" w:rsidR="0019395C" w:rsidRDefault="0019395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B909728" w14:textId="77777777" w:rsidR="0019395C" w:rsidRDefault="0019395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6503A103" w14:textId="77777777" w:rsidR="0019395C" w:rsidRPr="00720F4B" w:rsidRDefault="0019395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744E05E" w14:textId="77777777" w:rsidR="0019395C" w:rsidRPr="006719A3" w:rsidRDefault="0019395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8606A71" w14:textId="77777777" w:rsidR="0019395C" w:rsidRPr="0042336D" w:rsidRDefault="0019395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5E020ED" w14:textId="77777777" w:rsidR="0019395C" w:rsidRPr="006719A3" w:rsidRDefault="0019395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25C26EC" w14:textId="77777777" w:rsidR="0019395C" w:rsidRPr="003E7C18" w:rsidRDefault="0019395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44E0B45" w14:textId="77777777" w:rsidR="0019395C" w:rsidRDefault="0019395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1132040" w14:textId="77777777" w:rsidR="0019395C" w:rsidRPr="00912D40" w:rsidRDefault="0019395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5C8E3FC" w14:textId="77777777" w:rsidR="0019395C" w:rsidRDefault="0019395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6DEFEE2" w14:textId="77777777" w:rsidR="0019395C" w:rsidRPr="0042336D" w:rsidRDefault="0019395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53E4F0C1" w14:textId="77777777" w:rsidR="0019395C" w:rsidRPr="00912D40" w:rsidRDefault="0019395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0F4EEFD" w14:textId="77777777" w:rsidR="0019395C" w:rsidRDefault="0019395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F810F58" w14:textId="77777777" w:rsidR="0019395C" w:rsidRDefault="0019395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536559F" w14:textId="77777777" w:rsidR="0019395C" w:rsidRPr="00895385" w:rsidRDefault="0019395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07F8683" w14:textId="77777777" w:rsidR="0019395C" w:rsidRPr="008D4E81" w:rsidRDefault="0019395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04450706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SARAN USM 1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S.C. MOREE TT</w:t>
      </w:r>
    </w:p>
    <w:p w14:paraId="37580996" w14:textId="77777777" w:rsidR="0019395C" w:rsidRPr="008D4E81" w:rsidRDefault="0019395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7748999" w14:textId="77777777" w:rsidR="0019395C" w:rsidRDefault="0019395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CCF8A2C" w14:textId="77777777" w:rsidR="0019395C" w:rsidRPr="0042336D" w:rsidRDefault="0019395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0F4A0CA" w14:textId="77777777" w:rsidR="0019395C" w:rsidRDefault="0019395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3C920F3" w14:textId="77777777" w:rsidR="0019395C" w:rsidRPr="00895385" w:rsidRDefault="0019395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601F3A1" w14:textId="77777777" w:rsidR="0019395C" w:rsidRPr="0042336D" w:rsidRDefault="0019395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Allee Jacques Brel  45770 Saran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SARAN</w:t>
      </w:r>
    </w:p>
    <w:p w14:paraId="03EC29CE" w14:textId="77777777" w:rsidR="0019395C" w:rsidRPr="0042336D" w:rsidRDefault="0019395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Salle Jacques Brel</w:t>
      </w:r>
    </w:p>
    <w:p w14:paraId="160C6DCC" w14:textId="77777777" w:rsidR="0019395C" w:rsidRPr="0042336D" w:rsidRDefault="0019395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5DCFA28" w14:textId="77777777" w:rsidR="0019395C" w:rsidRPr="0042336D" w:rsidRDefault="0019395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975C293" w14:textId="77777777" w:rsidR="0019395C" w:rsidRDefault="0019395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5B6468F" w14:textId="77777777" w:rsidR="0019395C" w:rsidRDefault="0019395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CBDCEE3" w14:textId="77777777" w:rsidR="0019395C" w:rsidRPr="00922693" w:rsidRDefault="0019395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ARCHAMBAULT Phillippe</w:t>
      </w:r>
    </w:p>
    <w:p w14:paraId="48B6CCE1" w14:textId="77777777" w:rsidR="0019395C" w:rsidRPr="00922693" w:rsidRDefault="0019395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7DEBBAA" w14:textId="77777777" w:rsidR="0019395C" w:rsidRPr="00922693" w:rsidRDefault="0019395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06 70 10 04 92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philippearchambault81@gmail.com</w:t>
      </w:r>
    </w:p>
    <w:p w14:paraId="26D24020" w14:textId="77777777" w:rsidR="0019395C" w:rsidRPr="00922693" w:rsidRDefault="0019395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AF2DD85" w14:textId="77777777" w:rsidR="0019395C" w:rsidRPr="00922693" w:rsidRDefault="0019395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229259D" w14:textId="77777777" w:rsidR="0019395C" w:rsidRDefault="0019395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F94B9E5" w14:textId="77777777" w:rsidR="0019395C" w:rsidRPr="00912D40" w:rsidRDefault="0019395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7AC7970" w14:textId="77777777" w:rsidR="0019395C" w:rsidRPr="00912D40" w:rsidRDefault="0019395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EBB6FD0" w14:textId="77777777" w:rsidR="0019395C" w:rsidRDefault="0019395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7BD6C41" w14:textId="77777777" w:rsidR="0019395C" w:rsidRPr="00C53058" w:rsidRDefault="0019395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8EEF6D2" w14:textId="77777777" w:rsidR="0019395C" w:rsidRPr="00912D40" w:rsidRDefault="0019395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27F9DD9" w14:textId="77777777" w:rsidR="0019395C" w:rsidRPr="00805C7B" w:rsidRDefault="0019395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4D75337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3A04676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6BC02C4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5C31A9B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8E07A75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C6C5A6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29967C3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22EAAB7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357E028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D3F48C8" w14:textId="77777777" w:rsidR="0019395C" w:rsidRPr="00EE1418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FD800DE" w14:textId="77777777" w:rsidR="0019395C" w:rsidRDefault="0019395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9397DBF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D9A0AFD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747E4C3A" w14:textId="77777777" w:rsidR="0019395C" w:rsidRDefault="0019395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C3F4AE0" w14:textId="77777777" w:rsidR="0019395C" w:rsidRDefault="0019395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3284C51" w14:textId="77777777" w:rsidR="0019395C" w:rsidRPr="00401902" w:rsidRDefault="0019395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CA600D2" w14:textId="77777777" w:rsidR="0019395C" w:rsidRDefault="0019395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77A264B" w14:textId="77777777" w:rsidR="0019395C" w:rsidRDefault="0019395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41BF952" w14:textId="77777777" w:rsidR="0019395C" w:rsidRDefault="0019395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0386BBF" w14:textId="77777777" w:rsidR="0019395C" w:rsidRPr="00AA7023" w:rsidRDefault="0019395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F8A57A0" w14:textId="77777777" w:rsidR="0019395C" w:rsidRPr="00EE1418" w:rsidRDefault="0019395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9507BC8" w14:textId="77777777" w:rsidR="0019395C" w:rsidRDefault="0019395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FA95549" w14:textId="77777777" w:rsidR="0019395C" w:rsidRDefault="0019395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E39C31C" w14:textId="77777777" w:rsidR="0019395C" w:rsidRPr="007C6334" w:rsidRDefault="0019395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8FEF11A" w14:textId="77777777" w:rsidR="0019395C" w:rsidRPr="00912D40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7742374" w14:textId="77777777" w:rsidR="0019395C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D80C4AD" w14:textId="77777777" w:rsidR="0019395C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005E8C8" w14:textId="77777777" w:rsidR="0019395C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DC00285" w14:textId="77777777" w:rsidR="0019395C" w:rsidRPr="0058257B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6A2D7531" w14:textId="77777777" w:rsidR="0019395C" w:rsidRDefault="0019395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CF5C093" w14:textId="77777777" w:rsidR="0019395C" w:rsidRPr="00912D40" w:rsidRDefault="0019395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AE9B732" w14:textId="77777777" w:rsidR="0019395C" w:rsidRPr="006E7CC6" w:rsidRDefault="0019395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6325D34D" w14:textId="77777777" w:rsidR="0019395C" w:rsidRPr="00912D40" w:rsidRDefault="0019395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D281E85" w14:textId="77777777" w:rsidR="0019395C" w:rsidRDefault="0019395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7279D39" w14:textId="77777777" w:rsidR="0019395C" w:rsidRDefault="0019395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5C7636E" w14:textId="77777777" w:rsidR="0019395C" w:rsidRPr="00912D40" w:rsidRDefault="0019395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D3E56FD" w14:textId="77777777" w:rsidR="0019395C" w:rsidRDefault="0019395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06 50 80 72 48</w:t>
      </w:r>
    </w:p>
    <w:p w14:paraId="3B9C148F" w14:textId="77777777" w:rsidR="0019395C" w:rsidRPr="00912D40" w:rsidRDefault="0019395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DCD73F5" w14:textId="77777777" w:rsidR="0019395C" w:rsidRDefault="0019395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Ping St Jean 45</w:t>
      </w:r>
    </w:p>
    <w:p w14:paraId="7DE67F2D" w14:textId="77777777" w:rsidR="0019395C" w:rsidRPr="00912D40" w:rsidRDefault="0019395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EA9E73F" w14:textId="77777777" w:rsidR="0019395C" w:rsidRDefault="0019395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4521397</w:t>
      </w:r>
    </w:p>
    <w:p w14:paraId="27192624" w14:textId="77777777" w:rsidR="0019395C" w:rsidRPr="00912D40" w:rsidRDefault="0019395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AD90D25" w14:textId="77777777" w:rsidR="0019395C" w:rsidRDefault="0019395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3DA04A8" w14:textId="77777777" w:rsidR="0019395C" w:rsidRPr="00912D40" w:rsidRDefault="0019395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DF16E0F" w14:textId="77777777" w:rsidR="0019395C" w:rsidRDefault="0019395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21804CC" w14:textId="77777777" w:rsidR="0019395C" w:rsidRDefault="0019395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E7CEDA8" w14:textId="77777777" w:rsidR="0019395C" w:rsidRPr="00912D40" w:rsidRDefault="0019395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9B64749" w14:textId="77777777" w:rsidR="0019395C" w:rsidRPr="00912D40" w:rsidRDefault="0019395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D97BBD" w14:textId="77777777" w:rsidR="0019395C" w:rsidRDefault="0019395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SARAN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326CA853" w14:textId="77777777" w:rsidR="0019395C" w:rsidRPr="00912D40" w:rsidRDefault="0019395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D824782" w14:textId="77777777" w:rsidR="0019395C" w:rsidRDefault="0019395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9FDEC8D" w14:textId="77777777" w:rsidR="0019395C" w:rsidRPr="00912D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D68C6C1" w14:textId="77777777" w:rsidR="0019395C" w:rsidRPr="00912D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79DE76E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FC4309E" w14:textId="77777777" w:rsidR="0019395C" w:rsidRPr="00912D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489E614" w14:textId="77777777" w:rsidR="0019395C" w:rsidRPr="00912D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194C6E73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09A45678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536D15F" w14:textId="77777777" w:rsidR="0019395C" w:rsidRPr="00B7649E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30AF33E" w14:textId="77777777" w:rsidR="0019395C" w:rsidRPr="00B7649E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622612D" w14:textId="77777777" w:rsidR="0019395C" w:rsidRPr="00B7649E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3FF6B20C" w14:textId="77777777" w:rsidR="0019395C" w:rsidRPr="00B7649E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61940C3" w14:textId="77777777" w:rsidR="0019395C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435FBCF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09F95C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B00B01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A2CAE8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4ED9D6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079904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862A16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095CBE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37BB30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151C4C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EB4CC1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EC43FB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F8D30A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C5252F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307456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EBCF3F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7A9316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695562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FD78C1" w14:textId="77777777" w:rsidR="0019395C" w:rsidRPr="00CE0C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0E557D" w14:textId="77777777" w:rsidR="0019395C" w:rsidRDefault="0019395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4F259EE" w14:textId="77777777" w:rsidR="0019395C" w:rsidRDefault="0019395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9395C" w:rsidSect="0019395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070B7CE" w14:textId="77777777" w:rsidR="0019395C" w:rsidRPr="004D2648" w:rsidRDefault="0019395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F484A74" w14:textId="77777777" w:rsidR="0019395C" w:rsidRPr="00EE1418" w:rsidRDefault="0019395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35D1E34" w14:textId="77777777" w:rsidR="0019395C" w:rsidRDefault="0019395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095E2CF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12ACEEF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584DF670" w14:textId="77777777" w:rsidR="0019395C" w:rsidRDefault="0019395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1F41AD4" w14:textId="77777777" w:rsidR="0019395C" w:rsidRDefault="0019395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CB5FF52" w14:textId="77777777" w:rsidR="0019395C" w:rsidRPr="00401902" w:rsidRDefault="0019395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65C9777" w14:textId="77777777" w:rsidR="0019395C" w:rsidRDefault="0019395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92BA3B2" w14:textId="77777777" w:rsidR="0019395C" w:rsidRDefault="0019395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A33B9FB" w14:textId="77777777" w:rsidR="0019395C" w:rsidRPr="00AA7023" w:rsidRDefault="0019395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D72B59E" w14:textId="77777777" w:rsidR="0019395C" w:rsidRPr="00EE1418" w:rsidRDefault="0019395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4AE234D" w14:textId="77777777" w:rsidR="0019395C" w:rsidRPr="00F6138C" w:rsidRDefault="0019395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78CFD97" w14:textId="77777777" w:rsidR="0019395C" w:rsidRDefault="0019395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6E961AB" w14:textId="77777777" w:rsidR="0019395C" w:rsidRDefault="0019395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254D8D4" w14:textId="77777777" w:rsidR="0019395C" w:rsidRPr="00FD6D14" w:rsidRDefault="0019395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C0F1296" w14:textId="77777777" w:rsidR="0019395C" w:rsidRPr="00B34D61" w:rsidRDefault="0019395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SARAN USM 1</w:t>
      </w:r>
    </w:p>
    <w:p w14:paraId="5948C89A" w14:textId="77777777" w:rsidR="0019395C" w:rsidRPr="00B34D61" w:rsidRDefault="0019395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8449A0E" w14:textId="77777777" w:rsidR="0019395C" w:rsidRDefault="0019395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AD6EA52" w14:textId="77777777" w:rsidR="0019395C" w:rsidRPr="00D2290D" w:rsidRDefault="0019395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1E82076" w14:textId="77777777" w:rsidR="0019395C" w:rsidRPr="005620A1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1320C15" w14:textId="77777777" w:rsidR="0019395C" w:rsidRPr="005620A1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8066AD5" w14:textId="77777777" w:rsidR="0019395C" w:rsidRPr="00FE7EED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93D38C1" w14:textId="77777777" w:rsidR="0019395C" w:rsidRPr="00FE7EE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B739F9" w14:textId="77777777" w:rsidR="0019395C" w:rsidRPr="00FE7EED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S.C. MOREE TT</w:t>
      </w:r>
    </w:p>
    <w:p w14:paraId="4C37FAF2" w14:textId="77777777" w:rsidR="0019395C" w:rsidRPr="00FE7EE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AA2E890" w14:textId="77777777" w:rsidR="0019395C" w:rsidRPr="00FE7EED" w:rsidRDefault="0019395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76C09D33" w14:textId="77777777" w:rsidR="0019395C" w:rsidRPr="00FE7EED" w:rsidRDefault="0019395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65B92E7" w14:textId="77777777" w:rsidR="0019395C" w:rsidRPr="00FE7EED" w:rsidRDefault="0019395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121F9EFB" w14:textId="77777777" w:rsidR="0019395C" w:rsidRPr="00FE7EED" w:rsidRDefault="0019395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222CEB6" w14:textId="77777777" w:rsidR="0019395C" w:rsidRDefault="0019395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C60F98D" w14:textId="77777777" w:rsidR="0019395C" w:rsidRPr="00D2290D" w:rsidRDefault="0019395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528377" w14:textId="77777777" w:rsidR="0019395C" w:rsidRDefault="0019395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B8A6623" w14:textId="77777777" w:rsidR="0019395C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77D3ADD" w14:textId="77777777" w:rsidR="0019395C" w:rsidRPr="004C0F9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A47E45C" w14:textId="77777777" w:rsidR="0019395C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310807A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B1DA71C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BA08809" w14:textId="77777777" w:rsidR="0019395C" w:rsidRPr="00FC12F0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88F70DA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1E91BC9" w14:textId="77777777" w:rsidR="0019395C" w:rsidRPr="005620A1" w:rsidRDefault="0019395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06DBB787" w14:textId="77777777" w:rsidR="0019395C" w:rsidRPr="008D4E81" w:rsidRDefault="0019395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61C70CA" w14:textId="77777777" w:rsidR="0019395C" w:rsidRPr="008D4E81" w:rsidRDefault="0019395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C1FB871" w14:textId="77777777" w:rsidR="0019395C" w:rsidRPr="008D4E81" w:rsidRDefault="0019395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7F3B6B1" w14:textId="77777777" w:rsidR="0019395C" w:rsidRPr="008D4E81" w:rsidRDefault="0019395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BB49705" w14:textId="77777777" w:rsidR="0019395C" w:rsidRDefault="0019395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2514EFD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4500CAC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0941AD69" w14:textId="77777777" w:rsidR="0019395C" w:rsidRDefault="0019395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7A65882" w14:textId="77777777" w:rsidR="0019395C" w:rsidRDefault="0019395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39E3205" w14:textId="77777777" w:rsidR="0019395C" w:rsidRPr="00401902" w:rsidRDefault="0019395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A1251D1" w14:textId="77777777" w:rsidR="0019395C" w:rsidRDefault="0019395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BD97ED8" w14:textId="77777777" w:rsidR="0019395C" w:rsidRDefault="0019395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1E3D5A0" w14:textId="77777777" w:rsidR="0019395C" w:rsidRPr="0015252D" w:rsidRDefault="0019395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C871499" w14:textId="77777777" w:rsidR="0019395C" w:rsidRPr="00EE1418" w:rsidRDefault="0019395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52DF147" w14:textId="77777777" w:rsidR="0019395C" w:rsidRDefault="0019395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E8DE40B" w14:textId="77777777" w:rsidR="0019395C" w:rsidRDefault="0019395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4725D21" w14:textId="77777777" w:rsidR="0019395C" w:rsidRDefault="0019395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26B7A61" w14:textId="77777777" w:rsidR="0019395C" w:rsidRPr="00FD6D14" w:rsidRDefault="0019395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042A858" w14:textId="77777777" w:rsidR="0019395C" w:rsidRPr="00B466D0" w:rsidRDefault="0019395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S.C. MOREE TT</w:t>
      </w:r>
    </w:p>
    <w:p w14:paraId="6840E7EC" w14:textId="77777777" w:rsidR="0019395C" w:rsidRPr="00B466D0" w:rsidRDefault="0019395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D0E2C2B" w14:textId="77777777" w:rsidR="0019395C" w:rsidRDefault="0019395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3C12285" w14:textId="77777777" w:rsidR="0019395C" w:rsidRPr="00D2290D" w:rsidRDefault="0019395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3562B4B" w14:textId="77777777" w:rsidR="0019395C" w:rsidRPr="005620A1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BC7DA6C" w14:textId="77777777" w:rsidR="0019395C" w:rsidRPr="005620A1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D135CF1" w14:textId="77777777" w:rsidR="0019395C" w:rsidRPr="00FE7EED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AE15F32" w14:textId="77777777" w:rsidR="0019395C" w:rsidRPr="00FE7EE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30DCC3F" w14:textId="77777777" w:rsidR="0019395C" w:rsidRPr="00FE7EED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S.C. MOREE TT</w:t>
      </w:r>
    </w:p>
    <w:p w14:paraId="63614083" w14:textId="77777777" w:rsidR="0019395C" w:rsidRPr="00FE7EE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4F4C133" w14:textId="77777777" w:rsidR="0019395C" w:rsidRPr="00FE7EED" w:rsidRDefault="0019395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5CA492AC" w14:textId="77777777" w:rsidR="0019395C" w:rsidRPr="00FE7EED" w:rsidRDefault="0019395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09BC5D3" w14:textId="77777777" w:rsidR="0019395C" w:rsidRPr="00FE7EED" w:rsidRDefault="0019395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6300F45C" w14:textId="77777777" w:rsidR="0019395C" w:rsidRPr="00FE7EED" w:rsidRDefault="0019395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6AB5CEB" w14:textId="77777777" w:rsidR="0019395C" w:rsidRDefault="0019395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71861A2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6681E2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918282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489309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3DA9FE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AF5A81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A2FC9A0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56D2E6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E577E0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34C0AA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D01000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802AC77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99F0A40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5591BDC" w14:textId="77777777" w:rsidR="0019395C" w:rsidRDefault="0019395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68E7BE6" w14:textId="77777777" w:rsidR="0019395C" w:rsidRPr="00FC12F0" w:rsidRDefault="0019395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33EA23" w14:textId="77777777" w:rsidR="0019395C" w:rsidRPr="005620A1" w:rsidRDefault="0019395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29AA3AC6" w14:textId="77777777" w:rsidR="0019395C" w:rsidRPr="008D4E81" w:rsidRDefault="0019395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29D93BA" w14:textId="77777777" w:rsidR="0019395C" w:rsidRDefault="0019395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9395C" w:rsidSect="0019395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238F938" w14:textId="77777777" w:rsidR="0019395C" w:rsidRPr="00AA7023" w:rsidRDefault="0019395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EBDD176" w14:textId="77777777" w:rsidR="0019395C" w:rsidRPr="00EE1418" w:rsidRDefault="0019395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3194681" w14:textId="77777777" w:rsidR="0019395C" w:rsidRDefault="0019395C" w:rsidP="003F35AB">
      <w:pPr>
        <w:pStyle w:val="NormalWeb"/>
      </w:pPr>
      <w:r>
        <w:rPr>
          <w:noProof/>
        </w:rPr>
        <w:pict w14:anchorId="3E0312FD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6FC56BE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5F6849B1" w14:textId="77777777" w:rsidR="0019395C" w:rsidRDefault="0019395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EDFEBBC" w14:textId="77777777" w:rsidR="0019395C" w:rsidRDefault="0019395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F635C5F" w14:textId="77777777" w:rsidR="0019395C" w:rsidRPr="00401902" w:rsidRDefault="0019395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BB283E7" w14:textId="77777777" w:rsidR="0019395C" w:rsidRDefault="0019395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A7B01DF" w14:textId="77777777" w:rsidR="0019395C" w:rsidRDefault="0019395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C039064" w14:textId="77777777" w:rsidR="0019395C" w:rsidRDefault="0019395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C73800" w14:textId="77777777" w:rsidR="0019395C" w:rsidRPr="00AA7023" w:rsidRDefault="0019395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58BC3283" w14:textId="77777777" w:rsidR="0019395C" w:rsidRPr="00EE1418" w:rsidRDefault="0019395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6EAB59D" w14:textId="77777777" w:rsidR="0019395C" w:rsidRPr="0042336D" w:rsidRDefault="0019395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54622B3" w14:textId="77777777" w:rsidR="0019395C" w:rsidRDefault="0019395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EADFE9F" w14:textId="77777777" w:rsidR="0019395C" w:rsidRDefault="0019395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540E128C" w14:textId="77777777" w:rsidR="0019395C" w:rsidRPr="00720F4B" w:rsidRDefault="0019395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AEA5735" w14:textId="77777777" w:rsidR="0019395C" w:rsidRPr="006719A3" w:rsidRDefault="0019395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B2057A2" w14:textId="77777777" w:rsidR="0019395C" w:rsidRPr="0042336D" w:rsidRDefault="0019395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2CEB15A" w14:textId="77777777" w:rsidR="0019395C" w:rsidRPr="006719A3" w:rsidRDefault="0019395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E7698D2" w14:textId="77777777" w:rsidR="0019395C" w:rsidRPr="003E7C18" w:rsidRDefault="0019395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6D182EF" w14:textId="77777777" w:rsidR="0019395C" w:rsidRDefault="0019395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E98F214" w14:textId="77777777" w:rsidR="0019395C" w:rsidRPr="00912D40" w:rsidRDefault="0019395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C8BA848" w14:textId="77777777" w:rsidR="0019395C" w:rsidRDefault="0019395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4C3A2C8" w14:textId="77777777" w:rsidR="0019395C" w:rsidRPr="0042336D" w:rsidRDefault="0019395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50489737" w14:textId="77777777" w:rsidR="0019395C" w:rsidRPr="00912D40" w:rsidRDefault="0019395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BDDFA8A" w14:textId="77777777" w:rsidR="0019395C" w:rsidRDefault="0019395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DE146A4" w14:textId="77777777" w:rsidR="0019395C" w:rsidRDefault="0019395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65FD87F" w14:textId="77777777" w:rsidR="0019395C" w:rsidRPr="00895385" w:rsidRDefault="0019395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6014E96" w14:textId="77777777" w:rsidR="0019395C" w:rsidRPr="008D4E81" w:rsidRDefault="0019395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04450706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SARAN USM 2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TENNIS DE TABLE CHINONAIS</w:t>
      </w:r>
    </w:p>
    <w:p w14:paraId="3B30B126" w14:textId="77777777" w:rsidR="0019395C" w:rsidRPr="008D4E81" w:rsidRDefault="0019395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608E4C8" w14:textId="77777777" w:rsidR="0019395C" w:rsidRDefault="0019395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E3DAEAA" w14:textId="77777777" w:rsidR="0019395C" w:rsidRPr="0042336D" w:rsidRDefault="0019395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F6279B7" w14:textId="77777777" w:rsidR="0019395C" w:rsidRDefault="0019395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FE41FAC" w14:textId="77777777" w:rsidR="0019395C" w:rsidRPr="00895385" w:rsidRDefault="0019395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D9FDA2E" w14:textId="77777777" w:rsidR="0019395C" w:rsidRPr="0042336D" w:rsidRDefault="0019395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Allee Jacques Brel  45770 Saran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SARAN</w:t>
      </w:r>
    </w:p>
    <w:p w14:paraId="78820899" w14:textId="77777777" w:rsidR="0019395C" w:rsidRPr="0042336D" w:rsidRDefault="0019395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Salle Jacques Brel</w:t>
      </w:r>
    </w:p>
    <w:p w14:paraId="2F90D962" w14:textId="77777777" w:rsidR="0019395C" w:rsidRPr="0042336D" w:rsidRDefault="0019395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2F04B8F" w14:textId="77777777" w:rsidR="0019395C" w:rsidRPr="0042336D" w:rsidRDefault="0019395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78F8750" w14:textId="77777777" w:rsidR="0019395C" w:rsidRDefault="0019395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846E427" w14:textId="77777777" w:rsidR="0019395C" w:rsidRDefault="0019395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2AB68B5" w14:textId="77777777" w:rsidR="0019395C" w:rsidRPr="00922693" w:rsidRDefault="0019395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MARTIN Florian</w:t>
      </w:r>
    </w:p>
    <w:p w14:paraId="34DCDEF7" w14:textId="77777777" w:rsidR="0019395C" w:rsidRPr="00922693" w:rsidRDefault="0019395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8628346" w14:textId="77777777" w:rsidR="0019395C" w:rsidRPr="00922693" w:rsidRDefault="0019395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06 64  68 74 67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floflorian@gmail.com</w:t>
      </w:r>
    </w:p>
    <w:p w14:paraId="1652CA3B" w14:textId="77777777" w:rsidR="0019395C" w:rsidRPr="00922693" w:rsidRDefault="0019395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124FCF3" w14:textId="77777777" w:rsidR="0019395C" w:rsidRPr="00922693" w:rsidRDefault="0019395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3089CA5" w14:textId="77777777" w:rsidR="0019395C" w:rsidRDefault="0019395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C6E196A" w14:textId="77777777" w:rsidR="0019395C" w:rsidRPr="00912D40" w:rsidRDefault="0019395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6D1FB0B" w14:textId="77777777" w:rsidR="0019395C" w:rsidRPr="00912D40" w:rsidRDefault="0019395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098A624" w14:textId="77777777" w:rsidR="0019395C" w:rsidRDefault="0019395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B2AA86A" w14:textId="77777777" w:rsidR="0019395C" w:rsidRPr="00C53058" w:rsidRDefault="0019395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E8BD595" w14:textId="77777777" w:rsidR="0019395C" w:rsidRPr="00912D40" w:rsidRDefault="0019395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58D7E43" w14:textId="77777777" w:rsidR="0019395C" w:rsidRPr="00805C7B" w:rsidRDefault="0019395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0318E9B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838A7F9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090E93A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25033E2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9E32877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A941C06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F03CDE5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FFEC179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B5145C0" w14:textId="77777777" w:rsidR="0019395C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7EDCE43" w14:textId="77777777" w:rsidR="0019395C" w:rsidRPr="00EE1418" w:rsidRDefault="0019395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90EAF63" w14:textId="77777777" w:rsidR="0019395C" w:rsidRDefault="0019395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99880E7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A95FB82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2A786726" w14:textId="77777777" w:rsidR="0019395C" w:rsidRDefault="0019395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819E58F" w14:textId="77777777" w:rsidR="0019395C" w:rsidRDefault="0019395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4888719" w14:textId="77777777" w:rsidR="0019395C" w:rsidRPr="00401902" w:rsidRDefault="0019395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36B5B01" w14:textId="77777777" w:rsidR="0019395C" w:rsidRDefault="0019395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88F20BB" w14:textId="77777777" w:rsidR="0019395C" w:rsidRDefault="0019395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5E7B161" w14:textId="77777777" w:rsidR="0019395C" w:rsidRDefault="0019395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48C8B10" w14:textId="77777777" w:rsidR="0019395C" w:rsidRPr="00AA7023" w:rsidRDefault="0019395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EBFC0D3" w14:textId="77777777" w:rsidR="0019395C" w:rsidRPr="00EE1418" w:rsidRDefault="0019395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D553A96" w14:textId="77777777" w:rsidR="0019395C" w:rsidRDefault="0019395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9B587D3" w14:textId="77777777" w:rsidR="0019395C" w:rsidRDefault="0019395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42882E4" w14:textId="77777777" w:rsidR="0019395C" w:rsidRPr="007C6334" w:rsidRDefault="0019395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1324B7B" w14:textId="77777777" w:rsidR="0019395C" w:rsidRPr="00912D40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18681AD" w14:textId="77777777" w:rsidR="0019395C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029BB70" w14:textId="77777777" w:rsidR="0019395C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C089F9C" w14:textId="77777777" w:rsidR="0019395C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1E02167" w14:textId="77777777" w:rsidR="0019395C" w:rsidRPr="0058257B" w:rsidRDefault="0019395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2E6E3E77" w14:textId="77777777" w:rsidR="0019395C" w:rsidRDefault="0019395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65F3119" w14:textId="77777777" w:rsidR="0019395C" w:rsidRPr="00912D40" w:rsidRDefault="0019395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CEB6C11" w14:textId="77777777" w:rsidR="0019395C" w:rsidRPr="006E7CC6" w:rsidRDefault="0019395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E9D95CE" w14:textId="77777777" w:rsidR="0019395C" w:rsidRPr="00912D40" w:rsidRDefault="0019395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E88BA34" w14:textId="77777777" w:rsidR="0019395C" w:rsidRDefault="0019395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E5C49D5" w14:textId="77777777" w:rsidR="0019395C" w:rsidRDefault="0019395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58974A0" w14:textId="77777777" w:rsidR="0019395C" w:rsidRPr="00912D40" w:rsidRDefault="0019395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54C0EE4" w14:textId="77777777" w:rsidR="0019395C" w:rsidRDefault="0019395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06 50 80 72 48</w:t>
      </w:r>
    </w:p>
    <w:p w14:paraId="31E428D4" w14:textId="77777777" w:rsidR="0019395C" w:rsidRPr="00912D40" w:rsidRDefault="0019395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8FF2B5A" w14:textId="77777777" w:rsidR="0019395C" w:rsidRDefault="0019395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Ping St Jean 45</w:t>
      </w:r>
    </w:p>
    <w:p w14:paraId="102EE979" w14:textId="77777777" w:rsidR="0019395C" w:rsidRPr="00912D40" w:rsidRDefault="0019395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2BF8F43" w14:textId="77777777" w:rsidR="0019395C" w:rsidRDefault="0019395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4521397</w:t>
      </w:r>
    </w:p>
    <w:p w14:paraId="39E7E20B" w14:textId="77777777" w:rsidR="0019395C" w:rsidRPr="00912D40" w:rsidRDefault="0019395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FD79EA2" w14:textId="77777777" w:rsidR="0019395C" w:rsidRDefault="0019395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DED7023" w14:textId="77777777" w:rsidR="0019395C" w:rsidRPr="00912D40" w:rsidRDefault="0019395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8F3CCE6" w14:textId="77777777" w:rsidR="0019395C" w:rsidRDefault="0019395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C0879C2" w14:textId="77777777" w:rsidR="0019395C" w:rsidRDefault="0019395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C33D807" w14:textId="77777777" w:rsidR="0019395C" w:rsidRPr="00912D40" w:rsidRDefault="0019395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BF34222" w14:textId="77777777" w:rsidR="0019395C" w:rsidRPr="00912D40" w:rsidRDefault="0019395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E3CF808" w14:textId="77777777" w:rsidR="0019395C" w:rsidRDefault="0019395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SARAN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2404110B" w14:textId="77777777" w:rsidR="0019395C" w:rsidRPr="00912D40" w:rsidRDefault="0019395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B0E8712" w14:textId="77777777" w:rsidR="0019395C" w:rsidRDefault="0019395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760A099" w14:textId="77777777" w:rsidR="0019395C" w:rsidRPr="00912D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0FDC601" w14:textId="77777777" w:rsidR="0019395C" w:rsidRPr="00912D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2A1E596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7F1816F" w14:textId="77777777" w:rsidR="0019395C" w:rsidRPr="00912D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6FF6646" w14:textId="77777777" w:rsidR="0019395C" w:rsidRPr="00912D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F037B4C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06DE58B0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3D678698" w14:textId="77777777" w:rsidR="0019395C" w:rsidRPr="00B7649E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7A33E46" w14:textId="77777777" w:rsidR="0019395C" w:rsidRPr="00B7649E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C98E117" w14:textId="77777777" w:rsidR="0019395C" w:rsidRPr="00B7649E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0000B24" w14:textId="77777777" w:rsidR="0019395C" w:rsidRPr="00B7649E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CB85179" w14:textId="77777777" w:rsidR="0019395C" w:rsidRDefault="0019395C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739DF3B7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9B9CE8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DF39A3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B2F562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7CA245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69F9AC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9C15B2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F9422D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6CA392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CBEF1B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A0BB31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3A4595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8C257F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872DBD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F272C5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29B181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8B75B6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2F8469" w14:textId="77777777" w:rsidR="0019395C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F779F4" w14:textId="77777777" w:rsidR="0019395C" w:rsidRPr="00CE0C40" w:rsidRDefault="0019395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0E4CE6" w14:textId="77777777" w:rsidR="0019395C" w:rsidRDefault="0019395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4A8E36D" w14:textId="77777777" w:rsidR="0019395C" w:rsidRDefault="0019395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9395C" w:rsidSect="0019395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E29BE91" w14:textId="77777777" w:rsidR="0019395C" w:rsidRPr="004D2648" w:rsidRDefault="0019395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2807ECA" w14:textId="77777777" w:rsidR="0019395C" w:rsidRPr="00EE1418" w:rsidRDefault="0019395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68CFB7A" w14:textId="77777777" w:rsidR="0019395C" w:rsidRDefault="0019395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AFCFCBB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6784C86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4F529ED9" w14:textId="77777777" w:rsidR="0019395C" w:rsidRDefault="0019395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FA4CE1D" w14:textId="77777777" w:rsidR="0019395C" w:rsidRDefault="0019395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083FBDC" w14:textId="77777777" w:rsidR="0019395C" w:rsidRPr="00401902" w:rsidRDefault="0019395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99846F9" w14:textId="77777777" w:rsidR="0019395C" w:rsidRDefault="0019395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1E77527" w14:textId="77777777" w:rsidR="0019395C" w:rsidRDefault="0019395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78649F0" w14:textId="77777777" w:rsidR="0019395C" w:rsidRPr="00AA7023" w:rsidRDefault="0019395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5CF3DD3" w14:textId="77777777" w:rsidR="0019395C" w:rsidRPr="00EE1418" w:rsidRDefault="0019395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A83A5FC" w14:textId="77777777" w:rsidR="0019395C" w:rsidRPr="00F6138C" w:rsidRDefault="0019395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783A8AF" w14:textId="77777777" w:rsidR="0019395C" w:rsidRDefault="0019395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0EB303E" w14:textId="77777777" w:rsidR="0019395C" w:rsidRDefault="0019395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9A69F3B" w14:textId="77777777" w:rsidR="0019395C" w:rsidRPr="00FD6D14" w:rsidRDefault="0019395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83752B4" w14:textId="77777777" w:rsidR="0019395C" w:rsidRPr="00B34D61" w:rsidRDefault="0019395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SARAN USM 2</w:t>
      </w:r>
    </w:p>
    <w:p w14:paraId="5D6CAD0A" w14:textId="77777777" w:rsidR="0019395C" w:rsidRPr="00B34D61" w:rsidRDefault="0019395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D3736D2" w14:textId="77777777" w:rsidR="0019395C" w:rsidRDefault="0019395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A3ED621" w14:textId="77777777" w:rsidR="0019395C" w:rsidRPr="00D2290D" w:rsidRDefault="0019395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7A9808A" w14:textId="77777777" w:rsidR="0019395C" w:rsidRPr="005620A1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SARAN USM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CB4EBB9" w14:textId="77777777" w:rsidR="0019395C" w:rsidRPr="005620A1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3C3FDE3" w14:textId="77777777" w:rsidR="0019395C" w:rsidRPr="00FE7EED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0EFB399" w14:textId="77777777" w:rsidR="0019395C" w:rsidRPr="00FE7EE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6C9CF04" w14:textId="77777777" w:rsidR="0019395C" w:rsidRPr="00FE7EED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TENNIS DE TABLE CHINONAIS</w:t>
      </w:r>
    </w:p>
    <w:p w14:paraId="3717D5DF" w14:textId="77777777" w:rsidR="0019395C" w:rsidRPr="00FE7EE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874AAF3" w14:textId="77777777" w:rsidR="0019395C" w:rsidRPr="00FE7EED" w:rsidRDefault="0019395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1ECEE513" w14:textId="77777777" w:rsidR="0019395C" w:rsidRPr="00FE7EED" w:rsidRDefault="0019395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236D79B" w14:textId="77777777" w:rsidR="0019395C" w:rsidRPr="00FE7EED" w:rsidRDefault="0019395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0CFA16A6" w14:textId="77777777" w:rsidR="0019395C" w:rsidRPr="00FE7EED" w:rsidRDefault="0019395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43A0C4" w14:textId="77777777" w:rsidR="0019395C" w:rsidRDefault="0019395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A7B7475" w14:textId="77777777" w:rsidR="0019395C" w:rsidRPr="00D2290D" w:rsidRDefault="0019395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D2F8165" w14:textId="77777777" w:rsidR="0019395C" w:rsidRDefault="0019395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283F82E" w14:textId="77777777" w:rsidR="0019395C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BD4B32F" w14:textId="77777777" w:rsidR="0019395C" w:rsidRPr="004C0F9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9EAEDEF" w14:textId="77777777" w:rsidR="0019395C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4B6DE2F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76B4A6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2FD1CA5" w14:textId="77777777" w:rsidR="0019395C" w:rsidRPr="00FC12F0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340C5B3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6ED431C" w14:textId="77777777" w:rsidR="0019395C" w:rsidRPr="005620A1" w:rsidRDefault="0019395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67347644" w14:textId="77777777" w:rsidR="0019395C" w:rsidRPr="008D4E81" w:rsidRDefault="0019395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2A9FA86" w14:textId="77777777" w:rsidR="0019395C" w:rsidRPr="008D4E81" w:rsidRDefault="0019395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DFCCF22" w14:textId="77777777" w:rsidR="0019395C" w:rsidRPr="008D4E81" w:rsidRDefault="0019395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6A306C5" w14:textId="77777777" w:rsidR="0019395C" w:rsidRPr="008D4E81" w:rsidRDefault="0019395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7478EFB" w14:textId="77777777" w:rsidR="0019395C" w:rsidRDefault="0019395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01CB289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7F9DD00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475EEC82" w14:textId="77777777" w:rsidR="0019395C" w:rsidRDefault="0019395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FA4139E" w14:textId="77777777" w:rsidR="0019395C" w:rsidRDefault="0019395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4914673" w14:textId="77777777" w:rsidR="0019395C" w:rsidRPr="00401902" w:rsidRDefault="0019395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F44FDBD" w14:textId="77777777" w:rsidR="0019395C" w:rsidRDefault="0019395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4C70B3C" w14:textId="77777777" w:rsidR="0019395C" w:rsidRDefault="0019395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306D2E3" w14:textId="77777777" w:rsidR="0019395C" w:rsidRPr="0015252D" w:rsidRDefault="0019395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7D5435A" w14:textId="77777777" w:rsidR="0019395C" w:rsidRPr="00EE1418" w:rsidRDefault="0019395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B85BB52" w14:textId="77777777" w:rsidR="0019395C" w:rsidRDefault="0019395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4701AA5" w14:textId="77777777" w:rsidR="0019395C" w:rsidRDefault="0019395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BBB0E52" w14:textId="77777777" w:rsidR="0019395C" w:rsidRDefault="0019395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2214C95" w14:textId="77777777" w:rsidR="0019395C" w:rsidRPr="00FD6D14" w:rsidRDefault="0019395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283E671" w14:textId="77777777" w:rsidR="0019395C" w:rsidRPr="00B466D0" w:rsidRDefault="0019395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TENNIS DE TABLE CHINONAIS</w:t>
      </w:r>
    </w:p>
    <w:p w14:paraId="092C4FA0" w14:textId="77777777" w:rsidR="0019395C" w:rsidRPr="00B466D0" w:rsidRDefault="0019395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3F7670C" w14:textId="77777777" w:rsidR="0019395C" w:rsidRDefault="0019395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538FA7F" w14:textId="77777777" w:rsidR="0019395C" w:rsidRPr="00D2290D" w:rsidRDefault="0019395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5EEAA63" w14:textId="77777777" w:rsidR="0019395C" w:rsidRPr="005620A1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SARAN USM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00B600C" w14:textId="77777777" w:rsidR="0019395C" w:rsidRPr="005620A1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707C28" w14:textId="77777777" w:rsidR="0019395C" w:rsidRPr="00FE7EED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957F587" w14:textId="77777777" w:rsidR="0019395C" w:rsidRPr="00FE7EE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E732491" w14:textId="77777777" w:rsidR="0019395C" w:rsidRPr="00FE7EED" w:rsidRDefault="0019395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TENNIS DE TABLE CHINONAIS</w:t>
      </w:r>
    </w:p>
    <w:p w14:paraId="324EB76D" w14:textId="77777777" w:rsidR="0019395C" w:rsidRPr="00FE7EED" w:rsidRDefault="0019395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0DFA7E4" w14:textId="77777777" w:rsidR="0019395C" w:rsidRPr="00FE7EED" w:rsidRDefault="0019395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6F38A0C1" w14:textId="77777777" w:rsidR="0019395C" w:rsidRPr="00FE7EED" w:rsidRDefault="0019395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A7BFE87" w14:textId="77777777" w:rsidR="0019395C" w:rsidRPr="00FE7EED" w:rsidRDefault="0019395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31E068F8" w14:textId="77777777" w:rsidR="0019395C" w:rsidRPr="00FE7EED" w:rsidRDefault="0019395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0927C977" w14:textId="77777777" w:rsidR="0019395C" w:rsidRDefault="0019395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66885C3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E07823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6D9893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8332A6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3ABC6F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5BB5A7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54C4E0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118CEE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587236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F223CE3" w14:textId="77777777" w:rsidR="0019395C" w:rsidRPr="00D2290D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869DF0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A65F959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51B9A3B" w14:textId="77777777" w:rsidR="0019395C" w:rsidRDefault="0019395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EF8AD8A" w14:textId="77777777" w:rsidR="0019395C" w:rsidRDefault="0019395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5265462" w14:textId="77777777" w:rsidR="0019395C" w:rsidRPr="00FC12F0" w:rsidRDefault="0019395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8017DA" w14:textId="77777777" w:rsidR="0019395C" w:rsidRPr="005620A1" w:rsidRDefault="0019395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4F2007BF" w14:textId="77777777" w:rsidR="0019395C" w:rsidRPr="008D4E81" w:rsidRDefault="0019395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AD60667" w14:textId="77777777" w:rsidR="0019395C" w:rsidRDefault="0019395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9395C" w:rsidSect="0019395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FC052FE" w14:textId="77777777" w:rsidR="0019395C" w:rsidRPr="008D4E81" w:rsidRDefault="0019395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19395C" w:rsidRPr="008D4E81" w:rsidSect="0019395C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64B9" w14:textId="77777777" w:rsidR="000F0885" w:rsidRDefault="000F0885">
      <w:r>
        <w:separator/>
      </w:r>
    </w:p>
  </w:endnote>
  <w:endnote w:type="continuationSeparator" w:id="0">
    <w:p w14:paraId="3A0FAB1E" w14:textId="77777777" w:rsidR="000F0885" w:rsidRDefault="000F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0075" w14:textId="77777777" w:rsidR="000F0885" w:rsidRDefault="000F0885">
      <w:r>
        <w:separator/>
      </w:r>
    </w:p>
  </w:footnote>
  <w:footnote w:type="continuationSeparator" w:id="0">
    <w:p w14:paraId="439A5925" w14:textId="77777777" w:rsidR="000F0885" w:rsidRDefault="000F0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0885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395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1B318A9B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1133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2026-03-11T09:16:00Z</dcterms:created>
  <dcterms:modified xsi:type="dcterms:W3CDTF">2026-03-11T09:17:00Z</dcterms:modified>
  <cp:contentStatus/>
</cp:coreProperties>
</file>