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E654" w14:textId="77777777" w:rsidR="00C73CCB" w:rsidRPr="00AA7023" w:rsidRDefault="00C73CC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00BEDA5" w14:textId="77777777" w:rsidR="00C73CCB" w:rsidRPr="00EE1418" w:rsidRDefault="00C73CC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4A8B792" w14:textId="77777777" w:rsidR="00C73CCB" w:rsidRDefault="00C73CCB" w:rsidP="003F35AB">
      <w:pPr>
        <w:pStyle w:val="NormalWeb"/>
      </w:pPr>
      <w:r>
        <w:rPr>
          <w:noProof/>
        </w:rPr>
        <w:pict w14:anchorId="6210A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311566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3B499DE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27F8B54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210D967" w14:textId="77777777" w:rsidR="00C73CCB" w:rsidRPr="00401902" w:rsidRDefault="00C73CC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79733B5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EA76E2A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39F8B5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306FB1E" w14:textId="77777777" w:rsidR="00C73CCB" w:rsidRPr="00AA7023" w:rsidRDefault="00C73CC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DDC6CB0" w14:textId="77777777" w:rsidR="00C73CCB" w:rsidRPr="00EE1418" w:rsidRDefault="00C73CC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C427E05" w14:textId="77777777" w:rsidR="00C73CCB" w:rsidRPr="0042336D" w:rsidRDefault="00C73CC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DE96DBE" w14:textId="77777777" w:rsidR="00C73CCB" w:rsidRDefault="00C73CC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F23E963" w14:textId="77777777" w:rsidR="00C73CCB" w:rsidRDefault="00C73CC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LEPAGE René</w:t>
      </w:r>
      <w:r>
        <w:rPr>
          <w:b/>
          <w:sz w:val="16"/>
          <w:szCs w:val="16"/>
        </w:rPr>
        <w:t xml:space="preserve"> </w:t>
      </w:r>
    </w:p>
    <w:p w14:paraId="4FBD7339" w14:textId="77777777" w:rsidR="00C73CCB" w:rsidRPr="00720F4B" w:rsidRDefault="00C73CC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1FA4014" w14:textId="77777777" w:rsidR="00C73CCB" w:rsidRPr="006719A3" w:rsidRDefault="00C73CC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8790818" w14:textId="77777777" w:rsidR="00C73CCB" w:rsidRPr="0042336D" w:rsidRDefault="00C73CC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6386FD7" w14:textId="77777777" w:rsidR="00C73CCB" w:rsidRPr="006719A3" w:rsidRDefault="00C73CC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E274CE5" w14:textId="77777777" w:rsidR="00C73CCB" w:rsidRPr="003E7C18" w:rsidRDefault="00C73CC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4BDB31A" w14:textId="77777777" w:rsidR="00C73CCB" w:rsidRDefault="00C73CC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C8CB1FA" w14:textId="77777777" w:rsidR="00C73CCB" w:rsidRPr="00912D40" w:rsidRDefault="00C73CC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C94B33D" w14:textId="77777777" w:rsidR="00C73CCB" w:rsidRDefault="00C73CC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FAD08E6" w14:textId="77777777" w:rsidR="00C73CCB" w:rsidRPr="0042336D" w:rsidRDefault="00C73CC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1C3B1BF3" w14:textId="77777777" w:rsidR="00C73CCB" w:rsidRPr="00912D40" w:rsidRDefault="00C73CC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2ABFC31" w14:textId="77777777" w:rsidR="00C73CCB" w:rsidRDefault="00C73CC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AF69F25" w14:textId="77777777" w:rsidR="00C73CCB" w:rsidRDefault="00C73CC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24422E3" w14:textId="77777777" w:rsidR="00C73CCB" w:rsidRPr="00895385" w:rsidRDefault="00C73CC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AFB2D24" w14:textId="77777777" w:rsidR="00C73CCB" w:rsidRPr="008D4E81" w:rsidRDefault="00C73CC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US ORLEANS TT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USM OLIVET TT</w:t>
      </w:r>
    </w:p>
    <w:p w14:paraId="00FF8D48" w14:textId="77777777" w:rsidR="00C73CCB" w:rsidRPr="008D4E81" w:rsidRDefault="00C73CC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6DBB668" w14:textId="77777777" w:rsidR="00C73CCB" w:rsidRDefault="00C73CC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5F196EA" w14:textId="77777777" w:rsidR="00C73CCB" w:rsidRPr="0042336D" w:rsidRDefault="00C73CC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03759DC" w14:textId="77777777" w:rsidR="00C73CCB" w:rsidRDefault="00C73CC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67F385F" w14:textId="77777777" w:rsidR="00C73CCB" w:rsidRPr="00895385" w:rsidRDefault="00C73CC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9A25A46" w14:textId="77777777" w:rsidR="00C73CCB" w:rsidRPr="0042336D" w:rsidRDefault="00C73CC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ORLEANS</w:t>
      </w:r>
    </w:p>
    <w:p w14:paraId="546DE707" w14:textId="77777777" w:rsidR="00C73CCB" w:rsidRPr="0042336D" w:rsidRDefault="00C73CC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Barthelemy</w:t>
      </w:r>
    </w:p>
    <w:p w14:paraId="1744C8D8" w14:textId="77777777" w:rsidR="00C73CCB" w:rsidRPr="0042336D" w:rsidRDefault="00C73CC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4D9BD04" w14:textId="77777777" w:rsidR="00C73CCB" w:rsidRPr="0042336D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0352548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1E42B66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961C5CA" w14:textId="77777777" w:rsidR="00C73CCB" w:rsidRPr="00922693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LUGUET Vincent</w:t>
      </w:r>
    </w:p>
    <w:p w14:paraId="66EDB923" w14:textId="77777777" w:rsidR="00C73CCB" w:rsidRPr="00922693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8E45CFD" w14:textId="77777777" w:rsidR="00C73CCB" w:rsidRPr="00922693" w:rsidRDefault="00C73CC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07 81 82 69 76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vincentluguet@gmail.com</w:t>
      </w:r>
    </w:p>
    <w:p w14:paraId="7BD0379D" w14:textId="77777777" w:rsidR="00C73CCB" w:rsidRPr="00922693" w:rsidRDefault="00C73CC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DF27CD7" w14:textId="77777777" w:rsidR="00C73CCB" w:rsidRPr="00922693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AAC3938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C1BEF97" w14:textId="77777777" w:rsidR="00C73CCB" w:rsidRPr="00912D40" w:rsidRDefault="00C73CC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6C329F3" w14:textId="77777777" w:rsidR="00C73CCB" w:rsidRPr="00912D40" w:rsidRDefault="00C73CC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82D5506" w14:textId="77777777" w:rsidR="00C73CCB" w:rsidRDefault="00C73CC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E23A9DC" w14:textId="77777777" w:rsidR="00C73CCB" w:rsidRPr="00C53058" w:rsidRDefault="00C73CC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9383F3A" w14:textId="77777777" w:rsidR="00C73CCB" w:rsidRPr="00912D40" w:rsidRDefault="00C73CC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DDE79E5" w14:textId="77777777" w:rsidR="00C73CCB" w:rsidRPr="00805C7B" w:rsidRDefault="00C73CC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AF740B3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A79EC44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69D35C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DE1E0F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33CA50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1E546FE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3E13ABE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29754E7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2A0FF80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576CCAF" w14:textId="77777777" w:rsidR="00C73CCB" w:rsidRPr="00EE1418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99720BA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B2C0375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28D8422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5B24785B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12A34F8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B3ED5DF" w14:textId="77777777" w:rsidR="00C73CCB" w:rsidRPr="00401902" w:rsidRDefault="00C73CC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5CF6088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B6F688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1C90EE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7F0C5EB" w14:textId="77777777" w:rsidR="00C73CCB" w:rsidRPr="00AA7023" w:rsidRDefault="00C73CC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AE5787B" w14:textId="77777777" w:rsidR="00C73CCB" w:rsidRPr="00EE1418" w:rsidRDefault="00C73CC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04BAB53" w14:textId="77777777" w:rsidR="00C73CCB" w:rsidRDefault="00C73CC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1F8622D" w14:textId="77777777" w:rsidR="00C73CCB" w:rsidRDefault="00C73CC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0DB15B8" w14:textId="77777777" w:rsidR="00C73CCB" w:rsidRPr="007C6334" w:rsidRDefault="00C73CC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FDCDE40" w14:textId="77777777" w:rsidR="00C73CCB" w:rsidRPr="00912D40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747361D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F3B519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7773A0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A9B780C" w14:textId="77777777" w:rsidR="00C73CCB" w:rsidRPr="0058257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LEPAGE René</w:t>
      </w:r>
      <w:r>
        <w:rPr>
          <w:sz w:val="16"/>
          <w:szCs w:val="16"/>
        </w:rPr>
        <w:tab/>
      </w:r>
    </w:p>
    <w:p w14:paraId="795943AA" w14:textId="77777777" w:rsidR="00C73CCB" w:rsidRDefault="00C73CC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085D2C1" w14:textId="77777777" w:rsidR="00C73CCB" w:rsidRPr="00912D40" w:rsidRDefault="00C73CC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8F33C02" w14:textId="77777777" w:rsidR="00C73CCB" w:rsidRPr="006E7CC6" w:rsidRDefault="00C73CC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6520959" w14:textId="77777777" w:rsidR="00C73CCB" w:rsidRPr="00912D40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43D4F09" w14:textId="77777777" w:rsidR="00C73CCB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F0DCC7D" w14:textId="77777777" w:rsidR="00C73CCB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F6A7E13" w14:textId="77777777" w:rsidR="00C73CCB" w:rsidRPr="00912D40" w:rsidRDefault="00C73CC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3736E40" w14:textId="77777777" w:rsidR="00C73CCB" w:rsidRDefault="00C73CC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06 80 37 70 42</w:t>
      </w:r>
    </w:p>
    <w:p w14:paraId="0E5974CE" w14:textId="77777777" w:rsidR="00C73CCB" w:rsidRPr="00912D40" w:rsidRDefault="00C73CC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8E2B75D" w14:textId="77777777" w:rsidR="00C73CCB" w:rsidRDefault="00C73CC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US Sandillon TT</w:t>
      </w:r>
    </w:p>
    <w:p w14:paraId="4CA12AEC" w14:textId="77777777" w:rsidR="00C73CCB" w:rsidRPr="00912D40" w:rsidRDefault="00C73CC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DF88C27" w14:textId="77777777" w:rsidR="00C73CCB" w:rsidRDefault="00C73CC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150643</w:t>
      </w:r>
    </w:p>
    <w:p w14:paraId="2325AE01" w14:textId="77777777" w:rsidR="00C73CCB" w:rsidRPr="00912D40" w:rsidRDefault="00C73CC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7911D2C" w14:textId="77777777" w:rsidR="00C73CCB" w:rsidRDefault="00C73CC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51925C3" w14:textId="77777777" w:rsidR="00C73CCB" w:rsidRPr="00912D40" w:rsidRDefault="00C73CC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0CA583A" w14:textId="77777777" w:rsidR="00C73CCB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DA746E4" w14:textId="77777777" w:rsidR="00C73CCB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5577DE8" w14:textId="77777777" w:rsidR="00C73CCB" w:rsidRPr="00912D40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8861402" w14:textId="77777777" w:rsidR="00C73CCB" w:rsidRPr="00912D40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ABA6BB0" w14:textId="77777777" w:rsidR="00C73CCB" w:rsidRDefault="00C73CC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3CC22C69" w14:textId="77777777" w:rsidR="00C73CCB" w:rsidRPr="00912D40" w:rsidRDefault="00C73CC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02E7A16" w14:textId="77777777" w:rsidR="00C73CCB" w:rsidRDefault="00C73CC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20E4B7A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972449D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FBF1335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050B1F2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2C754A6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40745F0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A12E405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17B6AF3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6C2DA45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C3C7BC9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7658505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CACD0BB" w14:textId="77777777" w:rsidR="00C73CCB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6612D5A9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9BAD8D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5DEF6A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B66C49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64D788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AD39E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93F172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A26CA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2FB62F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6D0FA6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FE46B2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EAEA04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205CA5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8EDA78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5FEDB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300B5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30759A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1C8317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DDE3CC" w14:textId="77777777" w:rsidR="00C73CCB" w:rsidRPr="00CE0C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78C5CE" w14:textId="77777777" w:rsidR="00C73CCB" w:rsidRDefault="00C73CC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4492842" w14:textId="77777777" w:rsidR="00C73CCB" w:rsidRDefault="00C73CC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73CCB" w:rsidSect="00C73CC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59A3D34" w14:textId="77777777" w:rsidR="00C73CCB" w:rsidRPr="004D2648" w:rsidRDefault="00C73CC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92AA378" w14:textId="77777777" w:rsidR="00C73CCB" w:rsidRPr="00EE1418" w:rsidRDefault="00C73CC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CE198B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1C25B39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832778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303B49D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034AACD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F89440D" w14:textId="77777777" w:rsidR="00C73CCB" w:rsidRPr="00401902" w:rsidRDefault="00C73CC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4B6D95E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5BDA5E5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7920541" w14:textId="77777777" w:rsidR="00C73CCB" w:rsidRPr="00AA7023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7E057E5" w14:textId="77777777" w:rsidR="00C73CCB" w:rsidRPr="00EE1418" w:rsidRDefault="00C73CC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498B864" w14:textId="77777777" w:rsidR="00C73CCB" w:rsidRPr="00F6138C" w:rsidRDefault="00C73CC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1E6CA1D" w14:textId="77777777" w:rsidR="00C73CCB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E4A90F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83654DA" w14:textId="77777777" w:rsidR="00C73CCB" w:rsidRPr="00FD6D14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7621613" w14:textId="77777777" w:rsidR="00C73CCB" w:rsidRPr="00B34D61" w:rsidRDefault="00C73CC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US ORLEANS TT 1</w:t>
      </w:r>
    </w:p>
    <w:p w14:paraId="58F59970" w14:textId="77777777" w:rsidR="00C73CCB" w:rsidRPr="00B34D61" w:rsidRDefault="00C73CC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10C42EA" w14:textId="77777777" w:rsidR="00C73CCB" w:rsidRDefault="00C73CC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E6FF40F" w14:textId="77777777" w:rsidR="00C73CCB" w:rsidRPr="00D2290D" w:rsidRDefault="00C73CC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7F2B041" w14:textId="77777777" w:rsidR="00C73CCB" w:rsidRPr="005620A1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460680E" w14:textId="77777777" w:rsidR="00C73CCB" w:rsidRPr="005620A1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184D501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FEC3AC4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4973BE9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08E210CC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3AB0998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339C01DB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3000F25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3451B717" w14:textId="77777777" w:rsidR="00C73CCB" w:rsidRPr="00FE7EED" w:rsidRDefault="00C73CC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E9AD1F" w14:textId="77777777" w:rsidR="00C73CCB" w:rsidRDefault="00C73CC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8A35ED8" w14:textId="77777777" w:rsidR="00C73CCB" w:rsidRPr="00D2290D" w:rsidRDefault="00C73CC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7A637A" w14:textId="77777777" w:rsidR="00C73CCB" w:rsidRDefault="00C73CC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8472572" w14:textId="77777777" w:rsidR="00C73CCB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C74765B" w14:textId="77777777" w:rsidR="00C73CCB" w:rsidRPr="004C0F9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AED6948" w14:textId="77777777" w:rsidR="00C73CCB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0ECE266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B6249F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A798C4" w14:textId="77777777" w:rsidR="00C73CCB" w:rsidRPr="00FC12F0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09C749A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320E8F" w14:textId="77777777" w:rsidR="00C73CCB" w:rsidRPr="005620A1" w:rsidRDefault="00C73CC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04658342" w14:textId="77777777" w:rsidR="00C73CCB" w:rsidRPr="008D4E81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5691F77" w14:textId="77777777" w:rsidR="00C73CCB" w:rsidRPr="008D4E81" w:rsidRDefault="00C73CC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CE903AD" w14:textId="77777777" w:rsidR="00C73CCB" w:rsidRPr="008D4E81" w:rsidRDefault="00C73CC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23EEFD2" w14:textId="77777777" w:rsidR="00C73CCB" w:rsidRPr="008D4E81" w:rsidRDefault="00C73CC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3831B64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31FECAE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AC78E00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9E70D6A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FFA652A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407C4F0" w14:textId="77777777" w:rsidR="00C73CCB" w:rsidRPr="00401902" w:rsidRDefault="00C73CC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7BE8579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3134AFF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63102E2" w14:textId="77777777" w:rsidR="00C73CCB" w:rsidRPr="0015252D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14887AC" w14:textId="77777777" w:rsidR="00C73CCB" w:rsidRPr="00EE1418" w:rsidRDefault="00C73CC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8996B8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767E464" w14:textId="77777777" w:rsidR="00C73CCB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7B1981C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3254476" w14:textId="77777777" w:rsidR="00C73CCB" w:rsidRPr="00FD6D14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7C037FC" w14:textId="77777777" w:rsidR="00C73CCB" w:rsidRPr="00B466D0" w:rsidRDefault="00C73CC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USM OLIVET TT</w:t>
      </w:r>
    </w:p>
    <w:p w14:paraId="0430A594" w14:textId="77777777" w:rsidR="00C73CCB" w:rsidRPr="00B466D0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94CC8E0" w14:textId="77777777" w:rsidR="00C73CCB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1C3165C" w14:textId="77777777" w:rsidR="00C73CCB" w:rsidRPr="00D2290D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43DB138" w14:textId="77777777" w:rsidR="00C73CCB" w:rsidRPr="005620A1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DC49D77" w14:textId="77777777" w:rsidR="00C73CCB" w:rsidRPr="005620A1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AD9BC30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E157519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3A1D11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4879FEF9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B378295" w14:textId="77777777" w:rsidR="00C73CCB" w:rsidRPr="00FE7EED" w:rsidRDefault="00C73CC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6B9945B9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214C1DD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215E3EA3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795B6BA" w14:textId="77777777" w:rsidR="00C73CCB" w:rsidRDefault="00C73CC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58FCA4D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509F72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01D073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A6A552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20F096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BA945E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DAA6F4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439915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54AE8B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B8E455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1C88E9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5BD528D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B14A119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75068F" w14:textId="77777777" w:rsidR="00C73CCB" w:rsidRDefault="00C73CC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1898AEB" w14:textId="77777777" w:rsidR="00C73CCB" w:rsidRPr="00FC12F0" w:rsidRDefault="00C73CC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A333AA" w14:textId="77777777" w:rsidR="00C73CCB" w:rsidRPr="005620A1" w:rsidRDefault="00C73CC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0401AF84" w14:textId="77777777" w:rsidR="00C73CCB" w:rsidRPr="008D4E81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FB71B9E" w14:textId="77777777" w:rsidR="00C73CCB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73CCB" w:rsidSect="00C73CC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B652546" w14:textId="77777777" w:rsidR="00C73CCB" w:rsidRPr="00AA7023" w:rsidRDefault="00C73CC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253C45F" w14:textId="77777777" w:rsidR="00C73CCB" w:rsidRPr="00EE1418" w:rsidRDefault="00C73CC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2A15777" w14:textId="77777777" w:rsidR="00C73CCB" w:rsidRDefault="00C73CCB" w:rsidP="003F35AB">
      <w:pPr>
        <w:pStyle w:val="NormalWeb"/>
      </w:pPr>
      <w:r>
        <w:rPr>
          <w:noProof/>
        </w:rPr>
        <w:pict w14:anchorId="01AEC1FE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854EA0B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3F11D895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AAEA8F7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994E799" w14:textId="77777777" w:rsidR="00C73CCB" w:rsidRPr="00401902" w:rsidRDefault="00C73CC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2A539BC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7A4C267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6C2D2D7" w14:textId="77777777" w:rsidR="00C73CCB" w:rsidRDefault="00C73CC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B1F71BF" w14:textId="77777777" w:rsidR="00C73CCB" w:rsidRPr="00AA7023" w:rsidRDefault="00C73CC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05B9EF3" w14:textId="77777777" w:rsidR="00C73CCB" w:rsidRPr="00EE1418" w:rsidRDefault="00C73CC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5EDC611" w14:textId="77777777" w:rsidR="00C73CCB" w:rsidRPr="0042336D" w:rsidRDefault="00C73CC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DD44254" w14:textId="77777777" w:rsidR="00C73CCB" w:rsidRDefault="00C73CC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3018DA5" w14:textId="77777777" w:rsidR="00C73CCB" w:rsidRDefault="00C73CC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LEPAGE René</w:t>
      </w:r>
      <w:r>
        <w:rPr>
          <w:b/>
          <w:sz w:val="16"/>
          <w:szCs w:val="16"/>
        </w:rPr>
        <w:t xml:space="preserve"> </w:t>
      </w:r>
    </w:p>
    <w:p w14:paraId="7DA3D9F7" w14:textId="77777777" w:rsidR="00C73CCB" w:rsidRPr="00720F4B" w:rsidRDefault="00C73CC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1EDCF92" w14:textId="77777777" w:rsidR="00C73CCB" w:rsidRPr="006719A3" w:rsidRDefault="00C73CC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B40CACF" w14:textId="77777777" w:rsidR="00C73CCB" w:rsidRPr="0042336D" w:rsidRDefault="00C73CC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FB15EF0" w14:textId="77777777" w:rsidR="00C73CCB" w:rsidRPr="006719A3" w:rsidRDefault="00C73CC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293DADB" w14:textId="77777777" w:rsidR="00C73CCB" w:rsidRPr="003E7C18" w:rsidRDefault="00C73CC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D3FC9D8" w14:textId="77777777" w:rsidR="00C73CCB" w:rsidRDefault="00C73CC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32F257B" w14:textId="77777777" w:rsidR="00C73CCB" w:rsidRPr="00912D40" w:rsidRDefault="00C73CC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2BDBA7F" w14:textId="77777777" w:rsidR="00C73CCB" w:rsidRDefault="00C73CC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3A879AB" w14:textId="77777777" w:rsidR="00C73CCB" w:rsidRPr="0042336D" w:rsidRDefault="00C73CC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015085AB" w14:textId="77777777" w:rsidR="00C73CCB" w:rsidRPr="00912D40" w:rsidRDefault="00C73CC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9249DDB" w14:textId="77777777" w:rsidR="00C73CCB" w:rsidRDefault="00C73CC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CC89EE5" w14:textId="77777777" w:rsidR="00C73CCB" w:rsidRDefault="00C73CC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7848F59" w14:textId="77777777" w:rsidR="00C73CCB" w:rsidRPr="00895385" w:rsidRDefault="00C73CC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37C0486" w14:textId="77777777" w:rsidR="00C73CCB" w:rsidRPr="008D4E81" w:rsidRDefault="00C73CC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US ORLEANS TT 4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USM OLIVET TT</w:t>
      </w:r>
    </w:p>
    <w:p w14:paraId="57C6758D" w14:textId="77777777" w:rsidR="00C73CCB" w:rsidRPr="008D4E81" w:rsidRDefault="00C73CC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3987923" w14:textId="77777777" w:rsidR="00C73CCB" w:rsidRDefault="00C73CC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B6C2887" w14:textId="77777777" w:rsidR="00C73CCB" w:rsidRPr="0042336D" w:rsidRDefault="00C73CC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F5BA3C7" w14:textId="77777777" w:rsidR="00C73CCB" w:rsidRDefault="00C73CC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9A6CFE0" w14:textId="77777777" w:rsidR="00C73CCB" w:rsidRPr="00895385" w:rsidRDefault="00C73CC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F81A242" w14:textId="77777777" w:rsidR="00C73CCB" w:rsidRPr="0042336D" w:rsidRDefault="00C73CC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ORLEANS</w:t>
      </w:r>
    </w:p>
    <w:p w14:paraId="3B3AAEAB" w14:textId="77777777" w:rsidR="00C73CCB" w:rsidRPr="0042336D" w:rsidRDefault="00C73CC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Barthelemy</w:t>
      </w:r>
    </w:p>
    <w:p w14:paraId="554BB727" w14:textId="77777777" w:rsidR="00C73CCB" w:rsidRPr="0042336D" w:rsidRDefault="00C73CC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4BE359F" w14:textId="77777777" w:rsidR="00C73CCB" w:rsidRPr="0042336D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01C0887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E7FEEDE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CFBB3F5" w14:textId="77777777" w:rsidR="00C73CCB" w:rsidRPr="00922693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GATARD Alexandre</w:t>
      </w:r>
    </w:p>
    <w:p w14:paraId="1F339AD8" w14:textId="77777777" w:rsidR="00C73CCB" w:rsidRPr="00922693" w:rsidRDefault="00C73CC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9C805F8" w14:textId="77777777" w:rsidR="00C73CCB" w:rsidRPr="00922693" w:rsidRDefault="00C73CC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06 95 58 59 66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alexandregatard45@gmail.com</w:t>
      </w:r>
    </w:p>
    <w:p w14:paraId="2999C919" w14:textId="77777777" w:rsidR="00C73CCB" w:rsidRPr="00922693" w:rsidRDefault="00C73CC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BC47AEF" w14:textId="77777777" w:rsidR="00C73CCB" w:rsidRPr="00922693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BACD4CE" w14:textId="77777777" w:rsidR="00C73CCB" w:rsidRDefault="00C73CC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06C9C3C" w14:textId="77777777" w:rsidR="00C73CCB" w:rsidRPr="00912D40" w:rsidRDefault="00C73CC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1B26284" w14:textId="77777777" w:rsidR="00C73CCB" w:rsidRPr="00912D40" w:rsidRDefault="00C73CC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37A4F0E" w14:textId="77777777" w:rsidR="00C73CCB" w:rsidRDefault="00C73CC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63776A5" w14:textId="77777777" w:rsidR="00C73CCB" w:rsidRPr="00C53058" w:rsidRDefault="00C73CC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8CF7860" w14:textId="77777777" w:rsidR="00C73CCB" w:rsidRPr="00912D40" w:rsidRDefault="00C73CC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A49CBF3" w14:textId="77777777" w:rsidR="00C73CCB" w:rsidRPr="00805C7B" w:rsidRDefault="00C73CC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C21F149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D324659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CC1B374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E0E2B00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94923E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BB1616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A4B215C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F4BA3C8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3D715EF" w14:textId="77777777" w:rsidR="00C73CCB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D714956" w14:textId="77777777" w:rsidR="00C73CCB" w:rsidRPr="00EE1418" w:rsidRDefault="00C73CC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E176E6F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CA36763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3C22513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0C94C18F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1D23CED" w14:textId="77777777" w:rsidR="00C73CCB" w:rsidRDefault="00C73CC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9782FDB" w14:textId="77777777" w:rsidR="00C73CCB" w:rsidRPr="00401902" w:rsidRDefault="00C73CC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F4A4D0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B63AF95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A53AFCE" w14:textId="77777777" w:rsidR="00C73CCB" w:rsidRDefault="00C73CC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8C7961" w14:textId="77777777" w:rsidR="00C73CCB" w:rsidRPr="00AA7023" w:rsidRDefault="00C73CC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3196EB4" w14:textId="77777777" w:rsidR="00C73CCB" w:rsidRPr="00EE1418" w:rsidRDefault="00C73CC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1B8E1F4" w14:textId="77777777" w:rsidR="00C73CCB" w:rsidRDefault="00C73CC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CC1436E" w14:textId="77777777" w:rsidR="00C73CCB" w:rsidRDefault="00C73CC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D449B1D" w14:textId="77777777" w:rsidR="00C73CCB" w:rsidRPr="007C6334" w:rsidRDefault="00C73CC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BFFA4A9" w14:textId="77777777" w:rsidR="00C73CCB" w:rsidRPr="00912D40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95CF4C9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E279392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F5505A1" w14:textId="77777777" w:rsidR="00C73CC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BC5D72B" w14:textId="77777777" w:rsidR="00C73CCB" w:rsidRPr="0058257B" w:rsidRDefault="00C73CC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LEPAGE René</w:t>
      </w:r>
      <w:r>
        <w:rPr>
          <w:sz w:val="16"/>
          <w:szCs w:val="16"/>
        </w:rPr>
        <w:tab/>
      </w:r>
    </w:p>
    <w:p w14:paraId="5FDC52D4" w14:textId="77777777" w:rsidR="00C73CCB" w:rsidRDefault="00C73CC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262706D" w14:textId="77777777" w:rsidR="00C73CCB" w:rsidRPr="00912D40" w:rsidRDefault="00C73CC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57FBE2B" w14:textId="77777777" w:rsidR="00C73CCB" w:rsidRPr="006E7CC6" w:rsidRDefault="00C73CC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0AF56C9" w14:textId="77777777" w:rsidR="00C73CCB" w:rsidRPr="00912D40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1A1045B" w14:textId="77777777" w:rsidR="00C73CCB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930FEC2" w14:textId="77777777" w:rsidR="00C73CCB" w:rsidRDefault="00C73CC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7AA4CC3" w14:textId="77777777" w:rsidR="00C73CCB" w:rsidRPr="00912D40" w:rsidRDefault="00C73CC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B4FD173" w14:textId="77777777" w:rsidR="00C73CCB" w:rsidRDefault="00C73CC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06 80 37 70 42</w:t>
      </w:r>
    </w:p>
    <w:p w14:paraId="1022DEE1" w14:textId="77777777" w:rsidR="00C73CCB" w:rsidRPr="00912D40" w:rsidRDefault="00C73CC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4CD16C3" w14:textId="77777777" w:rsidR="00C73CCB" w:rsidRDefault="00C73CC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US Sandillon TT</w:t>
      </w:r>
    </w:p>
    <w:p w14:paraId="6AEEF314" w14:textId="77777777" w:rsidR="00C73CCB" w:rsidRPr="00912D40" w:rsidRDefault="00C73CC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BF047F7" w14:textId="77777777" w:rsidR="00C73CCB" w:rsidRDefault="00C73CC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150643</w:t>
      </w:r>
    </w:p>
    <w:p w14:paraId="7C05B8C0" w14:textId="77777777" w:rsidR="00C73CCB" w:rsidRPr="00912D40" w:rsidRDefault="00C73CC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28D9EDB" w14:textId="77777777" w:rsidR="00C73CCB" w:rsidRDefault="00C73CC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E13E9D7" w14:textId="77777777" w:rsidR="00C73CCB" w:rsidRPr="00912D40" w:rsidRDefault="00C73CC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CFE8C04" w14:textId="77777777" w:rsidR="00C73CCB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C4E34B1" w14:textId="77777777" w:rsidR="00C73CCB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F484FD5" w14:textId="77777777" w:rsidR="00C73CCB" w:rsidRPr="00912D40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42B5694" w14:textId="77777777" w:rsidR="00C73CCB" w:rsidRPr="00912D40" w:rsidRDefault="00C73CC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A52814" w14:textId="77777777" w:rsidR="00C73CCB" w:rsidRDefault="00C73CC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43FF8FEF" w14:textId="77777777" w:rsidR="00C73CCB" w:rsidRPr="00912D40" w:rsidRDefault="00C73CC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E41A9A7" w14:textId="77777777" w:rsidR="00C73CCB" w:rsidRDefault="00C73CC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8163FBC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89807DC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B724070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91EE765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19FFE4F" w14:textId="77777777" w:rsidR="00C73CCB" w:rsidRPr="00912D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1EBF6D6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A14F0CA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2DEE57AD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BA64D4F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5F091CA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915ADCE" w14:textId="77777777" w:rsidR="00C73CCB" w:rsidRPr="00B7649E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FB96CE2" w14:textId="77777777" w:rsidR="00C73CCB" w:rsidRDefault="00C73CCB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4695D4A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2CA8CA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541D1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ED78D7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419664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333C56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9EB06B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E2D867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94D7F5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2DCB77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E35891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C97F54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268C62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E487C2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38F691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57F164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D46591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493628" w14:textId="77777777" w:rsidR="00C73CCB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AF6522" w14:textId="77777777" w:rsidR="00C73CCB" w:rsidRPr="00CE0C40" w:rsidRDefault="00C73CC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C7C9EE" w14:textId="77777777" w:rsidR="00C73CCB" w:rsidRDefault="00C73CC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99A7D9D" w14:textId="77777777" w:rsidR="00C73CCB" w:rsidRDefault="00C73CC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C73CCB" w:rsidSect="00C73CC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6D1B4D2" w14:textId="77777777" w:rsidR="00C73CCB" w:rsidRPr="004D2648" w:rsidRDefault="00C73CC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612AC63" w14:textId="77777777" w:rsidR="00C73CCB" w:rsidRPr="00EE1418" w:rsidRDefault="00C73CC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56C3279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06659A4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899D68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1F1A8E78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8D8484A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C5A2FA6" w14:textId="77777777" w:rsidR="00C73CCB" w:rsidRPr="00401902" w:rsidRDefault="00C73CC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2D923FF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F46D7E3" w14:textId="77777777" w:rsidR="00C73CCB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BD4E8AB" w14:textId="77777777" w:rsidR="00C73CCB" w:rsidRPr="00AA7023" w:rsidRDefault="00C73CC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1EED3B8" w14:textId="77777777" w:rsidR="00C73CCB" w:rsidRPr="00EE1418" w:rsidRDefault="00C73CC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23D0D64" w14:textId="77777777" w:rsidR="00C73CCB" w:rsidRPr="00F6138C" w:rsidRDefault="00C73CC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B377D1B" w14:textId="77777777" w:rsidR="00C73CCB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AC77576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0F2050F" w14:textId="77777777" w:rsidR="00C73CCB" w:rsidRPr="00FD6D14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FB8FE72" w14:textId="77777777" w:rsidR="00C73CCB" w:rsidRPr="00B34D61" w:rsidRDefault="00C73CC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US ORLEANS TT 4</w:t>
      </w:r>
    </w:p>
    <w:p w14:paraId="370627C4" w14:textId="77777777" w:rsidR="00C73CCB" w:rsidRPr="00B34D61" w:rsidRDefault="00C73CC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2306791" w14:textId="77777777" w:rsidR="00C73CCB" w:rsidRDefault="00C73CC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601E598" w14:textId="77777777" w:rsidR="00C73CCB" w:rsidRPr="00D2290D" w:rsidRDefault="00C73CC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1D1A95F" w14:textId="77777777" w:rsidR="00C73CCB" w:rsidRPr="005620A1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35B9859" w14:textId="77777777" w:rsidR="00C73CCB" w:rsidRPr="005620A1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F06B52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151EC3A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EE032D3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7A0ACCF9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B666445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72216FA0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7C42EAF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0C3FB63C" w14:textId="77777777" w:rsidR="00C73CCB" w:rsidRPr="00FE7EED" w:rsidRDefault="00C73CC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3EDA4B" w14:textId="77777777" w:rsidR="00C73CCB" w:rsidRDefault="00C73CC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D490F18" w14:textId="77777777" w:rsidR="00C73CCB" w:rsidRPr="00D2290D" w:rsidRDefault="00C73CC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D4C6C4" w14:textId="77777777" w:rsidR="00C73CCB" w:rsidRDefault="00C73CC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BDA1CC6" w14:textId="77777777" w:rsidR="00C73CCB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98ED462" w14:textId="77777777" w:rsidR="00C73CCB" w:rsidRPr="004C0F9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776A890" w14:textId="77777777" w:rsidR="00C73CCB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E2D8AFC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439A3F6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253F9F8" w14:textId="77777777" w:rsidR="00C73CCB" w:rsidRPr="00FC12F0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AA984A0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51A652" w14:textId="77777777" w:rsidR="00C73CCB" w:rsidRPr="005620A1" w:rsidRDefault="00C73CC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0B667A79" w14:textId="77777777" w:rsidR="00C73CCB" w:rsidRPr="008D4E81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5752FE6" w14:textId="77777777" w:rsidR="00C73CCB" w:rsidRPr="008D4E81" w:rsidRDefault="00C73CC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BBB7062" w14:textId="77777777" w:rsidR="00C73CCB" w:rsidRPr="008D4E81" w:rsidRDefault="00C73CC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0D333BF" w14:textId="77777777" w:rsidR="00C73CCB" w:rsidRPr="008D4E81" w:rsidRDefault="00C73CC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74FF8D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768546E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87BDBE6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5C041DAB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4F31D43" w14:textId="77777777" w:rsidR="00C73CCB" w:rsidRDefault="00C73CC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DB65BA6" w14:textId="77777777" w:rsidR="00C73CCB" w:rsidRPr="00401902" w:rsidRDefault="00C73CC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07CA3E9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8A8D366" w14:textId="77777777" w:rsidR="00C73CCB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FC2BAE9" w14:textId="77777777" w:rsidR="00C73CCB" w:rsidRPr="0015252D" w:rsidRDefault="00C73CC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C8941BB" w14:textId="77777777" w:rsidR="00C73CCB" w:rsidRPr="00EE1418" w:rsidRDefault="00C73CC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8AB688C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2D66C85" w14:textId="77777777" w:rsidR="00C73CCB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70E03DB" w14:textId="77777777" w:rsidR="00C73CCB" w:rsidRDefault="00C73CC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FB6C4B9" w14:textId="77777777" w:rsidR="00C73CCB" w:rsidRPr="00FD6D14" w:rsidRDefault="00C73CC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1A5B0B8" w14:textId="77777777" w:rsidR="00C73CCB" w:rsidRPr="00B466D0" w:rsidRDefault="00C73CC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USM OLIVET TT</w:t>
      </w:r>
    </w:p>
    <w:p w14:paraId="0C794F93" w14:textId="77777777" w:rsidR="00C73CCB" w:rsidRPr="00B466D0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4EE6DE1" w14:textId="77777777" w:rsidR="00C73CCB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9FA2268" w14:textId="77777777" w:rsidR="00C73CCB" w:rsidRPr="00D2290D" w:rsidRDefault="00C73CC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C06EF89" w14:textId="77777777" w:rsidR="00C73CCB" w:rsidRPr="005620A1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12028FE" w14:textId="77777777" w:rsidR="00C73CCB" w:rsidRPr="005620A1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D18A63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6B6EA61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4A7329" w14:textId="77777777" w:rsidR="00C73CCB" w:rsidRPr="00FE7EED" w:rsidRDefault="00C73CC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USM OLIVET TT</w:t>
      </w:r>
    </w:p>
    <w:p w14:paraId="5D30E9B3" w14:textId="77777777" w:rsidR="00C73CCB" w:rsidRPr="00FE7EED" w:rsidRDefault="00C73CC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8250E5" w14:textId="77777777" w:rsidR="00C73CCB" w:rsidRPr="00FE7EED" w:rsidRDefault="00C73CC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7A662500" w14:textId="77777777" w:rsidR="00C73CCB" w:rsidRPr="00FE7EED" w:rsidRDefault="00C73CC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BA6599A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77C8324C" w14:textId="77777777" w:rsidR="00C73CCB" w:rsidRPr="00FE7EED" w:rsidRDefault="00C73CC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63E8724" w14:textId="77777777" w:rsidR="00C73CCB" w:rsidRDefault="00C73CC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7D361E5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5F64A9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A57266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228614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7E6AA2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CD99A0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8B619F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2CEA14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1CC885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7458C8E" w14:textId="77777777" w:rsidR="00C73CCB" w:rsidRPr="00D2290D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2DEF57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743A896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A73D02" w14:textId="77777777" w:rsidR="00C73CCB" w:rsidRDefault="00C73CC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DC709C" w14:textId="77777777" w:rsidR="00C73CCB" w:rsidRDefault="00C73CC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6D8E650" w14:textId="77777777" w:rsidR="00C73CCB" w:rsidRPr="00FC12F0" w:rsidRDefault="00C73CC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087C81" w14:textId="77777777" w:rsidR="00C73CCB" w:rsidRPr="005620A1" w:rsidRDefault="00C73CC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LEPAGE René</w:t>
      </w:r>
    </w:p>
    <w:p w14:paraId="129D3ADB" w14:textId="77777777" w:rsidR="00C73CCB" w:rsidRPr="008D4E81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4E79CCE" w14:textId="77777777" w:rsidR="00C73CCB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C73CCB" w:rsidSect="00C73CC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4775BFC" w14:textId="77777777" w:rsidR="00C73CCB" w:rsidRPr="008D4E81" w:rsidRDefault="00C73CC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C73CCB" w:rsidRPr="008D4E81" w:rsidSect="00C73CC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1F40" w14:textId="77777777" w:rsidR="00B0474C" w:rsidRDefault="00B0474C">
      <w:r>
        <w:separator/>
      </w:r>
    </w:p>
  </w:endnote>
  <w:endnote w:type="continuationSeparator" w:id="0">
    <w:p w14:paraId="0EB67482" w14:textId="77777777" w:rsidR="00B0474C" w:rsidRDefault="00B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EBEC" w14:textId="77777777" w:rsidR="00B0474C" w:rsidRDefault="00B0474C">
      <w:r>
        <w:separator/>
      </w:r>
    </w:p>
  </w:footnote>
  <w:footnote w:type="continuationSeparator" w:id="0">
    <w:p w14:paraId="3883DBCA" w14:textId="77777777" w:rsidR="00B0474C" w:rsidRDefault="00B0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474C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3CCB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45EEF6C7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1126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2026-03-11T09:18:00Z</dcterms:created>
  <dcterms:modified xsi:type="dcterms:W3CDTF">2026-03-11T09:19:00Z</dcterms:modified>
  <cp:contentStatus/>
</cp:coreProperties>
</file>