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B5DB" w14:textId="77777777" w:rsidR="008E3A96" w:rsidRPr="00AA7023" w:rsidRDefault="008E3A9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B599382" w14:textId="77777777" w:rsidR="008E3A96" w:rsidRPr="00EE1418" w:rsidRDefault="008E3A9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7CD34B" w14:textId="77777777" w:rsidR="008E3A96" w:rsidRDefault="008E3A96" w:rsidP="003F35AB">
      <w:pPr>
        <w:pStyle w:val="NormalWeb"/>
      </w:pPr>
      <w:r>
        <w:rPr>
          <w:noProof/>
        </w:rPr>
        <w:pict w14:anchorId="17BE7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00787B1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1D8FA89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C101976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0AD867B" w14:textId="77777777" w:rsidR="008E3A96" w:rsidRPr="00401902" w:rsidRDefault="008E3A9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DC2C1D4" w14:textId="77777777" w:rsidR="008E3A96" w:rsidRDefault="008E3A9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392DD32" w14:textId="77777777" w:rsidR="008E3A96" w:rsidRDefault="008E3A9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43CB8AF" w14:textId="77777777" w:rsidR="008E3A96" w:rsidRDefault="008E3A9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885CC2A" w14:textId="77777777" w:rsidR="008E3A96" w:rsidRPr="00AA7023" w:rsidRDefault="008E3A9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3FF6691C" w14:textId="77777777" w:rsidR="008E3A96" w:rsidRPr="00EE1418" w:rsidRDefault="008E3A9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B2B28C4" w14:textId="77777777" w:rsidR="008E3A96" w:rsidRPr="0042336D" w:rsidRDefault="008E3A9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1C7DFFC" w14:textId="77777777" w:rsidR="008E3A96" w:rsidRDefault="008E3A9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BE8BF42" w14:textId="77777777" w:rsidR="008E3A96" w:rsidRDefault="008E3A9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14:paraId="4AFE126E" w14:textId="77777777" w:rsidR="008E3A96" w:rsidRPr="00720F4B" w:rsidRDefault="008E3A9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015DC6E" w14:textId="77777777" w:rsidR="008E3A96" w:rsidRPr="006719A3" w:rsidRDefault="008E3A9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1B632F7" w14:textId="77777777" w:rsidR="008E3A96" w:rsidRPr="0042336D" w:rsidRDefault="008E3A9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5CE00C1" w14:textId="77777777" w:rsidR="008E3A96" w:rsidRPr="006719A3" w:rsidRDefault="008E3A9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AFFA97B" w14:textId="77777777" w:rsidR="008E3A96" w:rsidRPr="003E7C18" w:rsidRDefault="008E3A9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D15A474" w14:textId="77777777" w:rsidR="008E3A96" w:rsidRDefault="008E3A9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252EF00" w14:textId="77777777" w:rsidR="008E3A96" w:rsidRPr="00912D40" w:rsidRDefault="008E3A9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2A7AC65" w14:textId="77777777" w:rsidR="008E3A96" w:rsidRDefault="008E3A9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58D468D" w14:textId="77777777" w:rsidR="008E3A96" w:rsidRPr="0042336D" w:rsidRDefault="008E3A9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47D88157" w14:textId="77777777" w:rsidR="008E3A96" w:rsidRPr="00912D40" w:rsidRDefault="008E3A9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7E6C996" w14:textId="77777777" w:rsidR="008E3A96" w:rsidRDefault="008E3A9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BD0574F" w14:textId="77777777" w:rsidR="008E3A96" w:rsidRDefault="008E3A9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2B2470C" w14:textId="77777777" w:rsidR="008E3A96" w:rsidRPr="00895385" w:rsidRDefault="008E3A9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C5C4690" w14:textId="77777777" w:rsidR="008E3A96" w:rsidRPr="008D4E81" w:rsidRDefault="008E3A9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GIEN AS TT 1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VINEUIL-SUEVRES TT</w:t>
      </w:r>
    </w:p>
    <w:p w14:paraId="5B0BECC9" w14:textId="77777777" w:rsidR="008E3A96" w:rsidRPr="008D4E81" w:rsidRDefault="008E3A9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387B920" w14:textId="77777777" w:rsidR="008E3A96" w:rsidRDefault="008E3A9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8D60639" w14:textId="77777777" w:rsidR="008E3A96" w:rsidRPr="0042336D" w:rsidRDefault="008E3A9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5B98D74" w14:textId="77777777" w:rsidR="008E3A96" w:rsidRDefault="008E3A9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A745F53" w14:textId="77777777" w:rsidR="008E3A96" w:rsidRPr="00895385" w:rsidRDefault="008E3A9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D79D83C" w14:textId="77777777" w:rsidR="008E3A96" w:rsidRPr="0042336D" w:rsidRDefault="008E3A9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GIEN</w:t>
      </w:r>
    </w:p>
    <w:p w14:paraId="66692A8B" w14:textId="77777777" w:rsidR="008E3A96" w:rsidRPr="0042336D" w:rsidRDefault="008E3A9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Pierre Mellet</w:t>
      </w:r>
    </w:p>
    <w:p w14:paraId="6B9211E7" w14:textId="77777777" w:rsidR="008E3A96" w:rsidRPr="0042336D" w:rsidRDefault="008E3A9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DC5AAF9" w14:textId="77777777" w:rsidR="008E3A96" w:rsidRPr="0042336D" w:rsidRDefault="008E3A9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33D0D91" w14:textId="77777777" w:rsidR="008E3A96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83E37DC" w14:textId="77777777" w:rsidR="008E3A96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5F1D800" w14:textId="77777777" w:rsidR="008E3A96" w:rsidRPr="00922693" w:rsidRDefault="008E3A9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MAIGNAUT Julien</w:t>
      </w:r>
    </w:p>
    <w:p w14:paraId="09F86A1F" w14:textId="77777777" w:rsidR="008E3A96" w:rsidRPr="00922693" w:rsidRDefault="008E3A9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A0BCCE1" w14:textId="77777777" w:rsidR="008E3A96" w:rsidRPr="00922693" w:rsidRDefault="008E3A9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06 65 05 36 87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julien.maignaut@gmail.com</w:t>
      </w:r>
    </w:p>
    <w:p w14:paraId="51BF8E42" w14:textId="77777777" w:rsidR="008E3A96" w:rsidRPr="00922693" w:rsidRDefault="008E3A9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3CC14E7F" w14:textId="77777777" w:rsidR="008E3A96" w:rsidRPr="00922693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EED33C7" w14:textId="77777777" w:rsidR="008E3A96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CE84ABC" w14:textId="77777777" w:rsidR="008E3A96" w:rsidRPr="00912D40" w:rsidRDefault="008E3A9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687E84A" w14:textId="77777777" w:rsidR="008E3A96" w:rsidRPr="00912D40" w:rsidRDefault="008E3A9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6E71821" w14:textId="77777777" w:rsidR="008E3A96" w:rsidRDefault="008E3A9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A957B24" w14:textId="77777777" w:rsidR="008E3A96" w:rsidRPr="00C53058" w:rsidRDefault="008E3A9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3A1BCB1" w14:textId="77777777" w:rsidR="008E3A96" w:rsidRPr="00912D40" w:rsidRDefault="008E3A9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ED09703" w14:textId="77777777" w:rsidR="008E3A96" w:rsidRPr="00805C7B" w:rsidRDefault="008E3A9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733E1738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00DA3F9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6585F33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48F5E7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50E789C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735BC68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389C36A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1A86FB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FB94458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17FB2DF" w14:textId="77777777" w:rsidR="008E3A96" w:rsidRPr="00EE1418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AFDD2C0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2915CD16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4698847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655AC6E1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68C9947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AE11614" w14:textId="77777777" w:rsidR="008E3A96" w:rsidRPr="00401902" w:rsidRDefault="008E3A9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68B035E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E0CEB1D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0A499B2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5A8F332" w14:textId="77777777" w:rsidR="008E3A96" w:rsidRPr="00AA7023" w:rsidRDefault="008E3A9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D867B1E" w14:textId="77777777" w:rsidR="008E3A96" w:rsidRPr="00EE1418" w:rsidRDefault="008E3A9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B2DD8FB" w14:textId="77777777" w:rsidR="008E3A96" w:rsidRDefault="008E3A9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8EA0008" w14:textId="77777777" w:rsidR="008E3A96" w:rsidRDefault="008E3A9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4100DA5" w14:textId="77777777" w:rsidR="008E3A96" w:rsidRPr="007C6334" w:rsidRDefault="008E3A9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66E84B81" w14:textId="77777777" w:rsidR="008E3A96" w:rsidRPr="00912D40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8A58886" w14:textId="77777777" w:rsidR="008E3A96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17375C5" w14:textId="77777777" w:rsidR="008E3A96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579A80F" w14:textId="77777777" w:rsidR="008E3A96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73128B5" w14:textId="77777777" w:rsidR="008E3A96" w:rsidRPr="0058257B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14:paraId="63F38437" w14:textId="77777777" w:rsidR="008E3A96" w:rsidRDefault="008E3A9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024115E" w14:textId="77777777" w:rsidR="008E3A96" w:rsidRPr="00912D40" w:rsidRDefault="008E3A9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2BAFF64" w14:textId="77777777" w:rsidR="008E3A96" w:rsidRPr="006E7CC6" w:rsidRDefault="008E3A9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AE47AAA" w14:textId="77777777" w:rsidR="008E3A96" w:rsidRPr="00912D40" w:rsidRDefault="008E3A9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A42B5B5" w14:textId="77777777" w:rsidR="008E3A96" w:rsidRDefault="008E3A9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C41B499" w14:textId="77777777" w:rsidR="008E3A96" w:rsidRDefault="008E3A9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FBA353D" w14:textId="77777777" w:rsidR="008E3A96" w:rsidRPr="00912D40" w:rsidRDefault="008E3A9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5992EF6" w14:textId="77777777" w:rsidR="008E3A96" w:rsidRDefault="008E3A9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02 38 98 53 72</w:t>
      </w:r>
    </w:p>
    <w:p w14:paraId="10AB905A" w14:textId="77777777" w:rsidR="008E3A96" w:rsidRPr="00912D40" w:rsidRDefault="008E3A9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0CD7F46" w14:textId="77777777" w:rsidR="008E3A96" w:rsidRDefault="008E3A9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J3 TT Amilly</w:t>
      </w:r>
    </w:p>
    <w:p w14:paraId="06986B36" w14:textId="77777777" w:rsidR="008E3A96" w:rsidRPr="00912D40" w:rsidRDefault="008E3A9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055B4BC" w14:textId="77777777" w:rsidR="008E3A96" w:rsidRDefault="008E3A9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4510813</w:t>
      </w:r>
    </w:p>
    <w:p w14:paraId="13035A08" w14:textId="77777777" w:rsidR="008E3A96" w:rsidRPr="00912D40" w:rsidRDefault="008E3A9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2A18E32" w14:textId="77777777" w:rsidR="008E3A96" w:rsidRDefault="008E3A9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AD8CADE" w14:textId="77777777" w:rsidR="008E3A96" w:rsidRPr="00912D40" w:rsidRDefault="008E3A9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39EB4AB1" w14:textId="77777777" w:rsidR="008E3A96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29D40EF" w14:textId="77777777" w:rsidR="008E3A96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5D0D6CF" w14:textId="77777777" w:rsidR="008E3A96" w:rsidRPr="00912D40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7CD8FB4" w14:textId="77777777" w:rsidR="008E3A96" w:rsidRPr="00912D40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40EB154" w14:textId="77777777" w:rsidR="008E3A96" w:rsidRDefault="008E3A9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12B59B31" w14:textId="77777777" w:rsidR="008E3A96" w:rsidRPr="00912D40" w:rsidRDefault="008E3A9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C0F58B4" w14:textId="77777777" w:rsidR="008E3A96" w:rsidRDefault="008E3A9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3CACA2E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5BB29EB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43E2BB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F5DE8E9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0BD2FB3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4DBC604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F9DF57B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CD2CF0B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E5D9217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46BA65EE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7E532AD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ED6012C" w14:textId="77777777" w:rsidR="008E3A96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7E482EB6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350337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C91BA4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362111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9F75C0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77501CB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D2A7AF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779D5F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DD1337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36E651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2E9A3F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E06782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EFD38D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937C3A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F1172CC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6DB8A7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51AF84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C7346A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32C211" w14:textId="77777777" w:rsidR="008E3A96" w:rsidRPr="00CE0C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4BCDE2" w14:textId="77777777" w:rsidR="008E3A96" w:rsidRDefault="008E3A9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5262A6C" w14:textId="77777777" w:rsidR="008E3A96" w:rsidRDefault="008E3A9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E3A96" w:rsidSect="008E3A9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4364A79" w14:textId="77777777" w:rsidR="008E3A96" w:rsidRPr="004D2648" w:rsidRDefault="008E3A9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1D3EA9D" w14:textId="77777777" w:rsidR="008E3A96" w:rsidRPr="00EE1418" w:rsidRDefault="008E3A9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9DC36AC" w14:textId="77777777" w:rsidR="008E3A96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9DF3E36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4625EE1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565656E0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94FC589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45A03C5" w14:textId="77777777" w:rsidR="008E3A96" w:rsidRPr="00401902" w:rsidRDefault="008E3A9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02A0959" w14:textId="77777777" w:rsidR="008E3A96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7B58342" w14:textId="77777777" w:rsidR="008E3A96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9795258" w14:textId="77777777" w:rsidR="008E3A96" w:rsidRPr="00AA7023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E58CBDD" w14:textId="77777777" w:rsidR="008E3A96" w:rsidRPr="00EE1418" w:rsidRDefault="008E3A9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F91CB95" w14:textId="77777777" w:rsidR="008E3A96" w:rsidRPr="00F6138C" w:rsidRDefault="008E3A9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73BD4FD" w14:textId="77777777" w:rsidR="008E3A96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D66E125" w14:textId="77777777" w:rsidR="008E3A96" w:rsidRDefault="008E3A9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ED85694" w14:textId="77777777" w:rsidR="008E3A96" w:rsidRPr="00FD6D14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C7E5BA1" w14:textId="77777777" w:rsidR="008E3A96" w:rsidRPr="00B34D61" w:rsidRDefault="008E3A9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GIEN AS TT 1</w:t>
      </w:r>
    </w:p>
    <w:p w14:paraId="168E3709" w14:textId="77777777" w:rsidR="008E3A96" w:rsidRPr="00B34D61" w:rsidRDefault="008E3A9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8E21E5F" w14:textId="77777777" w:rsidR="008E3A96" w:rsidRDefault="008E3A9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5B41501" w14:textId="77777777" w:rsidR="008E3A96" w:rsidRPr="00D2290D" w:rsidRDefault="008E3A9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8968FD2" w14:textId="77777777" w:rsidR="008E3A96" w:rsidRPr="005620A1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3183791" w14:textId="77777777" w:rsidR="008E3A96" w:rsidRPr="005620A1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3188C11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FC25294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CE6A88A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VINEUIL-SUEVRES TT</w:t>
      </w:r>
    </w:p>
    <w:p w14:paraId="37DCBFDA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AB8E2A4" w14:textId="77777777" w:rsidR="008E3A96" w:rsidRPr="00FE7EED" w:rsidRDefault="008E3A9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11DB7C42" w14:textId="77777777" w:rsidR="008E3A96" w:rsidRPr="00FE7EED" w:rsidRDefault="008E3A9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C3A98D0" w14:textId="77777777" w:rsidR="008E3A96" w:rsidRPr="00FE7EED" w:rsidRDefault="008E3A9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5F053D2D" w14:textId="77777777" w:rsidR="008E3A96" w:rsidRPr="00FE7EED" w:rsidRDefault="008E3A9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708CA7A" w14:textId="77777777" w:rsidR="008E3A96" w:rsidRDefault="008E3A9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74C9012" w14:textId="77777777" w:rsidR="008E3A96" w:rsidRPr="00D2290D" w:rsidRDefault="008E3A9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F3FF601" w14:textId="77777777" w:rsidR="008E3A96" w:rsidRDefault="008E3A9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3CD5AAE" w14:textId="77777777" w:rsidR="008E3A96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81CA8A4" w14:textId="77777777" w:rsidR="008E3A96" w:rsidRPr="004C0F9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E7E76D7" w14:textId="77777777" w:rsidR="008E3A96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4A1F917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4DD98CF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3C128A" w14:textId="77777777" w:rsidR="008E3A96" w:rsidRPr="00FC12F0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FA03410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FA3448" w14:textId="77777777" w:rsidR="008E3A96" w:rsidRPr="005620A1" w:rsidRDefault="008E3A9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6CB4B2B4" w14:textId="77777777" w:rsidR="008E3A96" w:rsidRPr="008D4E81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B3889AA" w14:textId="77777777" w:rsidR="008E3A96" w:rsidRPr="008D4E81" w:rsidRDefault="008E3A9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3063CB6" w14:textId="77777777" w:rsidR="008E3A96" w:rsidRPr="008D4E81" w:rsidRDefault="008E3A9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153F8FE" w14:textId="77777777" w:rsidR="008E3A96" w:rsidRPr="008D4E81" w:rsidRDefault="008E3A9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D841140" w14:textId="77777777" w:rsidR="008E3A96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5CDEBF98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8690C99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BF1EE51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B509715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DC0CBA2" w14:textId="77777777" w:rsidR="008E3A96" w:rsidRPr="00401902" w:rsidRDefault="008E3A9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6E968A15" w14:textId="77777777" w:rsidR="008E3A96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03C2C8F" w14:textId="77777777" w:rsidR="008E3A96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F863733" w14:textId="77777777" w:rsidR="008E3A96" w:rsidRPr="0015252D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B0083C9" w14:textId="77777777" w:rsidR="008E3A96" w:rsidRPr="00EE1418" w:rsidRDefault="008E3A9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DCC6AD7" w14:textId="77777777" w:rsidR="008E3A96" w:rsidRDefault="008E3A9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2BBC7C" w14:textId="77777777" w:rsidR="008E3A96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6EA969E" w14:textId="77777777" w:rsidR="008E3A96" w:rsidRDefault="008E3A9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0A126BC" w14:textId="77777777" w:rsidR="008E3A96" w:rsidRPr="00FD6D14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157AD2C" w14:textId="77777777" w:rsidR="008E3A96" w:rsidRPr="00B466D0" w:rsidRDefault="008E3A9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VINEUIL-SUEVRES TT</w:t>
      </w:r>
    </w:p>
    <w:p w14:paraId="7B9B57A2" w14:textId="77777777" w:rsidR="008E3A96" w:rsidRPr="00B466D0" w:rsidRDefault="008E3A9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17DDC36" w14:textId="77777777" w:rsidR="008E3A96" w:rsidRDefault="008E3A9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475CEEC" w14:textId="77777777" w:rsidR="008E3A96" w:rsidRPr="00D2290D" w:rsidRDefault="008E3A9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68FFC44" w14:textId="77777777" w:rsidR="008E3A96" w:rsidRPr="005620A1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CCD8FF2" w14:textId="77777777" w:rsidR="008E3A96" w:rsidRPr="005620A1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5182F8D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BE4F8C9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A28F237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VINEUIL-SUEVRES TT</w:t>
      </w:r>
    </w:p>
    <w:p w14:paraId="5FE0EE7D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32A0853" w14:textId="77777777" w:rsidR="008E3A96" w:rsidRPr="00FE7EED" w:rsidRDefault="008E3A9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R2</w:t>
      </w:r>
    </w:p>
    <w:p w14:paraId="0E8E4CF8" w14:textId="77777777" w:rsidR="008E3A96" w:rsidRPr="00FE7EED" w:rsidRDefault="008E3A9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42B8064" w14:textId="77777777" w:rsidR="008E3A96" w:rsidRPr="00FE7EED" w:rsidRDefault="008E3A9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13E93BF2" w14:textId="77777777" w:rsidR="008E3A96" w:rsidRPr="00FE7EED" w:rsidRDefault="008E3A9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5AD6E8E" w14:textId="77777777" w:rsidR="008E3A96" w:rsidRDefault="008E3A9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9772DE8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28DB8D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7B6187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593F74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E3FC96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5DF037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D55335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E6014E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BCCDA4A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DF1143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4A62304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9A049B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3AF71F7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CB411C2" w14:textId="77777777" w:rsidR="008E3A96" w:rsidRDefault="008E3A9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31A113A" w14:textId="77777777" w:rsidR="008E3A96" w:rsidRPr="00FC12F0" w:rsidRDefault="008E3A9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139810" w14:textId="77777777" w:rsidR="008E3A96" w:rsidRPr="005620A1" w:rsidRDefault="008E3A9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0CBD8E49" w14:textId="77777777" w:rsidR="008E3A96" w:rsidRPr="008D4E81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F082C48" w14:textId="77777777" w:rsidR="008E3A96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E3A96" w:rsidSect="008E3A9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797B4F9" w14:textId="77777777" w:rsidR="008E3A96" w:rsidRPr="00AA7023" w:rsidRDefault="008E3A96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206A718" w14:textId="77777777" w:rsidR="008E3A96" w:rsidRPr="00EE1418" w:rsidRDefault="008E3A96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445407A" w14:textId="77777777" w:rsidR="008E3A96" w:rsidRDefault="008E3A96" w:rsidP="003F35AB">
      <w:pPr>
        <w:pStyle w:val="NormalWeb"/>
      </w:pPr>
      <w:r>
        <w:rPr>
          <w:noProof/>
        </w:rPr>
        <w:pict w14:anchorId="21153661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5D3F730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209CC6BE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98137CC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D465F9B" w14:textId="77777777" w:rsidR="008E3A96" w:rsidRPr="00401902" w:rsidRDefault="008E3A9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FC74C6D" w14:textId="77777777" w:rsidR="008E3A96" w:rsidRDefault="008E3A9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4BCBF612" w14:textId="77777777" w:rsidR="008E3A96" w:rsidRDefault="008E3A9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AABEFC5" w14:textId="77777777" w:rsidR="008E3A96" w:rsidRDefault="008E3A96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11A5399" w14:textId="77777777" w:rsidR="008E3A96" w:rsidRPr="00AA7023" w:rsidRDefault="008E3A96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A05F829" w14:textId="77777777" w:rsidR="008E3A96" w:rsidRPr="00EE1418" w:rsidRDefault="008E3A96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20E2618" w14:textId="77777777" w:rsidR="008E3A96" w:rsidRPr="0042336D" w:rsidRDefault="008E3A96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3D84175" w14:textId="77777777" w:rsidR="008E3A96" w:rsidRDefault="008E3A96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A53FE12" w14:textId="77777777" w:rsidR="008E3A96" w:rsidRDefault="008E3A96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b/>
          <w:noProof/>
          <w:color w:val="FF0000"/>
        </w:rPr>
        <w:t>MESTDAGH Xavier</w:t>
      </w:r>
      <w:r>
        <w:rPr>
          <w:b/>
          <w:sz w:val="16"/>
          <w:szCs w:val="16"/>
        </w:rPr>
        <w:t xml:space="preserve"> </w:t>
      </w:r>
    </w:p>
    <w:p w14:paraId="7346C6D6" w14:textId="77777777" w:rsidR="008E3A96" w:rsidRPr="00720F4B" w:rsidRDefault="008E3A96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D46F8D3" w14:textId="77777777" w:rsidR="008E3A96" w:rsidRPr="006719A3" w:rsidRDefault="008E3A9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6C4A4E0" w14:textId="77777777" w:rsidR="008E3A96" w:rsidRPr="0042336D" w:rsidRDefault="008E3A96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0F5E058" w14:textId="77777777" w:rsidR="008E3A96" w:rsidRPr="006719A3" w:rsidRDefault="008E3A96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3AC67EF" w14:textId="77777777" w:rsidR="008E3A96" w:rsidRPr="003E7C18" w:rsidRDefault="008E3A96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81C1F1B" w14:textId="77777777" w:rsidR="008E3A96" w:rsidRDefault="008E3A9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9E21C23" w14:textId="77777777" w:rsidR="008E3A96" w:rsidRPr="00912D40" w:rsidRDefault="008E3A96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25E2F93" w14:textId="77777777" w:rsidR="008E3A96" w:rsidRDefault="008E3A96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3253F178" w14:textId="77777777" w:rsidR="008E3A96" w:rsidRPr="0042336D" w:rsidRDefault="008E3A96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775106">
        <w:rPr>
          <w:noProof/>
          <w:sz w:val="16"/>
          <w:szCs w:val="16"/>
        </w:rPr>
        <w:t>10</w:t>
      </w:r>
      <w:r>
        <w:rPr>
          <w:sz w:val="16"/>
          <w:szCs w:val="16"/>
        </w:rPr>
        <w:t xml:space="preserve">   </w:t>
      </w:r>
    </w:p>
    <w:p w14:paraId="596364FB" w14:textId="77777777" w:rsidR="008E3A96" w:rsidRPr="00912D40" w:rsidRDefault="008E3A96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525C999" w14:textId="77777777" w:rsidR="008E3A96" w:rsidRDefault="008E3A9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510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77510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5B3D950" w14:textId="77777777" w:rsidR="008E3A96" w:rsidRDefault="008E3A96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FA486A9" w14:textId="77777777" w:rsidR="008E3A96" w:rsidRPr="00895385" w:rsidRDefault="008E3A96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65CEEEDD" w14:textId="77777777" w:rsidR="008E3A96" w:rsidRPr="008D4E81" w:rsidRDefault="008E3A96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5106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775106">
        <w:rPr>
          <w:b/>
          <w:noProof/>
          <w:sz w:val="16"/>
          <w:szCs w:val="16"/>
        </w:rPr>
        <w:t>GIEN AS TT 2</w:t>
      </w:r>
      <w:r w:rsidRPr="008D4E81">
        <w:rPr>
          <w:b/>
          <w:sz w:val="16"/>
          <w:szCs w:val="16"/>
        </w:rPr>
        <w:tab/>
        <w:t xml:space="preserve">à     </w:t>
      </w:r>
      <w:r w:rsidRPr="00775106">
        <w:rPr>
          <w:b/>
          <w:noProof/>
          <w:sz w:val="16"/>
          <w:szCs w:val="16"/>
        </w:rPr>
        <w:t>PUISEAUX AS</w:t>
      </w:r>
    </w:p>
    <w:p w14:paraId="4EAE7CA9" w14:textId="77777777" w:rsidR="008E3A96" w:rsidRPr="008D4E81" w:rsidRDefault="008E3A96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6F13A36" w14:textId="77777777" w:rsidR="008E3A96" w:rsidRDefault="008E3A9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F52E2CA" w14:textId="77777777" w:rsidR="008E3A96" w:rsidRPr="0042336D" w:rsidRDefault="008E3A96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9D3298F" w14:textId="77777777" w:rsidR="008E3A96" w:rsidRDefault="008E3A96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4EE4C68" w14:textId="77777777" w:rsidR="008E3A96" w:rsidRPr="00895385" w:rsidRDefault="008E3A96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4F61C7B" w14:textId="77777777" w:rsidR="008E3A96" w:rsidRPr="0042336D" w:rsidRDefault="008E3A96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775106">
        <w:rPr>
          <w:noProof/>
          <w:sz w:val="16"/>
          <w:szCs w:val="16"/>
        </w:rPr>
        <w:t>GIEN</w:t>
      </w:r>
    </w:p>
    <w:p w14:paraId="10AF6757" w14:textId="77777777" w:rsidR="008E3A96" w:rsidRPr="0042336D" w:rsidRDefault="008E3A9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Salle Pierre Mellet</w:t>
      </w:r>
    </w:p>
    <w:p w14:paraId="341C211D" w14:textId="77777777" w:rsidR="008E3A96" w:rsidRPr="0042336D" w:rsidRDefault="008E3A96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62F2B54" w14:textId="77777777" w:rsidR="008E3A96" w:rsidRPr="0042336D" w:rsidRDefault="008E3A9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A9E0E88" w14:textId="77777777" w:rsidR="008E3A96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CA04928" w14:textId="77777777" w:rsidR="008E3A96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C233D87" w14:textId="77777777" w:rsidR="008E3A96" w:rsidRPr="00922693" w:rsidRDefault="008E3A9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5106">
        <w:rPr>
          <w:noProof/>
          <w:sz w:val="16"/>
          <w:szCs w:val="16"/>
        </w:rPr>
        <w:t>DUBOIS Loic</w:t>
      </w:r>
    </w:p>
    <w:p w14:paraId="0EFC2E26" w14:textId="77777777" w:rsidR="008E3A96" w:rsidRPr="00922693" w:rsidRDefault="008E3A96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7B8333EE" w14:textId="77777777" w:rsidR="008E3A96" w:rsidRPr="00922693" w:rsidRDefault="008E3A9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775106">
        <w:rPr>
          <w:rFonts w:ascii="Comic Sans MS" w:hAnsi="Comic Sans MS"/>
          <w:noProof/>
          <w:sz w:val="16"/>
          <w:szCs w:val="16"/>
        </w:rPr>
        <w:t>06 59 77 56 27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775106">
        <w:rPr>
          <w:noProof/>
          <w:sz w:val="16"/>
          <w:szCs w:val="16"/>
        </w:rPr>
        <w:t>loic.dubois5@gmail.com</w:t>
      </w:r>
    </w:p>
    <w:p w14:paraId="736C2047" w14:textId="77777777" w:rsidR="008E3A96" w:rsidRPr="00922693" w:rsidRDefault="008E3A96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61F3683" w14:textId="77777777" w:rsidR="008E3A96" w:rsidRPr="00922693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67AF6A9" w14:textId="77777777" w:rsidR="008E3A96" w:rsidRDefault="008E3A96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6559EA3" w14:textId="77777777" w:rsidR="008E3A96" w:rsidRPr="00912D40" w:rsidRDefault="008E3A96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DB3CCF9" w14:textId="77777777" w:rsidR="008E3A96" w:rsidRPr="00912D40" w:rsidRDefault="008E3A96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5CB4CBE" w14:textId="77777777" w:rsidR="008E3A96" w:rsidRDefault="008E3A96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34BD828" w14:textId="77777777" w:rsidR="008E3A96" w:rsidRPr="00C53058" w:rsidRDefault="008E3A96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FB06D24" w14:textId="77777777" w:rsidR="008E3A96" w:rsidRPr="00912D40" w:rsidRDefault="008E3A96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E57EC85" w14:textId="77777777" w:rsidR="008E3A96" w:rsidRPr="00805C7B" w:rsidRDefault="008E3A96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E19A0A0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834130F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CC06E2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30DD2D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3A1CF5A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19C9EE5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0885995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9E19148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D8F489B" w14:textId="77777777" w:rsidR="008E3A96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CE126CC" w14:textId="77777777" w:rsidR="008E3A96" w:rsidRPr="00EE1418" w:rsidRDefault="008E3A96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49A1457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FBEBF02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3B29003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33753F62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40D628D" w14:textId="77777777" w:rsidR="008E3A96" w:rsidRDefault="008E3A96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08A8DCC" w14:textId="77777777" w:rsidR="008E3A96" w:rsidRPr="00401902" w:rsidRDefault="008E3A96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60AF1DF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CEDCE8F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A19EF8F" w14:textId="77777777" w:rsidR="008E3A96" w:rsidRDefault="008E3A96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0080FD9" w14:textId="77777777" w:rsidR="008E3A96" w:rsidRPr="00AA7023" w:rsidRDefault="008E3A96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054DBF1" w14:textId="77777777" w:rsidR="008E3A96" w:rsidRPr="00EE1418" w:rsidRDefault="008E3A96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2865370" w14:textId="77777777" w:rsidR="008E3A96" w:rsidRDefault="008E3A96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63BD3F2" w14:textId="77777777" w:rsidR="008E3A96" w:rsidRDefault="008E3A96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03EAE20" w14:textId="77777777" w:rsidR="008E3A96" w:rsidRPr="007C6334" w:rsidRDefault="008E3A96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FAAD8D8" w14:textId="77777777" w:rsidR="008E3A96" w:rsidRPr="00912D40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84D9A6E" w14:textId="77777777" w:rsidR="008E3A96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42A3E22" w14:textId="77777777" w:rsidR="008E3A96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9E85D5" w14:textId="77777777" w:rsidR="008E3A96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380EA03" w14:textId="77777777" w:rsidR="008E3A96" w:rsidRPr="0058257B" w:rsidRDefault="008E3A96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MESTDAGH Xavier</w:t>
      </w:r>
      <w:r>
        <w:rPr>
          <w:sz w:val="16"/>
          <w:szCs w:val="16"/>
        </w:rPr>
        <w:tab/>
      </w:r>
    </w:p>
    <w:p w14:paraId="439E4051" w14:textId="77777777" w:rsidR="008E3A96" w:rsidRDefault="008E3A9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9164B5A" w14:textId="77777777" w:rsidR="008E3A96" w:rsidRPr="00912D40" w:rsidRDefault="008E3A96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7559310" w14:textId="77777777" w:rsidR="008E3A96" w:rsidRPr="006E7CC6" w:rsidRDefault="008E3A96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8F79EB6" w14:textId="77777777" w:rsidR="008E3A96" w:rsidRPr="00912D40" w:rsidRDefault="008E3A96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E90740D" w14:textId="77777777" w:rsidR="008E3A96" w:rsidRDefault="008E3A9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26C0D896" w14:textId="77777777" w:rsidR="008E3A96" w:rsidRDefault="008E3A96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4F41BF5E" w14:textId="77777777" w:rsidR="008E3A96" w:rsidRPr="00912D40" w:rsidRDefault="008E3A96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285760ED" w14:textId="77777777" w:rsidR="008E3A96" w:rsidRDefault="008E3A96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02 38 98 53 72</w:t>
      </w:r>
    </w:p>
    <w:p w14:paraId="3B2E2D87" w14:textId="77777777" w:rsidR="008E3A96" w:rsidRPr="00912D40" w:rsidRDefault="008E3A9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5956E2E" w14:textId="77777777" w:rsidR="008E3A96" w:rsidRDefault="008E3A9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J3 TT Amilly</w:t>
      </w:r>
    </w:p>
    <w:p w14:paraId="00B0C843" w14:textId="77777777" w:rsidR="008E3A96" w:rsidRPr="00912D40" w:rsidRDefault="008E3A96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8FF5509" w14:textId="77777777" w:rsidR="008E3A96" w:rsidRDefault="008E3A96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5106">
        <w:rPr>
          <w:rFonts w:ascii="Comic Sans MS" w:hAnsi="Comic Sans MS"/>
          <w:noProof/>
          <w:sz w:val="18"/>
          <w:szCs w:val="18"/>
        </w:rPr>
        <w:t>4510813</w:t>
      </w:r>
    </w:p>
    <w:p w14:paraId="166DF192" w14:textId="77777777" w:rsidR="008E3A96" w:rsidRPr="00912D40" w:rsidRDefault="008E3A96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2D92EF8" w14:textId="77777777" w:rsidR="008E3A96" w:rsidRDefault="008E3A96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0EB8F6A" w14:textId="77777777" w:rsidR="008E3A96" w:rsidRPr="00912D40" w:rsidRDefault="008E3A96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7E990E3" w14:textId="77777777" w:rsidR="008E3A96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6683F93" w14:textId="77777777" w:rsidR="008E3A96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85BCA29" w14:textId="77777777" w:rsidR="008E3A96" w:rsidRPr="00912D40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46765FA" w14:textId="77777777" w:rsidR="008E3A96" w:rsidRPr="00912D40" w:rsidRDefault="008E3A96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C014EB" w14:textId="77777777" w:rsidR="008E3A96" w:rsidRDefault="008E3A96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5106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22/03/2026</w:t>
      </w:r>
      <w:r>
        <w:rPr>
          <w:szCs w:val="20"/>
        </w:rPr>
        <w:t xml:space="preserve"> </w:t>
      </w:r>
    </w:p>
    <w:p w14:paraId="6CEF40D4" w14:textId="77777777" w:rsidR="008E3A96" w:rsidRPr="00912D40" w:rsidRDefault="008E3A96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196ED78" w14:textId="77777777" w:rsidR="008E3A96" w:rsidRDefault="008E3A96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620D02A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DE9E3F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E699932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42709DA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8B1BF3E" w14:textId="77777777" w:rsidR="008E3A96" w:rsidRPr="00912D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6029F91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44B864C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50F2470B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799C4CB5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C37A22D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D55A43C" w14:textId="77777777" w:rsidR="008E3A96" w:rsidRPr="00B7649E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98A96CB" w14:textId="77777777" w:rsidR="008E3A96" w:rsidRDefault="008E3A96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DB042B0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FB1895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EAB9E8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EAF8CF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057FD09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930209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C1DCDA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4258E9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59A195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198C125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36977C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5E513C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5F0E8B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BD9042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5422CB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C7B875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FC643B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9DEB7F" w14:textId="77777777" w:rsidR="008E3A96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604C96" w14:textId="77777777" w:rsidR="008E3A96" w:rsidRPr="00CE0C40" w:rsidRDefault="008E3A96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671473" w14:textId="77777777" w:rsidR="008E3A96" w:rsidRDefault="008E3A96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C884038" w14:textId="77777777" w:rsidR="008E3A96" w:rsidRDefault="008E3A96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8E3A96" w:rsidSect="008E3A9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2145FE9" w14:textId="77777777" w:rsidR="008E3A96" w:rsidRPr="004D2648" w:rsidRDefault="008E3A96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2B056FE" w14:textId="77777777" w:rsidR="008E3A96" w:rsidRPr="00EE1418" w:rsidRDefault="008E3A96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20636F4" w14:textId="77777777" w:rsidR="008E3A96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06C0F31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C8F8EC3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710887BF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F4C8C77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6B5A897" w14:textId="77777777" w:rsidR="008E3A96" w:rsidRPr="00401902" w:rsidRDefault="008E3A9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376D89A" w14:textId="77777777" w:rsidR="008E3A96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1605AFF" w14:textId="77777777" w:rsidR="008E3A96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88FCB52" w14:textId="77777777" w:rsidR="008E3A96" w:rsidRPr="00AA7023" w:rsidRDefault="008E3A96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F77C4BC" w14:textId="77777777" w:rsidR="008E3A96" w:rsidRPr="00EE1418" w:rsidRDefault="008E3A96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0C31FC3" w14:textId="77777777" w:rsidR="008E3A96" w:rsidRPr="00F6138C" w:rsidRDefault="008E3A96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8A64FE8" w14:textId="77777777" w:rsidR="008E3A96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F546FD8" w14:textId="77777777" w:rsidR="008E3A96" w:rsidRDefault="008E3A9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5536EFD" w14:textId="77777777" w:rsidR="008E3A96" w:rsidRPr="00FD6D14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CD59841" w14:textId="77777777" w:rsidR="008E3A96" w:rsidRPr="00B34D61" w:rsidRDefault="008E3A9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 w:cs="Arial"/>
          <w:b/>
          <w:noProof/>
          <w:sz w:val="22"/>
          <w:szCs w:val="24"/>
        </w:rPr>
        <w:t>GIEN AS TT 2</w:t>
      </w:r>
    </w:p>
    <w:p w14:paraId="593EE63B" w14:textId="77777777" w:rsidR="008E3A96" w:rsidRPr="00B34D61" w:rsidRDefault="008E3A96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D133F92" w14:textId="77777777" w:rsidR="008E3A96" w:rsidRDefault="008E3A9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67AB196" w14:textId="77777777" w:rsidR="008E3A96" w:rsidRPr="00D2290D" w:rsidRDefault="008E3A96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BFB9065" w14:textId="77777777" w:rsidR="008E3A96" w:rsidRPr="005620A1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CDF68C8" w14:textId="77777777" w:rsidR="008E3A96" w:rsidRPr="005620A1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1C37E53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3D1FC70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9CE16B2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PUISEAUX AS</w:t>
      </w:r>
    </w:p>
    <w:p w14:paraId="7249ABD6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F5236A4" w14:textId="77777777" w:rsidR="008E3A96" w:rsidRPr="00FE7EED" w:rsidRDefault="008E3A96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6006FBD5" w14:textId="77777777" w:rsidR="008E3A96" w:rsidRPr="00FE7EED" w:rsidRDefault="008E3A9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6F7F472" w14:textId="77777777" w:rsidR="008E3A96" w:rsidRPr="00FE7EED" w:rsidRDefault="008E3A9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716979A0" w14:textId="77777777" w:rsidR="008E3A96" w:rsidRPr="00FE7EED" w:rsidRDefault="008E3A9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6BE283" w14:textId="77777777" w:rsidR="008E3A96" w:rsidRDefault="008E3A96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3DDB14E" w14:textId="77777777" w:rsidR="008E3A96" w:rsidRPr="00D2290D" w:rsidRDefault="008E3A96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E7BE9A" w14:textId="77777777" w:rsidR="008E3A96" w:rsidRDefault="008E3A96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787D56F" w14:textId="77777777" w:rsidR="008E3A96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1140C12" w14:textId="77777777" w:rsidR="008E3A96" w:rsidRPr="004C0F9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91FD50B" w14:textId="77777777" w:rsidR="008E3A96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53D0448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0D9E63F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262B92F" w14:textId="77777777" w:rsidR="008E3A96" w:rsidRPr="00FC12F0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066FFB0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6BE4F2" w14:textId="77777777" w:rsidR="008E3A96" w:rsidRPr="005620A1" w:rsidRDefault="008E3A96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583AE1DE" w14:textId="77777777" w:rsidR="008E3A96" w:rsidRPr="008D4E81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5F7E633" w14:textId="77777777" w:rsidR="008E3A96" w:rsidRPr="008D4E81" w:rsidRDefault="008E3A96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2472996" w14:textId="77777777" w:rsidR="008E3A96" w:rsidRPr="008D4E81" w:rsidRDefault="008E3A96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F135162" w14:textId="77777777" w:rsidR="008E3A96" w:rsidRPr="008D4E81" w:rsidRDefault="008E3A96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325FA0A" w14:textId="77777777" w:rsidR="008E3A96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A649F03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1351D92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56DAE0CC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5EEDCBC" w14:textId="77777777" w:rsidR="008E3A96" w:rsidRDefault="008E3A96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796DDFB" w14:textId="77777777" w:rsidR="008E3A96" w:rsidRPr="00401902" w:rsidRDefault="008E3A96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2F61884" w14:textId="77777777" w:rsidR="008E3A96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617535A" w14:textId="77777777" w:rsidR="008E3A96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7E55D8A" w14:textId="77777777" w:rsidR="008E3A96" w:rsidRPr="0015252D" w:rsidRDefault="008E3A96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54259A9" w14:textId="77777777" w:rsidR="008E3A96" w:rsidRPr="00EE1418" w:rsidRDefault="008E3A96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D76A321" w14:textId="77777777" w:rsidR="008E3A96" w:rsidRDefault="008E3A9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B5CF0B3" w14:textId="77777777" w:rsidR="008E3A96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78AAFFD" w14:textId="77777777" w:rsidR="008E3A96" w:rsidRDefault="008E3A96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E8E2FC9" w14:textId="77777777" w:rsidR="008E3A96" w:rsidRPr="00FD6D14" w:rsidRDefault="008E3A96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FCC18AB" w14:textId="77777777" w:rsidR="008E3A96" w:rsidRPr="00B466D0" w:rsidRDefault="008E3A96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5106">
        <w:rPr>
          <w:rFonts w:ascii="Comic Sans MS" w:hAnsi="Comic Sans MS"/>
          <w:b/>
          <w:noProof/>
          <w:sz w:val="24"/>
          <w:szCs w:val="24"/>
        </w:rPr>
        <w:t>PUISEAUX AS</w:t>
      </w:r>
    </w:p>
    <w:p w14:paraId="33DB52A1" w14:textId="77777777" w:rsidR="008E3A96" w:rsidRPr="00B466D0" w:rsidRDefault="008E3A9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FFDC3A6" w14:textId="77777777" w:rsidR="008E3A96" w:rsidRDefault="008E3A9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547BD5A" w14:textId="77777777" w:rsidR="008E3A96" w:rsidRPr="00D2290D" w:rsidRDefault="008E3A96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C37FDE2" w14:textId="77777777" w:rsidR="008E3A96" w:rsidRPr="005620A1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B13BF4A" w14:textId="77777777" w:rsidR="008E3A96" w:rsidRPr="005620A1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F9E3AD8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4445CD0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DA98A93" w14:textId="77777777" w:rsidR="008E3A96" w:rsidRPr="00FE7EED" w:rsidRDefault="008E3A96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5106">
        <w:rPr>
          <w:rFonts w:ascii="Verdana" w:hAnsi="Verdana"/>
          <w:b/>
          <w:noProof/>
        </w:rPr>
        <w:t>PUISEAUX AS</w:t>
      </w:r>
    </w:p>
    <w:p w14:paraId="6C3622B5" w14:textId="77777777" w:rsidR="008E3A96" w:rsidRPr="00FE7EED" w:rsidRDefault="008E3A96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3DE7CF3" w14:textId="77777777" w:rsidR="008E3A96" w:rsidRPr="00FE7EED" w:rsidRDefault="008E3A96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775106">
        <w:rPr>
          <w:rFonts w:ascii="Comic Sans MS" w:hAnsi="Comic Sans MS"/>
          <w:b/>
          <w:noProof/>
          <w:sz w:val="24"/>
          <w:szCs w:val="24"/>
        </w:rPr>
        <w:t>R3</w:t>
      </w:r>
    </w:p>
    <w:p w14:paraId="396C7894" w14:textId="77777777" w:rsidR="008E3A96" w:rsidRPr="00FE7EED" w:rsidRDefault="008E3A96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15A9AD0" w14:textId="77777777" w:rsidR="008E3A96" w:rsidRPr="00FE7EED" w:rsidRDefault="008E3A96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22/03/2026</w:t>
      </w:r>
    </w:p>
    <w:p w14:paraId="5BF1D742" w14:textId="77777777" w:rsidR="008E3A96" w:rsidRPr="00FE7EED" w:rsidRDefault="008E3A96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7DBD392" w14:textId="77777777" w:rsidR="008E3A96" w:rsidRDefault="008E3A96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75064A6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3221A0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40D190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B4645F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7B48F0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A9CA0B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B9044E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E6E501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EC017A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015BF1" w14:textId="77777777" w:rsidR="008E3A96" w:rsidRPr="00D2290D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4311659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A334073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B3C801A" w14:textId="77777777" w:rsidR="008E3A96" w:rsidRDefault="008E3A96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0B36E4" w14:textId="77777777" w:rsidR="008E3A96" w:rsidRDefault="008E3A9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845B3AC" w14:textId="77777777" w:rsidR="008E3A96" w:rsidRPr="00FC12F0" w:rsidRDefault="008E3A96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0ACE96" w14:textId="77777777" w:rsidR="008E3A96" w:rsidRPr="005620A1" w:rsidRDefault="008E3A96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775106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5106">
        <w:rPr>
          <w:rFonts w:ascii="Comic Sans MS" w:hAnsi="Comic Sans MS"/>
          <w:b/>
          <w:noProof/>
          <w:sz w:val="22"/>
          <w:szCs w:val="22"/>
          <w:u w:val="single"/>
        </w:rPr>
        <w:t>MESTDAGH Xavier</w:t>
      </w:r>
    </w:p>
    <w:p w14:paraId="2AA42922" w14:textId="77777777" w:rsidR="008E3A96" w:rsidRPr="008D4E81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22/03/2026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6CAD29E" w14:textId="77777777" w:rsidR="008E3A96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E3A96" w:rsidSect="008E3A96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DFEEC5C" w14:textId="77777777" w:rsidR="008E3A96" w:rsidRPr="008D4E81" w:rsidRDefault="008E3A96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E3A96" w:rsidRPr="008D4E81" w:rsidSect="008E3A96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3424" w14:textId="77777777" w:rsidR="0086196D" w:rsidRDefault="0086196D">
      <w:r>
        <w:separator/>
      </w:r>
    </w:p>
  </w:endnote>
  <w:endnote w:type="continuationSeparator" w:id="0">
    <w:p w14:paraId="2A19B0A4" w14:textId="77777777" w:rsidR="0086196D" w:rsidRDefault="0086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7B52" w14:textId="77777777" w:rsidR="0086196D" w:rsidRDefault="0086196D">
      <w:r>
        <w:separator/>
      </w:r>
    </w:p>
  </w:footnote>
  <w:footnote w:type="continuationSeparator" w:id="0">
    <w:p w14:paraId="1AE4D89D" w14:textId="77777777" w:rsidR="0086196D" w:rsidRDefault="0086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81359631">
    <w:abstractNumId w:val="1"/>
  </w:num>
  <w:num w:numId="2" w16cid:durableId="441193015">
    <w:abstractNumId w:val="1"/>
  </w:num>
  <w:num w:numId="3" w16cid:durableId="19377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196D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3A96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04D9C405"/>
  <w15:chartTrackingRefBased/>
  <w15:docId w15:val="{EBB44DAA-7960-49BF-B043-6A19225F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1123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2026-03-11T09:15:00Z</dcterms:created>
  <dcterms:modified xsi:type="dcterms:W3CDTF">2026-03-11T09:15:00Z</dcterms:modified>
  <cp:contentStatus/>
</cp:coreProperties>
</file>