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96FD" w14:textId="77777777" w:rsidR="00C24F13" w:rsidRPr="00AA7023" w:rsidRDefault="00C24F13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0BDF7048" w14:textId="77777777" w:rsidR="00C24F13" w:rsidRPr="00EE1418" w:rsidRDefault="00C24F13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5E3441D" w14:textId="77777777" w:rsidR="00C24F13" w:rsidRDefault="00C24F13" w:rsidP="003F35AB">
      <w:pPr>
        <w:pStyle w:val="NormalWeb"/>
      </w:pPr>
      <w:r>
        <w:rPr>
          <w:noProof/>
        </w:rPr>
        <w:pict w14:anchorId="47C552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78019CF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3277C6A3" w14:textId="77777777" w:rsidR="00C24F13" w:rsidRDefault="00C24F13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80C2133" w14:textId="77777777" w:rsidR="00C24F13" w:rsidRDefault="00C24F13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4626E07" w14:textId="77777777" w:rsidR="00C24F13" w:rsidRPr="00401902" w:rsidRDefault="00C24F13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4AB8CABA" w14:textId="77777777" w:rsidR="00C24F13" w:rsidRDefault="00C24F1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2E461245" w14:textId="77777777" w:rsidR="00C24F13" w:rsidRDefault="00C24F1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137AC98" w14:textId="77777777" w:rsidR="00C24F13" w:rsidRDefault="00C24F1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FE520A7" w14:textId="77777777" w:rsidR="00C24F13" w:rsidRPr="00AA7023" w:rsidRDefault="00C24F13" w:rsidP="00AA7023">
      <w:pPr>
        <w:tabs>
          <w:tab w:val="left" w:pos="3828"/>
        </w:tabs>
        <w:jc w:val="both"/>
        <w:rPr>
          <w:rFonts w:ascii="Arial" w:hAnsi="Arial"/>
        </w:rPr>
      </w:pPr>
    </w:p>
    <w:p w14:paraId="742293E9" w14:textId="77777777" w:rsidR="00C24F13" w:rsidRPr="00EE1418" w:rsidRDefault="00C24F13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D914B67" w14:textId="77777777" w:rsidR="00C24F13" w:rsidRPr="0042336D" w:rsidRDefault="00C24F13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A068EB3" w14:textId="77777777" w:rsidR="00C24F13" w:rsidRDefault="00C24F13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89D5299" w14:textId="77777777" w:rsidR="00C24F13" w:rsidRDefault="00C24F13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b/>
          <w:noProof/>
          <w:color w:val="FF0000"/>
        </w:rPr>
        <w:t>SOUCHET Franck</w:t>
      </w:r>
      <w:r>
        <w:rPr>
          <w:b/>
          <w:sz w:val="16"/>
          <w:szCs w:val="16"/>
        </w:rPr>
        <w:t xml:space="preserve"> </w:t>
      </w:r>
    </w:p>
    <w:p w14:paraId="7676B53C" w14:textId="77777777" w:rsidR="00C24F13" w:rsidRPr="00720F4B" w:rsidRDefault="00C24F13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4313B017" w14:textId="77777777" w:rsidR="00C24F13" w:rsidRPr="006719A3" w:rsidRDefault="00C24F1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5572E68" w14:textId="77777777" w:rsidR="00C24F13" w:rsidRPr="0042336D" w:rsidRDefault="00C24F1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5C9C33A1" w14:textId="77777777" w:rsidR="00C24F13" w:rsidRPr="006719A3" w:rsidRDefault="00C24F13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F759E3F" w14:textId="77777777" w:rsidR="00C24F13" w:rsidRPr="003E7C18" w:rsidRDefault="00C24F13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0E44D345" w14:textId="77777777" w:rsidR="00C24F13" w:rsidRDefault="00C24F1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169C5A1" w14:textId="77777777" w:rsidR="00C24F13" w:rsidRPr="00912D40" w:rsidRDefault="00C24F13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1CF5082" w14:textId="77777777" w:rsidR="00C24F13" w:rsidRDefault="00C24F1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19506CB6" w14:textId="77777777" w:rsidR="00C24F13" w:rsidRPr="0042336D" w:rsidRDefault="00C24F13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775106">
        <w:rPr>
          <w:noProof/>
          <w:sz w:val="16"/>
          <w:szCs w:val="16"/>
        </w:rPr>
        <w:t>10</w:t>
      </w:r>
      <w:r>
        <w:rPr>
          <w:sz w:val="16"/>
          <w:szCs w:val="16"/>
        </w:rPr>
        <w:t xml:space="preserve">   </w:t>
      </w:r>
    </w:p>
    <w:p w14:paraId="3D674D1F" w14:textId="77777777" w:rsidR="00C24F13" w:rsidRPr="00912D40" w:rsidRDefault="00C24F13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3F067148" w14:textId="77777777" w:rsidR="00C24F13" w:rsidRDefault="00C24F1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5106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534BAE2" w14:textId="77777777" w:rsidR="00C24F13" w:rsidRDefault="00C24F1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02F2673E" w14:textId="77777777" w:rsidR="00C24F13" w:rsidRPr="00895385" w:rsidRDefault="00C24F13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286F61CF" w14:textId="77777777" w:rsidR="00C24F13" w:rsidRPr="008D4E81" w:rsidRDefault="00C24F13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5106">
        <w:rPr>
          <w:noProof/>
          <w:sz w:val="16"/>
          <w:szCs w:val="16"/>
        </w:rPr>
        <w:t>04450616</w:t>
      </w:r>
      <w:r w:rsidRPr="008D4E81">
        <w:rPr>
          <w:sz w:val="16"/>
          <w:szCs w:val="16"/>
        </w:rPr>
        <w:t xml:space="preserve">   </w:t>
      </w:r>
      <w:r w:rsidRPr="00775106">
        <w:rPr>
          <w:b/>
          <w:noProof/>
          <w:sz w:val="16"/>
          <w:szCs w:val="16"/>
        </w:rPr>
        <w:t>CLERY ST-ANDRE AAS 1</w:t>
      </w:r>
      <w:r w:rsidRPr="008D4E81">
        <w:rPr>
          <w:b/>
          <w:sz w:val="16"/>
          <w:szCs w:val="16"/>
        </w:rPr>
        <w:tab/>
        <w:t xml:space="preserve">à     </w:t>
      </w:r>
      <w:r w:rsidRPr="00775106">
        <w:rPr>
          <w:b/>
          <w:noProof/>
          <w:sz w:val="16"/>
          <w:szCs w:val="16"/>
        </w:rPr>
        <w:t>AMO MER TT</w:t>
      </w:r>
    </w:p>
    <w:p w14:paraId="54080317" w14:textId="77777777" w:rsidR="00C24F13" w:rsidRPr="008D4E81" w:rsidRDefault="00C24F13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526B5F5F" w14:textId="77777777" w:rsidR="00C24F13" w:rsidRDefault="00C24F1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7C36AD6E" w14:textId="77777777" w:rsidR="00C24F13" w:rsidRPr="0042336D" w:rsidRDefault="00C24F1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58A840B5" w14:textId="77777777" w:rsidR="00C24F13" w:rsidRDefault="00C24F13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49C74163" w14:textId="77777777" w:rsidR="00C24F13" w:rsidRPr="00895385" w:rsidRDefault="00C24F13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7C244070" w14:textId="77777777" w:rsidR="00C24F13" w:rsidRPr="0042336D" w:rsidRDefault="00C24F13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Rue Des Vignes  45370 Clery St Andre</w:t>
      </w:r>
      <w:r>
        <w:rPr>
          <w:sz w:val="16"/>
          <w:szCs w:val="16"/>
        </w:rPr>
        <w:t xml:space="preserve">    </w:t>
      </w:r>
      <w:r w:rsidRPr="00775106">
        <w:rPr>
          <w:noProof/>
          <w:sz w:val="16"/>
          <w:szCs w:val="16"/>
        </w:rPr>
        <w:t>CLERY ST ANDRE</w:t>
      </w:r>
    </w:p>
    <w:p w14:paraId="15C901D9" w14:textId="77777777" w:rsidR="00C24F13" w:rsidRPr="0042336D" w:rsidRDefault="00C24F1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Gymnase Du Ces</w:t>
      </w:r>
    </w:p>
    <w:p w14:paraId="5B58B0BB" w14:textId="77777777" w:rsidR="00C24F13" w:rsidRPr="0042336D" w:rsidRDefault="00C24F1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480DA09" w14:textId="77777777" w:rsidR="00C24F13" w:rsidRPr="0042336D" w:rsidRDefault="00C24F1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0E397EE3" w14:textId="77777777" w:rsidR="00C24F13" w:rsidRDefault="00C24F1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4EC5886E" w14:textId="77777777" w:rsidR="00C24F13" w:rsidRDefault="00C24F1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B0FC61F" w14:textId="77777777" w:rsidR="00C24F13" w:rsidRPr="00922693" w:rsidRDefault="00C24F1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5106">
        <w:rPr>
          <w:noProof/>
          <w:sz w:val="16"/>
          <w:szCs w:val="16"/>
        </w:rPr>
        <w:t>LEBRUN Pierre</w:t>
      </w:r>
    </w:p>
    <w:p w14:paraId="773044C9" w14:textId="77777777" w:rsidR="00C24F13" w:rsidRPr="00922693" w:rsidRDefault="00C24F1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11CBD5B3" w14:textId="77777777" w:rsidR="00C24F13" w:rsidRPr="00922693" w:rsidRDefault="00C24F1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775106">
        <w:rPr>
          <w:rFonts w:ascii="Comic Sans MS" w:hAnsi="Comic Sans MS"/>
          <w:noProof/>
          <w:sz w:val="16"/>
          <w:szCs w:val="16"/>
        </w:rPr>
        <w:t>06 63 74 08 85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pierre2504@hotmail.fr</w:t>
      </w:r>
    </w:p>
    <w:p w14:paraId="53D1DF1C" w14:textId="77777777" w:rsidR="00C24F13" w:rsidRPr="00922693" w:rsidRDefault="00C24F1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35692005" w14:textId="77777777" w:rsidR="00C24F13" w:rsidRPr="00922693" w:rsidRDefault="00C24F1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CFE3A68" w14:textId="77777777" w:rsidR="00C24F13" w:rsidRDefault="00C24F1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60137268" w14:textId="77777777" w:rsidR="00C24F13" w:rsidRPr="00912D40" w:rsidRDefault="00C24F13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518FCAF" w14:textId="77777777" w:rsidR="00C24F13" w:rsidRPr="00912D40" w:rsidRDefault="00C24F13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0AA2BDEA" w14:textId="77777777" w:rsidR="00C24F13" w:rsidRDefault="00C24F13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05C628C" w14:textId="77777777" w:rsidR="00C24F13" w:rsidRPr="00C53058" w:rsidRDefault="00C24F13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133D529A" w14:textId="77777777" w:rsidR="00C24F13" w:rsidRPr="00912D40" w:rsidRDefault="00C24F1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296AB33" w14:textId="77777777" w:rsidR="00C24F13" w:rsidRPr="00805C7B" w:rsidRDefault="00C24F13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5932816B" w14:textId="77777777" w:rsidR="00C24F13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019BC110" w14:textId="77777777" w:rsidR="00C24F13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F4A3876" w14:textId="77777777" w:rsidR="00C24F13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D64E2CE" w14:textId="77777777" w:rsidR="00C24F13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25DD945" w14:textId="77777777" w:rsidR="00C24F13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564FD36" w14:textId="77777777" w:rsidR="00C24F13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E52F5F5" w14:textId="77777777" w:rsidR="00C24F13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FB27CDE" w14:textId="77777777" w:rsidR="00C24F13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D6D015A" w14:textId="77777777" w:rsidR="00C24F13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9D9B614" w14:textId="77777777" w:rsidR="00C24F13" w:rsidRPr="00EE1418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02B1C0B" w14:textId="77777777" w:rsidR="00C24F13" w:rsidRDefault="00C24F1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70EFEC66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F4CED48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70682F23" w14:textId="77777777" w:rsidR="00C24F13" w:rsidRDefault="00C24F13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7E55057" w14:textId="77777777" w:rsidR="00C24F13" w:rsidRDefault="00C24F13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34818E8" w14:textId="77777777" w:rsidR="00C24F13" w:rsidRPr="00401902" w:rsidRDefault="00C24F13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0DFB8B8" w14:textId="77777777" w:rsidR="00C24F13" w:rsidRDefault="00C24F1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1BE6C2B" w14:textId="77777777" w:rsidR="00C24F13" w:rsidRDefault="00C24F1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1489B3F" w14:textId="77777777" w:rsidR="00C24F13" w:rsidRDefault="00C24F1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9786966" w14:textId="77777777" w:rsidR="00C24F13" w:rsidRPr="00AA7023" w:rsidRDefault="00C24F13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0B7039A9" w14:textId="77777777" w:rsidR="00C24F13" w:rsidRPr="00EE1418" w:rsidRDefault="00C24F13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6B60C66F" w14:textId="77777777" w:rsidR="00C24F13" w:rsidRDefault="00C24F13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7AA97972" w14:textId="77777777" w:rsidR="00C24F13" w:rsidRDefault="00C24F13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2A5049F" w14:textId="77777777" w:rsidR="00C24F13" w:rsidRPr="007C6334" w:rsidRDefault="00C24F13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1FAF2B7E" w14:textId="77777777" w:rsidR="00C24F13" w:rsidRPr="00912D40" w:rsidRDefault="00C24F1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E24518C" w14:textId="77777777" w:rsidR="00C24F13" w:rsidRDefault="00C24F1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2593A5A" w14:textId="77777777" w:rsidR="00C24F13" w:rsidRDefault="00C24F1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4208E5F" w14:textId="77777777" w:rsidR="00C24F13" w:rsidRDefault="00C24F1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002C022" w14:textId="77777777" w:rsidR="00C24F13" w:rsidRPr="0058257B" w:rsidRDefault="00C24F13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SOUCHET Franck</w:t>
      </w:r>
      <w:r>
        <w:rPr>
          <w:sz w:val="16"/>
          <w:szCs w:val="16"/>
        </w:rPr>
        <w:tab/>
      </w:r>
    </w:p>
    <w:p w14:paraId="1491A83A" w14:textId="77777777" w:rsidR="00C24F13" w:rsidRDefault="00C24F1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2EF84AD" w14:textId="77777777" w:rsidR="00C24F13" w:rsidRPr="00912D40" w:rsidRDefault="00C24F1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9C19EE4" w14:textId="77777777" w:rsidR="00C24F13" w:rsidRPr="006E7CC6" w:rsidRDefault="00C24F13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03F95398" w14:textId="77777777" w:rsidR="00C24F13" w:rsidRPr="00912D40" w:rsidRDefault="00C24F13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F089BA1" w14:textId="77777777" w:rsidR="00C24F13" w:rsidRDefault="00C24F1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584725CF" w14:textId="77777777" w:rsidR="00C24F13" w:rsidRDefault="00C24F1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3C826A7D" w14:textId="77777777" w:rsidR="00C24F13" w:rsidRPr="00912D40" w:rsidRDefault="00C24F13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723C13A6" w14:textId="77777777" w:rsidR="00C24F13" w:rsidRDefault="00C24F13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06 61 76 51 87</w:t>
      </w:r>
    </w:p>
    <w:p w14:paraId="05CACA22" w14:textId="77777777" w:rsidR="00C24F13" w:rsidRPr="00912D40" w:rsidRDefault="00C24F1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FB93385" w14:textId="77777777" w:rsidR="00C24F13" w:rsidRDefault="00C24F1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Sud Loire TT 45</w:t>
      </w:r>
    </w:p>
    <w:p w14:paraId="0EFA65DD" w14:textId="77777777" w:rsidR="00C24F13" w:rsidRPr="00912D40" w:rsidRDefault="00C24F1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7227C05" w14:textId="77777777" w:rsidR="00C24F13" w:rsidRDefault="00C24F1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4531927</w:t>
      </w:r>
    </w:p>
    <w:p w14:paraId="40FC9027" w14:textId="77777777" w:rsidR="00C24F13" w:rsidRPr="00912D40" w:rsidRDefault="00C24F13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3432F4D2" w14:textId="77777777" w:rsidR="00C24F13" w:rsidRDefault="00C24F13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21E6EF29" w14:textId="77777777" w:rsidR="00C24F13" w:rsidRPr="00912D40" w:rsidRDefault="00C24F13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3371CDB0" w14:textId="77777777" w:rsidR="00C24F13" w:rsidRDefault="00C24F1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FECB1F4" w14:textId="77777777" w:rsidR="00C24F13" w:rsidRDefault="00C24F1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673AF64" w14:textId="77777777" w:rsidR="00C24F13" w:rsidRPr="00912D40" w:rsidRDefault="00C24F1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F1C4953" w14:textId="77777777" w:rsidR="00C24F13" w:rsidRPr="00912D40" w:rsidRDefault="00C24F1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B35BF42" w14:textId="77777777" w:rsidR="00C24F13" w:rsidRDefault="00C24F13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5106">
        <w:rPr>
          <w:rFonts w:ascii="Comic Sans MS" w:hAnsi="Comic Sans MS"/>
          <w:noProof/>
          <w:sz w:val="16"/>
          <w:szCs w:val="16"/>
        </w:rPr>
        <w:t>CLERY ST ANDRE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Cs w:val="20"/>
        </w:rPr>
        <w:t xml:space="preserve"> </w:t>
      </w:r>
    </w:p>
    <w:p w14:paraId="17F7131B" w14:textId="77777777" w:rsidR="00C24F13" w:rsidRPr="00912D40" w:rsidRDefault="00C24F13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7CA4BB43" w14:textId="77777777" w:rsidR="00C24F13" w:rsidRDefault="00C24F13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56B0EBFB" w14:textId="77777777" w:rsidR="00C24F13" w:rsidRPr="00912D40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C59D2B9" w14:textId="77777777" w:rsidR="00C24F13" w:rsidRPr="00912D40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CF5FB8A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3BFD266" w14:textId="77777777" w:rsidR="00C24F13" w:rsidRPr="00912D40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0F750DE" w14:textId="77777777" w:rsidR="00C24F13" w:rsidRPr="00912D40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AE64F3B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0537B01D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25A2ACB7" w14:textId="77777777" w:rsidR="00C24F13" w:rsidRPr="00B7649E" w:rsidRDefault="00C24F1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6CC8B235" w14:textId="77777777" w:rsidR="00C24F13" w:rsidRPr="00B7649E" w:rsidRDefault="00C24F1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6A699144" w14:textId="77777777" w:rsidR="00C24F13" w:rsidRPr="00B7649E" w:rsidRDefault="00C24F1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6EF6BAD6" w14:textId="77777777" w:rsidR="00C24F13" w:rsidRPr="00B7649E" w:rsidRDefault="00C24F1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0A6A9B7B" w14:textId="77777777" w:rsidR="00C24F13" w:rsidRDefault="00C24F13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507A6A91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57183E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49B4A7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9A43201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1F00D7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7025F3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C6CC035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167E82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0FFFF1F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EAFD15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FC1102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D253AD7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4F1E06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3FB6CD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D54C286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B73F75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0A4EDC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2802238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AD7F15" w14:textId="77777777" w:rsidR="00C24F13" w:rsidRPr="00CE0C40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2F12013" w14:textId="77777777" w:rsidR="00C24F13" w:rsidRDefault="00C24F13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17682B68" w14:textId="77777777" w:rsidR="00C24F13" w:rsidRDefault="00C24F13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C24F13" w:rsidSect="00C24F1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255F898" w14:textId="77777777" w:rsidR="00C24F13" w:rsidRPr="004D2648" w:rsidRDefault="00C24F13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72EA176" w14:textId="77777777" w:rsidR="00C24F13" w:rsidRPr="00EE1418" w:rsidRDefault="00C24F13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2F4CEDC" w14:textId="77777777" w:rsidR="00C24F13" w:rsidRDefault="00C24F1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46BEA8D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B120EE4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1D17F1FB" w14:textId="77777777" w:rsidR="00C24F13" w:rsidRDefault="00C24F13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AAAEC32" w14:textId="77777777" w:rsidR="00C24F13" w:rsidRDefault="00C24F13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A3414FA" w14:textId="77777777" w:rsidR="00C24F13" w:rsidRPr="00401902" w:rsidRDefault="00C24F13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4B0A118" w14:textId="77777777" w:rsidR="00C24F13" w:rsidRDefault="00C24F1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720E106" w14:textId="77777777" w:rsidR="00C24F13" w:rsidRDefault="00C24F1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3656BB6" w14:textId="77777777" w:rsidR="00C24F13" w:rsidRPr="00AA7023" w:rsidRDefault="00C24F1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4E1F85D" w14:textId="77777777" w:rsidR="00C24F13" w:rsidRPr="00EE1418" w:rsidRDefault="00C24F13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C01DA0E" w14:textId="77777777" w:rsidR="00C24F13" w:rsidRPr="00F6138C" w:rsidRDefault="00C24F13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6E1735DB" w14:textId="77777777" w:rsidR="00C24F13" w:rsidRDefault="00C24F1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B7A0C9F" w14:textId="77777777" w:rsidR="00C24F13" w:rsidRDefault="00C24F1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442DF30" w14:textId="77777777" w:rsidR="00C24F13" w:rsidRPr="00FD6D14" w:rsidRDefault="00C24F1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47933D0" w14:textId="77777777" w:rsidR="00C24F13" w:rsidRPr="00B34D61" w:rsidRDefault="00C24F1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 w:cs="Arial"/>
          <w:b/>
          <w:noProof/>
          <w:sz w:val="22"/>
          <w:szCs w:val="24"/>
        </w:rPr>
        <w:t>CLERY ST-ANDRE AAS 1</w:t>
      </w:r>
    </w:p>
    <w:p w14:paraId="68C5AAAC" w14:textId="77777777" w:rsidR="00C24F13" w:rsidRPr="00B34D61" w:rsidRDefault="00C24F13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023168EC" w14:textId="77777777" w:rsidR="00C24F13" w:rsidRDefault="00C24F1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C92D072" w14:textId="77777777" w:rsidR="00C24F13" w:rsidRPr="00D2290D" w:rsidRDefault="00C24F1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7536D6C" w14:textId="77777777" w:rsidR="00C24F13" w:rsidRPr="005620A1" w:rsidRDefault="00C24F1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CLERY ST-ANDRE AAS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699A812" w14:textId="77777777" w:rsidR="00C24F13" w:rsidRPr="005620A1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FD17A3A" w14:textId="77777777" w:rsidR="00C24F13" w:rsidRPr="00FE7EED" w:rsidRDefault="00C24F13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24AEC0C" w14:textId="77777777" w:rsidR="00C24F13" w:rsidRPr="00FE7EED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F4E4E30" w14:textId="77777777" w:rsidR="00C24F13" w:rsidRPr="00FE7EED" w:rsidRDefault="00C24F1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AMO MER TT</w:t>
      </w:r>
    </w:p>
    <w:p w14:paraId="7A1A92BA" w14:textId="77777777" w:rsidR="00C24F13" w:rsidRPr="00FE7EED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87BDD2F" w14:textId="77777777" w:rsidR="00C24F13" w:rsidRPr="00FE7EED" w:rsidRDefault="00C24F13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R2</w:t>
      </w:r>
    </w:p>
    <w:p w14:paraId="72E13867" w14:textId="77777777" w:rsidR="00C24F13" w:rsidRPr="00FE7EED" w:rsidRDefault="00C24F1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53DA993" w14:textId="77777777" w:rsidR="00C24F13" w:rsidRPr="00FE7EED" w:rsidRDefault="00C24F1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699F4471" w14:textId="77777777" w:rsidR="00C24F13" w:rsidRPr="00FE7EED" w:rsidRDefault="00C24F1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E118D4D" w14:textId="77777777" w:rsidR="00C24F13" w:rsidRDefault="00C24F13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22668C2E" w14:textId="77777777" w:rsidR="00C24F13" w:rsidRPr="00D2290D" w:rsidRDefault="00C24F1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31C85F2" w14:textId="77777777" w:rsidR="00C24F13" w:rsidRDefault="00C24F13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084B6876" w14:textId="77777777" w:rsidR="00C24F13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4FF33EA6" w14:textId="77777777" w:rsidR="00C24F13" w:rsidRPr="004C0F9D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1B74098" w14:textId="77777777" w:rsidR="00C24F13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2E35DC57" w14:textId="77777777" w:rsidR="00C24F13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352B644" w14:textId="77777777" w:rsidR="00C24F13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7274589" w14:textId="77777777" w:rsidR="00C24F13" w:rsidRPr="00FC12F0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8A39C1F" w14:textId="77777777" w:rsidR="00C24F13" w:rsidRPr="00D2290D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7A914C5" w14:textId="77777777" w:rsidR="00C24F13" w:rsidRPr="005620A1" w:rsidRDefault="00C24F13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CLERY ST ANDRE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2C8EBCA8" w14:textId="77777777" w:rsidR="00C24F13" w:rsidRPr="008D4E81" w:rsidRDefault="00C24F1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AE852DE" w14:textId="77777777" w:rsidR="00C24F13" w:rsidRPr="008D4E81" w:rsidRDefault="00C24F1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DC006AF" w14:textId="77777777" w:rsidR="00C24F13" w:rsidRPr="008D4E81" w:rsidRDefault="00C24F13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0ACD411E" w14:textId="77777777" w:rsidR="00C24F13" w:rsidRPr="008D4E81" w:rsidRDefault="00C24F13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F47D1B2" w14:textId="77777777" w:rsidR="00C24F13" w:rsidRDefault="00C24F1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ED241B4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32F806A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16CF5F3E" w14:textId="77777777" w:rsidR="00C24F13" w:rsidRDefault="00C24F13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C857A42" w14:textId="77777777" w:rsidR="00C24F13" w:rsidRDefault="00C24F13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7AFFA50" w14:textId="77777777" w:rsidR="00C24F13" w:rsidRPr="00401902" w:rsidRDefault="00C24F13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0144838B" w14:textId="77777777" w:rsidR="00C24F13" w:rsidRDefault="00C24F1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C7711EF" w14:textId="77777777" w:rsidR="00C24F13" w:rsidRDefault="00C24F1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EF7DEA2" w14:textId="77777777" w:rsidR="00C24F13" w:rsidRPr="0015252D" w:rsidRDefault="00C24F1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4624C5DE" w14:textId="77777777" w:rsidR="00C24F13" w:rsidRPr="00EE1418" w:rsidRDefault="00C24F13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BC7A766" w14:textId="77777777" w:rsidR="00C24F13" w:rsidRDefault="00C24F1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56DAE0E" w14:textId="77777777" w:rsidR="00C24F13" w:rsidRDefault="00C24F1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BBAF2D3" w14:textId="77777777" w:rsidR="00C24F13" w:rsidRDefault="00C24F1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E027B25" w14:textId="77777777" w:rsidR="00C24F13" w:rsidRPr="00FD6D14" w:rsidRDefault="00C24F1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303B02E6" w14:textId="77777777" w:rsidR="00C24F13" w:rsidRPr="00B466D0" w:rsidRDefault="00C24F1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/>
          <w:b/>
          <w:noProof/>
          <w:sz w:val="24"/>
          <w:szCs w:val="24"/>
        </w:rPr>
        <w:t>AMO MER TT</w:t>
      </w:r>
    </w:p>
    <w:p w14:paraId="62EAFDD4" w14:textId="77777777" w:rsidR="00C24F13" w:rsidRPr="00B466D0" w:rsidRDefault="00C24F1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C18AAC5" w14:textId="77777777" w:rsidR="00C24F13" w:rsidRDefault="00C24F1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95C31F8" w14:textId="77777777" w:rsidR="00C24F13" w:rsidRPr="00D2290D" w:rsidRDefault="00C24F1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0F5A7E0" w14:textId="77777777" w:rsidR="00C24F13" w:rsidRPr="005620A1" w:rsidRDefault="00C24F1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CLERY ST-ANDRE AAS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B35F95E" w14:textId="77777777" w:rsidR="00C24F13" w:rsidRPr="005620A1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0AC5F71" w14:textId="77777777" w:rsidR="00C24F13" w:rsidRPr="00FE7EED" w:rsidRDefault="00C24F13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FD65927" w14:textId="77777777" w:rsidR="00C24F13" w:rsidRPr="00FE7EED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D27049C" w14:textId="77777777" w:rsidR="00C24F13" w:rsidRPr="00FE7EED" w:rsidRDefault="00C24F1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AMO MER TT</w:t>
      </w:r>
    </w:p>
    <w:p w14:paraId="6CE8AD89" w14:textId="77777777" w:rsidR="00C24F13" w:rsidRPr="00FE7EED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5564AF2" w14:textId="77777777" w:rsidR="00C24F13" w:rsidRPr="00FE7EED" w:rsidRDefault="00C24F13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R2</w:t>
      </w:r>
    </w:p>
    <w:p w14:paraId="4A85E83A" w14:textId="77777777" w:rsidR="00C24F13" w:rsidRPr="00FE7EED" w:rsidRDefault="00C24F1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E2AC966" w14:textId="77777777" w:rsidR="00C24F13" w:rsidRPr="00FE7EED" w:rsidRDefault="00C24F1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1A7CF6BE" w14:textId="77777777" w:rsidR="00C24F13" w:rsidRPr="00FE7EED" w:rsidRDefault="00C24F13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4712A2B3" w14:textId="77777777" w:rsidR="00C24F13" w:rsidRDefault="00C24F13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30F89867" w14:textId="77777777" w:rsidR="00C24F13" w:rsidRPr="00D2290D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BFB660F" w14:textId="77777777" w:rsidR="00C24F13" w:rsidRPr="00D2290D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6872199" w14:textId="77777777" w:rsidR="00C24F13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9209D63" w14:textId="77777777" w:rsidR="00C24F13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3429849" w14:textId="77777777" w:rsidR="00C24F13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CD900A2" w14:textId="77777777" w:rsidR="00C24F13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BFA3811" w14:textId="77777777" w:rsidR="00C24F13" w:rsidRPr="00D2290D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945CFB3" w14:textId="77777777" w:rsidR="00C24F13" w:rsidRPr="00D2290D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63DD29A" w14:textId="77777777" w:rsidR="00C24F13" w:rsidRPr="00D2290D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CC55036" w14:textId="77777777" w:rsidR="00C24F13" w:rsidRPr="00D2290D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A3019A" w14:textId="77777777" w:rsidR="00C24F13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08176EB" w14:textId="77777777" w:rsidR="00C24F13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1BBE685" w14:textId="77777777" w:rsidR="00C24F13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0874B4B" w14:textId="77777777" w:rsidR="00C24F13" w:rsidRDefault="00C24F1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16040F5" w14:textId="77777777" w:rsidR="00C24F13" w:rsidRPr="00FC12F0" w:rsidRDefault="00C24F1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4A8C023" w14:textId="77777777" w:rsidR="00C24F13" w:rsidRPr="005620A1" w:rsidRDefault="00C24F13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CLERY ST ANDRE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58DFBCFB" w14:textId="77777777" w:rsidR="00C24F13" w:rsidRPr="008D4E81" w:rsidRDefault="00C24F1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A61C0DA" w14:textId="77777777" w:rsidR="00C24F13" w:rsidRDefault="00C24F1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C24F13" w:rsidSect="00C24F1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330329A" w14:textId="77777777" w:rsidR="00C24F13" w:rsidRPr="00AA7023" w:rsidRDefault="00C24F13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5B121BC1" w14:textId="77777777" w:rsidR="00C24F13" w:rsidRPr="00EE1418" w:rsidRDefault="00C24F13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0BFA4D6" w14:textId="77777777" w:rsidR="00C24F13" w:rsidRDefault="00C24F13" w:rsidP="003F35AB">
      <w:pPr>
        <w:pStyle w:val="NormalWeb"/>
      </w:pPr>
      <w:r>
        <w:rPr>
          <w:noProof/>
        </w:rPr>
        <w:pict w14:anchorId="305E3D3F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2A607274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2BBC8E5A" w14:textId="77777777" w:rsidR="00C24F13" w:rsidRDefault="00C24F13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BADE87C" w14:textId="77777777" w:rsidR="00C24F13" w:rsidRDefault="00C24F13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9BCDC6C" w14:textId="77777777" w:rsidR="00C24F13" w:rsidRPr="00401902" w:rsidRDefault="00C24F13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33238AE6" w14:textId="77777777" w:rsidR="00C24F13" w:rsidRDefault="00C24F1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75945545" w14:textId="77777777" w:rsidR="00C24F13" w:rsidRDefault="00C24F1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6982F5A" w14:textId="77777777" w:rsidR="00C24F13" w:rsidRDefault="00C24F1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75D7021" w14:textId="77777777" w:rsidR="00C24F13" w:rsidRPr="00AA7023" w:rsidRDefault="00C24F13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6A37310" w14:textId="77777777" w:rsidR="00C24F13" w:rsidRPr="00EE1418" w:rsidRDefault="00C24F13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781F4D3" w14:textId="77777777" w:rsidR="00C24F13" w:rsidRPr="0042336D" w:rsidRDefault="00C24F13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1F99E51F" w14:textId="77777777" w:rsidR="00C24F13" w:rsidRDefault="00C24F13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DF79F04" w14:textId="77777777" w:rsidR="00C24F13" w:rsidRDefault="00C24F13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b/>
          <w:noProof/>
          <w:color w:val="FF0000"/>
        </w:rPr>
        <w:t>SOUCHET Franck</w:t>
      </w:r>
      <w:r>
        <w:rPr>
          <w:b/>
          <w:sz w:val="16"/>
          <w:szCs w:val="16"/>
        </w:rPr>
        <w:t xml:space="preserve"> </w:t>
      </w:r>
    </w:p>
    <w:p w14:paraId="4F9C449A" w14:textId="77777777" w:rsidR="00C24F13" w:rsidRPr="00720F4B" w:rsidRDefault="00C24F13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3900B45E" w14:textId="77777777" w:rsidR="00C24F13" w:rsidRPr="006719A3" w:rsidRDefault="00C24F1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B144D9E" w14:textId="77777777" w:rsidR="00C24F13" w:rsidRPr="0042336D" w:rsidRDefault="00C24F1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04F28D94" w14:textId="77777777" w:rsidR="00C24F13" w:rsidRPr="006719A3" w:rsidRDefault="00C24F13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82E1EE3" w14:textId="77777777" w:rsidR="00C24F13" w:rsidRPr="003E7C18" w:rsidRDefault="00C24F13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4C63C62D" w14:textId="77777777" w:rsidR="00C24F13" w:rsidRDefault="00C24F1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2AB692C7" w14:textId="77777777" w:rsidR="00C24F13" w:rsidRPr="00912D40" w:rsidRDefault="00C24F13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9299B62" w14:textId="77777777" w:rsidR="00C24F13" w:rsidRDefault="00C24F1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C3AD632" w14:textId="77777777" w:rsidR="00C24F13" w:rsidRPr="0042336D" w:rsidRDefault="00C24F13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775106">
        <w:rPr>
          <w:noProof/>
          <w:sz w:val="16"/>
          <w:szCs w:val="16"/>
        </w:rPr>
        <w:t>10</w:t>
      </w:r>
      <w:r>
        <w:rPr>
          <w:sz w:val="16"/>
          <w:szCs w:val="16"/>
        </w:rPr>
        <w:t xml:space="preserve">   </w:t>
      </w:r>
    </w:p>
    <w:p w14:paraId="4837FC9A" w14:textId="77777777" w:rsidR="00C24F13" w:rsidRPr="00912D40" w:rsidRDefault="00C24F13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26E281E1" w14:textId="77777777" w:rsidR="00C24F13" w:rsidRDefault="00C24F1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5106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5A9D57B9" w14:textId="77777777" w:rsidR="00C24F13" w:rsidRDefault="00C24F1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613B3CE1" w14:textId="77777777" w:rsidR="00C24F13" w:rsidRPr="00895385" w:rsidRDefault="00C24F13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389B7A6D" w14:textId="77777777" w:rsidR="00C24F13" w:rsidRPr="008D4E81" w:rsidRDefault="00C24F13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5106">
        <w:rPr>
          <w:noProof/>
          <w:sz w:val="16"/>
          <w:szCs w:val="16"/>
        </w:rPr>
        <w:t>04450616</w:t>
      </w:r>
      <w:r w:rsidRPr="008D4E81">
        <w:rPr>
          <w:sz w:val="16"/>
          <w:szCs w:val="16"/>
        </w:rPr>
        <w:t xml:space="preserve">   </w:t>
      </w:r>
      <w:r w:rsidRPr="00775106">
        <w:rPr>
          <w:b/>
          <w:noProof/>
          <w:sz w:val="16"/>
          <w:szCs w:val="16"/>
        </w:rPr>
        <w:t>CLERY ST-ANDRE AAS 2</w:t>
      </w:r>
      <w:r w:rsidRPr="008D4E81">
        <w:rPr>
          <w:b/>
          <w:sz w:val="16"/>
          <w:szCs w:val="16"/>
        </w:rPr>
        <w:tab/>
        <w:t xml:space="preserve">à     </w:t>
      </w:r>
      <w:r w:rsidRPr="00775106">
        <w:rPr>
          <w:b/>
          <w:noProof/>
          <w:sz w:val="16"/>
          <w:szCs w:val="16"/>
        </w:rPr>
        <w:t>CP MEHUN</w:t>
      </w:r>
    </w:p>
    <w:p w14:paraId="3FB476A6" w14:textId="77777777" w:rsidR="00C24F13" w:rsidRPr="008D4E81" w:rsidRDefault="00C24F13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093889FC" w14:textId="77777777" w:rsidR="00C24F13" w:rsidRDefault="00C24F1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59124D8E" w14:textId="77777777" w:rsidR="00C24F13" w:rsidRPr="0042336D" w:rsidRDefault="00C24F1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2E362597" w14:textId="77777777" w:rsidR="00C24F13" w:rsidRDefault="00C24F13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6E4CE5FF" w14:textId="77777777" w:rsidR="00C24F13" w:rsidRPr="00895385" w:rsidRDefault="00C24F13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1720672B" w14:textId="77777777" w:rsidR="00C24F13" w:rsidRPr="0042336D" w:rsidRDefault="00C24F13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Rue Des Vignes  45370 Clery St Andre</w:t>
      </w:r>
      <w:r>
        <w:rPr>
          <w:sz w:val="16"/>
          <w:szCs w:val="16"/>
        </w:rPr>
        <w:t xml:space="preserve">    </w:t>
      </w:r>
      <w:r w:rsidRPr="00775106">
        <w:rPr>
          <w:noProof/>
          <w:sz w:val="16"/>
          <w:szCs w:val="16"/>
        </w:rPr>
        <w:t>CLERY ST ANDRE</w:t>
      </w:r>
    </w:p>
    <w:p w14:paraId="51229617" w14:textId="77777777" w:rsidR="00C24F13" w:rsidRPr="0042336D" w:rsidRDefault="00C24F1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Gymnase Du Ces</w:t>
      </w:r>
    </w:p>
    <w:p w14:paraId="36E4D669" w14:textId="77777777" w:rsidR="00C24F13" w:rsidRPr="0042336D" w:rsidRDefault="00C24F1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4023CC3" w14:textId="77777777" w:rsidR="00C24F13" w:rsidRPr="0042336D" w:rsidRDefault="00C24F1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64E1A44F" w14:textId="77777777" w:rsidR="00C24F13" w:rsidRDefault="00C24F1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3F694FA1" w14:textId="77777777" w:rsidR="00C24F13" w:rsidRDefault="00C24F1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620A0AA" w14:textId="77777777" w:rsidR="00C24F13" w:rsidRPr="00922693" w:rsidRDefault="00C24F1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5106">
        <w:rPr>
          <w:noProof/>
          <w:sz w:val="16"/>
          <w:szCs w:val="16"/>
        </w:rPr>
        <w:t>AUBERT Alain</w:t>
      </w:r>
    </w:p>
    <w:p w14:paraId="6CC0770B" w14:textId="77777777" w:rsidR="00C24F13" w:rsidRPr="00922693" w:rsidRDefault="00C24F1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EA3C04E" w14:textId="77777777" w:rsidR="00C24F13" w:rsidRPr="00922693" w:rsidRDefault="00C24F1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775106">
        <w:rPr>
          <w:rFonts w:ascii="Comic Sans MS" w:hAnsi="Comic Sans MS"/>
          <w:noProof/>
          <w:sz w:val="16"/>
          <w:szCs w:val="16"/>
        </w:rPr>
        <w:t>06 31 99 93 96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alain.aubert45130@gmail.com</w:t>
      </w:r>
    </w:p>
    <w:p w14:paraId="5B154BF9" w14:textId="77777777" w:rsidR="00C24F13" w:rsidRPr="00922693" w:rsidRDefault="00C24F1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B106EEA" w14:textId="77777777" w:rsidR="00C24F13" w:rsidRPr="00922693" w:rsidRDefault="00C24F1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07BF096" w14:textId="77777777" w:rsidR="00C24F13" w:rsidRDefault="00C24F1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4DC95B58" w14:textId="77777777" w:rsidR="00C24F13" w:rsidRPr="00912D40" w:rsidRDefault="00C24F13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0C2294B" w14:textId="77777777" w:rsidR="00C24F13" w:rsidRPr="00912D40" w:rsidRDefault="00C24F13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73B6F26B" w14:textId="77777777" w:rsidR="00C24F13" w:rsidRDefault="00C24F13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4C7EDA59" w14:textId="77777777" w:rsidR="00C24F13" w:rsidRPr="00C53058" w:rsidRDefault="00C24F13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398B5C54" w14:textId="77777777" w:rsidR="00C24F13" w:rsidRPr="00912D40" w:rsidRDefault="00C24F1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261CDBF" w14:textId="77777777" w:rsidR="00C24F13" w:rsidRPr="00805C7B" w:rsidRDefault="00C24F13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6D1ED9F2" w14:textId="77777777" w:rsidR="00C24F13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539C16A5" w14:textId="77777777" w:rsidR="00C24F13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61D89FD" w14:textId="77777777" w:rsidR="00C24F13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64384C7" w14:textId="77777777" w:rsidR="00C24F13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749A646" w14:textId="77777777" w:rsidR="00C24F13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F7CBF6B" w14:textId="77777777" w:rsidR="00C24F13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FC84C9A" w14:textId="77777777" w:rsidR="00C24F13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22F9CE4" w14:textId="77777777" w:rsidR="00C24F13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7A2B4B8" w14:textId="77777777" w:rsidR="00C24F13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7FB9AD0" w14:textId="77777777" w:rsidR="00C24F13" w:rsidRPr="00EE1418" w:rsidRDefault="00C24F1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5A6ED83B" w14:textId="77777777" w:rsidR="00C24F13" w:rsidRDefault="00C24F1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51139A71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818B3C5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502FF753" w14:textId="77777777" w:rsidR="00C24F13" w:rsidRDefault="00C24F13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B301B9E" w14:textId="77777777" w:rsidR="00C24F13" w:rsidRDefault="00C24F13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FA06EE3" w14:textId="77777777" w:rsidR="00C24F13" w:rsidRPr="00401902" w:rsidRDefault="00C24F13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96A31E3" w14:textId="77777777" w:rsidR="00C24F13" w:rsidRDefault="00C24F1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A08C53B" w14:textId="77777777" w:rsidR="00C24F13" w:rsidRDefault="00C24F1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D833443" w14:textId="77777777" w:rsidR="00C24F13" w:rsidRDefault="00C24F1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D78C14A" w14:textId="77777777" w:rsidR="00C24F13" w:rsidRPr="00AA7023" w:rsidRDefault="00C24F13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3C9BEA48" w14:textId="77777777" w:rsidR="00C24F13" w:rsidRPr="00EE1418" w:rsidRDefault="00C24F13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4477A10D" w14:textId="77777777" w:rsidR="00C24F13" w:rsidRDefault="00C24F13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C6A41D8" w14:textId="77777777" w:rsidR="00C24F13" w:rsidRDefault="00C24F13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36CD84E" w14:textId="77777777" w:rsidR="00C24F13" w:rsidRPr="007C6334" w:rsidRDefault="00C24F13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11B30434" w14:textId="77777777" w:rsidR="00C24F13" w:rsidRPr="00912D40" w:rsidRDefault="00C24F1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BB4E688" w14:textId="77777777" w:rsidR="00C24F13" w:rsidRDefault="00C24F1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5FCA642" w14:textId="77777777" w:rsidR="00C24F13" w:rsidRDefault="00C24F1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882E3F4" w14:textId="77777777" w:rsidR="00C24F13" w:rsidRDefault="00C24F1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06FE766" w14:textId="77777777" w:rsidR="00C24F13" w:rsidRPr="0058257B" w:rsidRDefault="00C24F13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SOUCHET Franck</w:t>
      </w:r>
      <w:r>
        <w:rPr>
          <w:sz w:val="16"/>
          <w:szCs w:val="16"/>
        </w:rPr>
        <w:tab/>
      </w:r>
    </w:p>
    <w:p w14:paraId="400D1324" w14:textId="77777777" w:rsidR="00C24F13" w:rsidRDefault="00C24F1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0A412CF" w14:textId="77777777" w:rsidR="00C24F13" w:rsidRPr="00912D40" w:rsidRDefault="00C24F1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1727B05" w14:textId="77777777" w:rsidR="00C24F13" w:rsidRPr="006E7CC6" w:rsidRDefault="00C24F13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5FE65744" w14:textId="77777777" w:rsidR="00C24F13" w:rsidRPr="00912D40" w:rsidRDefault="00C24F13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22AEAD7D" w14:textId="77777777" w:rsidR="00C24F13" w:rsidRDefault="00C24F1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22424976" w14:textId="77777777" w:rsidR="00C24F13" w:rsidRDefault="00C24F1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6408FE6B" w14:textId="77777777" w:rsidR="00C24F13" w:rsidRPr="00912D40" w:rsidRDefault="00C24F13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481544CF" w14:textId="77777777" w:rsidR="00C24F13" w:rsidRDefault="00C24F13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06 61 76 51 87</w:t>
      </w:r>
    </w:p>
    <w:p w14:paraId="72FD8F4A" w14:textId="77777777" w:rsidR="00C24F13" w:rsidRPr="00912D40" w:rsidRDefault="00C24F1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46EFEC6" w14:textId="77777777" w:rsidR="00C24F13" w:rsidRDefault="00C24F1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Sud Loire TT 45</w:t>
      </w:r>
    </w:p>
    <w:p w14:paraId="3130B332" w14:textId="77777777" w:rsidR="00C24F13" w:rsidRPr="00912D40" w:rsidRDefault="00C24F1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45740A8" w14:textId="77777777" w:rsidR="00C24F13" w:rsidRDefault="00C24F1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4531927</w:t>
      </w:r>
    </w:p>
    <w:p w14:paraId="12584F6A" w14:textId="77777777" w:rsidR="00C24F13" w:rsidRPr="00912D40" w:rsidRDefault="00C24F13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0EB5BF0" w14:textId="77777777" w:rsidR="00C24F13" w:rsidRDefault="00C24F13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4032FC80" w14:textId="77777777" w:rsidR="00C24F13" w:rsidRPr="00912D40" w:rsidRDefault="00C24F13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7F0D8D11" w14:textId="77777777" w:rsidR="00C24F13" w:rsidRDefault="00C24F1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5E9CBD2" w14:textId="77777777" w:rsidR="00C24F13" w:rsidRDefault="00C24F1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53D20DD" w14:textId="77777777" w:rsidR="00C24F13" w:rsidRPr="00912D40" w:rsidRDefault="00C24F1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5229581" w14:textId="77777777" w:rsidR="00C24F13" w:rsidRPr="00912D40" w:rsidRDefault="00C24F1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ACE39D3" w14:textId="77777777" w:rsidR="00C24F13" w:rsidRDefault="00C24F13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5106">
        <w:rPr>
          <w:rFonts w:ascii="Comic Sans MS" w:hAnsi="Comic Sans MS"/>
          <w:noProof/>
          <w:sz w:val="16"/>
          <w:szCs w:val="16"/>
        </w:rPr>
        <w:t>CLERY ST ANDRE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Cs w:val="20"/>
        </w:rPr>
        <w:t xml:space="preserve"> </w:t>
      </w:r>
    </w:p>
    <w:p w14:paraId="748D23D3" w14:textId="77777777" w:rsidR="00C24F13" w:rsidRPr="00912D40" w:rsidRDefault="00C24F13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5A43D20" w14:textId="77777777" w:rsidR="00C24F13" w:rsidRDefault="00C24F13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68C9EEFB" w14:textId="77777777" w:rsidR="00C24F13" w:rsidRPr="00912D40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5E204C7" w14:textId="77777777" w:rsidR="00C24F13" w:rsidRPr="00912D40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ADE07DA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2E033EC" w14:textId="77777777" w:rsidR="00C24F13" w:rsidRPr="00912D40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E34DD25" w14:textId="77777777" w:rsidR="00C24F13" w:rsidRPr="00912D40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D14AA4F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66B57AC9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0B6461CD" w14:textId="77777777" w:rsidR="00C24F13" w:rsidRPr="00B7649E" w:rsidRDefault="00C24F1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2508A581" w14:textId="77777777" w:rsidR="00C24F13" w:rsidRPr="00B7649E" w:rsidRDefault="00C24F1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57C209E6" w14:textId="77777777" w:rsidR="00C24F13" w:rsidRPr="00B7649E" w:rsidRDefault="00C24F1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4A0293B2" w14:textId="77777777" w:rsidR="00C24F13" w:rsidRPr="00B7649E" w:rsidRDefault="00C24F1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5FE8F704" w14:textId="77777777" w:rsidR="00C24F13" w:rsidRDefault="00C24F13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7CD678AE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E09F33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484843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08F8EC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942539E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08EC518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02BE464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E58C6C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48E423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264D914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E876E1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2592CB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27D6CA9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0BE4D10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9F2519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5F0919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ECD5D3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D4065F" w14:textId="77777777" w:rsidR="00C24F13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4055B21" w14:textId="77777777" w:rsidR="00C24F13" w:rsidRPr="00CE0C40" w:rsidRDefault="00C24F1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C85DB0D" w14:textId="77777777" w:rsidR="00C24F13" w:rsidRDefault="00C24F13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7631684C" w14:textId="77777777" w:rsidR="00C24F13" w:rsidRDefault="00C24F13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C24F13" w:rsidSect="00C24F1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07B1EFF" w14:textId="77777777" w:rsidR="00C24F13" w:rsidRPr="004D2648" w:rsidRDefault="00C24F13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E611259" w14:textId="77777777" w:rsidR="00C24F13" w:rsidRPr="00EE1418" w:rsidRDefault="00C24F13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D09C7E3" w14:textId="77777777" w:rsidR="00C24F13" w:rsidRDefault="00C24F1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5B34525A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1481EAA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083CCC47" w14:textId="77777777" w:rsidR="00C24F13" w:rsidRDefault="00C24F13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F7570E0" w14:textId="77777777" w:rsidR="00C24F13" w:rsidRDefault="00C24F13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777F3E0" w14:textId="77777777" w:rsidR="00C24F13" w:rsidRPr="00401902" w:rsidRDefault="00C24F13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B460424" w14:textId="77777777" w:rsidR="00C24F13" w:rsidRDefault="00C24F1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819A727" w14:textId="77777777" w:rsidR="00C24F13" w:rsidRDefault="00C24F1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B2E6759" w14:textId="77777777" w:rsidR="00C24F13" w:rsidRPr="00AA7023" w:rsidRDefault="00C24F1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E3F958C" w14:textId="77777777" w:rsidR="00C24F13" w:rsidRPr="00EE1418" w:rsidRDefault="00C24F13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859225B" w14:textId="77777777" w:rsidR="00C24F13" w:rsidRPr="00F6138C" w:rsidRDefault="00C24F13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3E87D8B2" w14:textId="77777777" w:rsidR="00C24F13" w:rsidRDefault="00C24F1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C91041F" w14:textId="77777777" w:rsidR="00C24F13" w:rsidRDefault="00C24F1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25802D5" w14:textId="77777777" w:rsidR="00C24F13" w:rsidRPr="00FD6D14" w:rsidRDefault="00C24F1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6571A308" w14:textId="77777777" w:rsidR="00C24F13" w:rsidRPr="00B34D61" w:rsidRDefault="00C24F1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 w:cs="Arial"/>
          <w:b/>
          <w:noProof/>
          <w:sz w:val="22"/>
          <w:szCs w:val="24"/>
        </w:rPr>
        <w:t>CLERY ST-ANDRE AAS 2</w:t>
      </w:r>
    </w:p>
    <w:p w14:paraId="53885B32" w14:textId="77777777" w:rsidR="00C24F13" w:rsidRPr="00B34D61" w:rsidRDefault="00C24F13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311F7F95" w14:textId="77777777" w:rsidR="00C24F13" w:rsidRDefault="00C24F1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06E389E" w14:textId="77777777" w:rsidR="00C24F13" w:rsidRPr="00D2290D" w:rsidRDefault="00C24F1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F7ED5CC" w14:textId="77777777" w:rsidR="00C24F13" w:rsidRPr="005620A1" w:rsidRDefault="00C24F1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CLERY ST-ANDRE AAS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FDCC920" w14:textId="77777777" w:rsidR="00C24F13" w:rsidRPr="005620A1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41CBE8B" w14:textId="77777777" w:rsidR="00C24F13" w:rsidRPr="00FE7EED" w:rsidRDefault="00C24F13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DC6C651" w14:textId="77777777" w:rsidR="00C24F13" w:rsidRPr="00FE7EED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DB2F9DF" w14:textId="77777777" w:rsidR="00C24F13" w:rsidRPr="00FE7EED" w:rsidRDefault="00C24F1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CP MEHUN</w:t>
      </w:r>
    </w:p>
    <w:p w14:paraId="5628E84E" w14:textId="77777777" w:rsidR="00C24F13" w:rsidRPr="00FE7EED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A64E1C2" w14:textId="77777777" w:rsidR="00C24F13" w:rsidRPr="00FE7EED" w:rsidRDefault="00C24F13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R3</w:t>
      </w:r>
    </w:p>
    <w:p w14:paraId="0B35BF20" w14:textId="77777777" w:rsidR="00C24F13" w:rsidRPr="00FE7EED" w:rsidRDefault="00C24F1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7F1D49E" w14:textId="77777777" w:rsidR="00C24F13" w:rsidRPr="00FE7EED" w:rsidRDefault="00C24F1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03766866" w14:textId="77777777" w:rsidR="00C24F13" w:rsidRPr="00FE7EED" w:rsidRDefault="00C24F1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08FD0F7" w14:textId="77777777" w:rsidR="00C24F13" w:rsidRDefault="00C24F13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850919C" w14:textId="77777777" w:rsidR="00C24F13" w:rsidRPr="00D2290D" w:rsidRDefault="00C24F1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5EEED82" w14:textId="77777777" w:rsidR="00C24F13" w:rsidRDefault="00C24F13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A1A53EA" w14:textId="77777777" w:rsidR="00C24F13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3F1220FC" w14:textId="77777777" w:rsidR="00C24F13" w:rsidRPr="004C0F9D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5882962" w14:textId="77777777" w:rsidR="00C24F13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43A8532B" w14:textId="77777777" w:rsidR="00C24F13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B8B65CC" w14:textId="77777777" w:rsidR="00C24F13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DCD2066" w14:textId="77777777" w:rsidR="00C24F13" w:rsidRPr="00FC12F0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160A200" w14:textId="77777777" w:rsidR="00C24F13" w:rsidRPr="00D2290D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333B5A3" w14:textId="77777777" w:rsidR="00C24F13" w:rsidRPr="005620A1" w:rsidRDefault="00C24F13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CLERY ST ANDRE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01CC0DAD" w14:textId="77777777" w:rsidR="00C24F13" w:rsidRPr="008D4E81" w:rsidRDefault="00C24F1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C356910" w14:textId="77777777" w:rsidR="00C24F13" w:rsidRPr="008D4E81" w:rsidRDefault="00C24F1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80C3BAA" w14:textId="77777777" w:rsidR="00C24F13" w:rsidRPr="008D4E81" w:rsidRDefault="00C24F13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0859EA14" w14:textId="77777777" w:rsidR="00C24F13" w:rsidRPr="008D4E81" w:rsidRDefault="00C24F13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C75B93C" w14:textId="77777777" w:rsidR="00C24F13" w:rsidRDefault="00C24F1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6CD1CAD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5D1E62D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09DB5D8A" w14:textId="77777777" w:rsidR="00C24F13" w:rsidRDefault="00C24F13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FA02118" w14:textId="77777777" w:rsidR="00C24F13" w:rsidRDefault="00C24F13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D2264C4" w14:textId="77777777" w:rsidR="00C24F13" w:rsidRPr="00401902" w:rsidRDefault="00C24F13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4B5026EF" w14:textId="77777777" w:rsidR="00C24F13" w:rsidRDefault="00C24F1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CF28DA4" w14:textId="77777777" w:rsidR="00C24F13" w:rsidRDefault="00C24F1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030BF37" w14:textId="77777777" w:rsidR="00C24F13" w:rsidRPr="0015252D" w:rsidRDefault="00C24F1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49249DBC" w14:textId="77777777" w:rsidR="00C24F13" w:rsidRPr="00EE1418" w:rsidRDefault="00C24F13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CC41FB3" w14:textId="77777777" w:rsidR="00C24F13" w:rsidRDefault="00C24F1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B00C6CF" w14:textId="77777777" w:rsidR="00C24F13" w:rsidRDefault="00C24F1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7D7B031" w14:textId="77777777" w:rsidR="00C24F13" w:rsidRDefault="00C24F1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88F1C19" w14:textId="77777777" w:rsidR="00C24F13" w:rsidRPr="00FD6D14" w:rsidRDefault="00C24F1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7535ABD1" w14:textId="77777777" w:rsidR="00C24F13" w:rsidRPr="00B466D0" w:rsidRDefault="00C24F1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/>
          <w:b/>
          <w:noProof/>
          <w:sz w:val="24"/>
          <w:szCs w:val="24"/>
        </w:rPr>
        <w:t>CP MEHUN</w:t>
      </w:r>
    </w:p>
    <w:p w14:paraId="270D6EBB" w14:textId="77777777" w:rsidR="00C24F13" w:rsidRPr="00B466D0" w:rsidRDefault="00C24F1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95DD4E0" w14:textId="77777777" w:rsidR="00C24F13" w:rsidRDefault="00C24F1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FBC6028" w14:textId="77777777" w:rsidR="00C24F13" w:rsidRPr="00D2290D" w:rsidRDefault="00C24F1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8C19CA5" w14:textId="77777777" w:rsidR="00C24F13" w:rsidRPr="005620A1" w:rsidRDefault="00C24F1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CLERY ST-ANDRE AAS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6A35608" w14:textId="77777777" w:rsidR="00C24F13" w:rsidRPr="005620A1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32866EC" w14:textId="77777777" w:rsidR="00C24F13" w:rsidRPr="00FE7EED" w:rsidRDefault="00C24F13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001226E" w14:textId="77777777" w:rsidR="00C24F13" w:rsidRPr="00FE7EED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692C6BB" w14:textId="77777777" w:rsidR="00C24F13" w:rsidRPr="00FE7EED" w:rsidRDefault="00C24F1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CP MEHUN</w:t>
      </w:r>
    </w:p>
    <w:p w14:paraId="67DEB592" w14:textId="77777777" w:rsidR="00C24F13" w:rsidRPr="00FE7EED" w:rsidRDefault="00C24F1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5E8805F" w14:textId="77777777" w:rsidR="00C24F13" w:rsidRPr="00FE7EED" w:rsidRDefault="00C24F13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R3</w:t>
      </w:r>
    </w:p>
    <w:p w14:paraId="2391B0A7" w14:textId="77777777" w:rsidR="00C24F13" w:rsidRPr="00FE7EED" w:rsidRDefault="00C24F1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732BEFA" w14:textId="77777777" w:rsidR="00C24F13" w:rsidRPr="00FE7EED" w:rsidRDefault="00C24F1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60D53B29" w14:textId="77777777" w:rsidR="00C24F13" w:rsidRPr="00FE7EED" w:rsidRDefault="00C24F13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6F4B7287" w14:textId="77777777" w:rsidR="00C24F13" w:rsidRDefault="00C24F13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3C758EB1" w14:textId="77777777" w:rsidR="00C24F13" w:rsidRPr="00D2290D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4EFFAA4" w14:textId="77777777" w:rsidR="00C24F13" w:rsidRPr="00D2290D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56F0CFF" w14:textId="77777777" w:rsidR="00C24F13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0523495" w14:textId="77777777" w:rsidR="00C24F13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CB7F678" w14:textId="77777777" w:rsidR="00C24F13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77383A" w14:textId="77777777" w:rsidR="00C24F13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0B4F2B9" w14:textId="77777777" w:rsidR="00C24F13" w:rsidRPr="00D2290D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8D05B2F" w14:textId="77777777" w:rsidR="00C24F13" w:rsidRPr="00D2290D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C46C17D" w14:textId="77777777" w:rsidR="00C24F13" w:rsidRPr="00D2290D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179A0B8" w14:textId="77777777" w:rsidR="00C24F13" w:rsidRPr="00D2290D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217712F" w14:textId="77777777" w:rsidR="00C24F13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85DF6B6" w14:textId="77777777" w:rsidR="00C24F13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7CE72E7" w14:textId="77777777" w:rsidR="00C24F13" w:rsidRDefault="00C24F1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61AF4B7" w14:textId="77777777" w:rsidR="00C24F13" w:rsidRDefault="00C24F1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32AE06D" w14:textId="77777777" w:rsidR="00C24F13" w:rsidRPr="00FC12F0" w:rsidRDefault="00C24F1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EF0AE88" w14:textId="77777777" w:rsidR="00C24F13" w:rsidRPr="005620A1" w:rsidRDefault="00C24F13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CLERY ST ANDRE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026477D8" w14:textId="77777777" w:rsidR="00C24F13" w:rsidRPr="008D4E81" w:rsidRDefault="00C24F1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356442D" w14:textId="77777777" w:rsidR="00C24F13" w:rsidRDefault="00C24F1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C24F13" w:rsidSect="00C24F1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F8260B7" w14:textId="77777777" w:rsidR="00C24F13" w:rsidRPr="008D4E81" w:rsidRDefault="00C24F1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C24F13" w:rsidRPr="008D4E81" w:rsidSect="00C24F13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5AE2" w14:textId="77777777" w:rsidR="00024456" w:rsidRDefault="00024456">
      <w:r>
        <w:separator/>
      </w:r>
    </w:p>
  </w:endnote>
  <w:endnote w:type="continuationSeparator" w:id="0">
    <w:p w14:paraId="0D47EEEC" w14:textId="77777777" w:rsidR="00024456" w:rsidRDefault="0002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AAD5" w14:textId="77777777" w:rsidR="00024456" w:rsidRDefault="00024456">
      <w:r>
        <w:separator/>
      </w:r>
    </w:p>
  </w:footnote>
  <w:footnote w:type="continuationSeparator" w:id="0">
    <w:p w14:paraId="2BF08579" w14:textId="77777777" w:rsidR="00024456" w:rsidRDefault="00024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881359631">
    <w:abstractNumId w:val="1"/>
  </w:num>
  <w:num w:numId="2" w16cid:durableId="441193015">
    <w:abstractNumId w:val="1"/>
  </w:num>
  <w:num w:numId="3" w16cid:durableId="193770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4456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24F13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67C79A17"/>
  <w15:chartTrackingRefBased/>
  <w15:docId w15:val="{EBB44DAA-7960-49BF-B043-6A19225F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1139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2026-03-11T09:11:00Z</dcterms:created>
  <dcterms:modified xsi:type="dcterms:W3CDTF">2026-03-11T09:11:00Z</dcterms:modified>
  <cp:contentStatus/>
</cp:coreProperties>
</file>