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555C" w14:textId="77777777" w:rsidR="00446E3F" w:rsidRPr="003C5730" w:rsidRDefault="00446E3F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6A5F5EF2" w14:textId="77777777" w:rsidR="00446E3F" w:rsidRPr="003C5730" w:rsidRDefault="00446E3F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67CA506A" w14:textId="77777777" w:rsidR="00446E3F" w:rsidRPr="003C5730" w:rsidRDefault="00446E3F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577BDEEE" w14:textId="77777777" w:rsidR="00446E3F" w:rsidRPr="003C5730" w:rsidRDefault="00446E3F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462423EE" w14:textId="77777777" w:rsidR="00446E3F" w:rsidRDefault="00446E3F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738348A2" w14:textId="77777777" w:rsidR="00446E3F" w:rsidRPr="003C5730" w:rsidRDefault="00446E3F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0E8673A1" w14:textId="77777777" w:rsidR="00446E3F" w:rsidRPr="00477B38" w:rsidRDefault="00446E3F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570E95DE" w14:textId="77777777" w:rsidR="00446E3F" w:rsidRPr="00370A97" w:rsidRDefault="00446E3F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65985032" w14:textId="77777777" w:rsidR="00446E3F" w:rsidRPr="003F0C28" w:rsidRDefault="00446E3F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45586C">
        <w:rPr>
          <w:rFonts w:ascii="Comic Sans MS" w:hAnsi="Comic Sans MS"/>
          <w:b/>
          <w:noProof/>
          <w:color w:val="FF0000"/>
        </w:rPr>
        <w:t>SOUCHET Franck</w:t>
      </w:r>
    </w:p>
    <w:p w14:paraId="1F49733F" w14:textId="77777777" w:rsidR="00446E3F" w:rsidRPr="00477B38" w:rsidRDefault="00446E3F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45586C">
        <w:rPr>
          <w:rFonts w:ascii="Futura Lt BT" w:hAnsi="Futura Lt BT"/>
          <w:noProof/>
          <w:sz w:val="16"/>
          <w:szCs w:val="16"/>
        </w:rPr>
        <w:t xml:space="preserve">Sud Loire TT </w:t>
      </w:r>
      <w:proofErr w:type="gramStart"/>
      <w:r w:rsidRPr="0045586C">
        <w:rPr>
          <w:rFonts w:ascii="Futura Lt BT" w:hAnsi="Futura Lt BT"/>
          <w:noProof/>
          <w:sz w:val="16"/>
          <w:szCs w:val="16"/>
        </w:rPr>
        <w:t>45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5FD6ECA2" w14:textId="77777777" w:rsidR="00446E3F" w:rsidRPr="00477B38" w:rsidRDefault="00446E3F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5340FE42" w14:textId="77777777" w:rsidR="00446E3F" w:rsidRPr="00477B38" w:rsidRDefault="00446E3F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7F670A08" w14:textId="77777777" w:rsidR="00446E3F" w:rsidRPr="00477B38" w:rsidRDefault="00446E3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EF8CFDD" w14:textId="77777777" w:rsidR="00446E3F" w:rsidRDefault="00446E3F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45586C">
        <w:rPr>
          <w:rFonts w:ascii="Futura Lt BT" w:hAnsi="Futura Lt BT"/>
          <w:noProof/>
          <w:sz w:val="14"/>
          <w:szCs w:val="14"/>
        </w:rPr>
        <w:t>DAMES</w:t>
      </w:r>
      <w:proofErr w:type="gramEnd"/>
      <w:r>
        <w:rPr>
          <w:rFonts w:ascii="Futura Lt BT" w:hAnsi="Futura Lt BT"/>
          <w:sz w:val="14"/>
          <w:szCs w:val="14"/>
        </w:rPr>
        <w:t>. Phase 2</w:t>
      </w:r>
    </w:p>
    <w:p w14:paraId="1A4B2DF9" w14:textId="77777777" w:rsidR="00446E3F" w:rsidRPr="00477B38" w:rsidRDefault="00446E3F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12F7762" w14:textId="77777777" w:rsidR="00446E3F" w:rsidRDefault="00446E3F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45586C">
        <w:rPr>
          <w:rFonts w:ascii="Futura Lt BT" w:hAnsi="Futura Lt BT"/>
          <w:b/>
          <w:noProof/>
          <w:sz w:val="18"/>
          <w:szCs w:val="18"/>
        </w:rPr>
        <w:t>10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45586C">
        <w:rPr>
          <w:rFonts w:ascii="Futura Lt BT" w:hAnsi="Futura Lt BT"/>
          <w:b/>
          <w:noProof/>
          <w:sz w:val="18"/>
          <w:szCs w:val="18"/>
        </w:rPr>
        <w:t>3</w:t>
      </w:r>
    </w:p>
    <w:p w14:paraId="2503C0D9" w14:textId="77777777" w:rsidR="00446E3F" w:rsidRPr="003F0C28" w:rsidRDefault="00446E3F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45586C">
        <w:rPr>
          <w:rFonts w:ascii="Futura Lt BT" w:hAnsi="Futura Lt BT"/>
          <w:b/>
          <w:noProof/>
          <w:sz w:val="18"/>
          <w:szCs w:val="18"/>
        </w:rPr>
        <w:t>N</w:t>
      </w:r>
      <w:proofErr w:type="gramStart"/>
      <w:r w:rsidRPr="0045586C">
        <w:rPr>
          <w:rFonts w:ascii="Futura Lt BT" w:hAnsi="Futura Lt BT"/>
          <w:b/>
          <w:noProof/>
          <w:sz w:val="18"/>
          <w:szCs w:val="18"/>
        </w:rPr>
        <w:t>1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45586C">
        <w:rPr>
          <w:rFonts w:ascii="Futura Lt BT" w:hAnsi="Futura Lt BT"/>
          <w:b/>
          <w:noProof/>
          <w:sz w:val="18"/>
          <w:szCs w:val="18"/>
        </w:rPr>
        <w:t>DAMES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45586C">
        <w:rPr>
          <w:rFonts w:ascii="Futura Lt BT" w:hAnsi="Futura Lt BT"/>
          <w:b/>
          <w:noProof/>
          <w:sz w:val="18"/>
          <w:szCs w:val="18"/>
        </w:rPr>
        <w:t>2</w:t>
      </w:r>
    </w:p>
    <w:p w14:paraId="1C09FAEF" w14:textId="77777777" w:rsidR="00446E3F" w:rsidRPr="00370A97" w:rsidRDefault="00446E3F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45EC5BD8" w14:textId="77777777" w:rsidR="00446E3F" w:rsidRPr="00533EE5" w:rsidRDefault="00446E3F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45586C">
        <w:rPr>
          <w:rFonts w:ascii="Futura Lt BT" w:hAnsi="Futura Lt BT"/>
          <w:b/>
          <w:noProof/>
          <w:sz w:val="16"/>
          <w:szCs w:val="16"/>
        </w:rPr>
        <w:t>04450751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45586C">
        <w:rPr>
          <w:rFonts w:ascii="Futura Lt BT" w:hAnsi="Futura Lt BT"/>
          <w:b/>
          <w:noProof/>
          <w:sz w:val="16"/>
          <w:szCs w:val="16"/>
        </w:rPr>
        <w:t>PING ST JEAN 45 1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45586C">
        <w:rPr>
          <w:rFonts w:ascii="Futura Lt BT" w:hAnsi="Futura Lt BT"/>
          <w:b/>
          <w:noProof/>
          <w:sz w:val="16"/>
          <w:szCs w:val="16"/>
        </w:rPr>
        <w:t>COURBEVOIE STT</w:t>
      </w:r>
    </w:p>
    <w:p w14:paraId="178C5014" w14:textId="77777777" w:rsidR="00446E3F" w:rsidRPr="00370A97" w:rsidRDefault="00446E3F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7CE8C43D" w14:textId="77777777" w:rsidR="00446E3F" w:rsidRPr="00795D39" w:rsidRDefault="00446E3F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21/03/2026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45586C">
        <w:rPr>
          <w:rFonts w:ascii="Futura Lt BT" w:hAnsi="Futura Lt BT"/>
          <w:b/>
          <w:noProof/>
          <w:sz w:val="16"/>
          <w:szCs w:val="16"/>
        </w:rPr>
        <w:t>16h00</w:t>
      </w:r>
    </w:p>
    <w:p w14:paraId="08BD421D" w14:textId="77777777" w:rsidR="00446E3F" w:rsidRPr="00370A97" w:rsidRDefault="00446E3F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5F9E0004" w14:textId="77777777" w:rsidR="00446E3F" w:rsidRPr="00477B38" w:rsidRDefault="00446E3F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45586C">
        <w:rPr>
          <w:rFonts w:ascii="Futura Lt BT" w:hAnsi="Futura Lt BT"/>
          <w:noProof/>
          <w:sz w:val="16"/>
          <w:szCs w:val="16"/>
        </w:rPr>
        <w:t>77 Rue Croix Baudu  45140 St Jean De La Ruelle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4B737D1B" w14:textId="77777777" w:rsidR="00446E3F" w:rsidRPr="00477B38" w:rsidRDefault="00446E3F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</w:p>
    <w:p w14:paraId="289364FA" w14:textId="77777777" w:rsidR="00446E3F" w:rsidRPr="00477B38" w:rsidRDefault="00446E3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995A170" w14:textId="77777777" w:rsidR="00446E3F" w:rsidRPr="00477B38" w:rsidRDefault="00446E3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3C5F1EA1" w14:textId="77777777" w:rsidR="00446E3F" w:rsidRPr="00477B38" w:rsidRDefault="00446E3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826D145" w14:textId="77777777" w:rsidR="00446E3F" w:rsidRPr="00842043" w:rsidRDefault="00446E3F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45586C">
        <w:rPr>
          <w:rFonts w:ascii="Futura Lt BT" w:hAnsi="Futura Lt BT"/>
          <w:b/>
          <w:noProof/>
          <w:sz w:val="24"/>
          <w:szCs w:val="24"/>
        </w:rPr>
        <w:t>ROUET Alexandre</w:t>
      </w:r>
    </w:p>
    <w:p w14:paraId="7437022E" w14:textId="77777777" w:rsidR="00446E3F" w:rsidRPr="00842043" w:rsidRDefault="00446E3F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45586C">
        <w:rPr>
          <w:rFonts w:ascii="Futura Lt BT" w:hAnsi="Futura Lt BT"/>
          <w:noProof/>
          <w:sz w:val="16"/>
          <w:szCs w:val="16"/>
        </w:rPr>
        <w:t>06 11 77 18 62</w:t>
      </w:r>
    </w:p>
    <w:p w14:paraId="7D5B8ECD" w14:textId="77777777" w:rsidR="00446E3F" w:rsidRPr="00842043" w:rsidRDefault="00446E3F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45586C">
        <w:rPr>
          <w:rFonts w:ascii="Futura Lt BT" w:hAnsi="Futura Lt BT"/>
          <w:noProof/>
          <w:sz w:val="16"/>
          <w:szCs w:val="16"/>
        </w:rPr>
        <w:t>alexrouet1976@gmail.com</w:t>
      </w:r>
    </w:p>
    <w:p w14:paraId="3C82447C" w14:textId="77777777" w:rsidR="00446E3F" w:rsidRPr="00842043" w:rsidRDefault="00446E3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6C8A262E" w14:textId="77777777" w:rsidR="00446E3F" w:rsidRPr="00477B38" w:rsidRDefault="00446E3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0AE7AA73" w14:textId="77777777" w:rsidR="00446E3F" w:rsidRPr="00477B38" w:rsidRDefault="00446E3F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7482BB71" w14:textId="77777777" w:rsidR="00446E3F" w:rsidRPr="00477B38" w:rsidRDefault="00446E3F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565DCAB2" w14:textId="77777777" w:rsidR="00446E3F" w:rsidRPr="00477B38" w:rsidRDefault="00446E3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735F730" w14:textId="77777777" w:rsidR="00446E3F" w:rsidRPr="00477B38" w:rsidRDefault="00446E3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1C58D531" w14:textId="77777777" w:rsidR="00446E3F" w:rsidRDefault="00446E3F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16F769BB" w14:textId="77777777" w:rsidR="00446E3F" w:rsidRPr="00477B38" w:rsidRDefault="00446E3F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C9FF5DD" w14:textId="77777777" w:rsidR="00446E3F" w:rsidRPr="00370A97" w:rsidRDefault="00446E3F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0FA7EB57" w14:textId="77777777" w:rsidR="00446E3F" w:rsidRPr="00370A97" w:rsidRDefault="00446E3F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37FC2A18" w14:textId="77777777" w:rsidR="00446E3F" w:rsidRPr="00477B38" w:rsidRDefault="00446E3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5FE7AB1D" w14:textId="77777777" w:rsidR="00446E3F" w:rsidRDefault="00446E3F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559C73EA" w14:textId="77777777" w:rsidR="00446E3F" w:rsidRDefault="00446E3F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6E17C5ED" w14:textId="77777777" w:rsidR="00446E3F" w:rsidRPr="00F251DD" w:rsidRDefault="00446E3F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211100D9" w14:textId="77777777" w:rsidR="00446E3F" w:rsidRPr="004D6985" w:rsidRDefault="00446E3F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45586C">
        <w:rPr>
          <w:rFonts w:ascii="Futura Lt BT" w:hAnsi="Futura Lt BT"/>
          <w:b/>
          <w:bCs/>
          <w:noProof/>
        </w:rPr>
        <w:t>PING ST JEAN 45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245A401A" w14:textId="77777777" w:rsidR="00446E3F" w:rsidRPr="004D6985" w:rsidRDefault="00446E3F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3559F2EC" w14:textId="77777777" w:rsidR="00446E3F" w:rsidRDefault="00446E3F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56C91A87" w14:textId="77777777" w:rsidR="00446E3F" w:rsidRDefault="00446E3F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7C0BA23A" w14:textId="77777777" w:rsidR="00446E3F" w:rsidRDefault="00446E3F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655B8E91" w14:textId="77777777" w:rsidR="00446E3F" w:rsidRPr="00F251DD" w:rsidRDefault="00446E3F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0479487D" w14:textId="77777777" w:rsidR="00446E3F" w:rsidRDefault="00446E3F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21/03/2026</w:t>
      </w:r>
    </w:p>
    <w:p w14:paraId="3BDEA7E5" w14:textId="77777777" w:rsidR="00446E3F" w:rsidRPr="00F251DD" w:rsidRDefault="00446E3F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67DBD6C7" w14:textId="77777777" w:rsidR="00446E3F" w:rsidRPr="00C21C10" w:rsidRDefault="00446E3F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45586C">
        <w:rPr>
          <w:rFonts w:ascii="Futura Md BT" w:hAnsi="Futura Md BT"/>
          <w:b/>
          <w:noProof/>
          <w:sz w:val="28"/>
          <w:szCs w:val="28"/>
        </w:rPr>
        <w:t>N1</w:t>
      </w:r>
    </w:p>
    <w:p w14:paraId="77CB8148" w14:textId="77777777" w:rsidR="00446E3F" w:rsidRPr="00C21C10" w:rsidRDefault="00446E3F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552BA410" w14:textId="77777777" w:rsidR="00446E3F" w:rsidRPr="00C21C10" w:rsidRDefault="00446E3F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45586C">
        <w:rPr>
          <w:rFonts w:ascii="Comic Sans MS" w:hAnsi="Comic Sans MS"/>
          <w:b/>
          <w:noProof/>
        </w:rPr>
        <w:t>PING ST JEAN 45 1</w:t>
      </w:r>
      <w:r w:rsidRPr="00C21C10">
        <w:rPr>
          <w:rFonts w:ascii="Comic Sans MS" w:hAnsi="Comic Sans MS"/>
          <w:b/>
        </w:rPr>
        <w:t xml:space="preserve"> </w:t>
      </w:r>
    </w:p>
    <w:p w14:paraId="0641CBDD" w14:textId="77777777" w:rsidR="00446E3F" w:rsidRPr="0075138C" w:rsidRDefault="00446E3F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25368CCB" w14:textId="77777777" w:rsidR="00446E3F" w:rsidRPr="00842043" w:rsidRDefault="00446E3F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45586C">
        <w:rPr>
          <w:rFonts w:ascii="Comic Sans MS" w:hAnsi="Comic Sans MS"/>
          <w:b/>
          <w:noProof/>
        </w:rPr>
        <w:t>COURBEVOIE STT</w:t>
      </w:r>
    </w:p>
    <w:p w14:paraId="38C4015E" w14:textId="77777777" w:rsidR="00446E3F" w:rsidRPr="00842043" w:rsidRDefault="00446E3F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27540C6" w14:textId="77777777" w:rsidR="00446E3F" w:rsidRPr="00842043" w:rsidRDefault="00446E3F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742CCA9" w14:textId="77777777" w:rsidR="00446E3F" w:rsidRDefault="00446E3F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58B25C57" w14:textId="77777777" w:rsidR="00446E3F" w:rsidRDefault="00446E3F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4D8D53A4" w14:textId="77777777" w:rsidR="00446E3F" w:rsidRPr="00757381" w:rsidRDefault="00446E3F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41CE92D8" w14:textId="77777777" w:rsidR="00446E3F" w:rsidRDefault="00446E3F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2CE44143" w14:textId="77777777" w:rsidR="00446E3F" w:rsidRDefault="00446E3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BA8642E" w14:textId="77777777" w:rsidR="00446E3F" w:rsidRDefault="00446E3F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1618256F" w14:textId="77777777" w:rsidR="00446E3F" w:rsidRDefault="00446E3F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760DC4E" w14:textId="77777777" w:rsidR="00446E3F" w:rsidRDefault="00446E3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9F07308" w14:textId="77777777" w:rsidR="00446E3F" w:rsidRPr="00FC12F0" w:rsidRDefault="00446E3F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3879B374" w14:textId="77777777" w:rsidR="00446E3F" w:rsidRDefault="00446E3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FE62FCD" w14:textId="77777777" w:rsidR="00446E3F" w:rsidRDefault="00446E3F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45586C">
        <w:rPr>
          <w:rFonts w:ascii="Futura Lt BT" w:hAnsi="Futura Lt BT"/>
          <w:noProof/>
          <w:sz w:val="16"/>
          <w:szCs w:val="16"/>
        </w:rPr>
        <w:t>ST</w:t>
      </w:r>
      <w:proofErr w:type="gramEnd"/>
      <w:r w:rsidRPr="0045586C">
        <w:rPr>
          <w:rFonts w:ascii="Futura Lt BT" w:hAnsi="Futura Lt BT"/>
          <w:noProof/>
          <w:sz w:val="16"/>
          <w:szCs w:val="16"/>
        </w:rPr>
        <w:t xml:space="preserve"> JEAN DE LA RUELLE</w:t>
      </w:r>
      <w:r>
        <w:rPr>
          <w:rFonts w:ascii="Futura Lt BT" w:hAnsi="Futura Lt BT"/>
          <w:sz w:val="16"/>
          <w:szCs w:val="16"/>
        </w:rPr>
        <w:t>,</w:t>
      </w:r>
    </w:p>
    <w:p w14:paraId="2CC489F7" w14:textId="77777777" w:rsidR="00446E3F" w:rsidRPr="00757381" w:rsidRDefault="00446E3F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21/03/2026</w:t>
      </w:r>
      <w:r>
        <w:rPr>
          <w:rFonts w:ascii="Futura Lt BT" w:hAnsi="Futura Lt BT"/>
          <w:b/>
          <w:sz w:val="18"/>
          <w:szCs w:val="18"/>
        </w:rPr>
        <w:tab/>
      </w:r>
      <w:r w:rsidRPr="0045586C">
        <w:rPr>
          <w:rFonts w:ascii="Comic Sans MS" w:hAnsi="Comic Sans MS"/>
          <w:b/>
          <w:noProof/>
          <w:sz w:val="18"/>
          <w:szCs w:val="18"/>
        </w:rPr>
        <w:t>SOUCHET Franck</w:t>
      </w:r>
    </w:p>
    <w:p w14:paraId="0AED8EF1" w14:textId="77777777" w:rsidR="00446E3F" w:rsidRPr="008478E8" w:rsidRDefault="00446E3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56916E98" w14:textId="77777777" w:rsidR="00446E3F" w:rsidRDefault="00446E3F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244C9C28" w14:textId="77777777" w:rsidR="00446E3F" w:rsidRDefault="00446E3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A0F6354" w14:textId="77777777" w:rsidR="00446E3F" w:rsidRDefault="00446E3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B625B38" w14:textId="77777777" w:rsidR="00446E3F" w:rsidRDefault="00446E3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75234AE" w14:textId="77777777" w:rsidR="00446E3F" w:rsidRDefault="00446E3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7BBE00A" w14:textId="77777777" w:rsidR="00446E3F" w:rsidRDefault="00446E3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446E3F" w:rsidSect="00446E3F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6D8E979A" w14:textId="77777777" w:rsidR="00446E3F" w:rsidRDefault="00446E3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446E3F" w:rsidSect="00446E3F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3F144D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46E3F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A9FA7A"/>
  <w15:chartTrackingRefBased/>
  <w15:docId w15:val="{432AEF21-A861-4F77-ABFA-8DDC37D8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0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2026-03-11T09:05:00Z</dcterms:created>
  <dcterms:modified xsi:type="dcterms:W3CDTF">2026-03-11T09:05:00Z</dcterms:modified>
</cp:coreProperties>
</file>