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1050" w14:textId="77777777" w:rsidR="00905C5B" w:rsidRPr="00AA7023" w:rsidRDefault="00905C5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E709093" w14:textId="77777777" w:rsidR="00905C5B" w:rsidRPr="00EE1418" w:rsidRDefault="00905C5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F672421" w14:textId="77777777" w:rsidR="00905C5B" w:rsidRDefault="00905C5B" w:rsidP="003F35AB">
      <w:pPr>
        <w:pStyle w:val="NormalWeb"/>
      </w:pPr>
      <w:r>
        <w:rPr>
          <w:noProof/>
        </w:rPr>
        <w:pict w14:anchorId="427A7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6E73AB3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33216F5" w14:textId="77777777" w:rsidR="00905C5B" w:rsidRDefault="00905C5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3A7645D" w14:textId="77777777" w:rsidR="00905C5B" w:rsidRDefault="00905C5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7C1EF78" w14:textId="77777777" w:rsidR="00905C5B" w:rsidRPr="00401902" w:rsidRDefault="00905C5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2E1DFD4" w14:textId="77777777" w:rsidR="00905C5B" w:rsidRDefault="00905C5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E5499B0" w14:textId="77777777" w:rsidR="00905C5B" w:rsidRDefault="00905C5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98CE54" w14:textId="77777777" w:rsidR="00905C5B" w:rsidRDefault="00905C5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7303ABD" w14:textId="77777777" w:rsidR="00905C5B" w:rsidRPr="00AA7023" w:rsidRDefault="00905C5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04A56C7" w14:textId="77777777" w:rsidR="00905C5B" w:rsidRPr="00EE1418" w:rsidRDefault="00905C5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EFDC44" w14:textId="77777777" w:rsidR="00905C5B" w:rsidRPr="0042336D" w:rsidRDefault="00905C5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2E223F3" w14:textId="77777777" w:rsidR="00905C5B" w:rsidRDefault="00905C5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889F5DF" w14:textId="77777777" w:rsidR="00905C5B" w:rsidRDefault="00905C5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3D0290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6FAA489F" w14:textId="77777777" w:rsidR="00905C5B" w:rsidRPr="00720F4B" w:rsidRDefault="00905C5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2B0E914" w14:textId="77777777" w:rsidR="00905C5B" w:rsidRPr="006719A3" w:rsidRDefault="00905C5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7EAA512" w14:textId="77777777" w:rsidR="00905C5B" w:rsidRPr="0042336D" w:rsidRDefault="00905C5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FCB604E" w14:textId="77777777" w:rsidR="00905C5B" w:rsidRPr="006719A3" w:rsidRDefault="00905C5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83A7617" w14:textId="77777777" w:rsidR="00905C5B" w:rsidRPr="003E7C18" w:rsidRDefault="00905C5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5D11D76" w14:textId="77777777" w:rsidR="00905C5B" w:rsidRDefault="00905C5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263E7D2" w14:textId="77777777" w:rsidR="00905C5B" w:rsidRPr="00912D40" w:rsidRDefault="00905C5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DC146B9" w14:textId="77777777" w:rsidR="00905C5B" w:rsidRDefault="00905C5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AC2DC1B" w14:textId="77777777" w:rsidR="00905C5B" w:rsidRPr="0042336D" w:rsidRDefault="00905C5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3D0290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3D0290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Journée : </w:t>
      </w:r>
      <w:r w:rsidRPr="003D0290">
        <w:rPr>
          <w:noProof/>
          <w:sz w:val="16"/>
          <w:szCs w:val="16"/>
        </w:rPr>
        <w:t>13</w:t>
      </w:r>
      <w:r>
        <w:rPr>
          <w:sz w:val="16"/>
          <w:szCs w:val="16"/>
        </w:rPr>
        <w:t xml:space="preserve">   </w:t>
      </w:r>
    </w:p>
    <w:p w14:paraId="3082DACA" w14:textId="77777777" w:rsidR="00905C5B" w:rsidRPr="00912D40" w:rsidRDefault="00905C5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7104F33" w14:textId="77777777" w:rsidR="00905C5B" w:rsidRDefault="00905C5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3D0290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3D0290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3D0290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7BB2CDF" w14:textId="77777777" w:rsidR="00905C5B" w:rsidRDefault="00905C5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2B53C95" w14:textId="77777777" w:rsidR="00905C5B" w:rsidRPr="00895385" w:rsidRDefault="00905C5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DE1E43E" w14:textId="77777777" w:rsidR="00905C5B" w:rsidRPr="008D4E81" w:rsidRDefault="00905C5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3D0290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3D0290">
        <w:rPr>
          <w:b/>
          <w:noProof/>
          <w:sz w:val="16"/>
          <w:szCs w:val="16"/>
        </w:rPr>
        <w:t>CMPJM INGRE TT 2</w:t>
      </w:r>
      <w:r w:rsidRPr="008D4E81">
        <w:rPr>
          <w:b/>
          <w:sz w:val="16"/>
          <w:szCs w:val="16"/>
        </w:rPr>
        <w:tab/>
        <w:t xml:space="preserve">à     </w:t>
      </w:r>
      <w:r w:rsidRPr="003D0290">
        <w:rPr>
          <w:b/>
          <w:noProof/>
          <w:sz w:val="16"/>
          <w:szCs w:val="16"/>
        </w:rPr>
        <w:t>BARJOUVILLE SCL 1</w:t>
      </w:r>
    </w:p>
    <w:p w14:paraId="7DFDD644" w14:textId="77777777" w:rsidR="00905C5B" w:rsidRPr="008D4E81" w:rsidRDefault="00905C5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E11F44E" w14:textId="77777777" w:rsidR="00905C5B" w:rsidRDefault="00905C5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01/05/2026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3D0290">
        <w:rPr>
          <w:noProof/>
          <w:sz w:val="16"/>
          <w:szCs w:val="16"/>
        </w:rPr>
        <w:t>15h00</w:t>
      </w:r>
      <w:r>
        <w:rPr>
          <w:sz w:val="16"/>
          <w:szCs w:val="16"/>
        </w:rPr>
        <w:t xml:space="preserve">   </w:t>
      </w:r>
    </w:p>
    <w:p w14:paraId="61D602B7" w14:textId="77777777" w:rsidR="00905C5B" w:rsidRPr="0042336D" w:rsidRDefault="00905C5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A331107" w14:textId="77777777" w:rsidR="00905C5B" w:rsidRDefault="00905C5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4211E9F" w14:textId="77777777" w:rsidR="00905C5B" w:rsidRPr="00895385" w:rsidRDefault="00905C5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5A094E0" w14:textId="77777777" w:rsidR="00905C5B" w:rsidRPr="0042336D" w:rsidRDefault="00905C5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3D0290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3D0290">
        <w:rPr>
          <w:noProof/>
          <w:sz w:val="16"/>
          <w:szCs w:val="16"/>
        </w:rPr>
        <w:t>INGRE</w:t>
      </w:r>
    </w:p>
    <w:p w14:paraId="3C7C2A6B" w14:textId="77777777" w:rsidR="00905C5B" w:rsidRPr="0042336D" w:rsidRDefault="00905C5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3D0290">
        <w:rPr>
          <w:noProof/>
          <w:sz w:val="16"/>
          <w:szCs w:val="16"/>
        </w:rPr>
        <w:t>Gymnase De La Coudraye</w:t>
      </w:r>
    </w:p>
    <w:p w14:paraId="02742AEF" w14:textId="77777777" w:rsidR="00905C5B" w:rsidRPr="0042336D" w:rsidRDefault="00905C5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9FC10E" w14:textId="77777777" w:rsidR="00905C5B" w:rsidRPr="0042336D" w:rsidRDefault="00905C5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4BE12B3" w14:textId="77777777" w:rsidR="00905C5B" w:rsidRDefault="00905C5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AE03AFC" w14:textId="77777777" w:rsidR="00905C5B" w:rsidRDefault="00905C5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743CD36" w14:textId="77777777" w:rsidR="00905C5B" w:rsidRPr="00922693" w:rsidRDefault="00905C5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3D0290">
        <w:rPr>
          <w:noProof/>
          <w:sz w:val="16"/>
          <w:szCs w:val="16"/>
        </w:rPr>
        <w:t>ANDRE Sophie</w:t>
      </w:r>
    </w:p>
    <w:p w14:paraId="4F24473D" w14:textId="77777777" w:rsidR="00905C5B" w:rsidRPr="00922693" w:rsidRDefault="00905C5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DCDD8F6" w14:textId="77777777" w:rsidR="00905C5B" w:rsidRPr="00922693" w:rsidRDefault="00905C5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3D0290">
        <w:rPr>
          <w:rFonts w:ascii="Comic Sans MS" w:hAnsi="Comic Sans MS"/>
          <w:noProof/>
          <w:sz w:val="16"/>
          <w:szCs w:val="16"/>
        </w:rPr>
        <w:t>06 43 22 62 47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3D0290">
        <w:rPr>
          <w:noProof/>
          <w:sz w:val="16"/>
          <w:szCs w:val="16"/>
        </w:rPr>
        <w:t>sandre846@gmail.com</w:t>
      </w:r>
    </w:p>
    <w:p w14:paraId="1D091B21" w14:textId="77777777" w:rsidR="00905C5B" w:rsidRPr="00922693" w:rsidRDefault="00905C5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1627897" w14:textId="77777777" w:rsidR="00905C5B" w:rsidRPr="00922693" w:rsidRDefault="00905C5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9B8E3CA" w14:textId="77777777" w:rsidR="00905C5B" w:rsidRDefault="00905C5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507994D" w14:textId="77777777" w:rsidR="00905C5B" w:rsidRPr="00912D40" w:rsidRDefault="00905C5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F90C08B" w14:textId="77777777" w:rsidR="00905C5B" w:rsidRPr="00912D40" w:rsidRDefault="00905C5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F37565C" w14:textId="77777777" w:rsidR="00905C5B" w:rsidRDefault="00905C5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8F8D44C" w14:textId="77777777" w:rsidR="00905C5B" w:rsidRPr="00C53058" w:rsidRDefault="00905C5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CF54F63" w14:textId="77777777" w:rsidR="00905C5B" w:rsidRPr="00912D40" w:rsidRDefault="00905C5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9F35265" w14:textId="77777777" w:rsidR="00905C5B" w:rsidRPr="00805C7B" w:rsidRDefault="00905C5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6ACC6D4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D54A08F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A07D37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F09D25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6C95913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6B166E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8483C58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3FF9A0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F583A0D" w14:textId="77777777" w:rsidR="00905C5B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6B7F724" w14:textId="77777777" w:rsidR="00905C5B" w:rsidRPr="00EE1418" w:rsidRDefault="00905C5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A90E190" w14:textId="77777777" w:rsidR="00905C5B" w:rsidRDefault="00905C5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67C083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F53F87A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5E0E22D9" w14:textId="77777777" w:rsidR="00905C5B" w:rsidRDefault="00905C5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F5BD2E5" w14:textId="77777777" w:rsidR="00905C5B" w:rsidRDefault="00905C5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0B682E4" w14:textId="77777777" w:rsidR="00905C5B" w:rsidRPr="00401902" w:rsidRDefault="00905C5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32A4814" w14:textId="77777777" w:rsidR="00905C5B" w:rsidRDefault="00905C5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1BD6EC" w14:textId="77777777" w:rsidR="00905C5B" w:rsidRDefault="00905C5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10E34B" w14:textId="77777777" w:rsidR="00905C5B" w:rsidRDefault="00905C5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5EC90A0" w14:textId="77777777" w:rsidR="00905C5B" w:rsidRPr="00AA7023" w:rsidRDefault="00905C5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F75134B" w14:textId="77777777" w:rsidR="00905C5B" w:rsidRPr="00EE1418" w:rsidRDefault="00905C5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971F937" w14:textId="77777777" w:rsidR="00905C5B" w:rsidRDefault="00905C5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4728C13" w14:textId="77777777" w:rsidR="00905C5B" w:rsidRDefault="00905C5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9746741" w14:textId="77777777" w:rsidR="00905C5B" w:rsidRPr="007C6334" w:rsidRDefault="00905C5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1AA04DA" w14:textId="77777777" w:rsidR="00905C5B" w:rsidRPr="00912D40" w:rsidRDefault="00905C5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288E9AD" w14:textId="77777777" w:rsidR="00905C5B" w:rsidRDefault="00905C5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9795A74" w14:textId="77777777" w:rsidR="00905C5B" w:rsidRDefault="00905C5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F8FEE5B" w14:textId="77777777" w:rsidR="00905C5B" w:rsidRDefault="00905C5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FB7E735" w14:textId="77777777" w:rsidR="00905C5B" w:rsidRPr="0058257B" w:rsidRDefault="00905C5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3D0290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2D2DC767" w14:textId="77777777" w:rsidR="00905C5B" w:rsidRDefault="00905C5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0478A84" w14:textId="77777777" w:rsidR="00905C5B" w:rsidRPr="00912D40" w:rsidRDefault="00905C5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399CA75" w14:textId="77777777" w:rsidR="00905C5B" w:rsidRPr="006E7CC6" w:rsidRDefault="00905C5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3D0290">
        <w:rPr>
          <w:noProof/>
          <w:sz w:val="16"/>
          <w:szCs w:val="16"/>
        </w:rPr>
        <w:t>58 rue André Chenal - Appt 22</w:t>
      </w:r>
    </w:p>
    <w:p w14:paraId="1DF8E8E9" w14:textId="77777777" w:rsidR="00905C5B" w:rsidRPr="00912D40" w:rsidRDefault="00905C5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10BF687" w14:textId="77777777" w:rsidR="00905C5B" w:rsidRDefault="00905C5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3D0290">
        <w:rPr>
          <w:rFonts w:ascii="Futura Lt BT" w:hAnsi="Futura Lt BT"/>
          <w:noProof/>
          <w:sz w:val="16"/>
          <w:szCs w:val="16"/>
        </w:rPr>
        <w:t>45450 FAY aux LOGES</w:t>
      </w:r>
    </w:p>
    <w:p w14:paraId="72FD889C" w14:textId="77777777" w:rsidR="00905C5B" w:rsidRDefault="00905C5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36EB459" w14:textId="77777777" w:rsidR="00905C5B" w:rsidRPr="00912D40" w:rsidRDefault="00905C5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9096E8F" w14:textId="77777777" w:rsidR="00905C5B" w:rsidRDefault="00905C5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3D0290">
        <w:rPr>
          <w:rFonts w:ascii="Comic Sans MS" w:hAnsi="Comic Sans MS"/>
          <w:noProof/>
          <w:sz w:val="18"/>
          <w:szCs w:val="18"/>
        </w:rPr>
        <w:t>06 83 26 92 90</w:t>
      </w:r>
    </w:p>
    <w:p w14:paraId="09E32E95" w14:textId="77777777" w:rsidR="00905C5B" w:rsidRPr="00912D40" w:rsidRDefault="00905C5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B7EBA4E" w14:textId="77777777" w:rsidR="00905C5B" w:rsidRDefault="00905C5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3D0290">
        <w:rPr>
          <w:rFonts w:ascii="Comic Sans MS" w:hAnsi="Comic Sans MS"/>
          <w:noProof/>
          <w:sz w:val="18"/>
          <w:szCs w:val="18"/>
        </w:rPr>
        <w:t>Cercle Jules Ferry TT</w:t>
      </w:r>
    </w:p>
    <w:p w14:paraId="77BE3AAB" w14:textId="77777777" w:rsidR="00905C5B" w:rsidRPr="00912D40" w:rsidRDefault="00905C5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7DDA788" w14:textId="77777777" w:rsidR="00905C5B" w:rsidRDefault="00905C5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3D0290">
        <w:rPr>
          <w:rFonts w:ascii="Comic Sans MS" w:hAnsi="Comic Sans MS"/>
          <w:noProof/>
          <w:sz w:val="18"/>
          <w:szCs w:val="18"/>
        </w:rPr>
        <w:t>45396</w:t>
      </w:r>
    </w:p>
    <w:p w14:paraId="6D70FE85" w14:textId="77777777" w:rsidR="00905C5B" w:rsidRPr="00912D40" w:rsidRDefault="00905C5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2E126A9" w14:textId="77777777" w:rsidR="00905C5B" w:rsidRDefault="00905C5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294DC11" w14:textId="77777777" w:rsidR="00905C5B" w:rsidRPr="00912D40" w:rsidRDefault="00905C5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3CB3445" w14:textId="77777777" w:rsidR="00905C5B" w:rsidRDefault="00905C5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A10877" w14:textId="77777777" w:rsidR="00905C5B" w:rsidRDefault="00905C5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DCEAF6C" w14:textId="77777777" w:rsidR="00905C5B" w:rsidRPr="00912D40" w:rsidRDefault="00905C5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D2C952E" w14:textId="77777777" w:rsidR="00905C5B" w:rsidRPr="00912D40" w:rsidRDefault="00905C5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263E278" w14:textId="77777777" w:rsidR="00905C5B" w:rsidRDefault="00905C5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3D0290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01/05/2026</w:t>
      </w:r>
      <w:r>
        <w:rPr>
          <w:szCs w:val="20"/>
        </w:rPr>
        <w:t xml:space="preserve"> </w:t>
      </w:r>
    </w:p>
    <w:p w14:paraId="7CF410D9" w14:textId="77777777" w:rsidR="00905C5B" w:rsidRPr="00912D40" w:rsidRDefault="00905C5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A374D64" w14:textId="77777777" w:rsidR="00905C5B" w:rsidRDefault="00905C5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6A0D934" w14:textId="77777777" w:rsidR="00905C5B" w:rsidRPr="00912D40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3B9A4F7" w14:textId="77777777" w:rsidR="00905C5B" w:rsidRPr="00912D40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3FA61FC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78DDA9C" w14:textId="77777777" w:rsidR="00905C5B" w:rsidRPr="00912D40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8087940" w14:textId="77777777" w:rsidR="00905C5B" w:rsidRPr="00912D40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8205946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37039A3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357DDEE" w14:textId="77777777" w:rsidR="00905C5B" w:rsidRPr="00B7649E" w:rsidRDefault="00905C5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CE9BA44" w14:textId="77777777" w:rsidR="00905C5B" w:rsidRPr="00B7649E" w:rsidRDefault="00905C5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D9BB57F" w14:textId="77777777" w:rsidR="00905C5B" w:rsidRPr="00B7649E" w:rsidRDefault="00905C5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98E871A" w14:textId="77777777" w:rsidR="00905C5B" w:rsidRPr="00B7649E" w:rsidRDefault="00905C5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BE1D299" w14:textId="77777777" w:rsidR="00905C5B" w:rsidRDefault="00905C5B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C0DC825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C3F4A0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8C9F61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CB0C74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A98B2A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4CBFF8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6D74B7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2398B3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A5ED90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975B52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97207F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C67B74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7B10BE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3E2FC0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BAB3B6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8D3A95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0D74DD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494389" w14:textId="77777777" w:rsidR="00905C5B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B0C547" w14:textId="77777777" w:rsidR="00905C5B" w:rsidRPr="00CE0C40" w:rsidRDefault="00905C5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8CD47E" w14:textId="77777777" w:rsidR="00905C5B" w:rsidRDefault="00905C5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DC092E1" w14:textId="77777777" w:rsidR="00905C5B" w:rsidRDefault="00905C5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05C5B" w:rsidSect="00905C5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FCFB46B" w14:textId="77777777" w:rsidR="00905C5B" w:rsidRPr="004D2648" w:rsidRDefault="00905C5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E4933AE" w14:textId="77777777" w:rsidR="00905C5B" w:rsidRPr="00EE1418" w:rsidRDefault="00905C5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95066A3" w14:textId="77777777" w:rsidR="00905C5B" w:rsidRDefault="00905C5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35FE979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18C96D5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76732F20" w14:textId="77777777" w:rsidR="00905C5B" w:rsidRDefault="00905C5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BE3DD67" w14:textId="77777777" w:rsidR="00905C5B" w:rsidRDefault="00905C5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FB19F25" w14:textId="77777777" w:rsidR="00905C5B" w:rsidRPr="00401902" w:rsidRDefault="00905C5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C7E5F8C" w14:textId="77777777" w:rsidR="00905C5B" w:rsidRDefault="00905C5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72439A8" w14:textId="77777777" w:rsidR="00905C5B" w:rsidRDefault="00905C5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3C49390" w14:textId="77777777" w:rsidR="00905C5B" w:rsidRPr="00AA7023" w:rsidRDefault="00905C5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75DB142" w14:textId="77777777" w:rsidR="00905C5B" w:rsidRPr="00EE1418" w:rsidRDefault="00905C5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06628C9" w14:textId="77777777" w:rsidR="00905C5B" w:rsidRPr="00F6138C" w:rsidRDefault="00905C5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A3791F1" w14:textId="77777777" w:rsidR="00905C5B" w:rsidRDefault="00905C5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0E6AC1B" w14:textId="77777777" w:rsidR="00905C5B" w:rsidRDefault="00905C5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C6574AE" w14:textId="77777777" w:rsidR="00905C5B" w:rsidRPr="00FD6D14" w:rsidRDefault="00905C5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B3A0E21" w14:textId="77777777" w:rsidR="00905C5B" w:rsidRPr="00B34D61" w:rsidRDefault="00905C5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3D0290">
        <w:rPr>
          <w:rFonts w:ascii="Comic Sans MS" w:hAnsi="Comic Sans MS" w:cs="Arial"/>
          <w:b/>
          <w:noProof/>
          <w:sz w:val="22"/>
          <w:szCs w:val="24"/>
        </w:rPr>
        <w:t>CMPJM INGRE TT 2</w:t>
      </w:r>
    </w:p>
    <w:p w14:paraId="1D3CD671" w14:textId="77777777" w:rsidR="00905C5B" w:rsidRPr="00B34D61" w:rsidRDefault="00905C5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1FB6758" w14:textId="77777777" w:rsidR="00905C5B" w:rsidRDefault="00905C5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4B880F2" w14:textId="77777777" w:rsidR="00905C5B" w:rsidRPr="00D2290D" w:rsidRDefault="00905C5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537A5EC" w14:textId="77777777" w:rsidR="00905C5B" w:rsidRPr="005620A1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3D0290">
        <w:rPr>
          <w:rFonts w:ascii="Verdana" w:hAnsi="Verdana" w:cs="Arial"/>
          <w:b/>
          <w:noProof/>
        </w:rPr>
        <w:t>CMPJM INGRE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2E518B1" w14:textId="77777777" w:rsidR="00905C5B" w:rsidRPr="005620A1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F0FC7D" w14:textId="77777777" w:rsidR="00905C5B" w:rsidRPr="00FE7EED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D133E79" w14:textId="77777777" w:rsidR="00905C5B" w:rsidRPr="00FE7EE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50738F" w14:textId="77777777" w:rsidR="00905C5B" w:rsidRPr="00FE7EED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3D0290">
        <w:rPr>
          <w:rFonts w:ascii="Verdana" w:hAnsi="Verdana"/>
          <w:b/>
          <w:noProof/>
        </w:rPr>
        <w:t>BARJOUVILLE SCL 1</w:t>
      </w:r>
    </w:p>
    <w:p w14:paraId="676E195A" w14:textId="77777777" w:rsidR="00905C5B" w:rsidRPr="00FE7EE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5CF7AD3" w14:textId="77777777" w:rsidR="00905C5B" w:rsidRPr="00FE7EED" w:rsidRDefault="00905C5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3D0290">
        <w:rPr>
          <w:rFonts w:ascii="Comic Sans MS" w:hAnsi="Comic Sans MS"/>
          <w:b/>
          <w:noProof/>
          <w:sz w:val="24"/>
          <w:szCs w:val="24"/>
        </w:rPr>
        <w:t>PN</w:t>
      </w:r>
    </w:p>
    <w:p w14:paraId="03A79E10" w14:textId="77777777" w:rsidR="00905C5B" w:rsidRPr="00FE7EED" w:rsidRDefault="00905C5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0678223" w14:textId="77777777" w:rsidR="00905C5B" w:rsidRPr="00FE7EED" w:rsidRDefault="00905C5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01/05/2026</w:t>
      </w:r>
    </w:p>
    <w:p w14:paraId="2DF846A4" w14:textId="77777777" w:rsidR="00905C5B" w:rsidRPr="00FE7EED" w:rsidRDefault="00905C5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BAD7D3" w14:textId="77777777" w:rsidR="00905C5B" w:rsidRDefault="00905C5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2F66FC1" w14:textId="77777777" w:rsidR="00905C5B" w:rsidRPr="00D2290D" w:rsidRDefault="00905C5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29F822" w14:textId="77777777" w:rsidR="00905C5B" w:rsidRDefault="00905C5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C2112F5" w14:textId="77777777" w:rsidR="00905C5B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BE11C57" w14:textId="77777777" w:rsidR="00905C5B" w:rsidRPr="004C0F9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6091F8F" w14:textId="77777777" w:rsidR="00905C5B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70C5E6F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8F859E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D05C834" w14:textId="77777777" w:rsidR="00905C5B" w:rsidRPr="00FC12F0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1DE4983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7B6D92A" w14:textId="77777777" w:rsidR="00905C5B" w:rsidRPr="005620A1" w:rsidRDefault="00905C5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3D0290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3D0290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6CB61166" w14:textId="77777777" w:rsidR="00905C5B" w:rsidRPr="008D4E81" w:rsidRDefault="00905C5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01/05/2026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FC65A89" w14:textId="77777777" w:rsidR="00905C5B" w:rsidRPr="008D4E81" w:rsidRDefault="00905C5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78C0394" w14:textId="77777777" w:rsidR="00905C5B" w:rsidRPr="008D4E81" w:rsidRDefault="00905C5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171F504" w14:textId="77777777" w:rsidR="00905C5B" w:rsidRPr="008D4E81" w:rsidRDefault="00905C5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D199C2" w14:textId="77777777" w:rsidR="00905C5B" w:rsidRDefault="00905C5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98334FC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994659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1C841E3" w14:textId="77777777" w:rsidR="00905C5B" w:rsidRDefault="00905C5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A9489C4" w14:textId="77777777" w:rsidR="00905C5B" w:rsidRDefault="00905C5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F75F80D" w14:textId="77777777" w:rsidR="00905C5B" w:rsidRPr="00401902" w:rsidRDefault="00905C5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3047254" w14:textId="77777777" w:rsidR="00905C5B" w:rsidRDefault="00905C5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CA2EBF7" w14:textId="77777777" w:rsidR="00905C5B" w:rsidRDefault="00905C5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143287D" w14:textId="77777777" w:rsidR="00905C5B" w:rsidRPr="0015252D" w:rsidRDefault="00905C5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875215E" w14:textId="77777777" w:rsidR="00905C5B" w:rsidRPr="00EE1418" w:rsidRDefault="00905C5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08E0ACE" w14:textId="77777777" w:rsidR="00905C5B" w:rsidRDefault="00905C5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441841D" w14:textId="77777777" w:rsidR="00905C5B" w:rsidRDefault="00905C5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0760901" w14:textId="77777777" w:rsidR="00905C5B" w:rsidRDefault="00905C5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B44353E" w14:textId="77777777" w:rsidR="00905C5B" w:rsidRPr="00FD6D14" w:rsidRDefault="00905C5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2BB691C" w14:textId="77777777" w:rsidR="00905C5B" w:rsidRPr="00B466D0" w:rsidRDefault="00905C5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3D0290">
        <w:rPr>
          <w:rFonts w:ascii="Comic Sans MS" w:hAnsi="Comic Sans MS"/>
          <w:b/>
          <w:noProof/>
          <w:sz w:val="24"/>
          <w:szCs w:val="24"/>
        </w:rPr>
        <w:t>BARJOUVILLE SCL 1</w:t>
      </w:r>
    </w:p>
    <w:p w14:paraId="2ABC2BFE" w14:textId="77777777" w:rsidR="00905C5B" w:rsidRPr="00B466D0" w:rsidRDefault="00905C5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FF07A6E" w14:textId="77777777" w:rsidR="00905C5B" w:rsidRDefault="00905C5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795888F" w14:textId="77777777" w:rsidR="00905C5B" w:rsidRPr="00D2290D" w:rsidRDefault="00905C5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EA48B12" w14:textId="77777777" w:rsidR="00905C5B" w:rsidRPr="005620A1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3D0290">
        <w:rPr>
          <w:rFonts w:ascii="Verdana" w:hAnsi="Verdana" w:cs="Arial"/>
          <w:b/>
          <w:noProof/>
        </w:rPr>
        <w:t>CMPJM INGRE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978296C" w14:textId="77777777" w:rsidR="00905C5B" w:rsidRPr="005620A1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DA060D" w14:textId="77777777" w:rsidR="00905C5B" w:rsidRPr="00FE7EED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426F730" w14:textId="77777777" w:rsidR="00905C5B" w:rsidRPr="00FE7EE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E5DDCE" w14:textId="77777777" w:rsidR="00905C5B" w:rsidRPr="00FE7EED" w:rsidRDefault="00905C5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3D0290">
        <w:rPr>
          <w:rFonts w:ascii="Verdana" w:hAnsi="Verdana"/>
          <w:b/>
          <w:noProof/>
        </w:rPr>
        <w:t>BARJOUVILLE SCL 1</w:t>
      </w:r>
    </w:p>
    <w:p w14:paraId="1E7AFADC" w14:textId="77777777" w:rsidR="00905C5B" w:rsidRPr="00FE7EED" w:rsidRDefault="00905C5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EF68749" w14:textId="77777777" w:rsidR="00905C5B" w:rsidRPr="00FE7EED" w:rsidRDefault="00905C5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3D0290">
        <w:rPr>
          <w:rFonts w:ascii="Comic Sans MS" w:hAnsi="Comic Sans MS"/>
          <w:b/>
          <w:noProof/>
          <w:sz w:val="24"/>
          <w:szCs w:val="24"/>
        </w:rPr>
        <w:t>PN</w:t>
      </w:r>
    </w:p>
    <w:p w14:paraId="02B0F2A9" w14:textId="77777777" w:rsidR="00905C5B" w:rsidRPr="00FE7EED" w:rsidRDefault="00905C5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959E9AD" w14:textId="77777777" w:rsidR="00905C5B" w:rsidRPr="00FE7EED" w:rsidRDefault="00905C5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01/05/2026</w:t>
      </w:r>
    </w:p>
    <w:p w14:paraId="69667919" w14:textId="77777777" w:rsidR="00905C5B" w:rsidRPr="00FE7EED" w:rsidRDefault="00905C5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B40B077" w14:textId="77777777" w:rsidR="00905C5B" w:rsidRDefault="00905C5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BBE8CCA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2BE6C3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40CEAF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45F58E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EA043B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B11564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8E5B84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59CE03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413B0E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836C7D" w14:textId="77777777" w:rsidR="00905C5B" w:rsidRPr="00D2290D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E5E088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CE3BB8B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79E79D1" w14:textId="77777777" w:rsidR="00905C5B" w:rsidRDefault="00905C5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B43B37" w14:textId="77777777" w:rsidR="00905C5B" w:rsidRDefault="00905C5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E508339" w14:textId="77777777" w:rsidR="00905C5B" w:rsidRPr="00FC12F0" w:rsidRDefault="00905C5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C6FE2B" w14:textId="77777777" w:rsidR="00905C5B" w:rsidRPr="005620A1" w:rsidRDefault="00905C5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3D0290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3D0290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2A119702" w14:textId="77777777" w:rsidR="00905C5B" w:rsidRPr="008D4E81" w:rsidRDefault="00905C5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01/05/2026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FDAE3F7" w14:textId="77777777" w:rsidR="00905C5B" w:rsidRDefault="00905C5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05C5B" w:rsidSect="00905C5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B687C6F" w14:textId="77777777" w:rsidR="00905C5B" w:rsidRPr="008D4E81" w:rsidRDefault="00905C5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905C5B" w:rsidRPr="008D4E81" w:rsidSect="00905C5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2A14" w14:textId="77777777" w:rsidR="006F6583" w:rsidRDefault="006F6583">
      <w:r>
        <w:separator/>
      </w:r>
    </w:p>
  </w:endnote>
  <w:endnote w:type="continuationSeparator" w:id="0">
    <w:p w14:paraId="051E4A07" w14:textId="77777777" w:rsidR="006F6583" w:rsidRDefault="006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00EB" w14:textId="77777777" w:rsidR="006F6583" w:rsidRDefault="006F6583">
      <w:r>
        <w:separator/>
      </w:r>
    </w:p>
  </w:footnote>
  <w:footnote w:type="continuationSeparator" w:id="0">
    <w:p w14:paraId="6F7763F0" w14:textId="77777777" w:rsidR="006F6583" w:rsidRDefault="006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77234452">
    <w:abstractNumId w:val="1"/>
  </w:num>
  <w:num w:numId="2" w16cid:durableId="1880849464">
    <w:abstractNumId w:val="1"/>
  </w:num>
  <w:num w:numId="3" w16cid:durableId="98704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6583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5B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57BD528"/>
  <w15:chartTrackingRefBased/>
  <w15:docId w15:val="{7CD8FE55-7696-4ACE-8A70-84E62E5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2026-04-22T10:12:00Z</dcterms:created>
  <dcterms:modified xsi:type="dcterms:W3CDTF">2026-04-22T10:12:00Z</dcterms:modified>
  <cp:contentStatus/>
</cp:coreProperties>
</file>