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3FC9" w14:textId="77777777" w:rsidR="00074623" w:rsidRPr="00AA7023" w:rsidRDefault="0007462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649F0EA" w14:textId="77777777" w:rsidR="00074623" w:rsidRPr="00EE1418" w:rsidRDefault="0007462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DAC1440" w14:textId="77777777" w:rsidR="00074623" w:rsidRDefault="00074623" w:rsidP="003F35AB">
      <w:pPr>
        <w:pStyle w:val="NormalWeb"/>
      </w:pPr>
      <w:r>
        <w:rPr>
          <w:noProof/>
        </w:rPr>
        <w:pict w14:anchorId="0CA97E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D5C297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26E9BA1F" w14:textId="77777777" w:rsidR="00074623" w:rsidRDefault="0007462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F95F3F3" w14:textId="77777777" w:rsidR="00074623" w:rsidRDefault="0007462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6BCB66C" w14:textId="77777777" w:rsidR="00074623" w:rsidRPr="00401902" w:rsidRDefault="0007462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D91D3E2" w14:textId="77777777" w:rsidR="00074623" w:rsidRDefault="0007462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E7A7006" w14:textId="77777777" w:rsidR="00074623" w:rsidRDefault="0007462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A2877BC" w14:textId="77777777" w:rsidR="00074623" w:rsidRDefault="0007462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D865452" w14:textId="77777777" w:rsidR="00074623" w:rsidRPr="00AA7023" w:rsidRDefault="00074623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55D8C48" w14:textId="77777777" w:rsidR="00074623" w:rsidRPr="00EE1418" w:rsidRDefault="0007462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0DB6C5D" w14:textId="77777777" w:rsidR="00074623" w:rsidRPr="0042336D" w:rsidRDefault="0007462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CD90D31" w14:textId="77777777" w:rsidR="00074623" w:rsidRDefault="0007462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DDBEFBC" w14:textId="77777777" w:rsidR="00074623" w:rsidRDefault="0007462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BARBOZA Jean-Luc</w:t>
      </w:r>
      <w:r>
        <w:rPr>
          <w:b/>
          <w:sz w:val="16"/>
          <w:szCs w:val="16"/>
        </w:rPr>
        <w:t xml:space="preserve"> </w:t>
      </w:r>
    </w:p>
    <w:p w14:paraId="2988DE75" w14:textId="77777777" w:rsidR="00074623" w:rsidRPr="00720F4B" w:rsidRDefault="0007462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2CAFC5C" w14:textId="77777777" w:rsidR="00074623" w:rsidRPr="006719A3" w:rsidRDefault="0007462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03FFE55" w14:textId="77777777" w:rsidR="00074623" w:rsidRPr="0042336D" w:rsidRDefault="0007462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20CE376" w14:textId="77777777" w:rsidR="00074623" w:rsidRPr="006719A3" w:rsidRDefault="0007462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37F1BE0" w14:textId="77777777" w:rsidR="00074623" w:rsidRPr="003E7C18" w:rsidRDefault="0007462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E5D63DF" w14:textId="77777777" w:rsidR="00074623" w:rsidRDefault="0007462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FCD59D3" w14:textId="77777777" w:rsidR="00074623" w:rsidRPr="00912D40" w:rsidRDefault="0007462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3FBB836" w14:textId="77777777" w:rsidR="00074623" w:rsidRDefault="0007462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AD6D12C" w14:textId="77777777" w:rsidR="00074623" w:rsidRPr="0042336D" w:rsidRDefault="0007462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1E2371DC" w14:textId="77777777" w:rsidR="00074623" w:rsidRPr="00912D40" w:rsidRDefault="0007462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0D3B58D" w14:textId="77777777" w:rsidR="00074623" w:rsidRDefault="0007462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4E8B7A4" w14:textId="77777777" w:rsidR="00074623" w:rsidRDefault="0007462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ED9EB1D" w14:textId="77777777" w:rsidR="00074623" w:rsidRPr="00895385" w:rsidRDefault="0007462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91D9DE4" w14:textId="77777777" w:rsidR="00074623" w:rsidRPr="008D4E81" w:rsidRDefault="0007462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04450108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GIEN AS TT 1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USM OLIVET TT 6</w:t>
      </w:r>
    </w:p>
    <w:p w14:paraId="203EEBF4" w14:textId="77777777" w:rsidR="00074623" w:rsidRPr="008D4E81" w:rsidRDefault="0007462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8EEA4FE" w14:textId="77777777" w:rsidR="00074623" w:rsidRDefault="0007462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63C6456" w14:textId="77777777" w:rsidR="00074623" w:rsidRPr="0042336D" w:rsidRDefault="0007462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5E21CB2" w14:textId="77777777" w:rsidR="00074623" w:rsidRDefault="0007462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E73B041" w14:textId="77777777" w:rsidR="00074623" w:rsidRPr="00895385" w:rsidRDefault="0007462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73D9469" w14:textId="77777777" w:rsidR="00074623" w:rsidRPr="0042336D" w:rsidRDefault="0007462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Rue Jean Mermoz  45500 Gien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GIEN</w:t>
      </w:r>
    </w:p>
    <w:p w14:paraId="10738871" w14:textId="77777777" w:rsidR="00074623" w:rsidRPr="0042336D" w:rsidRDefault="0007462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Salle Pierre Mellet</w:t>
      </w:r>
    </w:p>
    <w:p w14:paraId="3B461A1D" w14:textId="77777777" w:rsidR="00074623" w:rsidRPr="0042336D" w:rsidRDefault="0007462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B6493D2" w14:textId="77777777" w:rsidR="00074623" w:rsidRPr="0042336D" w:rsidRDefault="000746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C878521" w14:textId="77777777" w:rsidR="00074623" w:rsidRDefault="000746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60B1269" w14:textId="77777777" w:rsidR="00074623" w:rsidRDefault="000746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1CE34AA" w14:textId="77777777" w:rsidR="00074623" w:rsidRPr="00922693" w:rsidRDefault="000746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MAIGNAUT Julien</w:t>
      </w:r>
    </w:p>
    <w:p w14:paraId="6EC73486" w14:textId="77777777" w:rsidR="00074623" w:rsidRPr="00922693" w:rsidRDefault="000746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B36DF8E" w14:textId="77777777" w:rsidR="00074623" w:rsidRPr="00922693" w:rsidRDefault="0007462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06 65 05 36 87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julien.maignaut@gmail.com</w:t>
      </w:r>
    </w:p>
    <w:p w14:paraId="332B3390" w14:textId="77777777" w:rsidR="00074623" w:rsidRPr="00922693" w:rsidRDefault="0007462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B65E139" w14:textId="77777777" w:rsidR="00074623" w:rsidRPr="00922693" w:rsidRDefault="000746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E7E0D3E" w14:textId="77777777" w:rsidR="00074623" w:rsidRDefault="000746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4CECC94" w14:textId="77777777" w:rsidR="00074623" w:rsidRPr="00912D40" w:rsidRDefault="0007462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C8B276C" w14:textId="77777777" w:rsidR="00074623" w:rsidRPr="00912D40" w:rsidRDefault="0007462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1745C64" w14:textId="77777777" w:rsidR="00074623" w:rsidRDefault="0007462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8090912" w14:textId="77777777" w:rsidR="00074623" w:rsidRPr="00C53058" w:rsidRDefault="0007462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DADDFD7" w14:textId="77777777" w:rsidR="00074623" w:rsidRPr="00912D40" w:rsidRDefault="0007462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2711A6A" w14:textId="77777777" w:rsidR="00074623" w:rsidRPr="00805C7B" w:rsidRDefault="00074623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80F3025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9B6DAE6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6F89321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9313035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F132538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877F27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525E2A5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974A7F0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B5B6D6A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D816370" w14:textId="77777777" w:rsidR="00074623" w:rsidRPr="00EE1418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7D070B1" w14:textId="77777777" w:rsidR="00074623" w:rsidRDefault="000746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33B0D058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1358654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EF2E21B" w14:textId="77777777" w:rsidR="00074623" w:rsidRDefault="0007462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6D8E247" w14:textId="77777777" w:rsidR="00074623" w:rsidRDefault="0007462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96D87AD" w14:textId="77777777" w:rsidR="00074623" w:rsidRPr="00401902" w:rsidRDefault="0007462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2800832" w14:textId="77777777" w:rsidR="00074623" w:rsidRDefault="000746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4C75476" w14:textId="77777777" w:rsidR="00074623" w:rsidRDefault="000746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DFFF4BB" w14:textId="77777777" w:rsidR="00074623" w:rsidRDefault="000746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F5C76D0" w14:textId="77777777" w:rsidR="00074623" w:rsidRPr="00AA7023" w:rsidRDefault="0007462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946CAFA" w14:textId="77777777" w:rsidR="00074623" w:rsidRPr="00EE1418" w:rsidRDefault="0007462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BE5A23F" w14:textId="77777777" w:rsidR="00074623" w:rsidRDefault="00074623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38E4B63" w14:textId="77777777" w:rsidR="00074623" w:rsidRDefault="0007462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4EF0295" w14:textId="77777777" w:rsidR="00074623" w:rsidRPr="007C6334" w:rsidRDefault="0007462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043045E" w14:textId="77777777" w:rsidR="00074623" w:rsidRPr="00912D40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60B55C0" w14:textId="77777777" w:rsidR="00074623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BE58B27" w14:textId="77777777" w:rsidR="00074623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018404C" w14:textId="77777777" w:rsidR="00074623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D675105" w14:textId="77777777" w:rsidR="00074623" w:rsidRPr="0058257B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14:paraId="4F9BE324" w14:textId="77777777" w:rsidR="00074623" w:rsidRDefault="0007462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A65AA01" w14:textId="77777777" w:rsidR="00074623" w:rsidRPr="00912D40" w:rsidRDefault="0007462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937BE9C" w14:textId="77777777" w:rsidR="00074623" w:rsidRPr="006E7CC6" w:rsidRDefault="0007462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58 rue André Chenal - Appt 22</w:t>
      </w:r>
    </w:p>
    <w:p w14:paraId="0A981CC6" w14:textId="77777777" w:rsidR="00074623" w:rsidRPr="00912D40" w:rsidRDefault="0007462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89490F4" w14:textId="77777777" w:rsidR="00074623" w:rsidRDefault="0007462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45450 FAY aux LOGES</w:t>
      </w:r>
    </w:p>
    <w:p w14:paraId="46899CE2" w14:textId="77777777" w:rsidR="00074623" w:rsidRDefault="0007462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8546571" w14:textId="77777777" w:rsidR="00074623" w:rsidRPr="00912D40" w:rsidRDefault="0007462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8C463A3" w14:textId="77777777" w:rsidR="00074623" w:rsidRDefault="0007462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06 83 26 92 90</w:t>
      </w:r>
    </w:p>
    <w:p w14:paraId="312F37E9" w14:textId="77777777" w:rsidR="00074623" w:rsidRPr="00912D40" w:rsidRDefault="0007462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B80BB5C" w14:textId="77777777" w:rsidR="00074623" w:rsidRDefault="0007462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Cercle Jules Ferry TT</w:t>
      </w:r>
    </w:p>
    <w:p w14:paraId="14A0B0D6" w14:textId="77777777" w:rsidR="00074623" w:rsidRPr="00912D40" w:rsidRDefault="0007462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3ACB152" w14:textId="77777777" w:rsidR="00074623" w:rsidRDefault="0007462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45396</w:t>
      </w:r>
    </w:p>
    <w:p w14:paraId="431B7DBE" w14:textId="77777777" w:rsidR="00074623" w:rsidRPr="00912D40" w:rsidRDefault="0007462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0B3ABAE" w14:textId="77777777" w:rsidR="00074623" w:rsidRDefault="0007462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7CDFAE4" w14:textId="77777777" w:rsidR="00074623" w:rsidRPr="00912D40" w:rsidRDefault="0007462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41EDE03" w14:textId="77777777" w:rsidR="00074623" w:rsidRDefault="000746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F37E31E" w14:textId="77777777" w:rsidR="00074623" w:rsidRDefault="000746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E10E16C" w14:textId="77777777" w:rsidR="00074623" w:rsidRPr="00912D40" w:rsidRDefault="000746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8A4B8E4" w14:textId="77777777" w:rsidR="00074623" w:rsidRPr="00912D40" w:rsidRDefault="000746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255AF56" w14:textId="77777777" w:rsidR="00074623" w:rsidRDefault="0007462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GIEN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1C344C0A" w14:textId="77777777" w:rsidR="00074623" w:rsidRPr="00912D40" w:rsidRDefault="0007462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D55CE49" w14:textId="77777777" w:rsidR="00074623" w:rsidRDefault="0007462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FD79843" w14:textId="77777777" w:rsidR="00074623" w:rsidRPr="00912D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CF94910" w14:textId="77777777" w:rsidR="00074623" w:rsidRPr="00912D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274B511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253273D" w14:textId="77777777" w:rsidR="00074623" w:rsidRPr="00912D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B1535BD" w14:textId="77777777" w:rsidR="00074623" w:rsidRPr="00912D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7BB60AF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D6F0D80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411B1A5C" w14:textId="77777777" w:rsidR="00074623" w:rsidRPr="00B7649E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7CF0693" w14:textId="77777777" w:rsidR="00074623" w:rsidRPr="00B7649E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C3C165B" w14:textId="77777777" w:rsidR="00074623" w:rsidRPr="00B7649E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832A2E8" w14:textId="77777777" w:rsidR="00074623" w:rsidRPr="00B7649E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9A0963E" w14:textId="77777777" w:rsidR="00074623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A790F4A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4C4B12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E8CC6D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F7581A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FBA381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BC5F55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A2270E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C12280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5536E1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27404A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DA15BF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812970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1F7A7E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AAEE37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81A7E4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12D608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A9C2A7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9D6107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A013A6" w14:textId="77777777" w:rsidR="00074623" w:rsidRPr="00CE0C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1E936F" w14:textId="77777777" w:rsidR="00074623" w:rsidRDefault="0007462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80AD1C9" w14:textId="77777777" w:rsidR="00074623" w:rsidRDefault="0007462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74623" w:rsidSect="0007462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21EB1EF" w14:textId="77777777" w:rsidR="00074623" w:rsidRPr="004D2648" w:rsidRDefault="0007462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E9CF438" w14:textId="77777777" w:rsidR="00074623" w:rsidRPr="00EE1418" w:rsidRDefault="0007462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651CC61" w14:textId="77777777" w:rsidR="00074623" w:rsidRDefault="000746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86597D4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C7E7FE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62350842" w14:textId="77777777" w:rsidR="00074623" w:rsidRDefault="0007462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78ABDB8" w14:textId="77777777" w:rsidR="00074623" w:rsidRDefault="0007462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09D0B59" w14:textId="77777777" w:rsidR="00074623" w:rsidRPr="00401902" w:rsidRDefault="0007462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B1A7C60" w14:textId="77777777" w:rsidR="00074623" w:rsidRDefault="000746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2227898" w14:textId="77777777" w:rsidR="00074623" w:rsidRDefault="000746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F7933AA" w14:textId="77777777" w:rsidR="00074623" w:rsidRPr="00AA7023" w:rsidRDefault="000746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7BFCF6F" w14:textId="77777777" w:rsidR="00074623" w:rsidRPr="00EE1418" w:rsidRDefault="0007462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485A487" w14:textId="77777777" w:rsidR="00074623" w:rsidRPr="00F6138C" w:rsidRDefault="0007462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605824C" w14:textId="77777777" w:rsidR="00074623" w:rsidRDefault="000746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C645A60" w14:textId="77777777" w:rsidR="00074623" w:rsidRDefault="000746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0EBFAA0" w14:textId="77777777" w:rsidR="00074623" w:rsidRPr="00FD6D14" w:rsidRDefault="000746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7FABFBD" w14:textId="77777777" w:rsidR="00074623" w:rsidRPr="00B34D61" w:rsidRDefault="0007462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GIEN AS TT 1</w:t>
      </w:r>
    </w:p>
    <w:p w14:paraId="499A99EA" w14:textId="77777777" w:rsidR="00074623" w:rsidRPr="00B34D61" w:rsidRDefault="0007462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B0F8132" w14:textId="77777777" w:rsidR="00074623" w:rsidRDefault="0007462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CDC372D" w14:textId="77777777" w:rsidR="00074623" w:rsidRPr="00D2290D" w:rsidRDefault="0007462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73D954A" w14:textId="77777777" w:rsidR="00074623" w:rsidRPr="005620A1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GIEN AS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094E67D" w14:textId="77777777" w:rsidR="00074623" w:rsidRPr="005620A1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B5B2280" w14:textId="77777777" w:rsidR="00074623" w:rsidRPr="00FE7EED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2476137" w14:textId="77777777" w:rsidR="00074623" w:rsidRPr="00FE7EE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7695738" w14:textId="77777777" w:rsidR="00074623" w:rsidRPr="00FE7EED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USM OLIVET TT 6</w:t>
      </w:r>
    </w:p>
    <w:p w14:paraId="3F43C9D3" w14:textId="77777777" w:rsidR="00074623" w:rsidRPr="00FE7EE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6A26C42" w14:textId="77777777" w:rsidR="00074623" w:rsidRPr="00FE7EED" w:rsidRDefault="0007462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401FFA31" w14:textId="77777777" w:rsidR="00074623" w:rsidRPr="00FE7EED" w:rsidRDefault="0007462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5CDF7F4" w14:textId="77777777" w:rsidR="00074623" w:rsidRPr="00FE7EED" w:rsidRDefault="0007462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69AE106C" w14:textId="77777777" w:rsidR="00074623" w:rsidRPr="00FE7EED" w:rsidRDefault="0007462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B8F5B2" w14:textId="77777777" w:rsidR="00074623" w:rsidRDefault="0007462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3B68E2C" w14:textId="77777777" w:rsidR="00074623" w:rsidRPr="00D2290D" w:rsidRDefault="0007462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790606" w14:textId="77777777" w:rsidR="00074623" w:rsidRDefault="0007462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6E8FE6E" w14:textId="77777777" w:rsidR="00074623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3758B51" w14:textId="77777777" w:rsidR="00074623" w:rsidRPr="004C0F9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F6E7598" w14:textId="77777777" w:rsidR="00074623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BA239E3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9938200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AEEE6E1" w14:textId="77777777" w:rsidR="00074623" w:rsidRPr="00FC12F0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A1C3E60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891AD6F" w14:textId="77777777" w:rsidR="00074623" w:rsidRPr="005620A1" w:rsidRDefault="0007462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37B75CE2" w14:textId="77777777" w:rsidR="00074623" w:rsidRPr="008D4E81" w:rsidRDefault="000746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073109D" w14:textId="77777777" w:rsidR="00074623" w:rsidRPr="008D4E81" w:rsidRDefault="0007462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9510797" w14:textId="77777777" w:rsidR="00074623" w:rsidRPr="008D4E81" w:rsidRDefault="0007462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49CFA4F" w14:textId="77777777" w:rsidR="00074623" w:rsidRPr="008D4E81" w:rsidRDefault="0007462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53B62FF" w14:textId="77777777" w:rsidR="00074623" w:rsidRDefault="000746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BFE6DC2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AC56A0C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00C8B15E" w14:textId="77777777" w:rsidR="00074623" w:rsidRDefault="0007462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E49241D" w14:textId="77777777" w:rsidR="00074623" w:rsidRDefault="0007462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6FB3285" w14:textId="77777777" w:rsidR="00074623" w:rsidRPr="00401902" w:rsidRDefault="0007462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2519040" w14:textId="77777777" w:rsidR="00074623" w:rsidRDefault="000746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17C941" w14:textId="77777777" w:rsidR="00074623" w:rsidRDefault="000746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190B2EF" w14:textId="77777777" w:rsidR="00074623" w:rsidRPr="0015252D" w:rsidRDefault="000746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72D3904" w14:textId="77777777" w:rsidR="00074623" w:rsidRPr="00EE1418" w:rsidRDefault="0007462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CF11F28" w14:textId="77777777" w:rsidR="00074623" w:rsidRDefault="000746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944F233" w14:textId="77777777" w:rsidR="00074623" w:rsidRDefault="000746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50C5441" w14:textId="77777777" w:rsidR="00074623" w:rsidRDefault="000746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508E28B" w14:textId="77777777" w:rsidR="00074623" w:rsidRPr="00FD6D14" w:rsidRDefault="000746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0E7D50A" w14:textId="77777777" w:rsidR="00074623" w:rsidRPr="00B466D0" w:rsidRDefault="0007462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USM OLIVET TT 6</w:t>
      </w:r>
    </w:p>
    <w:p w14:paraId="58E49708" w14:textId="77777777" w:rsidR="00074623" w:rsidRPr="00B466D0" w:rsidRDefault="000746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482E2CD" w14:textId="77777777" w:rsidR="00074623" w:rsidRDefault="000746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C43B00F" w14:textId="77777777" w:rsidR="00074623" w:rsidRPr="00D2290D" w:rsidRDefault="000746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BC60446" w14:textId="77777777" w:rsidR="00074623" w:rsidRPr="005620A1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GIEN AS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69E9638" w14:textId="77777777" w:rsidR="00074623" w:rsidRPr="005620A1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F5C34D" w14:textId="77777777" w:rsidR="00074623" w:rsidRPr="00FE7EED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B523C77" w14:textId="77777777" w:rsidR="00074623" w:rsidRPr="00FE7EE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E64C63" w14:textId="77777777" w:rsidR="00074623" w:rsidRPr="00FE7EED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USM OLIVET TT 6</w:t>
      </w:r>
    </w:p>
    <w:p w14:paraId="5A0D63C8" w14:textId="77777777" w:rsidR="00074623" w:rsidRPr="00FE7EE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EB9C633" w14:textId="77777777" w:rsidR="00074623" w:rsidRPr="00FE7EED" w:rsidRDefault="0007462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47F56480" w14:textId="77777777" w:rsidR="00074623" w:rsidRPr="00FE7EED" w:rsidRDefault="0007462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C1D5167" w14:textId="77777777" w:rsidR="00074623" w:rsidRPr="00FE7EED" w:rsidRDefault="0007462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7BC89A28" w14:textId="77777777" w:rsidR="00074623" w:rsidRPr="00FE7EED" w:rsidRDefault="0007462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9CEE425" w14:textId="77777777" w:rsidR="00074623" w:rsidRDefault="0007462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11343C5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B1BBEBA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70973F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673622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94A5EC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AE140A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43C482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D69940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C206EA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90109A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D9DCBA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F5C448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F77C98A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17B5C46" w14:textId="77777777" w:rsidR="00074623" w:rsidRDefault="0007462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48F9230" w14:textId="77777777" w:rsidR="00074623" w:rsidRPr="00FC12F0" w:rsidRDefault="0007462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E83473" w14:textId="77777777" w:rsidR="00074623" w:rsidRPr="005620A1" w:rsidRDefault="0007462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6130EC47" w14:textId="77777777" w:rsidR="00074623" w:rsidRPr="008D4E81" w:rsidRDefault="000746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CE54B17" w14:textId="77777777" w:rsidR="00074623" w:rsidRDefault="000746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74623" w:rsidSect="0007462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7E8F63" w14:textId="77777777" w:rsidR="00074623" w:rsidRPr="00AA7023" w:rsidRDefault="0007462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94FC798" w14:textId="77777777" w:rsidR="00074623" w:rsidRPr="00EE1418" w:rsidRDefault="0007462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4A8EB28" w14:textId="77777777" w:rsidR="00074623" w:rsidRDefault="00074623" w:rsidP="003F35AB">
      <w:pPr>
        <w:pStyle w:val="NormalWeb"/>
      </w:pPr>
      <w:r>
        <w:rPr>
          <w:noProof/>
        </w:rPr>
        <w:pict w14:anchorId="5281F52C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EA77645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50894D69" w14:textId="77777777" w:rsidR="00074623" w:rsidRDefault="0007462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E6B83E5" w14:textId="77777777" w:rsidR="00074623" w:rsidRDefault="0007462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DAFBE5C" w14:textId="77777777" w:rsidR="00074623" w:rsidRPr="00401902" w:rsidRDefault="0007462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F524EAC" w14:textId="77777777" w:rsidR="00074623" w:rsidRDefault="0007462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3A100F6" w14:textId="77777777" w:rsidR="00074623" w:rsidRDefault="0007462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2AECD75" w14:textId="77777777" w:rsidR="00074623" w:rsidRDefault="0007462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70CF784" w14:textId="77777777" w:rsidR="00074623" w:rsidRPr="00AA7023" w:rsidRDefault="00074623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7806003" w14:textId="77777777" w:rsidR="00074623" w:rsidRPr="00EE1418" w:rsidRDefault="0007462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2F043DC" w14:textId="77777777" w:rsidR="00074623" w:rsidRPr="0042336D" w:rsidRDefault="0007462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66810A3" w14:textId="77777777" w:rsidR="00074623" w:rsidRDefault="0007462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152FC29" w14:textId="77777777" w:rsidR="00074623" w:rsidRDefault="0007462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BARBOZA Jean-Luc</w:t>
      </w:r>
      <w:r>
        <w:rPr>
          <w:b/>
          <w:sz w:val="16"/>
          <w:szCs w:val="16"/>
        </w:rPr>
        <w:t xml:space="preserve"> </w:t>
      </w:r>
    </w:p>
    <w:p w14:paraId="67A0542F" w14:textId="77777777" w:rsidR="00074623" w:rsidRPr="00720F4B" w:rsidRDefault="0007462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CCA7E1F" w14:textId="77777777" w:rsidR="00074623" w:rsidRPr="006719A3" w:rsidRDefault="0007462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F55318B" w14:textId="77777777" w:rsidR="00074623" w:rsidRPr="0042336D" w:rsidRDefault="0007462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25A89E0" w14:textId="77777777" w:rsidR="00074623" w:rsidRPr="006719A3" w:rsidRDefault="0007462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6680AD3" w14:textId="77777777" w:rsidR="00074623" w:rsidRPr="003E7C18" w:rsidRDefault="0007462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074202F" w14:textId="77777777" w:rsidR="00074623" w:rsidRDefault="0007462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2039B9F" w14:textId="77777777" w:rsidR="00074623" w:rsidRPr="00912D40" w:rsidRDefault="0007462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F75CF7F" w14:textId="77777777" w:rsidR="00074623" w:rsidRDefault="0007462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5A5FF78" w14:textId="77777777" w:rsidR="00074623" w:rsidRPr="0042336D" w:rsidRDefault="0007462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5C46919B" w14:textId="77777777" w:rsidR="00074623" w:rsidRPr="00912D40" w:rsidRDefault="0007462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A4CE08C" w14:textId="77777777" w:rsidR="00074623" w:rsidRDefault="0007462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24F0A4B" w14:textId="77777777" w:rsidR="00074623" w:rsidRDefault="0007462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D4A91E5" w14:textId="77777777" w:rsidR="00074623" w:rsidRPr="00895385" w:rsidRDefault="0007462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0CBF64D" w14:textId="77777777" w:rsidR="00074623" w:rsidRPr="008D4E81" w:rsidRDefault="0007462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04450108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GIEN AS TT 2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TT BRENNE LE BLANC 2</w:t>
      </w:r>
    </w:p>
    <w:p w14:paraId="1BB4C868" w14:textId="77777777" w:rsidR="00074623" w:rsidRPr="008D4E81" w:rsidRDefault="0007462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1790EDC" w14:textId="77777777" w:rsidR="00074623" w:rsidRDefault="0007462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C3BAF91" w14:textId="77777777" w:rsidR="00074623" w:rsidRPr="0042336D" w:rsidRDefault="0007462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8CB1682" w14:textId="77777777" w:rsidR="00074623" w:rsidRDefault="0007462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22B4D7B" w14:textId="77777777" w:rsidR="00074623" w:rsidRPr="00895385" w:rsidRDefault="0007462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2485E85" w14:textId="77777777" w:rsidR="00074623" w:rsidRPr="0042336D" w:rsidRDefault="0007462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Rue Jean Mermoz  45500 Gien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GIEN</w:t>
      </w:r>
    </w:p>
    <w:p w14:paraId="1D5EF14E" w14:textId="77777777" w:rsidR="00074623" w:rsidRPr="0042336D" w:rsidRDefault="0007462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Salle Pierre Mellet</w:t>
      </w:r>
    </w:p>
    <w:p w14:paraId="5E5C00C5" w14:textId="77777777" w:rsidR="00074623" w:rsidRPr="0042336D" w:rsidRDefault="0007462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A9671B1" w14:textId="77777777" w:rsidR="00074623" w:rsidRPr="0042336D" w:rsidRDefault="000746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8944AE6" w14:textId="77777777" w:rsidR="00074623" w:rsidRDefault="000746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C0A2AD9" w14:textId="77777777" w:rsidR="00074623" w:rsidRDefault="000746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D1ACA1C" w14:textId="77777777" w:rsidR="00074623" w:rsidRPr="00922693" w:rsidRDefault="000746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DUBOIS Loic</w:t>
      </w:r>
    </w:p>
    <w:p w14:paraId="77C850A3" w14:textId="77777777" w:rsidR="00074623" w:rsidRPr="00922693" w:rsidRDefault="0007462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5ACA6D75" w14:textId="77777777" w:rsidR="00074623" w:rsidRPr="00922693" w:rsidRDefault="0007462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06 59 77 56 27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loic.dubois5@gmail.com</w:t>
      </w:r>
    </w:p>
    <w:p w14:paraId="22D5FF3E" w14:textId="77777777" w:rsidR="00074623" w:rsidRPr="00922693" w:rsidRDefault="0007462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6ADA9EB" w14:textId="77777777" w:rsidR="00074623" w:rsidRPr="00922693" w:rsidRDefault="000746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F5C5F48" w14:textId="77777777" w:rsidR="00074623" w:rsidRDefault="0007462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5C02EDD" w14:textId="77777777" w:rsidR="00074623" w:rsidRPr="00912D40" w:rsidRDefault="0007462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8D2A8BA" w14:textId="77777777" w:rsidR="00074623" w:rsidRPr="00912D40" w:rsidRDefault="0007462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49FDC9C" w14:textId="77777777" w:rsidR="00074623" w:rsidRDefault="0007462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3DF1BE0" w14:textId="77777777" w:rsidR="00074623" w:rsidRPr="00C53058" w:rsidRDefault="0007462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13D13A0" w14:textId="77777777" w:rsidR="00074623" w:rsidRPr="00912D40" w:rsidRDefault="0007462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F26C441" w14:textId="77777777" w:rsidR="00074623" w:rsidRPr="00805C7B" w:rsidRDefault="00074623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D43D75D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EA9FE40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A8BB3A5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C7784FB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3541F7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305DBA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885681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16B5399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D731263" w14:textId="77777777" w:rsidR="00074623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29538E9" w14:textId="77777777" w:rsidR="00074623" w:rsidRPr="00EE1418" w:rsidRDefault="0007462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1B4E710" w14:textId="77777777" w:rsidR="00074623" w:rsidRDefault="000746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9711460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2278283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57918883" w14:textId="77777777" w:rsidR="00074623" w:rsidRDefault="0007462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2EEBD3" w14:textId="77777777" w:rsidR="00074623" w:rsidRDefault="0007462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419B625" w14:textId="77777777" w:rsidR="00074623" w:rsidRPr="00401902" w:rsidRDefault="0007462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4110EEF" w14:textId="77777777" w:rsidR="00074623" w:rsidRDefault="000746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D76A132" w14:textId="77777777" w:rsidR="00074623" w:rsidRDefault="000746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B12C1BF" w14:textId="77777777" w:rsidR="00074623" w:rsidRDefault="0007462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99F9A46" w14:textId="77777777" w:rsidR="00074623" w:rsidRPr="00AA7023" w:rsidRDefault="0007462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AEE39D6" w14:textId="77777777" w:rsidR="00074623" w:rsidRPr="00EE1418" w:rsidRDefault="0007462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02D8860" w14:textId="77777777" w:rsidR="00074623" w:rsidRDefault="00074623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DD5CF93" w14:textId="77777777" w:rsidR="00074623" w:rsidRDefault="0007462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E890841" w14:textId="77777777" w:rsidR="00074623" w:rsidRPr="007C6334" w:rsidRDefault="0007462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5A0E74E3" w14:textId="77777777" w:rsidR="00074623" w:rsidRPr="00912D40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7A7090B" w14:textId="77777777" w:rsidR="00074623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E12F05E" w14:textId="77777777" w:rsidR="00074623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79C2C47" w14:textId="77777777" w:rsidR="00074623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D5B695F" w14:textId="77777777" w:rsidR="00074623" w:rsidRPr="0058257B" w:rsidRDefault="0007462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14:paraId="16E64997" w14:textId="77777777" w:rsidR="00074623" w:rsidRDefault="0007462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BA1E4CC" w14:textId="77777777" w:rsidR="00074623" w:rsidRPr="00912D40" w:rsidRDefault="0007462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CD32FC4" w14:textId="77777777" w:rsidR="00074623" w:rsidRPr="006E7CC6" w:rsidRDefault="0007462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58 rue André Chenal - Appt 22</w:t>
      </w:r>
    </w:p>
    <w:p w14:paraId="3CDC3AE2" w14:textId="77777777" w:rsidR="00074623" w:rsidRPr="00912D40" w:rsidRDefault="0007462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7CBD148" w14:textId="77777777" w:rsidR="00074623" w:rsidRDefault="0007462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45450 FAY aux LOGES</w:t>
      </w:r>
    </w:p>
    <w:p w14:paraId="1128A78D" w14:textId="77777777" w:rsidR="00074623" w:rsidRDefault="0007462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FB09161" w14:textId="77777777" w:rsidR="00074623" w:rsidRPr="00912D40" w:rsidRDefault="0007462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3C6292E" w14:textId="77777777" w:rsidR="00074623" w:rsidRDefault="0007462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06 83 26 92 90</w:t>
      </w:r>
    </w:p>
    <w:p w14:paraId="3426959D" w14:textId="77777777" w:rsidR="00074623" w:rsidRPr="00912D40" w:rsidRDefault="0007462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74681F3" w14:textId="77777777" w:rsidR="00074623" w:rsidRDefault="0007462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Cercle Jules Ferry TT</w:t>
      </w:r>
    </w:p>
    <w:p w14:paraId="76F41FEA" w14:textId="77777777" w:rsidR="00074623" w:rsidRPr="00912D40" w:rsidRDefault="0007462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E794FA5" w14:textId="77777777" w:rsidR="00074623" w:rsidRDefault="0007462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45396</w:t>
      </w:r>
    </w:p>
    <w:p w14:paraId="5EF11554" w14:textId="77777777" w:rsidR="00074623" w:rsidRPr="00912D40" w:rsidRDefault="0007462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1CC0DAE" w14:textId="77777777" w:rsidR="00074623" w:rsidRDefault="0007462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C35C811" w14:textId="77777777" w:rsidR="00074623" w:rsidRPr="00912D40" w:rsidRDefault="0007462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64917AE" w14:textId="77777777" w:rsidR="00074623" w:rsidRDefault="000746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D1E5072" w14:textId="77777777" w:rsidR="00074623" w:rsidRDefault="000746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F00DDE9" w14:textId="77777777" w:rsidR="00074623" w:rsidRPr="00912D40" w:rsidRDefault="000746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F4E0BD6" w14:textId="77777777" w:rsidR="00074623" w:rsidRPr="00912D40" w:rsidRDefault="0007462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28E291" w14:textId="77777777" w:rsidR="00074623" w:rsidRDefault="0007462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GIEN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3B8895A4" w14:textId="77777777" w:rsidR="00074623" w:rsidRPr="00912D40" w:rsidRDefault="0007462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1E17A91" w14:textId="77777777" w:rsidR="00074623" w:rsidRDefault="0007462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227C133" w14:textId="77777777" w:rsidR="00074623" w:rsidRPr="00912D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A2BA809" w14:textId="77777777" w:rsidR="00074623" w:rsidRPr="00912D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7DA17F8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4D64F80" w14:textId="77777777" w:rsidR="00074623" w:rsidRPr="00912D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CB4A322" w14:textId="77777777" w:rsidR="00074623" w:rsidRPr="00912D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8E3540D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0C6BB0D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1ED2B389" w14:textId="77777777" w:rsidR="00074623" w:rsidRPr="00B7649E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43E56B4" w14:textId="77777777" w:rsidR="00074623" w:rsidRPr="00B7649E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690F941" w14:textId="77777777" w:rsidR="00074623" w:rsidRPr="00B7649E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2B6FF7D" w14:textId="77777777" w:rsidR="00074623" w:rsidRPr="00B7649E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174462F" w14:textId="77777777" w:rsidR="00074623" w:rsidRDefault="00074623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41C4494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7F8AAD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F7EF6D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A92DF9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556939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B2794A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E3CD98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532585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D34F56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975EED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2164EB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295566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BE1594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4E9B58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AA4ADF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0726EC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6D2ABE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0D6A01" w14:textId="77777777" w:rsidR="00074623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A87DEE" w14:textId="77777777" w:rsidR="00074623" w:rsidRPr="00CE0C40" w:rsidRDefault="0007462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F3FDF0" w14:textId="77777777" w:rsidR="00074623" w:rsidRDefault="0007462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16197EF" w14:textId="77777777" w:rsidR="00074623" w:rsidRDefault="0007462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74623" w:rsidSect="0007462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80E8B0F" w14:textId="77777777" w:rsidR="00074623" w:rsidRPr="004D2648" w:rsidRDefault="0007462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0F9931E" w14:textId="77777777" w:rsidR="00074623" w:rsidRPr="00EE1418" w:rsidRDefault="0007462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18DC97A" w14:textId="77777777" w:rsidR="00074623" w:rsidRDefault="000746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302A4F0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77E3C0B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0E87C6BC" w14:textId="77777777" w:rsidR="00074623" w:rsidRDefault="0007462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9DFE454" w14:textId="77777777" w:rsidR="00074623" w:rsidRDefault="0007462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D472FAC" w14:textId="77777777" w:rsidR="00074623" w:rsidRPr="00401902" w:rsidRDefault="0007462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7773684" w14:textId="77777777" w:rsidR="00074623" w:rsidRDefault="000746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373670E" w14:textId="77777777" w:rsidR="00074623" w:rsidRDefault="000746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D455CB9" w14:textId="77777777" w:rsidR="00074623" w:rsidRPr="00AA7023" w:rsidRDefault="0007462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90320D7" w14:textId="77777777" w:rsidR="00074623" w:rsidRPr="00EE1418" w:rsidRDefault="0007462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80FA6DB" w14:textId="77777777" w:rsidR="00074623" w:rsidRPr="00F6138C" w:rsidRDefault="0007462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B80F5B9" w14:textId="77777777" w:rsidR="00074623" w:rsidRDefault="000746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D5FB611" w14:textId="77777777" w:rsidR="00074623" w:rsidRDefault="000746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BD86764" w14:textId="77777777" w:rsidR="00074623" w:rsidRPr="00FD6D14" w:rsidRDefault="000746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8035087" w14:textId="77777777" w:rsidR="00074623" w:rsidRPr="00B34D61" w:rsidRDefault="0007462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GIEN AS TT 2</w:t>
      </w:r>
    </w:p>
    <w:p w14:paraId="723525C7" w14:textId="77777777" w:rsidR="00074623" w:rsidRPr="00B34D61" w:rsidRDefault="0007462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BF74238" w14:textId="77777777" w:rsidR="00074623" w:rsidRDefault="0007462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7B45328" w14:textId="77777777" w:rsidR="00074623" w:rsidRPr="00D2290D" w:rsidRDefault="0007462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BE70644" w14:textId="77777777" w:rsidR="00074623" w:rsidRPr="005620A1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GIEN AS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8E8254A" w14:textId="77777777" w:rsidR="00074623" w:rsidRPr="005620A1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EB3F67" w14:textId="77777777" w:rsidR="00074623" w:rsidRPr="00FE7EED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7EC431D" w14:textId="77777777" w:rsidR="00074623" w:rsidRPr="00FE7EE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DD76A34" w14:textId="77777777" w:rsidR="00074623" w:rsidRPr="00FE7EED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TT BRENNE LE BLANC 2</w:t>
      </w:r>
    </w:p>
    <w:p w14:paraId="2C122F59" w14:textId="77777777" w:rsidR="00074623" w:rsidRPr="00FE7EE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0AF36BB" w14:textId="77777777" w:rsidR="00074623" w:rsidRPr="00FE7EED" w:rsidRDefault="0007462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6CD3961F" w14:textId="77777777" w:rsidR="00074623" w:rsidRPr="00FE7EED" w:rsidRDefault="0007462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C331C93" w14:textId="77777777" w:rsidR="00074623" w:rsidRPr="00FE7EED" w:rsidRDefault="0007462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1FDBE9E1" w14:textId="77777777" w:rsidR="00074623" w:rsidRPr="00FE7EED" w:rsidRDefault="0007462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A8123C" w14:textId="77777777" w:rsidR="00074623" w:rsidRDefault="0007462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4D07C2A" w14:textId="77777777" w:rsidR="00074623" w:rsidRPr="00D2290D" w:rsidRDefault="0007462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380E1C" w14:textId="77777777" w:rsidR="00074623" w:rsidRDefault="0007462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A81FA27" w14:textId="77777777" w:rsidR="00074623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7666390" w14:textId="77777777" w:rsidR="00074623" w:rsidRPr="004C0F9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E066A65" w14:textId="77777777" w:rsidR="00074623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72C91CA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3E1B7D7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5569B8F" w14:textId="77777777" w:rsidR="00074623" w:rsidRPr="00FC12F0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69A785E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08898F" w14:textId="77777777" w:rsidR="00074623" w:rsidRPr="005620A1" w:rsidRDefault="0007462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659223DD" w14:textId="77777777" w:rsidR="00074623" w:rsidRPr="008D4E81" w:rsidRDefault="000746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276CB39" w14:textId="77777777" w:rsidR="00074623" w:rsidRPr="008D4E81" w:rsidRDefault="0007462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25F1FCE" w14:textId="77777777" w:rsidR="00074623" w:rsidRPr="008D4E81" w:rsidRDefault="0007462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653C9FF" w14:textId="77777777" w:rsidR="00074623" w:rsidRPr="008D4E81" w:rsidRDefault="0007462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7792343" w14:textId="77777777" w:rsidR="00074623" w:rsidRDefault="000746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0D235F5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B6CDF2D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233B3DA7" w14:textId="77777777" w:rsidR="00074623" w:rsidRDefault="0007462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2B8F128" w14:textId="77777777" w:rsidR="00074623" w:rsidRDefault="0007462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C085BED" w14:textId="77777777" w:rsidR="00074623" w:rsidRPr="00401902" w:rsidRDefault="0007462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D4AA332" w14:textId="77777777" w:rsidR="00074623" w:rsidRDefault="000746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363978B" w14:textId="77777777" w:rsidR="00074623" w:rsidRDefault="000746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B99C4B" w14:textId="77777777" w:rsidR="00074623" w:rsidRPr="0015252D" w:rsidRDefault="0007462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1ADB932" w14:textId="77777777" w:rsidR="00074623" w:rsidRPr="00EE1418" w:rsidRDefault="0007462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0A685BC" w14:textId="77777777" w:rsidR="00074623" w:rsidRDefault="000746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F655D94" w14:textId="77777777" w:rsidR="00074623" w:rsidRDefault="000746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EC3E043" w14:textId="77777777" w:rsidR="00074623" w:rsidRDefault="0007462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B7F60F4" w14:textId="77777777" w:rsidR="00074623" w:rsidRPr="00FD6D14" w:rsidRDefault="0007462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0B738CC" w14:textId="77777777" w:rsidR="00074623" w:rsidRPr="00B466D0" w:rsidRDefault="0007462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TT BRENNE LE BLANC 2</w:t>
      </w:r>
    </w:p>
    <w:p w14:paraId="300AC0E1" w14:textId="77777777" w:rsidR="00074623" w:rsidRPr="00B466D0" w:rsidRDefault="000746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7963841" w14:textId="77777777" w:rsidR="00074623" w:rsidRDefault="000746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8F8D826" w14:textId="77777777" w:rsidR="00074623" w:rsidRPr="00D2290D" w:rsidRDefault="0007462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D890F09" w14:textId="77777777" w:rsidR="00074623" w:rsidRPr="005620A1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GIEN AS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E128EF4" w14:textId="77777777" w:rsidR="00074623" w:rsidRPr="005620A1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90319CF" w14:textId="77777777" w:rsidR="00074623" w:rsidRPr="00FE7EED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701D4A4" w14:textId="77777777" w:rsidR="00074623" w:rsidRPr="00FE7EE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C478B7D" w14:textId="77777777" w:rsidR="00074623" w:rsidRPr="00FE7EED" w:rsidRDefault="0007462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TT BRENNE LE BLANC 2</w:t>
      </w:r>
    </w:p>
    <w:p w14:paraId="5FBF3A89" w14:textId="77777777" w:rsidR="00074623" w:rsidRPr="00FE7EED" w:rsidRDefault="0007462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6358AFC" w14:textId="77777777" w:rsidR="00074623" w:rsidRPr="00FE7EED" w:rsidRDefault="0007462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0F21D0FF" w14:textId="77777777" w:rsidR="00074623" w:rsidRPr="00FE7EED" w:rsidRDefault="0007462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F5B8C3F" w14:textId="77777777" w:rsidR="00074623" w:rsidRPr="00FE7EED" w:rsidRDefault="0007462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16201CEA" w14:textId="77777777" w:rsidR="00074623" w:rsidRPr="00FE7EED" w:rsidRDefault="0007462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901F02F" w14:textId="77777777" w:rsidR="00074623" w:rsidRDefault="0007462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A68173D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5042AB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1A8D36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A82A74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F719C2D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8143E3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1637A0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60DF00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57CFCD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CBCC48" w14:textId="77777777" w:rsidR="00074623" w:rsidRPr="00D2290D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68B3B5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7C30085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F7B905" w14:textId="77777777" w:rsidR="00074623" w:rsidRDefault="0007462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081D255" w14:textId="77777777" w:rsidR="00074623" w:rsidRDefault="0007462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F6EAE5D" w14:textId="77777777" w:rsidR="00074623" w:rsidRPr="00FC12F0" w:rsidRDefault="0007462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241B6C" w14:textId="77777777" w:rsidR="00074623" w:rsidRPr="005620A1" w:rsidRDefault="0007462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683CDED1" w14:textId="77777777" w:rsidR="00074623" w:rsidRPr="008D4E81" w:rsidRDefault="000746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23CD6F0" w14:textId="77777777" w:rsidR="00074623" w:rsidRDefault="000746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74623" w:rsidSect="0007462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0E74F3" w14:textId="77777777" w:rsidR="00074623" w:rsidRPr="008D4E81" w:rsidRDefault="0007462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74623" w:rsidRPr="008D4E81" w:rsidSect="0007462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A3B2" w14:textId="77777777" w:rsidR="003869D3" w:rsidRDefault="003869D3">
      <w:r>
        <w:separator/>
      </w:r>
    </w:p>
  </w:endnote>
  <w:endnote w:type="continuationSeparator" w:id="0">
    <w:p w14:paraId="4FD5ED7B" w14:textId="77777777" w:rsidR="003869D3" w:rsidRDefault="0038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0C31" w14:textId="77777777" w:rsidR="003869D3" w:rsidRDefault="003869D3">
      <w:r>
        <w:separator/>
      </w:r>
    </w:p>
  </w:footnote>
  <w:footnote w:type="continuationSeparator" w:id="0">
    <w:p w14:paraId="5E35579D" w14:textId="77777777" w:rsidR="003869D3" w:rsidRDefault="0038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4623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9D3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442E49C3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1144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2026-04-27T09:53:00Z</dcterms:created>
  <dcterms:modified xsi:type="dcterms:W3CDTF">2026-04-27T09:54:00Z</dcterms:modified>
  <cp:contentStatus/>
</cp:coreProperties>
</file>