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7BAE" w14:textId="77777777" w:rsidR="00566DCD" w:rsidRPr="00AA7023" w:rsidRDefault="00566DCD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316CA3D8" w14:textId="77777777" w:rsidR="00566DCD" w:rsidRPr="00EE1418" w:rsidRDefault="00566DCD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FD662F2" w14:textId="77777777" w:rsidR="00566DCD" w:rsidRDefault="00566DCD" w:rsidP="003F35AB">
      <w:pPr>
        <w:pStyle w:val="NormalWeb"/>
      </w:pPr>
      <w:r>
        <w:rPr>
          <w:noProof/>
        </w:rPr>
        <w:pict w14:anchorId="45C43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13F36CE6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2CF4EF55" w14:textId="77777777" w:rsidR="00566DCD" w:rsidRDefault="00566DCD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B8E5A6F" w14:textId="77777777" w:rsidR="00566DCD" w:rsidRDefault="00566DCD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F3023E6" w14:textId="77777777" w:rsidR="00566DCD" w:rsidRPr="00401902" w:rsidRDefault="00566DCD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4E9EB0B6" w14:textId="77777777" w:rsidR="00566DCD" w:rsidRDefault="00566DC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8EE04F1" w14:textId="77777777" w:rsidR="00566DCD" w:rsidRDefault="00566DC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E406EB0" w14:textId="77777777" w:rsidR="00566DCD" w:rsidRDefault="00566DC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8E32750" w14:textId="77777777" w:rsidR="00566DCD" w:rsidRPr="00AA7023" w:rsidRDefault="00566DCD" w:rsidP="00AA7023">
      <w:pPr>
        <w:tabs>
          <w:tab w:val="left" w:pos="3828"/>
        </w:tabs>
        <w:jc w:val="both"/>
        <w:rPr>
          <w:rFonts w:ascii="Arial" w:hAnsi="Arial"/>
        </w:rPr>
      </w:pPr>
    </w:p>
    <w:p w14:paraId="2D67E595" w14:textId="77777777" w:rsidR="00566DCD" w:rsidRPr="00EE1418" w:rsidRDefault="00566DCD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5DF3D7B" w14:textId="77777777" w:rsidR="00566DCD" w:rsidRPr="0042336D" w:rsidRDefault="00566DCD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60463B93" w14:textId="77777777" w:rsidR="00566DCD" w:rsidRDefault="00566DCD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01685078" w14:textId="77777777" w:rsidR="00566DCD" w:rsidRDefault="00566DCD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b/>
          <w:noProof/>
          <w:color w:val="FF0000"/>
        </w:rPr>
        <w:t>BOUVET Sylvain</w:t>
      </w:r>
      <w:r>
        <w:rPr>
          <w:b/>
          <w:sz w:val="16"/>
          <w:szCs w:val="16"/>
        </w:rPr>
        <w:t xml:space="preserve"> </w:t>
      </w:r>
    </w:p>
    <w:p w14:paraId="19E3CBCF" w14:textId="77777777" w:rsidR="00566DCD" w:rsidRPr="00720F4B" w:rsidRDefault="00566DCD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530E913A" w14:textId="77777777" w:rsidR="00566DCD" w:rsidRPr="006719A3" w:rsidRDefault="00566DC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0E638EB" w14:textId="77777777" w:rsidR="00566DCD" w:rsidRPr="0042336D" w:rsidRDefault="00566DC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4B22859C" w14:textId="77777777" w:rsidR="00566DCD" w:rsidRPr="006719A3" w:rsidRDefault="00566DCD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66C7D6E" w14:textId="77777777" w:rsidR="00566DCD" w:rsidRPr="003E7C18" w:rsidRDefault="00566DCD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0B148A94" w14:textId="77777777" w:rsidR="00566DCD" w:rsidRDefault="00566DC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2E150A49" w14:textId="77777777" w:rsidR="00566DCD" w:rsidRPr="00912D40" w:rsidRDefault="00566DCD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8386709" w14:textId="77777777" w:rsidR="00566DCD" w:rsidRDefault="00566DC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26D5C047" w14:textId="77777777" w:rsidR="00566DCD" w:rsidRPr="0042336D" w:rsidRDefault="00566DCD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1719F8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1719F8">
        <w:rPr>
          <w:noProof/>
          <w:sz w:val="16"/>
          <w:szCs w:val="16"/>
        </w:rPr>
        <w:t>12</w:t>
      </w:r>
      <w:r>
        <w:rPr>
          <w:sz w:val="16"/>
          <w:szCs w:val="16"/>
        </w:rPr>
        <w:t xml:space="preserve">   </w:t>
      </w:r>
    </w:p>
    <w:p w14:paraId="713E2EF2" w14:textId="77777777" w:rsidR="00566DCD" w:rsidRPr="00912D40" w:rsidRDefault="00566DCD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799BDADE" w14:textId="77777777" w:rsidR="00566DCD" w:rsidRDefault="00566DC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719F8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6B2878A6" w14:textId="77777777" w:rsidR="00566DCD" w:rsidRDefault="00566DC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0AA957D8" w14:textId="77777777" w:rsidR="00566DCD" w:rsidRPr="00895385" w:rsidRDefault="00566DCD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1D9B9D5D" w14:textId="77777777" w:rsidR="00566DCD" w:rsidRPr="008D4E81" w:rsidRDefault="00566DCD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719F8">
        <w:rPr>
          <w:noProof/>
          <w:sz w:val="16"/>
          <w:szCs w:val="16"/>
        </w:rPr>
        <w:t>04450751</w:t>
      </w:r>
      <w:r w:rsidRPr="008D4E81">
        <w:rPr>
          <w:sz w:val="16"/>
          <w:szCs w:val="16"/>
        </w:rPr>
        <w:t xml:space="preserve">   </w:t>
      </w:r>
      <w:r w:rsidRPr="001719F8">
        <w:rPr>
          <w:b/>
          <w:noProof/>
          <w:sz w:val="16"/>
          <w:szCs w:val="16"/>
        </w:rPr>
        <w:t>PING ST JEAN 45 2</w:t>
      </w:r>
      <w:r w:rsidRPr="008D4E81">
        <w:rPr>
          <w:b/>
          <w:sz w:val="16"/>
          <w:szCs w:val="16"/>
        </w:rPr>
        <w:tab/>
        <w:t xml:space="preserve">à     </w:t>
      </w:r>
      <w:r w:rsidRPr="001719F8">
        <w:rPr>
          <w:b/>
          <w:noProof/>
          <w:sz w:val="16"/>
          <w:szCs w:val="16"/>
        </w:rPr>
        <w:t>AZE TT 1</w:t>
      </w:r>
    </w:p>
    <w:p w14:paraId="75F0AC7C" w14:textId="77777777" w:rsidR="00566DCD" w:rsidRPr="008D4E81" w:rsidRDefault="00566DCD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2D15F7A0" w14:textId="77777777" w:rsidR="00566DCD" w:rsidRDefault="00566DC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EC9823A" w14:textId="77777777" w:rsidR="00566DCD" w:rsidRPr="0042336D" w:rsidRDefault="00566DC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5395C163" w14:textId="77777777" w:rsidR="00566DCD" w:rsidRDefault="00566DCD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328D665" w14:textId="77777777" w:rsidR="00566DCD" w:rsidRPr="00895385" w:rsidRDefault="00566DCD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0B5BBF4" w14:textId="77777777" w:rsidR="00566DCD" w:rsidRPr="0042336D" w:rsidRDefault="00566DCD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  <w:t xml:space="preserve">    </w:t>
      </w:r>
      <w:r w:rsidRPr="001719F8">
        <w:rPr>
          <w:noProof/>
          <w:sz w:val="16"/>
          <w:szCs w:val="16"/>
        </w:rPr>
        <w:t>ST JEAN DE LA RUELLE</w:t>
      </w:r>
    </w:p>
    <w:p w14:paraId="16F862A0" w14:textId="77777777" w:rsidR="00566DCD" w:rsidRPr="0042336D" w:rsidRDefault="00566DC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77 Rue Croix Baudu  45140 St Jean De La Ruelle</w:t>
      </w:r>
    </w:p>
    <w:p w14:paraId="51EC4594" w14:textId="77777777" w:rsidR="00566DCD" w:rsidRPr="0042336D" w:rsidRDefault="00566DC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036141B" w14:textId="77777777" w:rsidR="00566DCD" w:rsidRPr="0042336D" w:rsidRDefault="00566DC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65AE4BBD" w14:textId="77777777" w:rsidR="00566DCD" w:rsidRDefault="00566DC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6A9C7C48" w14:textId="77777777" w:rsidR="00566DCD" w:rsidRDefault="00566DC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058C235" w14:textId="77777777" w:rsidR="00566DCD" w:rsidRPr="00922693" w:rsidRDefault="00566DC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719F8">
        <w:rPr>
          <w:noProof/>
          <w:sz w:val="16"/>
          <w:szCs w:val="16"/>
        </w:rPr>
        <w:t>DUMOULIN Aurélien</w:t>
      </w:r>
    </w:p>
    <w:p w14:paraId="381F1BE2" w14:textId="77777777" w:rsidR="00566DCD" w:rsidRPr="00922693" w:rsidRDefault="00566DC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1C7D8286" w14:textId="77777777" w:rsidR="00566DCD" w:rsidRPr="00922693" w:rsidRDefault="00566DC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719F8">
        <w:rPr>
          <w:rFonts w:ascii="Comic Sans MS" w:hAnsi="Comic Sans MS"/>
          <w:noProof/>
          <w:sz w:val="16"/>
          <w:szCs w:val="16"/>
        </w:rPr>
        <w:t>06 01 44 31 37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aurel.dml@gmail.com</w:t>
      </w:r>
    </w:p>
    <w:p w14:paraId="160504DB" w14:textId="77777777" w:rsidR="00566DCD" w:rsidRPr="00922693" w:rsidRDefault="00566DC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998058C" w14:textId="77777777" w:rsidR="00566DCD" w:rsidRPr="00922693" w:rsidRDefault="00566DC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819AA58" w14:textId="77777777" w:rsidR="00566DCD" w:rsidRDefault="00566DC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4BA8CDAE" w14:textId="77777777" w:rsidR="00566DCD" w:rsidRPr="00912D40" w:rsidRDefault="00566DCD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5E772A4" w14:textId="77777777" w:rsidR="00566DCD" w:rsidRPr="00912D40" w:rsidRDefault="00566DCD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3B25BCAB" w14:textId="77777777" w:rsidR="00566DCD" w:rsidRDefault="00566DCD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31C3C3B7" w14:textId="77777777" w:rsidR="00566DCD" w:rsidRPr="00C53058" w:rsidRDefault="00566DCD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3E3803EB" w14:textId="77777777" w:rsidR="00566DCD" w:rsidRPr="00912D40" w:rsidRDefault="00566DC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05FB304E" w14:textId="77777777" w:rsidR="00566DCD" w:rsidRPr="00805C7B" w:rsidRDefault="00566DCD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1078E353" w14:textId="77777777" w:rsidR="00566DCD" w:rsidRDefault="00566DC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08B5A978" w14:textId="77777777" w:rsidR="00566DCD" w:rsidRDefault="00566DC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C330A8E" w14:textId="77777777" w:rsidR="00566DCD" w:rsidRDefault="00566DC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D28B8A4" w14:textId="77777777" w:rsidR="00566DCD" w:rsidRDefault="00566DC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E4010E4" w14:textId="77777777" w:rsidR="00566DCD" w:rsidRDefault="00566DC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AD4E634" w14:textId="77777777" w:rsidR="00566DCD" w:rsidRDefault="00566DC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490179B" w14:textId="77777777" w:rsidR="00566DCD" w:rsidRDefault="00566DC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6E6706B" w14:textId="77777777" w:rsidR="00566DCD" w:rsidRDefault="00566DC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173B447" w14:textId="77777777" w:rsidR="00566DCD" w:rsidRDefault="00566DC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ED7E7DA" w14:textId="77777777" w:rsidR="00566DCD" w:rsidRPr="00EE1418" w:rsidRDefault="00566DC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7BE66AC9" w14:textId="77777777" w:rsidR="00566DCD" w:rsidRDefault="00566DC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7CA5702B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1CD1FCC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346522D5" w14:textId="77777777" w:rsidR="00566DCD" w:rsidRDefault="00566DCD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6F606A5" w14:textId="77777777" w:rsidR="00566DCD" w:rsidRDefault="00566DCD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769A36F" w14:textId="77777777" w:rsidR="00566DCD" w:rsidRPr="00401902" w:rsidRDefault="00566DCD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19BA3FE" w14:textId="77777777" w:rsidR="00566DCD" w:rsidRDefault="00566DC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AEF3498" w14:textId="77777777" w:rsidR="00566DCD" w:rsidRDefault="00566DC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5C18596" w14:textId="77777777" w:rsidR="00566DCD" w:rsidRDefault="00566DC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C2E8138" w14:textId="77777777" w:rsidR="00566DCD" w:rsidRPr="00AA7023" w:rsidRDefault="00566DCD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6F1FFDE2" w14:textId="77777777" w:rsidR="00566DCD" w:rsidRPr="00EE1418" w:rsidRDefault="00566DCD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395BBE50" w14:textId="77777777" w:rsidR="00566DCD" w:rsidRDefault="00566DCD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0FA0DC9B" w14:textId="77777777" w:rsidR="00566DCD" w:rsidRDefault="00566DCD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293BDC1C" w14:textId="77777777" w:rsidR="00566DCD" w:rsidRPr="007C6334" w:rsidRDefault="00566DCD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7877E1AE" w14:textId="77777777" w:rsidR="00566DCD" w:rsidRPr="00912D40" w:rsidRDefault="00566DC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2A19C34D" w14:textId="77777777" w:rsidR="00566DCD" w:rsidRDefault="00566DC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9663AD0" w14:textId="77777777" w:rsidR="00566DCD" w:rsidRDefault="00566DC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1EB0F3D" w14:textId="77777777" w:rsidR="00566DCD" w:rsidRDefault="00566DC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1B44A30" w14:textId="77777777" w:rsidR="00566DCD" w:rsidRPr="0058257B" w:rsidRDefault="00566DCD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BOUVET Sylvain</w:t>
      </w:r>
      <w:r>
        <w:rPr>
          <w:sz w:val="16"/>
          <w:szCs w:val="16"/>
        </w:rPr>
        <w:tab/>
      </w:r>
    </w:p>
    <w:p w14:paraId="0C8EE1AB" w14:textId="77777777" w:rsidR="00566DCD" w:rsidRDefault="00566DC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0740282" w14:textId="77777777" w:rsidR="00566DCD" w:rsidRPr="00912D40" w:rsidRDefault="00566DC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D912791" w14:textId="77777777" w:rsidR="00566DCD" w:rsidRPr="006E7CC6" w:rsidRDefault="00566DCD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5 résidence de la mouchetière</w:t>
      </w:r>
    </w:p>
    <w:p w14:paraId="24A7C68F" w14:textId="77777777" w:rsidR="00566DCD" w:rsidRPr="00912D40" w:rsidRDefault="00566DCD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53793078" w14:textId="77777777" w:rsidR="00566DCD" w:rsidRDefault="00566DC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1719F8">
        <w:rPr>
          <w:rFonts w:ascii="Futura Lt BT" w:hAnsi="Futura Lt BT"/>
          <w:noProof/>
          <w:sz w:val="16"/>
          <w:szCs w:val="16"/>
        </w:rPr>
        <w:t>45140 ST JEAN DE LA RUELLE</w:t>
      </w:r>
    </w:p>
    <w:p w14:paraId="6B45413C" w14:textId="77777777" w:rsidR="00566DCD" w:rsidRDefault="00566DC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5AE48C3D" w14:textId="77777777" w:rsidR="00566DCD" w:rsidRPr="00912D40" w:rsidRDefault="00566DCD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0CE4DA4D" w14:textId="77777777" w:rsidR="00566DCD" w:rsidRDefault="00566DCD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06 70 86 68 04</w:t>
      </w:r>
    </w:p>
    <w:p w14:paraId="42978328" w14:textId="77777777" w:rsidR="00566DCD" w:rsidRPr="00912D40" w:rsidRDefault="00566DC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98F5E70" w14:textId="77777777" w:rsidR="00566DCD" w:rsidRDefault="00566DC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CMPJM Ingré TT</w:t>
      </w:r>
    </w:p>
    <w:p w14:paraId="1C26BE6A" w14:textId="77777777" w:rsidR="00566DCD" w:rsidRPr="00912D40" w:rsidRDefault="00566DC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563A62D" w14:textId="77777777" w:rsidR="00566DCD" w:rsidRDefault="00566DC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454817</w:t>
      </w:r>
    </w:p>
    <w:p w14:paraId="2AEAD2A2" w14:textId="77777777" w:rsidR="00566DCD" w:rsidRPr="00912D40" w:rsidRDefault="00566DCD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0D9F52DE" w14:textId="77777777" w:rsidR="00566DCD" w:rsidRDefault="00566DCD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43AC319" w14:textId="77777777" w:rsidR="00566DCD" w:rsidRPr="00912D40" w:rsidRDefault="00566DCD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4D5B759D" w14:textId="77777777" w:rsidR="00566DCD" w:rsidRDefault="00566DC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8BBF894" w14:textId="77777777" w:rsidR="00566DCD" w:rsidRDefault="00566DC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E3C18DC" w14:textId="77777777" w:rsidR="00566DCD" w:rsidRPr="00912D40" w:rsidRDefault="00566DC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2929A9F" w14:textId="77777777" w:rsidR="00566DCD" w:rsidRPr="00912D40" w:rsidRDefault="00566DC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D42926A" w14:textId="77777777" w:rsidR="00566DCD" w:rsidRDefault="00566DCD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719F8">
        <w:rPr>
          <w:rFonts w:ascii="Comic Sans MS" w:hAnsi="Comic Sans MS"/>
          <w:noProof/>
          <w:sz w:val="16"/>
          <w:szCs w:val="16"/>
        </w:rPr>
        <w:t>ST JEAN DE LA RUELLE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Cs w:val="20"/>
        </w:rPr>
        <w:t xml:space="preserve"> </w:t>
      </w:r>
    </w:p>
    <w:p w14:paraId="1DF7BF62" w14:textId="77777777" w:rsidR="00566DCD" w:rsidRPr="00912D40" w:rsidRDefault="00566DCD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4475C208" w14:textId="77777777" w:rsidR="00566DCD" w:rsidRDefault="00566DCD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74A185EB" w14:textId="77777777" w:rsidR="00566DCD" w:rsidRPr="00912D40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39B807A" w14:textId="77777777" w:rsidR="00566DCD" w:rsidRPr="00912D40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F9CCF1E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DC2830C" w14:textId="77777777" w:rsidR="00566DCD" w:rsidRPr="00912D40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A2A3256" w14:textId="77777777" w:rsidR="00566DCD" w:rsidRPr="00912D40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FD9D1F3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6549D0D0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02C0D531" w14:textId="77777777" w:rsidR="00566DCD" w:rsidRPr="00B7649E" w:rsidRDefault="00566DCD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3ABF6263" w14:textId="77777777" w:rsidR="00566DCD" w:rsidRPr="00B7649E" w:rsidRDefault="00566DCD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5B2E4289" w14:textId="77777777" w:rsidR="00566DCD" w:rsidRPr="00B7649E" w:rsidRDefault="00566DCD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18BB790F" w14:textId="77777777" w:rsidR="00566DCD" w:rsidRPr="00B7649E" w:rsidRDefault="00566DCD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6B1FEE84" w14:textId="77777777" w:rsidR="00566DCD" w:rsidRDefault="00566DCD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425846C5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F9FD832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235CDD5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5262BCA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46A9BD4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8E8FDBD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D5B20D1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06ADA5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74063DD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43F5B9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3664EB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FCA5361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ED7911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4A704C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C2D566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B816FF7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FB11C43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9625C2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3336124" w14:textId="77777777" w:rsidR="00566DCD" w:rsidRPr="00CE0C40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225781" w14:textId="77777777" w:rsidR="00566DCD" w:rsidRDefault="00566DCD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0183B6E6" w14:textId="77777777" w:rsidR="00566DCD" w:rsidRDefault="00566DCD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566DCD" w:rsidSect="00566DC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50C5086" w14:textId="77777777" w:rsidR="00566DCD" w:rsidRPr="004D2648" w:rsidRDefault="00566DCD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479FCA6" w14:textId="77777777" w:rsidR="00566DCD" w:rsidRPr="00EE1418" w:rsidRDefault="00566DCD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6DE34B9" w14:textId="77777777" w:rsidR="00566DCD" w:rsidRDefault="00566DC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5BDCB791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D7B271E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1323057D" w14:textId="77777777" w:rsidR="00566DCD" w:rsidRDefault="00566DCD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1963CD0" w14:textId="77777777" w:rsidR="00566DCD" w:rsidRDefault="00566DCD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BA7DE71" w14:textId="77777777" w:rsidR="00566DCD" w:rsidRPr="00401902" w:rsidRDefault="00566DCD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599792E" w14:textId="77777777" w:rsidR="00566DCD" w:rsidRDefault="00566DC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BCAC54E" w14:textId="77777777" w:rsidR="00566DCD" w:rsidRDefault="00566DC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D003B3F" w14:textId="77777777" w:rsidR="00566DCD" w:rsidRPr="00AA7023" w:rsidRDefault="00566DC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CEDA7BD" w14:textId="77777777" w:rsidR="00566DCD" w:rsidRPr="00EE1418" w:rsidRDefault="00566DCD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4490548" w14:textId="77777777" w:rsidR="00566DCD" w:rsidRPr="00F6138C" w:rsidRDefault="00566DCD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405C6C4E" w14:textId="77777777" w:rsidR="00566DCD" w:rsidRDefault="00566DC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4B3BB50" w14:textId="77777777" w:rsidR="00566DCD" w:rsidRDefault="00566DC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E25B0C5" w14:textId="77777777" w:rsidR="00566DCD" w:rsidRPr="00FD6D14" w:rsidRDefault="00566DC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36FB6510" w14:textId="77777777" w:rsidR="00566DCD" w:rsidRPr="00B34D61" w:rsidRDefault="00566DC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 w:cs="Arial"/>
          <w:b/>
          <w:noProof/>
          <w:sz w:val="22"/>
          <w:szCs w:val="24"/>
        </w:rPr>
        <w:t>PING ST JEAN 45 2</w:t>
      </w:r>
    </w:p>
    <w:p w14:paraId="6560D513" w14:textId="77777777" w:rsidR="00566DCD" w:rsidRPr="00B34D61" w:rsidRDefault="00566DCD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4EDB37EE" w14:textId="77777777" w:rsidR="00566DCD" w:rsidRDefault="00566DC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AFD933B" w14:textId="77777777" w:rsidR="00566DCD" w:rsidRPr="00D2290D" w:rsidRDefault="00566DC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D061C3E" w14:textId="77777777" w:rsidR="00566DCD" w:rsidRPr="005620A1" w:rsidRDefault="00566DC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PING ST JEAN 45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E76603F" w14:textId="77777777" w:rsidR="00566DCD" w:rsidRPr="005620A1" w:rsidRDefault="00566D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E57361D" w14:textId="77777777" w:rsidR="00566DCD" w:rsidRPr="00FE7EED" w:rsidRDefault="00566DCD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2C3DFAA" w14:textId="77777777" w:rsidR="00566DCD" w:rsidRPr="00FE7EED" w:rsidRDefault="00566D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F682A2A" w14:textId="77777777" w:rsidR="00566DCD" w:rsidRPr="00FE7EED" w:rsidRDefault="00566DC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AZE TT 1</w:t>
      </w:r>
    </w:p>
    <w:p w14:paraId="4A2669F2" w14:textId="77777777" w:rsidR="00566DCD" w:rsidRPr="00FE7EED" w:rsidRDefault="00566D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EBB4DD8" w14:textId="77777777" w:rsidR="00566DCD" w:rsidRPr="00FE7EED" w:rsidRDefault="00566DCD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R1</w:t>
      </w:r>
    </w:p>
    <w:p w14:paraId="32A624A5" w14:textId="77777777" w:rsidR="00566DCD" w:rsidRPr="00FE7EED" w:rsidRDefault="00566DC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AD8AB3B" w14:textId="77777777" w:rsidR="00566DCD" w:rsidRPr="00FE7EED" w:rsidRDefault="00566DC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552DAF61" w14:textId="77777777" w:rsidR="00566DCD" w:rsidRPr="00FE7EED" w:rsidRDefault="00566DC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4ADF7E0" w14:textId="77777777" w:rsidR="00566DCD" w:rsidRDefault="00566DCD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10B2BD6" w14:textId="77777777" w:rsidR="00566DCD" w:rsidRPr="00D2290D" w:rsidRDefault="00566DC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49D73F5" w14:textId="77777777" w:rsidR="00566DCD" w:rsidRDefault="00566DCD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7762EDB" w14:textId="77777777" w:rsidR="00566DCD" w:rsidRDefault="00566D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0BF071E3" w14:textId="77777777" w:rsidR="00566DCD" w:rsidRPr="004C0F9D" w:rsidRDefault="00566D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24DBB5A" w14:textId="77777777" w:rsidR="00566DCD" w:rsidRDefault="00566D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1B1933C7" w14:textId="77777777" w:rsidR="00566DC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0E42918" w14:textId="77777777" w:rsidR="00566DC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C09425B" w14:textId="77777777" w:rsidR="00566DCD" w:rsidRPr="00FC12F0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A435F38" w14:textId="77777777" w:rsidR="00566DCD" w:rsidRPr="00D2290D" w:rsidRDefault="00566D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5A8D019" w14:textId="77777777" w:rsidR="00566DCD" w:rsidRPr="005620A1" w:rsidRDefault="00566DCD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14:paraId="08440004" w14:textId="77777777" w:rsidR="00566DCD" w:rsidRPr="008D4E81" w:rsidRDefault="00566DC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3C13E05" w14:textId="77777777" w:rsidR="00566DCD" w:rsidRPr="008D4E81" w:rsidRDefault="00566DCD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77511DF" w14:textId="77777777" w:rsidR="00566DCD" w:rsidRPr="008D4E81" w:rsidRDefault="00566DCD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013B5981" w14:textId="77777777" w:rsidR="00566DCD" w:rsidRPr="008D4E81" w:rsidRDefault="00566DCD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CE553E6" w14:textId="77777777" w:rsidR="00566DCD" w:rsidRDefault="00566DC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89883E3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E087B13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44E5FAB8" w14:textId="77777777" w:rsidR="00566DCD" w:rsidRDefault="00566DCD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5D04DE5" w14:textId="77777777" w:rsidR="00566DCD" w:rsidRDefault="00566DCD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34916FE" w14:textId="77777777" w:rsidR="00566DCD" w:rsidRPr="00401902" w:rsidRDefault="00566DCD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64D07492" w14:textId="77777777" w:rsidR="00566DCD" w:rsidRDefault="00566DC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C14FE6D" w14:textId="77777777" w:rsidR="00566DCD" w:rsidRDefault="00566DC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C7158F7" w14:textId="77777777" w:rsidR="00566DCD" w:rsidRPr="0015252D" w:rsidRDefault="00566DC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636ECC80" w14:textId="77777777" w:rsidR="00566DCD" w:rsidRPr="00EE1418" w:rsidRDefault="00566DCD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CA8435C" w14:textId="77777777" w:rsidR="00566DCD" w:rsidRDefault="00566DC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E2CF9BC" w14:textId="77777777" w:rsidR="00566DCD" w:rsidRDefault="00566DC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E758EEB" w14:textId="77777777" w:rsidR="00566DCD" w:rsidRDefault="00566DC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EF89D3E" w14:textId="77777777" w:rsidR="00566DCD" w:rsidRPr="00FD6D14" w:rsidRDefault="00566DC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52B5457D" w14:textId="77777777" w:rsidR="00566DCD" w:rsidRPr="00B466D0" w:rsidRDefault="00566DC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/>
          <w:b/>
          <w:noProof/>
          <w:sz w:val="24"/>
          <w:szCs w:val="24"/>
        </w:rPr>
        <w:t>AZE TT 1</w:t>
      </w:r>
    </w:p>
    <w:p w14:paraId="0F37B0E4" w14:textId="77777777" w:rsidR="00566DCD" w:rsidRPr="00B466D0" w:rsidRDefault="00566DC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689E48E" w14:textId="77777777" w:rsidR="00566DCD" w:rsidRDefault="00566DC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3121199" w14:textId="77777777" w:rsidR="00566DCD" w:rsidRPr="00D2290D" w:rsidRDefault="00566DC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739F7A4" w14:textId="77777777" w:rsidR="00566DCD" w:rsidRPr="005620A1" w:rsidRDefault="00566DC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PING ST JEAN 45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5DE3F59" w14:textId="77777777" w:rsidR="00566DCD" w:rsidRPr="005620A1" w:rsidRDefault="00566D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A30FB0B" w14:textId="77777777" w:rsidR="00566DCD" w:rsidRPr="00FE7EED" w:rsidRDefault="00566DCD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41BBA4E" w14:textId="77777777" w:rsidR="00566DCD" w:rsidRPr="00FE7EED" w:rsidRDefault="00566D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6C6E5A1" w14:textId="77777777" w:rsidR="00566DCD" w:rsidRPr="00FE7EED" w:rsidRDefault="00566DC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AZE TT 1</w:t>
      </w:r>
    </w:p>
    <w:p w14:paraId="07641A2C" w14:textId="77777777" w:rsidR="00566DCD" w:rsidRPr="00FE7EED" w:rsidRDefault="00566D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64CC4CE" w14:textId="77777777" w:rsidR="00566DCD" w:rsidRPr="00FE7EED" w:rsidRDefault="00566DCD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R1</w:t>
      </w:r>
    </w:p>
    <w:p w14:paraId="6A26DCDD" w14:textId="77777777" w:rsidR="00566DCD" w:rsidRPr="00FE7EED" w:rsidRDefault="00566DC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FF3F5CE" w14:textId="77777777" w:rsidR="00566DCD" w:rsidRPr="00FE7EED" w:rsidRDefault="00566DC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7D29D2C6" w14:textId="77777777" w:rsidR="00566DCD" w:rsidRPr="00FE7EED" w:rsidRDefault="00566DCD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4887E858" w14:textId="77777777" w:rsidR="00566DCD" w:rsidRDefault="00566DCD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20E95FE6" w14:textId="77777777" w:rsidR="00566DCD" w:rsidRPr="00D2290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410AB8F" w14:textId="77777777" w:rsidR="00566DCD" w:rsidRPr="00D2290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E925ED8" w14:textId="77777777" w:rsidR="00566DC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04D72C3" w14:textId="77777777" w:rsidR="00566DC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6388B11" w14:textId="77777777" w:rsidR="00566DC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23BD80E" w14:textId="77777777" w:rsidR="00566DC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CDC527F" w14:textId="77777777" w:rsidR="00566DCD" w:rsidRPr="00D2290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B55C1EF" w14:textId="77777777" w:rsidR="00566DCD" w:rsidRPr="00D2290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3FDB89A" w14:textId="77777777" w:rsidR="00566DCD" w:rsidRPr="00D2290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79FD06D" w14:textId="77777777" w:rsidR="00566DCD" w:rsidRPr="00D2290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90BAF53" w14:textId="77777777" w:rsidR="00566DC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051F92B" w14:textId="77777777" w:rsidR="00566DC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3D09D51" w14:textId="77777777" w:rsidR="00566DC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5301D31" w14:textId="77777777" w:rsidR="00566DCD" w:rsidRDefault="00566DC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1DCD730" w14:textId="77777777" w:rsidR="00566DCD" w:rsidRPr="00FC12F0" w:rsidRDefault="00566DC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03825FB" w14:textId="77777777" w:rsidR="00566DCD" w:rsidRPr="005620A1" w:rsidRDefault="00566DCD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14:paraId="0515C3FC" w14:textId="77777777" w:rsidR="00566DCD" w:rsidRPr="008D4E81" w:rsidRDefault="00566DC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F0C5E0F" w14:textId="77777777" w:rsidR="00566DCD" w:rsidRDefault="00566DC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566DCD" w:rsidSect="00566DC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881408D" w14:textId="77777777" w:rsidR="00566DCD" w:rsidRPr="00AA7023" w:rsidRDefault="00566DCD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61961F60" w14:textId="77777777" w:rsidR="00566DCD" w:rsidRPr="00EE1418" w:rsidRDefault="00566DCD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73E8645" w14:textId="77777777" w:rsidR="00566DCD" w:rsidRDefault="00566DCD" w:rsidP="003F35AB">
      <w:pPr>
        <w:pStyle w:val="NormalWeb"/>
      </w:pPr>
      <w:r>
        <w:rPr>
          <w:noProof/>
        </w:rPr>
        <w:pict w14:anchorId="3666590D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0F7316B3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5FF7C62E" w14:textId="77777777" w:rsidR="00566DCD" w:rsidRDefault="00566DCD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F7AAC7A" w14:textId="77777777" w:rsidR="00566DCD" w:rsidRDefault="00566DCD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0378F06" w14:textId="77777777" w:rsidR="00566DCD" w:rsidRPr="00401902" w:rsidRDefault="00566DCD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14B1E5E0" w14:textId="77777777" w:rsidR="00566DCD" w:rsidRDefault="00566DC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07CC8FEE" w14:textId="77777777" w:rsidR="00566DCD" w:rsidRDefault="00566DC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DBA50DC" w14:textId="77777777" w:rsidR="00566DCD" w:rsidRDefault="00566DC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FBCF8FC" w14:textId="77777777" w:rsidR="00566DCD" w:rsidRPr="00AA7023" w:rsidRDefault="00566DCD" w:rsidP="00AA7023">
      <w:pPr>
        <w:tabs>
          <w:tab w:val="left" w:pos="3828"/>
        </w:tabs>
        <w:jc w:val="both"/>
        <w:rPr>
          <w:rFonts w:ascii="Arial" w:hAnsi="Arial"/>
        </w:rPr>
      </w:pPr>
    </w:p>
    <w:p w14:paraId="0FA8DF6D" w14:textId="77777777" w:rsidR="00566DCD" w:rsidRPr="00EE1418" w:rsidRDefault="00566DCD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C900015" w14:textId="77777777" w:rsidR="00566DCD" w:rsidRPr="0042336D" w:rsidRDefault="00566DCD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1B601B45" w14:textId="77777777" w:rsidR="00566DCD" w:rsidRDefault="00566DCD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5102E049" w14:textId="77777777" w:rsidR="00566DCD" w:rsidRDefault="00566DCD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b/>
          <w:noProof/>
          <w:color w:val="FF0000"/>
        </w:rPr>
        <w:t>BOUVET Sylvain</w:t>
      </w:r>
      <w:r>
        <w:rPr>
          <w:b/>
          <w:sz w:val="16"/>
          <w:szCs w:val="16"/>
        </w:rPr>
        <w:t xml:space="preserve"> </w:t>
      </w:r>
    </w:p>
    <w:p w14:paraId="76632F87" w14:textId="77777777" w:rsidR="00566DCD" w:rsidRPr="00720F4B" w:rsidRDefault="00566DCD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5623342B" w14:textId="77777777" w:rsidR="00566DCD" w:rsidRPr="006719A3" w:rsidRDefault="00566DC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F9545A4" w14:textId="77777777" w:rsidR="00566DCD" w:rsidRPr="0042336D" w:rsidRDefault="00566DC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3C9D6D42" w14:textId="77777777" w:rsidR="00566DCD" w:rsidRPr="006719A3" w:rsidRDefault="00566DCD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E755E28" w14:textId="77777777" w:rsidR="00566DCD" w:rsidRPr="003E7C18" w:rsidRDefault="00566DCD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77AA14EC" w14:textId="77777777" w:rsidR="00566DCD" w:rsidRDefault="00566DC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52F18D41" w14:textId="77777777" w:rsidR="00566DCD" w:rsidRPr="00912D40" w:rsidRDefault="00566DCD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7C4E9A2" w14:textId="77777777" w:rsidR="00566DCD" w:rsidRDefault="00566DC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7843985B" w14:textId="77777777" w:rsidR="00566DCD" w:rsidRPr="0042336D" w:rsidRDefault="00566DCD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1719F8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1719F8">
        <w:rPr>
          <w:noProof/>
          <w:sz w:val="16"/>
          <w:szCs w:val="16"/>
        </w:rPr>
        <w:t>12</w:t>
      </w:r>
      <w:r>
        <w:rPr>
          <w:sz w:val="16"/>
          <w:szCs w:val="16"/>
        </w:rPr>
        <w:t xml:space="preserve">   </w:t>
      </w:r>
    </w:p>
    <w:p w14:paraId="5438D737" w14:textId="77777777" w:rsidR="00566DCD" w:rsidRPr="00912D40" w:rsidRDefault="00566DCD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23A53212" w14:textId="77777777" w:rsidR="00566DCD" w:rsidRDefault="00566DC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719F8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137EB542" w14:textId="77777777" w:rsidR="00566DCD" w:rsidRDefault="00566DC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7EFC5AD9" w14:textId="77777777" w:rsidR="00566DCD" w:rsidRPr="00895385" w:rsidRDefault="00566DCD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323627AD" w14:textId="77777777" w:rsidR="00566DCD" w:rsidRPr="008D4E81" w:rsidRDefault="00566DCD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719F8">
        <w:rPr>
          <w:noProof/>
          <w:sz w:val="16"/>
          <w:szCs w:val="16"/>
        </w:rPr>
        <w:t>04450751</w:t>
      </w:r>
      <w:r w:rsidRPr="008D4E81">
        <w:rPr>
          <w:sz w:val="16"/>
          <w:szCs w:val="16"/>
        </w:rPr>
        <w:t xml:space="preserve">   </w:t>
      </w:r>
      <w:r w:rsidRPr="001719F8">
        <w:rPr>
          <w:b/>
          <w:noProof/>
          <w:sz w:val="16"/>
          <w:szCs w:val="16"/>
        </w:rPr>
        <w:t>PING ST JEAN 45 3</w:t>
      </w:r>
      <w:r w:rsidRPr="008D4E81">
        <w:rPr>
          <w:b/>
          <w:sz w:val="16"/>
          <w:szCs w:val="16"/>
        </w:rPr>
        <w:tab/>
        <w:t xml:space="preserve">à     </w:t>
      </w:r>
      <w:r w:rsidRPr="001719F8">
        <w:rPr>
          <w:b/>
          <w:noProof/>
          <w:sz w:val="16"/>
          <w:szCs w:val="16"/>
        </w:rPr>
        <w:t>AAS CLERY ST ANDRE 1</w:t>
      </w:r>
    </w:p>
    <w:p w14:paraId="629CE09A" w14:textId="77777777" w:rsidR="00566DCD" w:rsidRPr="008D4E81" w:rsidRDefault="00566DCD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37615C19" w14:textId="77777777" w:rsidR="00566DCD" w:rsidRDefault="00566DC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2D16F0FE" w14:textId="77777777" w:rsidR="00566DCD" w:rsidRPr="0042336D" w:rsidRDefault="00566DC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42805CE" w14:textId="77777777" w:rsidR="00566DCD" w:rsidRDefault="00566DCD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6E739F40" w14:textId="77777777" w:rsidR="00566DCD" w:rsidRPr="00895385" w:rsidRDefault="00566DCD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64B15E46" w14:textId="77777777" w:rsidR="00566DCD" w:rsidRPr="0042336D" w:rsidRDefault="00566DCD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  <w:t xml:space="preserve">    </w:t>
      </w:r>
      <w:r w:rsidRPr="001719F8">
        <w:rPr>
          <w:noProof/>
          <w:sz w:val="16"/>
          <w:szCs w:val="16"/>
        </w:rPr>
        <w:t>ST JEAN DE LA RUELLE</w:t>
      </w:r>
    </w:p>
    <w:p w14:paraId="037A7F5F" w14:textId="77777777" w:rsidR="00566DCD" w:rsidRPr="0042336D" w:rsidRDefault="00566DC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77 Rue Croix Baudu  45140 St Jean De La Ruelle</w:t>
      </w:r>
    </w:p>
    <w:p w14:paraId="0D750E1F" w14:textId="77777777" w:rsidR="00566DCD" w:rsidRPr="0042336D" w:rsidRDefault="00566DC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EAB6DFD" w14:textId="77777777" w:rsidR="00566DCD" w:rsidRPr="0042336D" w:rsidRDefault="00566DC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71A75B9F" w14:textId="77777777" w:rsidR="00566DCD" w:rsidRDefault="00566DC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3C72E55D" w14:textId="77777777" w:rsidR="00566DCD" w:rsidRDefault="00566DC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ED5EB57" w14:textId="77777777" w:rsidR="00566DCD" w:rsidRPr="00922693" w:rsidRDefault="00566DC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719F8">
        <w:rPr>
          <w:noProof/>
          <w:sz w:val="16"/>
          <w:szCs w:val="16"/>
        </w:rPr>
        <w:t>DUMOULIN Aurélien</w:t>
      </w:r>
    </w:p>
    <w:p w14:paraId="0FB2382F" w14:textId="77777777" w:rsidR="00566DCD" w:rsidRPr="00922693" w:rsidRDefault="00566DC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432212CE" w14:textId="77777777" w:rsidR="00566DCD" w:rsidRPr="00922693" w:rsidRDefault="00566DC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719F8">
        <w:rPr>
          <w:rFonts w:ascii="Comic Sans MS" w:hAnsi="Comic Sans MS"/>
          <w:noProof/>
          <w:sz w:val="16"/>
          <w:szCs w:val="16"/>
        </w:rPr>
        <w:t>06 01 44 31 37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aurel.dml@gmail.com</w:t>
      </w:r>
    </w:p>
    <w:p w14:paraId="0D38375D" w14:textId="77777777" w:rsidR="00566DCD" w:rsidRPr="00922693" w:rsidRDefault="00566DC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40B0AC0C" w14:textId="77777777" w:rsidR="00566DCD" w:rsidRPr="00922693" w:rsidRDefault="00566DC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4C52A37" w14:textId="77777777" w:rsidR="00566DCD" w:rsidRDefault="00566DC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2AF1625D" w14:textId="77777777" w:rsidR="00566DCD" w:rsidRPr="00912D40" w:rsidRDefault="00566DCD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9575039" w14:textId="77777777" w:rsidR="00566DCD" w:rsidRPr="00912D40" w:rsidRDefault="00566DCD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75AD444A" w14:textId="77777777" w:rsidR="00566DCD" w:rsidRDefault="00566DCD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1321C3D2" w14:textId="77777777" w:rsidR="00566DCD" w:rsidRPr="00C53058" w:rsidRDefault="00566DCD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1162095D" w14:textId="77777777" w:rsidR="00566DCD" w:rsidRPr="00912D40" w:rsidRDefault="00566DC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790DDF7E" w14:textId="77777777" w:rsidR="00566DCD" w:rsidRPr="00805C7B" w:rsidRDefault="00566DCD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2443D325" w14:textId="77777777" w:rsidR="00566DCD" w:rsidRDefault="00566DC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5907FB58" w14:textId="77777777" w:rsidR="00566DCD" w:rsidRDefault="00566DC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242550F" w14:textId="77777777" w:rsidR="00566DCD" w:rsidRDefault="00566DC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5C5DE1D" w14:textId="77777777" w:rsidR="00566DCD" w:rsidRDefault="00566DC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2E6EB2E" w14:textId="77777777" w:rsidR="00566DCD" w:rsidRDefault="00566DC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FD92C17" w14:textId="77777777" w:rsidR="00566DCD" w:rsidRDefault="00566DC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97D22E1" w14:textId="77777777" w:rsidR="00566DCD" w:rsidRDefault="00566DC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0AFF83F" w14:textId="77777777" w:rsidR="00566DCD" w:rsidRDefault="00566DC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9D32894" w14:textId="77777777" w:rsidR="00566DCD" w:rsidRDefault="00566DC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4C8AF9A" w14:textId="77777777" w:rsidR="00566DCD" w:rsidRPr="00EE1418" w:rsidRDefault="00566DCD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1205734D" w14:textId="77777777" w:rsidR="00566DCD" w:rsidRDefault="00566DC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4D3A95BC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B8F3CCA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3B4B7227" w14:textId="77777777" w:rsidR="00566DCD" w:rsidRDefault="00566DCD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8671171" w14:textId="77777777" w:rsidR="00566DCD" w:rsidRDefault="00566DCD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514FCA3" w14:textId="77777777" w:rsidR="00566DCD" w:rsidRPr="00401902" w:rsidRDefault="00566DCD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62507F8" w14:textId="77777777" w:rsidR="00566DCD" w:rsidRDefault="00566DC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5AF9B60" w14:textId="77777777" w:rsidR="00566DCD" w:rsidRDefault="00566DC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CE8631A" w14:textId="77777777" w:rsidR="00566DCD" w:rsidRDefault="00566DC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A2EC33F" w14:textId="77777777" w:rsidR="00566DCD" w:rsidRPr="00AA7023" w:rsidRDefault="00566DCD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2F0529D2" w14:textId="77777777" w:rsidR="00566DCD" w:rsidRPr="00EE1418" w:rsidRDefault="00566DCD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74222046" w14:textId="77777777" w:rsidR="00566DCD" w:rsidRDefault="00566DCD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C3D061A" w14:textId="77777777" w:rsidR="00566DCD" w:rsidRDefault="00566DCD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2C200A35" w14:textId="77777777" w:rsidR="00566DCD" w:rsidRPr="007C6334" w:rsidRDefault="00566DCD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64346945" w14:textId="77777777" w:rsidR="00566DCD" w:rsidRPr="00912D40" w:rsidRDefault="00566DC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49B769FC" w14:textId="77777777" w:rsidR="00566DCD" w:rsidRDefault="00566DC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C69D44C" w14:textId="77777777" w:rsidR="00566DCD" w:rsidRDefault="00566DC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30222BB" w14:textId="77777777" w:rsidR="00566DCD" w:rsidRDefault="00566DC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3FB1F7A" w14:textId="77777777" w:rsidR="00566DCD" w:rsidRPr="0058257B" w:rsidRDefault="00566DCD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BOUVET Sylvain</w:t>
      </w:r>
      <w:r>
        <w:rPr>
          <w:sz w:val="16"/>
          <w:szCs w:val="16"/>
        </w:rPr>
        <w:tab/>
      </w:r>
    </w:p>
    <w:p w14:paraId="73F33FFE" w14:textId="77777777" w:rsidR="00566DCD" w:rsidRDefault="00566DC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5EAE7B6" w14:textId="77777777" w:rsidR="00566DCD" w:rsidRPr="00912D40" w:rsidRDefault="00566DC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FC81573" w14:textId="77777777" w:rsidR="00566DCD" w:rsidRPr="006E7CC6" w:rsidRDefault="00566DCD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5 résidence de la mouchetière</w:t>
      </w:r>
    </w:p>
    <w:p w14:paraId="29EB9892" w14:textId="77777777" w:rsidR="00566DCD" w:rsidRPr="00912D40" w:rsidRDefault="00566DCD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4E48F0EE" w14:textId="77777777" w:rsidR="00566DCD" w:rsidRDefault="00566DC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1719F8">
        <w:rPr>
          <w:rFonts w:ascii="Futura Lt BT" w:hAnsi="Futura Lt BT"/>
          <w:noProof/>
          <w:sz w:val="16"/>
          <w:szCs w:val="16"/>
        </w:rPr>
        <w:t>45140 ST JEAN DE LA RUELLE</w:t>
      </w:r>
    </w:p>
    <w:p w14:paraId="5F4FB6C5" w14:textId="77777777" w:rsidR="00566DCD" w:rsidRDefault="00566DC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0239B61" w14:textId="77777777" w:rsidR="00566DCD" w:rsidRPr="00912D40" w:rsidRDefault="00566DCD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410C9CB9" w14:textId="77777777" w:rsidR="00566DCD" w:rsidRDefault="00566DCD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06 70 86 68 04</w:t>
      </w:r>
    </w:p>
    <w:p w14:paraId="1BE53FCC" w14:textId="77777777" w:rsidR="00566DCD" w:rsidRPr="00912D40" w:rsidRDefault="00566DC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4CD3FBD" w14:textId="77777777" w:rsidR="00566DCD" w:rsidRDefault="00566DC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CMPJM Ingré TT</w:t>
      </w:r>
    </w:p>
    <w:p w14:paraId="11130C35" w14:textId="77777777" w:rsidR="00566DCD" w:rsidRPr="00912D40" w:rsidRDefault="00566DC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2C7F8DD" w14:textId="77777777" w:rsidR="00566DCD" w:rsidRDefault="00566DC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454817</w:t>
      </w:r>
    </w:p>
    <w:p w14:paraId="6CA3052F" w14:textId="77777777" w:rsidR="00566DCD" w:rsidRPr="00912D40" w:rsidRDefault="00566DCD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450AC02E" w14:textId="77777777" w:rsidR="00566DCD" w:rsidRDefault="00566DCD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487B71F6" w14:textId="77777777" w:rsidR="00566DCD" w:rsidRPr="00912D40" w:rsidRDefault="00566DCD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42CFCE9F" w14:textId="77777777" w:rsidR="00566DCD" w:rsidRDefault="00566DC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93684F3" w14:textId="77777777" w:rsidR="00566DCD" w:rsidRDefault="00566DC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B973A49" w14:textId="77777777" w:rsidR="00566DCD" w:rsidRPr="00912D40" w:rsidRDefault="00566DC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3A404D1" w14:textId="77777777" w:rsidR="00566DCD" w:rsidRPr="00912D40" w:rsidRDefault="00566DC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659C154" w14:textId="77777777" w:rsidR="00566DCD" w:rsidRDefault="00566DCD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719F8">
        <w:rPr>
          <w:rFonts w:ascii="Comic Sans MS" w:hAnsi="Comic Sans MS"/>
          <w:noProof/>
          <w:sz w:val="16"/>
          <w:szCs w:val="16"/>
        </w:rPr>
        <w:t>ST JEAN DE LA RUELLE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Cs w:val="20"/>
        </w:rPr>
        <w:t xml:space="preserve"> </w:t>
      </w:r>
    </w:p>
    <w:p w14:paraId="6C5ABA02" w14:textId="77777777" w:rsidR="00566DCD" w:rsidRPr="00912D40" w:rsidRDefault="00566DCD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6F9EE0B9" w14:textId="77777777" w:rsidR="00566DCD" w:rsidRDefault="00566DCD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3D201F1B" w14:textId="77777777" w:rsidR="00566DCD" w:rsidRPr="00912D40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4561911" w14:textId="77777777" w:rsidR="00566DCD" w:rsidRPr="00912D40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60C54E0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220FBF3" w14:textId="77777777" w:rsidR="00566DCD" w:rsidRPr="00912D40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66E8CAB" w14:textId="77777777" w:rsidR="00566DCD" w:rsidRPr="00912D40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7A174B78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211BF604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7AB02B0C" w14:textId="77777777" w:rsidR="00566DCD" w:rsidRPr="00B7649E" w:rsidRDefault="00566DCD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53705B4D" w14:textId="77777777" w:rsidR="00566DCD" w:rsidRPr="00B7649E" w:rsidRDefault="00566DCD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186B8133" w14:textId="77777777" w:rsidR="00566DCD" w:rsidRPr="00B7649E" w:rsidRDefault="00566DCD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6F484E67" w14:textId="77777777" w:rsidR="00566DCD" w:rsidRPr="00B7649E" w:rsidRDefault="00566DCD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43F4AD32" w14:textId="77777777" w:rsidR="00566DCD" w:rsidRDefault="00566DCD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6AB72224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EA5C07C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7D5FCC3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4E82A8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F73B40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CA8E661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69B1929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2138E6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090A4E7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12E120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534CBD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1B3A668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403C304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F5D451F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83199D7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E7B64F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149A913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1E81679" w14:textId="77777777" w:rsidR="00566DCD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FB2C7E6" w14:textId="77777777" w:rsidR="00566DCD" w:rsidRPr="00CE0C40" w:rsidRDefault="00566DC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AB6EE9" w14:textId="77777777" w:rsidR="00566DCD" w:rsidRDefault="00566DCD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43CACEDD" w14:textId="77777777" w:rsidR="00566DCD" w:rsidRDefault="00566DCD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566DCD" w:rsidSect="00566DC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66ED58B" w14:textId="77777777" w:rsidR="00566DCD" w:rsidRPr="004D2648" w:rsidRDefault="00566DCD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503067E" w14:textId="77777777" w:rsidR="00566DCD" w:rsidRPr="00EE1418" w:rsidRDefault="00566DCD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01CF72D" w14:textId="77777777" w:rsidR="00566DCD" w:rsidRDefault="00566DC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8B9A8C1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58BE1E3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05E3213B" w14:textId="77777777" w:rsidR="00566DCD" w:rsidRDefault="00566DCD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57E977E" w14:textId="77777777" w:rsidR="00566DCD" w:rsidRDefault="00566DCD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486AC6B" w14:textId="77777777" w:rsidR="00566DCD" w:rsidRPr="00401902" w:rsidRDefault="00566DCD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243464D" w14:textId="77777777" w:rsidR="00566DCD" w:rsidRDefault="00566DC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9ECC05B" w14:textId="77777777" w:rsidR="00566DCD" w:rsidRDefault="00566DC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A9C285D" w14:textId="77777777" w:rsidR="00566DCD" w:rsidRPr="00AA7023" w:rsidRDefault="00566DC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3C578A9" w14:textId="77777777" w:rsidR="00566DCD" w:rsidRPr="00EE1418" w:rsidRDefault="00566DCD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9B2D56B" w14:textId="77777777" w:rsidR="00566DCD" w:rsidRPr="00F6138C" w:rsidRDefault="00566DCD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3CB24489" w14:textId="77777777" w:rsidR="00566DCD" w:rsidRDefault="00566DC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DFC0D5E" w14:textId="77777777" w:rsidR="00566DCD" w:rsidRDefault="00566DC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999A191" w14:textId="77777777" w:rsidR="00566DCD" w:rsidRPr="00FD6D14" w:rsidRDefault="00566DC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45D83063" w14:textId="77777777" w:rsidR="00566DCD" w:rsidRPr="00B34D61" w:rsidRDefault="00566DC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 w:cs="Arial"/>
          <w:b/>
          <w:noProof/>
          <w:sz w:val="22"/>
          <w:szCs w:val="24"/>
        </w:rPr>
        <w:t>PING ST JEAN 45 3</w:t>
      </w:r>
    </w:p>
    <w:p w14:paraId="11C51159" w14:textId="77777777" w:rsidR="00566DCD" w:rsidRPr="00B34D61" w:rsidRDefault="00566DCD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0372C78" w14:textId="77777777" w:rsidR="00566DCD" w:rsidRDefault="00566DC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FB1C6B7" w14:textId="77777777" w:rsidR="00566DCD" w:rsidRPr="00D2290D" w:rsidRDefault="00566DC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221537E" w14:textId="77777777" w:rsidR="00566DCD" w:rsidRPr="005620A1" w:rsidRDefault="00566DC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PING ST JEAN 45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38CC9BD" w14:textId="77777777" w:rsidR="00566DCD" w:rsidRPr="005620A1" w:rsidRDefault="00566D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B241DA4" w14:textId="77777777" w:rsidR="00566DCD" w:rsidRPr="00FE7EED" w:rsidRDefault="00566DCD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3920F71" w14:textId="77777777" w:rsidR="00566DCD" w:rsidRPr="00FE7EED" w:rsidRDefault="00566D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5674D6C" w14:textId="77777777" w:rsidR="00566DCD" w:rsidRPr="00FE7EED" w:rsidRDefault="00566DC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AAS CLERY ST ANDRE 1</w:t>
      </w:r>
    </w:p>
    <w:p w14:paraId="17120D3E" w14:textId="77777777" w:rsidR="00566DCD" w:rsidRPr="00FE7EED" w:rsidRDefault="00566D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A92B14E" w14:textId="77777777" w:rsidR="00566DCD" w:rsidRPr="00FE7EED" w:rsidRDefault="00566DCD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R2</w:t>
      </w:r>
    </w:p>
    <w:p w14:paraId="58A8D680" w14:textId="77777777" w:rsidR="00566DCD" w:rsidRPr="00FE7EED" w:rsidRDefault="00566DC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039CC2F" w14:textId="77777777" w:rsidR="00566DCD" w:rsidRPr="00FE7EED" w:rsidRDefault="00566DC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245AFF31" w14:textId="77777777" w:rsidR="00566DCD" w:rsidRPr="00FE7EED" w:rsidRDefault="00566DC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1FCC5A7" w14:textId="77777777" w:rsidR="00566DCD" w:rsidRDefault="00566DCD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6937831D" w14:textId="77777777" w:rsidR="00566DCD" w:rsidRPr="00D2290D" w:rsidRDefault="00566DC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1ADDB83" w14:textId="77777777" w:rsidR="00566DCD" w:rsidRDefault="00566DCD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5CADA40" w14:textId="77777777" w:rsidR="00566DCD" w:rsidRDefault="00566D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6223A2CA" w14:textId="77777777" w:rsidR="00566DCD" w:rsidRPr="004C0F9D" w:rsidRDefault="00566D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C28FB8C" w14:textId="77777777" w:rsidR="00566DCD" w:rsidRDefault="00566D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1B46ED5F" w14:textId="77777777" w:rsidR="00566DC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B0D223E" w14:textId="77777777" w:rsidR="00566DC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1E75801" w14:textId="77777777" w:rsidR="00566DCD" w:rsidRPr="00FC12F0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327C9AB" w14:textId="77777777" w:rsidR="00566DCD" w:rsidRPr="00D2290D" w:rsidRDefault="00566D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870A4DF" w14:textId="77777777" w:rsidR="00566DCD" w:rsidRPr="005620A1" w:rsidRDefault="00566DCD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14:paraId="7471F3AC" w14:textId="77777777" w:rsidR="00566DCD" w:rsidRPr="008D4E81" w:rsidRDefault="00566DC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29E0691" w14:textId="77777777" w:rsidR="00566DCD" w:rsidRPr="008D4E81" w:rsidRDefault="00566DCD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36ED6E6" w14:textId="77777777" w:rsidR="00566DCD" w:rsidRPr="008D4E81" w:rsidRDefault="00566DCD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E36F073" w14:textId="77777777" w:rsidR="00566DCD" w:rsidRPr="008D4E81" w:rsidRDefault="00566DCD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CB33CC6" w14:textId="77777777" w:rsidR="00566DCD" w:rsidRDefault="00566DC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26578EA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9DC6C5D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1AE5D512" w14:textId="77777777" w:rsidR="00566DCD" w:rsidRDefault="00566DCD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E2BD373" w14:textId="77777777" w:rsidR="00566DCD" w:rsidRDefault="00566DCD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25BE0A7" w14:textId="77777777" w:rsidR="00566DCD" w:rsidRPr="00401902" w:rsidRDefault="00566DCD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432F5F55" w14:textId="77777777" w:rsidR="00566DCD" w:rsidRDefault="00566DC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B690CD5" w14:textId="77777777" w:rsidR="00566DCD" w:rsidRDefault="00566DC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81E0FC2" w14:textId="77777777" w:rsidR="00566DCD" w:rsidRPr="0015252D" w:rsidRDefault="00566DC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144F7127" w14:textId="77777777" w:rsidR="00566DCD" w:rsidRPr="00EE1418" w:rsidRDefault="00566DCD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6B49951" w14:textId="77777777" w:rsidR="00566DCD" w:rsidRDefault="00566DC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96AA274" w14:textId="77777777" w:rsidR="00566DCD" w:rsidRDefault="00566DC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AE6F071" w14:textId="77777777" w:rsidR="00566DCD" w:rsidRDefault="00566DC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8A2F0A5" w14:textId="77777777" w:rsidR="00566DCD" w:rsidRPr="00FD6D14" w:rsidRDefault="00566DC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1DF6E2BA" w14:textId="77777777" w:rsidR="00566DCD" w:rsidRPr="00B466D0" w:rsidRDefault="00566DC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/>
          <w:b/>
          <w:noProof/>
          <w:sz w:val="24"/>
          <w:szCs w:val="24"/>
        </w:rPr>
        <w:t>AAS CLERY ST ANDRE 1</w:t>
      </w:r>
    </w:p>
    <w:p w14:paraId="2364CBEB" w14:textId="77777777" w:rsidR="00566DCD" w:rsidRPr="00B466D0" w:rsidRDefault="00566DC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CEFC1BF" w14:textId="77777777" w:rsidR="00566DCD" w:rsidRDefault="00566DC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4E8B240" w14:textId="77777777" w:rsidR="00566DCD" w:rsidRPr="00D2290D" w:rsidRDefault="00566DC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E0B1073" w14:textId="77777777" w:rsidR="00566DCD" w:rsidRPr="005620A1" w:rsidRDefault="00566DC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PING ST JEAN 45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982E563" w14:textId="77777777" w:rsidR="00566DCD" w:rsidRPr="005620A1" w:rsidRDefault="00566D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DA71076" w14:textId="77777777" w:rsidR="00566DCD" w:rsidRPr="00FE7EED" w:rsidRDefault="00566DCD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D2F3E54" w14:textId="77777777" w:rsidR="00566DCD" w:rsidRPr="00FE7EED" w:rsidRDefault="00566D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87716F4" w14:textId="77777777" w:rsidR="00566DCD" w:rsidRPr="00FE7EED" w:rsidRDefault="00566DC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AAS CLERY ST ANDRE 1</w:t>
      </w:r>
    </w:p>
    <w:p w14:paraId="2BB83AA0" w14:textId="77777777" w:rsidR="00566DCD" w:rsidRPr="00FE7EED" w:rsidRDefault="00566DC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5ADD780" w14:textId="77777777" w:rsidR="00566DCD" w:rsidRPr="00FE7EED" w:rsidRDefault="00566DCD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R2</w:t>
      </w:r>
    </w:p>
    <w:p w14:paraId="09313F5E" w14:textId="77777777" w:rsidR="00566DCD" w:rsidRPr="00FE7EED" w:rsidRDefault="00566DC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158A1E9" w14:textId="77777777" w:rsidR="00566DCD" w:rsidRPr="00FE7EED" w:rsidRDefault="00566DC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00483A4B" w14:textId="77777777" w:rsidR="00566DCD" w:rsidRPr="00FE7EED" w:rsidRDefault="00566DCD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6DF11022" w14:textId="77777777" w:rsidR="00566DCD" w:rsidRDefault="00566DCD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5404CDBB" w14:textId="77777777" w:rsidR="00566DCD" w:rsidRPr="00D2290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7555E04" w14:textId="77777777" w:rsidR="00566DCD" w:rsidRPr="00D2290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104AC8E" w14:textId="77777777" w:rsidR="00566DC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B5C62AF" w14:textId="77777777" w:rsidR="00566DC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24295AA" w14:textId="77777777" w:rsidR="00566DC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F7461AE" w14:textId="77777777" w:rsidR="00566DC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ED413E8" w14:textId="77777777" w:rsidR="00566DCD" w:rsidRPr="00D2290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90C9C9C" w14:textId="77777777" w:rsidR="00566DCD" w:rsidRPr="00D2290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3E0EF6E" w14:textId="77777777" w:rsidR="00566DCD" w:rsidRPr="00D2290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74E11DF" w14:textId="77777777" w:rsidR="00566DCD" w:rsidRPr="00D2290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91079B7" w14:textId="77777777" w:rsidR="00566DC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81A5C4A" w14:textId="77777777" w:rsidR="00566DC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653518E" w14:textId="77777777" w:rsidR="00566DCD" w:rsidRDefault="00566DC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56CAA26" w14:textId="77777777" w:rsidR="00566DCD" w:rsidRDefault="00566DC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4C84D6B" w14:textId="77777777" w:rsidR="00566DCD" w:rsidRPr="00FC12F0" w:rsidRDefault="00566DC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34EE501" w14:textId="77777777" w:rsidR="00566DCD" w:rsidRPr="005620A1" w:rsidRDefault="00566DCD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BOUVET Sylvain</w:t>
      </w:r>
    </w:p>
    <w:p w14:paraId="24B416C1" w14:textId="77777777" w:rsidR="00566DCD" w:rsidRPr="008D4E81" w:rsidRDefault="00566DC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BD9B737" w14:textId="77777777" w:rsidR="00566DCD" w:rsidRDefault="00566DC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566DCD" w:rsidSect="00566DC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A568F4C" w14:textId="77777777" w:rsidR="00566DCD" w:rsidRPr="008D4E81" w:rsidRDefault="00566DC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566DCD" w:rsidRPr="008D4E81" w:rsidSect="00566DCD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513E" w14:textId="77777777" w:rsidR="008517BF" w:rsidRDefault="008517BF">
      <w:r>
        <w:separator/>
      </w:r>
    </w:p>
  </w:endnote>
  <w:endnote w:type="continuationSeparator" w:id="0">
    <w:p w14:paraId="2A56336E" w14:textId="77777777" w:rsidR="008517BF" w:rsidRDefault="0085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E0516" w14:textId="77777777" w:rsidR="008517BF" w:rsidRDefault="008517BF">
      <w:r>
        <w:separator/>
      </w:r>
    </w:p>
  </w:footnote>
  <w:footnote w:type="continuationSeparator" w:id="0">
    <w:p w14:paraId="62D29C8B" w14:textId="77777777" w:rsidR="008517BF" w:rsidRDefault="00851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621496059">
    <w:abstractNumId w:val="1"/>
  </w:num>
  <w:num w:numId="2" w16cid:durableId="1262251634">
    <w:abstractNumId w:val="1"/>
  </w:num>
  <w:num w:numId="3" w16cid:durableId="183160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6DCD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17BF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4:docId w14:val="7B57F010"/>
  <w15:chartTrackingRefBased/>
  <w15:docId w15:val="{32D12D38-978A-42F4-A99C-659A5929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1164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2026-04-27T09:55:00Z</dcterms:created>
  <dcterms:modified xsi:type="dcterms:W3CDTF">2026-04-27T09:55:00Z</dcterms:modified>
  <cp:contentStatus/>
</cp:coreProperties>
</file>