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12F53" w14:textId="77777777" w:rsidR="00104730" w:rsidRPr="00AA7023" w:rsidRDefault="00104730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14:paraId="16114431" w14:textId="77777777" w:rsidR="00104730" w:rsidRPr="00EE1418" w:rsidRDefault="00104730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2F71D8C1" w14:textId="77777777" w:rsidR="00104730" w:rsidRDefault="00104730" w:rsidP="003F35AB">
      <w:pPr>
        <w:pStyle w:val="NormalWeb"/>
      </w:pPr>
      <w:r>
        <w:rPr>
          <w:noProof/>
        </w:rPr>
        <w:pict w14:anchorId="7B804E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s1031" type="#_x0000_t75" alt="Description : C:\Users\papa\AppData\Local\Microsoft\Windows\INetCache\Content.Outlook\SDHZGW4R\FFTT_LIGUE_CENTRE-VAL DE LOIRE_RVB.png" style="position:absolute;margin-left:220.5pt;margin-top:3.55pt;width:165pt;height:69.7pt;z-index:251664384;visibility:visible">
            <v:imagedata r:id="rId8" o:title="FFTT_LIGUE_CENTRE-VAL DE LOIRE_RVB"/>
          </v:shape>
        </w:pict>
      </w:r>
      <w:r>
        <w:rPr>
          <w:rFonts w:ascii="Arial" w:hAnsi="Arial"/>
          <w:noProof/>
          <w:sz w:val="16"/>
          <w:szCs w:val="16"/>
        </w:rPr>
        <w:pict w14:anchorId="0450B39D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2.75pt;margin-top:3.55pt;width:198.75pt;height:83.2pt;z-index:251662336" stroked="f">
            <v:textbox style="mso-next-textbox:#_x0000_s1029">
              <w:txbxContent>
                <w:p w14:paraId="3DEBC177" w14:textId="77777777" w:rsidR="00104730" w:rsidRDefault="00104730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1869CBC6" w14:textId="77777777" w:rsidR="00104730" w:rsidRDefault="00104730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2DBB20BB" w14:textId="77777777" w:rsidR="00104730" w:rsidRPr="00401902" w:rsidRDefault="00104730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liguecentre.tt@orange.fr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14:paraId="3D952C7F" w14:textId="77777777" w:rsidR="00104730" w:rsidRDefault="00104730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14:paraId="1ED8C973" w14:textId="77777777" w:rsidR="00104730" w:rsidRDefault="00104730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7DB4F4ED" w14:textId="77777777" w:rsidR="00104730" w:rsidRDefault="00104730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22251220" w14:textId="77777777" w:rsidR="00104730" w:rsidRPr="00AA7023" w:rsidRDefault="00104730" w:rsidP="00AA7023">
      <w:pPr>
        <w:tabs>
          <w:tab w:val="left" w:pos="3828"/>
        </w:tabs>
        <w:jc w:val="both"/>
        <w:rPr>
          <w:rFonts w:ascii="Arial" w:hAnsi="Arial"/>
        </w:rPr>
      </w:pPr>
    </w:p>
    <w:p w14:paraId="03350A01" w14:textId="77777777" w:rsidR="00104730" w:rsidRPr="00EE1418" w:rsidRDefault="00104730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24CD7A91" w14:textId="77777777" w:rsidR="00104730" w:rsidRPr="0042336D" w:rsidRDefault="00104730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14:paraId="79E3DAFA" w14:textId="77777777" w:rsidR="00104730" w:rsidRDefault="00104730">
      <w:pPr>
        <w:tabs>
          <w:tab w:val="left" w:pos="1276"/>
        </w:tabs>
        <w:ind w:right="99"/>
        <w:rPr>
          <w:rFonts w:ascii="Arial" w:hAnsi="Arial"/>
          <w:sz w:val="12"/>
        </w:rPr>
      </w:pPr>
    </w:p>
    <w:p w14:paraId="3554928C" w14:textId="77777777" w:rsidR="00104730" w:rsidRDefault="00104730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1719F8">
        <w:rPr>
          <w:b/>
          <w:noProof/>
          <w:color w:val="FF0000"/>
        </w:rPr>
        <w:t>LAGUETTE Murièle</w:t>
      </w:r>
      <w:r>
        <w:rPr>
          <w:b/>
          <w:sz w:val="16"/>
          <w:szCs w:val="16"/>
        </w:rPr>
        <w:t xml:space="preserve"> </w:t>
      </w:r>
    </w:p>
    <w:p w14:paraId="0886C3BA" w14:textId="77777777" w:rsidR="00104730" w:rsidRPr="00720F4B" w:rsidRDefault="00104730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14:paraId="350F7942" w14:textId="77777777" w:rsidR="00104730" w:rsidRPr="006719A3" w:rsidRDefault="00104730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2DABA5C8" w14:textId="77777777" w:rsidR="00104730" w:rsidRPr="0042336D" w:rsidRDefault="00104730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14:paraId="2D03A41A" w14:textId="77777777" w:rsidR="00104730" w:rsidRPr="006719A3" w:rsidRDefault="00104730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7FBB46FE" w14:textId="77777777" w:rsidR="00104730" w:rsidRPr="003E7C18" w:rsidRDefault="00104730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14:paraId="4E9F7E66" w14:textId="77777777" w:rsidR="00104730" w:rsidRDefault="00104730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14:paraId="57C10045" w14:textId="77777777" w:rsidR="00104730" w:rsidRPr="00912D40" w:rsidRDefault="00104730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22344284" w14:textId="77777777" w:rsidR="00104730" w:rsidRDefault="00104730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CHAMPIONNAT DE </w:t>
      </w:r>
      <w:proofErr w:type="gramStart"/>
      <w:r w:rsidRPr="0042336D">
        <w:rPr>
          <w:sz w:val="16"/>
          <w:szCs w:val="16"/>
        </w:rPr>
        <w:t>FRANCE  PAR</w:t>
      </w:r>
      <w:proofErr w:type="gramEnd"/>
      <w:r w:rsidRPr="0042336D">
        <w:rPr>
          <w:sz w:val="16"/>
          <w:szCs w:val="16"/>
        </w:rPr>
        <w:t xml:space="preserve">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14:paraId="49E88790" w14:textId="77777777" w:rsidR="00104730" w:rsidRPr="0042336D" w:rsidRDefault="00104730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</w:t>
      </w:r>
      <w:proofErr w:type="gramStart"/>
      <w:r>
        <w:rPr>
          <w:sz w:val="16"/>
          <w:szCs w:val="16"/>
        </w:rPr>
        <w:t xml:space="preserve">   :</w:t>
      </w:r>
      <w:proofErr w:type="gramEnd"/>
      <w:r>
        <w:rPr>
          <w:sz w:val="16"/>
          <w:szCs w:val="16"/>
        </w:rPr>
        <w:t xml:space="preserve">  </w:t>
      </w:r>
      <w:proofErr w:type="gramStart"/>
      <w:r w:rsidRPr="001719F8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proofErr w:type="gramEnd"/>
      <w:r>
        <w:rPr>
          <w:sz w:val="16"/>
          <w:szCs w:val="16"/>
        </w:rPr>
        <w:t xml:space="preserve">                        Tour n° :  </w:t>
      </w:r>
      <w:r w:rsidRPr="001719F8">
        <w:rPr>
          <w:noProof/>
          <w:sz w:val="16"/>
          <w:szCs w:val="16"/>
        </w:rPr>
        <w:t>5</w:t>
      </w:r>
      <w:r>
        <w:rPr>
          <w:sz w:val="16"/>
          <w:szCs w:val="16"/>
        </w:rPr>
        <w:t xml:space="preserve">                Journée : </w:t>
      </w:r>
      <w:r w:rsidRPr="001719F8">
        <w:rPr>
          <w:noProof/>
          <w:sz w:val="16"/>
          <w:szCs w:val="16"/>
        </w:rPr>
        <w:t>12</w:t>
      </w:r>
      <w:r>
        <w:rPr>
          <w:sz w:val="16"/>
          <w:szCs w:val="16"/>
        </w:rPr>
        <w:t xml:space="preserve">   </w:t>
      </w:r>
    </w:p>
    <w:p w14:paraId="78A56F55" w14:textId="77777777" w:rsidR="00104730" w:rsidRPr="00912D40" w:rsidRDefault="00104730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14:paraId="7DAD0FC7" w14:textId="77777777" w:rsidR="00104730" w:rsidRDefault="00104730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1719F8">
        <w:rPr>
          <w:noProof/>
          <w:sz w:val="16"/>
          <w:szCs w:val="16"/>
        </w:rPr>
        <w:t>R2</w:t>
      </w:r>
      <w:r>
        <w:rPr>
          <w:sz w:val="16"/>
          <w:szCs w:val="16"/>
        </w:rPr>
        <w:tab/>
        <w:t xml:space="preserve">                 Poule 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1719F8">
        <w:rPr>
          <w:noProof/>
          <w:sz w:val="16"/>
          <w:szCs w:val="16"/>
        </w:rPr>
        <w:t>3</w:t>
      </w:r>
      <w:r>
        <w:rPr>
          <w:sz w:val="16"/>
          <w:szCs w:val="16"/>
        </w:rPr>
        <w:t xml:space="preserve">                 D / M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1719F8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14:paraId="734347E4" w14:textId="77777777" w:rsidR="00104730" w:rsidRDefault="00104730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14:paraId="7729E6BE" w14:textId="77777777" w:rsidR="00104730" w:rsidRPr="00895385" w:rsidRDefault="00104730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14:paraId="1D85FD0A" w14:textId="77777777" w:rsidR="00104730" w:rsidRPr="008D4E81" w:rsidRDefault="00104730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1719F8">
        <w:rPr>
          <w:noProof/>
          <w:sz w:val="16"/>
          <w:szCs w:val="16"/>
        </w:rPr>
        <w:t>04450192</w:t>
      </w:r>
      <w:r w:rsidRPr="008D4E81">
        <w:rPr>
          <w:sz w:val="16"/>
          <w:szCs w:val="16"/>
        </w:rPr>
        <w:t xml:space="preserve">   </w:t>
      </w:r>
      <w:r w:rsidRPr="001719F8">
        <w:rPr>
          <w:b/>
          <w:noProof/>
          <w:sz w:val="16"/>
          <w:szCs w:val="16"/>
        </w:rPr>
        <w:t>US ORLEANS TT 2</w:t>
      </w:r>
      <w:r w:rsidRPr="008D4E81">
        <w:rPr>
          <w:b/>
          <w:sz w:val="16"/>
          <w:szCs w:val="16"/>
        </w:rPr>
        <w:tab/>
        <w:t xml:space="preserve">à     </w:t>
      </w:r>
      <w:r w:rsidRPr="001719F8">
        <w:rPr>
          <w:b/>
          <w:noProof/>
          <w:sz w:val="16"/>
          <w:szCs w:val="16"/>
        </w:rPr>
        <w:t>4S TOURS TT 6</w:t>
      </w:r>
    </w:p>
    <w:p w14:paraId="38491F68" w14:textId="77777777" w:rsidR="00104730" w:rsidRPr="008D4E81" w:rsidRDefault="00104730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14:paraId="6846AA27" w14:textId="77777777" w:rsidR="00104730" w:rsidRDefault="00104730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10/05/2026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1719F8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14:paraId="79FA7E0B" w14:textId="77777777" w:rsidR="00104730" w:rsidRPr="0042336D" w:rsidRDefault="00104730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14:paraId="19C27112" w14:textId="77777777" w:rsidR="00104730" w:rsidRDefault="00104730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 xml:space="preserve">tre </w:t>
      </w:r>
      <w:proofErr w:type="gramStart"/>
      <w:r w:rsidRPr="00B97F30">
        <w:rPr>
          <w:sz w:val="16"/>
          <w:szCs w:val="16"/>
        </w:rPr>
        <w:t>présent</w:t>
      </w:r>
      <w:r>
        <w:rPr>
          <w:sz w:val="16"/>
          <w:szCs w:val="16"/>
        </w:rPr>
        <w:t xml:space="preserve">  1</w:t>
      </w:r>
      <w:proofErr w:type="gramEnd"/>
      <w:r>
        <w:rPr>
          <w:sz w:val="16"/>
          <w:szCs w:val="16"/>
        </w:rPr>
        <w:t>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14:paraId="537889CB" w14:textId="77777777" w:rsidR="00104730" w:rsidRPr="00895385" w:rsidRDefault="00104730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14:paraId="524B0ACF" w14:textId="77777777" w:rsidR="00104730" w:rsidRPr="0042336D" w:rsidRDefault="00104730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1719F8">
        <w:rPr>
          <w:noProof/>
          <w:sz w:val="16"/>
          <w:szCs w:val="16"/>
        </w:rPr>
        <w:t>Rue Jeanne Jugan  45000 Orleans</w:t>
      </w:r>
      <w:r>
        <w:rPr>
          <w:sz w:val="16"/>
          <w:szCs w:val="16"/>
        </w:rPr>
        <w:t xml:space="preserve">    </w:t>
      </w:r>
      <w:r w:rsidRPr="001719F8">
        <w:rPr>
          <w:noProof/>
          <w:sz w:val="16"/>
          <w:szCs w:val="16"/>
        </w:rPr>
        <w:t>ORLEANS</w:t>
      </w:r>
    </w:p>
    <w:p w14:paraId="23EA8DC7" w14:textId="77777777" w:rsidR="00104730" w:rsidRPr="0042336D" w:rsidRDefault="00104730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1719F8">
        <w:rPr>
          <w:noProof/>
          <w:sz w:val="16"/>
          <w:szCs w:val="16"/>
        </w:rPr>
        <w:t>Gymnase Barthelemy</w:t>
      </w:r>
    </w:p>
    <w:p w14:paraId="784DD851" w14:textId="77777777" w:rsidR="00104730" w:rsidRPr="0042336D" w:rsidRDefault="00104730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5D709123" w14:textId="77777777" w:rsidR="00104730" w:rsidRPr="0042336D" w:rsidRDefault="00104730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14:paraId="427CD357" w14:textId="77777777" w:rsidR="00104730" w:rsidRDefault="00104730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14:paraId="49C49276" w14:textId="77777777" w:rsidR="00104730" w:rsidRDefault="00104730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15339B40" w14:textId="77777777" w:rsidR="00104730" w:rsidRPr="00922693" w:rsidRDefault="00104730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E7EED">
        <w:rPr>
          <w:sz w:val="16"/>
          <w:szCs w:val="16"/>
        </w:rPr>
        <w:t xml:space="preserve">     </w:t>
      </w:r>
      <w:r w:rsidRPr="001719F8">
        <w:rPr>
          <w:noProof/>
          <w:sz w:val="16"/>
          <w:szCs w:val="16"/>
        </w:rPr>
        <w:t>ILANCHELVAN Ilamdeepan</w:t>
      </w:r>
    </w:p>
    <w:p w14:paraId="77D7ACAE" w14:textId="77777777" w:rsidR="00104730" w:rsidRPr="00922693" w:rsidRDefault="00104730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14:paraId="28088586" w14:textId="77777777" w:rsidR="00104730" w:rsidRPr="00922693" w:rsidRDefault="00104730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922693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922693">
        <w:rPr>
          <w:rFonts w:ascii="Wingdings" w:hAnsi="Wingdings"/>
          <w:sz w:val="16"/>
          <w:szCs w:val="16"/>
        </w:rPr>
        <w:tab/>
      </w:r>
      <w:r w:rsidRPr="001719F8">
        <w:rPr>
          <w:rFonts w:ascii="Comic Sans MS" w:hAnsi="Comic Sans MS"/>
          <w:noProof/>
          <w:sz w:val="16"/>
          <w:szCs w:val="16"/>
        </w:rPr>
        <w:t>07 82 03 34 15</w:t>
      </w:r>
      <w:r w:rsidRPr="00922693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922693">
        <w:rPr>
          <w:sz w:val="16"/>
          <w:szCs w:val="16"/>
        </w:rPr>
        <w:t> :</w:t>
      </w:r>
      <w:r w:rsidRPr="00922693">
        <w:rPr>
          <w:sz w:val="16"/>
          <w:szCs w:val="16"/>
        </w:rPr>
        <w:tab/>
      </w:r>
      <w:r w:rsidRPr="001719F8">
        <w:rPr>
          <w:noProof/>
          <w:sz w:val="16"/>
          <w:szCs w:val="16"/>
        </w:rPr>
        <w:t>r.ilamdeepan@live.fr</w:t>
      </w:r>
    </w:p>
    <w:p w14:paraId="69F73853" w14:textId="77777777" w:rsidR="00104730" w:rsidRPr="00922693" w:rsidRDefault="00104730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14:paraId="4C38AF67" w14:textId="77777777" w:rsidR="00104730" w:rsidRPr="00922693" w:rsidRDefault="00104730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35ADE7CC" w14:textId="77777777" w:rsidR="00104730" w:rsidRDefault="00104730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14:paraId="6BA24DBB" w14:textId="77777777" w:rsidR="00104730" w:rsidRPr="00912D40" w:rsidRDefault="00104730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4C8CE9DB" w14:textId="77777777" w:rsidR="00104730" w:rsidRPr="00912D40" w:rsidRDefault="00104730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14:paraId="54F45830" w14:textId="77777777" w:rsidR="00104730" w:rsidRDefault="00104730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14:paraId="3CE81D47" w14:textId="77777777" w:rsidR="00104730" w:rsidRPr="00C53058" w:rsidRDefault="00104730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proofErr w:type="gramStart"/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  <w:proofErr w:type="gramEnd"/>
    </w:p>
    <w:p w14:paraId="2FB7FF97" w14:textId="77777777" w:rsidR="00104730" w:rsidRPr="00912D40" w:rsidRDefault="00104730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14:paraId="40D512AE" w14:textId="77777777" w:rsidR="00104730" w:rsidRPr="00805C7B" w:rsidRDefault="00104730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14:paraId="493A7A59" w14:textId="77777777" w:rsidR="00104730" w:rsidRDefault="00104730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14:paraId="637479B4" w14:textId="77777777" w:rsidR="00104730" w:rsidRDefault="00104730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066DD246" w14:textId="77777777" w:rsidR="00104730" w:rsidRDefault="00104730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3E287FC7" w14:textId="77777777" w:rsidR="00104730" w:rsidRDefault="00104730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32BABF8C" w14:textId="77777777" w:rsidR="00104730" w:rsidRDefault="00104730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415337EC" w14:textId="77777777" w:rsidR="00104730" w:rsidRDefault="00104730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30953F50" w14:textId="77777777" w:rsidR="00104730" w:rsidRDefault="00104730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68AAAD16" w14:textId="77777777" w:rsidR="00104730" w:rsidRDefault="00104730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76BF1AB4" w14:textId="77777777" w:rsidR="00104730" w:rsidRDefault="00104730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1C7052F2" w14:textId="77777777" w:rsidR="00104730" w:rsidRPr="00EE1418" w:rsidRDefault="00104730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14:paraId="1C2AC297" w14:textId="77777777" w:rsidR="00104730" w:rsidRDefault="00104730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pict w14:anchorId="27072E2E">
          <v:shape id="_x0000_s1032" type="#_x0000_t75" alt="Description : Description : C:\Users\papa\AppData\Local\Microsoft\Windows\INetCache\Content.Outlook\SDHZGW4R\FFTT_LIGUE_CENTRE-VAL DE LOIRE_RVB.png" style="position:absolute;left:0;text-align:left;margin-left:210.7pt;margin-top:6pt;width:171.8pt;height:69.7pt;z-index:251665408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598371A0">
          <v:shape id="_x0000_s1030" type="#_x0000_t202" style="position:absolute;left:0;text-align:left;margin-left:3.25pt;margin-top:12.7pt;width:258.7pt;height:63pt;z-index:251663360" stroked="f">
            <v:textbox style="mso-next-textbox:#_x0000_s1030">
              <w:txbxContent>
                <w:p w14:paraId="75510723" w14:textId="77777777" w:rsidR="00104730" w:rsidRDefault="00104730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408BC9EB" w14:textId="77777777" w:rsidR="00104730" w:rsidRDefault="00104730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4DCE0E1E" w14:textId="77777777" w:rsidR="00104730" w:rsidRPr="00401902" w:rsidRDefault="00104730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2F77E8EF" w14:textId="77777777" w:rsidR="00104730" w:rsidRDefault="00104730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262FD6A4" w14:textId="77777777" w:rsidR="00104730" w:rsidRDefault="00104730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144A25CD" w14:textId="77777777" w:rsidR="00104730" w:rsidRDefault="00104730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7B98E33D" w14:textId="77777777" w:rsidR="00104730" w:rsidRPr="00AA7023" w:rsidRDefault="00104730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14:paraId="33529D16" w14:textId="77777777" w:rsidR="00104730" w:rsidRPr="00EE1418" w:rsidRDefault="00104730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14:paraId="03612DA3" w14:textId="77777777" w:rsidR="00104730" w:rsidRDefault="00104730" w:rsidP="00F6138C">
      <w:pPr>
        <w:pStyle w:val="Sanstitre0"/>
        <w:rPr>
          <w:b/>
          <w:bCs/>
          <w:sz w:val="16"/>
          <w:szCs w:val="16"/>
          <w:u w:val="single"/>
        </w:rPr>
      </w:pPr>
    </w:p>
    <w:p w14:paraId="4220751F" w14:textId="77777777" w:rsidR="00104730" w:rsidRDefault="00104730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14:paraId="7239F4DC" w14:textId="77777777" w:rsidR="00104730" w:rsidRPr="007C6334" w:rsidRDefault="00104730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proofErr w:type="gramStart"/>
      <w:r w:rsidRPr="007C6334">
        <w:rPr>
          <w:sz w:val="18"/>
          <w:szCs w:val="18"/>
          <w:u w:val="dotted"/>
        </w:rPr>
        <w:t>à</w:t>
      </w:r>
      <w:proofErr w:type="gramEnd"/>
      <w:r w:rsidRPr="007C6334">
        <w:rPr>
          <w:sz w:val="18"/>
          <w:szCs w:val="18"/>
          <w:u w:val="dotted"/>
        </w:rPr>
        <w:t xml:space="preserve"> remplir par le Juge Arbitre</w:t>
      </w:r>
      <w:r w:rsidRPr="007C6334">
        <w:rPr>
          <w:sz w:val="18"/>
          <w:szCs w:val="18"/>
        </w:rPr>
        <w:t>)</w:t>
      </w:r>
    </w:p>
    <w:p w14:paraId="34738A84" w14:textId="77777777" w:rsidR="00104730" w:rsidRPr="00912D40" w:rsidRDefault="00104730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14:paraId="4F95C7B0" w14:textId="77777777" w:rsidR="00104730" w:rsidRDefault="00104730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401A8DB1" w14:textId="77777777" w:rsidR="00104730" w:rsidRDefault="00104730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55BAA893" w14:textId="77777777" w:rsidR="00104730" w:rsidRDefault="00104730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74E1F11B" w14:textId="77777777" w:rsidR="00104730" w:rsidRPr="0058257B" w:rsidRDefault="00104730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1719F8">
        <w:rPr>
          <w:rFonts w:ascii="Comic Sans MS" w:hAnsi="Comic Sans MS"/>
          <w:noProof/>
          <w:sz w:val="18"/>
          <w:szCs w:val="18"/>
        </w:rPr>
        <w:t>LAGUETTE Murièle</w:t>
      </w:r>
      <w:r>
        <w:rPr>
          <w:sz w:val="16"/>
          <w:szCs w:val="16"/>
        </w:rPr>
        <w:tab/>
      </w:r>
    </w:p>
    <w:p w14:paraId="1AEB939E" w14:textId="77777777" w:rsidR="00104730" w:rsidRDefault="00104730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5A8AE326" w14:textId="77777777" w:rsidR="00104730" w:rsidRPr="00912D40" w:rsidRDefault="00104730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1D38FEFA" w14:textId="77777777" w:rsidR="00104730" w:rsidRPr="006E7CC6" w:rsidRDefault="00104730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  <w:r w:rsidRPr="001719F8">
        <w:rPr>
          <w:noProof/>
          <w:sz w:val="16"/>
          <w:szCs w:val="16"/>
        </w:rPr>
        <w:t>273 rue Raymonde Tillon</w:t>
      </w:r>
    </w:p>
    <w:p w14:paraId="2E9A6BF4" w14:textId="77777777" w:rsidR="00104730" w:rsidRPr="00912D40" w:rsidRDefault="00104730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14:paraId="752C2CC7" w14:textId="77777777" w:rsidR="00104730" w:rsidRDefault="00104730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  <w:r w:rsidRPr="001719F8">
        <w:rPr>
          <w:rFonts w:ascii="Futura Lt BT" w:hAnsi="Futura Lt BT"/>
          <w:noProof/>
          <w:sz w:val="16"/>
          <w:szCs w:val="16"/>
        </w:rPr>
        <w:t>45770 SARAN</w:t>
      </w:r>
    </w:p>
    <w:p w14:paraId="3ABED6E3" w14:textId="77777777" w:rsidR="00104730" w:rsidRDefault="00104730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14:paraId="4646A166" w14:textId="77777777" w:rsidR="00104730" w:rsidRPr="00912D40" w:rsidRDefault="00104730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14:paraId="1EAAA537" w14:textId="77777777" w:rsidR="00104730" w:rsidRDefault="00104730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1719F8">
        <w:rPr>
          <w:rFonts w:ascii="Comic Sans MS" w:hAnsi="Comic Sans MS"/>
          <w:noProof/>
          <w:sz w:val="18"/>
          <w:szCs w:val="18"/>
        </w:rPr>
        <w:t>06 50 80 72 48</w:t>
      </w:r>
    </w:p>
    <w:p w14:paraId="1390FCAF" w14:textId="77777777" w:rsidR="00104730" w:rsidRPr="00912D40" w:rsidRDefault="00104730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3C3A86EA" w14:textId="77777777" w:rsidR="00104730" w:rsidRDefault="00104730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1719F8">
        <w:rPr>
          <w:rFonts w:ascii="Comic Sans MS" w:hAnsi="Comic Sans MS"/>
          <w:noProof/>
          <w:sz w:val="18"/>
          <w:szCs w:val="18"/>
        </w:rPr>
        <w:t>Ping St Jean 45</w:t>
      </w:r>
    </w:p>
    <w:p w14:paraId="2C568179" w14:textId="77777777" w:rsidR="00104730" w:rsidRPr="00912D40" w:rsidRDefault="00104730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0DB1B6DB" w14:textId="77777777" w:rsidR="00104730" w:rsidRDefault="00104730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1719F8">
        <w:rPr>
          <w:rFonts w:ascii="Comic Sans MS" w:hAnsi="Comic Sans MS"/>
          <w:noProof/>
          <w:sz w:val="18"/>
          <w:szCs w:val="18"/>
        </w:rPr>
        <w:t>4521397</w:t>
      </w:r>
    </w:p>
    <w:p w14:paraId="75C0B65D" w14:textId="77777777" w:rsidR="00104730" w:rsidRPr="00912D40" w:rsidRDefault="00104730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14:paraId="7D210092" w14:textId="77777777" w:rsidR="00104730" w:rsidRDefault="00104730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14:paraId="761FEBBA" w14:textId="77777777" w:rsidR="00104730" w:rsidRPr="00912D40" w:rsidRDefault="00104730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14:paraId="41A3472A" w14:textId="77777777" w:rsidR="00104730" w:rsidRDefault="00104730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2FEDF531" w14:textId="77777777" w:rsidR="00104730" w:rsidRDefault="00104730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56E437F5" w14:textId="77777777" w:rsidR="00104730" w:rsidRPr="00912D40" w:rsidRDefault="00104730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0C43A612" w14:textId="77777777" w:rsidR="00104730" w:rsidRPr="00912D40" w:rsidRDefault="00104730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1A46C1E1" w14:textId="77777777" w:rsidR="00104730" w:rsidRDefault="00104730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1719F8">
        <w:rPr>
          <w:rFonts w:ascii="Comic Sans MS" w:hAnsi="Comic Sans MS"/>
          <w:noProof/>
          <w:sz w:val="16"/>
          <w:szCs w:val="16"/>
        </w:rPr>
        <w:t>ORLEANS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10/05/2026</w:t>
      </w:r>
      <w:r>
        <w:rPr>
          <w:szCs w:val="20"/>
        </w:rPr>
        <w:t xml:space="preserve"> </w:t>
      </w:r>
    </w:p>
    <w:p w14:paraId="27889734" w14:textId="77777777" w:rsidR="00104730" w:rsidRPr="00912D40" w:rsidRDefault="00104730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14:paraId="3E1D5DCA" w14:textId="77777777" w:rsidR="00104730" w:rsidRDefault="00104730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14:paraId="07A3D532" w14:textId="77777777" w:rsidR="00104730" w:rsidRPr="00912D40" w:rsidRDefault="0010473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3336853B" w14:textId="77777777" w:rsidR="00104730" w:rsidRPr="00912D40" w:rsidRDefault="0010473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4DA1E666" w14:textId="77777777" w:rsidR="00104730" w:rsidRDefault="0010473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5710B936" w14:textId="77777777" w:rsidR="00104730" w:rsidRPr="00912D40" w:rsidRDefault="0010473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379E2482" w14:textId="77777777" w:rsidR="00104730" w:rsidRPr="00912D40" w:rsidRDefault="0010473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14:paraId="48EB6B8A" w14:textId="77777777" w:rsidR="00104730" w:rsidRDefault="0010473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w:pict w14:anchorId="22AAFBF1">
          <v:shape id="_x0000_s1026" type="#_x0000_t202" style="position:absolute;left:0;text-align:left;margin-left:17.25pt;margin-top:5.45pt;width:351pt;height:108.75pt;z-index:251659264">
            <v:textbox style="mso-next-textbox:#_x0000_s1026">
              <w:txbxContent>
                <w:p w14:paraId="2D9F2F15" w14:textId="77777777" w:rsidR="00104730" w:rsidRPr="00B7649E" w:rsidRDefault="00104730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 xml:space="preserve">Pour les rencontres de </w:t>
                  </w: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régionale uniquement, la remontée des frais</w:t>
                  </w:r>
                </w:p>
                <w:p w14:paraId="4EDE04D5" w14:textId="77777777" w:rsidR="00104730" w:rsidRPr="00B7649E" w:rsidRDefault="00104730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Km est à réaliser par le JA lui-même</w:t>
                  </w: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>, sur le site :</w:t>
                  </w:r>
                </w:p>
                <w:p w14:paraId="366C2ECE" w14:textId="77777777" w:rsidR="00104730" w:rsidRPr="00B7649E" w:rsidRDefault="00104730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00CDFF"/>
                      <w:sz w:val="18"/>
                      <w:szCs w:val="18"/>
                    </w:rPr>
                    <w:t xml:space="preserve">https://liguecentrett.com/frais_JA/ </w:t>
                  </w:r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(remontée au plus tard le lundi</w:t>
                  </w:r>
                </w:p>
                <w:p w14:paraId="6F4C5CFD" w14:textId="77777777" w:rsidR="00104730" w:rsidRPr="00B7649E" w:rsidRDefault="00104730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proofErr w:type="gramStart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soir</w:t>
                  </w:r>
                  <w:proofErr w:type="gramEnd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 xml:space="preserve"> après la rencontre ; bien faire une remontée par rencontre, y</w:t>
                  </w:r>
                </w:p>
                <w:p w14:paraId="5F98530A" w14:textId="77777777" w:rsidR="00104730" w:rsidRDefault="00104730" w:rsidP="00B7649E">
                  <w:pPr>
                    <w:autoSpaceDE w:val="0"/>
                    <w:autoSpaceDN w:val="0"/>
                    <w:adjustRightInd w:val="0"/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</w:pP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>compris</w:t>
                  </w:r>
                  <w:proofErr w:type="gramEnd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 celle sans frais Km, par exemple si 2 rencontres gérées</w:t>
                  </w: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) </w:t>
                  </w:r>
                  <w:r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  <w:t>.</w:t>
                  </w:r>
                  <w:proofErr w:type="gramEnd"/>
                </w:p>
              </w:txbxContent>
            </v:textbox>
          </v:shape>
        </w:pict>
      </w:r>
    </w:p>
    <w:p w14:paraId="0A895E95" w14:textId="77777777" w:rsidR="00104730" w:rsidRDefault="0010473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2FE3E9D" w14:textId="77777777" w:rsidR="00104730" w:rsidRDefault="0010473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EB4E79F" w14:textId="77777777" w:rsidR="00104730" w:rsidRDefault="0010473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D26AFC0" w14:textId="77777777" w:rsidR="00104730" w:rsidRDefault="0010473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03155A8" w14:textId="77777777" w:rsidR="00104730" w:rsidRDefault="0010473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FAFE015" w14:textId="77777777" w:rsidR="00104730" w:rsidRDefault="0010473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9343522" w14:textId="77777777" w:rsidR="00104730" w:rsidRDefault="0010473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2E73956" w14:textId="77777777" w:rsidR="00104730" w:rsidRDefault="0010473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B8F65DE" w14:textId="77777777" w:rsidR="00104730" w:rsidRDefault="0010473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743D661" w14:textId="77777777" w:rsidR="00104730" w:rsidRDefault="0010473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084342F" w14:textId="77777777" w:rsidR="00104730" w:rsidRDefault="0010473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AD2CCF6" w14:textId="77777777" w:rsidR="00104730" w:rsidRDefault="0010473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40DC3B3" w14:textId="77777777" w:rsidR="00104730" w:rsidRDefault="0010473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F1964B2" w14:textId="77777777" w:rsidR="00104730" w:rsidRDefault="0010473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C38E31F" w14:textId="77777777" w:rsidR="00104730" w:rsidRDefault="0010473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D6DE9CF" w14:textId="77777777" w:rsidR="00104730" w:rsidRDefault="0010473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CAFAA54" w14:textId="77777777" w:rsidR="00104730" w:rsidRDefault="0010473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A26235E" w14:textId="77777777" w:rsidR="00104730" w:rsidRDefault="0010473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427B898" w14:textId="77777777" w:rsidR="00104730" w:rsidRPr="00CE0C40" w:rsidRDefault="0010473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2E18B32" w14:textId="77777777" w:rsidR="00104730" w:rsidRDefault="00104730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</w:p>
    <w:p w14:paraId="71A5A6D2" w14:textId="77777777" w:rsidR="00104730" w:rsidRDefault="00104730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104730" w:rsidSect="00104730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7AFDC630" w14:textId="77777777" w:rsidR="00104730" w:rsidRPr="004D2648" w:rsidRDefault="00104730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74A92209" w14:textId="77777777" w:rsidR="00104730" w:rsidRPr="00EE1418" w:rsidRDefault="00104730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178BA430" w14:textId="77777777" w:rsidR="00104730" w:rsidRDefault="00104730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149006D9">
          <v:shape id="_x0000_s1033" type="#_x0000_t75" alt="Description : Description : C:\Users\papa\AppData\Local\Microsoft\Windows\INetCache\Content.Outlook\SDHZGW4R\FFTT_LIGUE_CENTRE-VAL DE LOIRE_RVB.png" style="position:absolute;left:0;text-align:left;margin-left:234pt;margin-top:9.15pt;width:157.5pt;height:69.7pt;z-index:251666432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74637271">
          <v:shape id="_x0000_s1027" type="#_x0000_t202" style="position:absolute;left:0;text-align:left;margin-left:5.55pt;margin-top:3.7pt;width:261pt;height:61.65pt;z-index:251660288" stroked="f">
            <v:textbox style="mso-next-textbox:#_x0000_s1027">
              <w:txbxContent>
                <w:p w14:paraId="03655CDF" w14:textId="77777777" w:rsidR="00104730" w:rsidRDefault="00104730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62A88DC8" w14:textId="77777777" w:rsidR="00104730" w:rsidRDefault="00104730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77542963" w14:textId="77777777" w:rsidR="00104730" w:rsidRPr="00401902" w:rsidRDefault="00104730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63269516" w14:textId="77777777" w:rsidR="00104730" w:rsidRDefault="00104730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5A324A0D" w14:textId="77777777" w:rsidR="00104730" w:rsidRDefault="00104730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564FC57D" w14:textId="77777777" w:rsidR="00104730" w:rsidRPr="00AA7023" w:rsidRDefault="00104730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4D583469" w14:textId="77777777" w:rsidR="00104730" w:rsidRPr="00EE1418" w:rsidRDefault="00104730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4BDF7E7B" w14:textId="77777777" w:rsidR="00104730" w:rsidRPr="00F6138C" w:rsidRDefault="00104730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14:paraId="58040275" w14:textId="77777777" w:rsidR="00104730" w:rsidRDefault="00104730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2CDF312D" w14:textId="77777777" w:rsidR="00104730" w:rsidRDefault="00104730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096E49B1" w14:textId="77777777" w:rsidR="00104730" w:rsidRPr="00FD6D14" w:rsidRDefault="00104730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14:paraId="670DC392" w14:textId="77777777" w:rsidR="00104730" w:rsidRPr="00B34D61" w:rsidRDefault="00104730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1719F8">
        <w:rPr>
          <w:rFonts w:ascii="Comic Sans MS" w:hAnsi="Comic Sans MS" w:cs="Arial"/>
          <w:b/>
          <w:noProof/>
          <w:sz w:val="22"/>
          <w:szCs w:val="24"/>
        </w:rPr>
        <w:t>US ORLEANS TT 2</w:t>
      </w:r>
    </w:p>
    <w:p w14:paraId="1614A1B1" w14:textId="77777777" w:rsidR="00104730" w:rsidRPr="00B34D61" w:rsidRDefault="00104730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14:paraId="308BBB20" w14:textId="77777777" w:rsidR="00104730" w:rsidRDefault="00104730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7B967A76" w14:textId="77777777" w:rsidR="00104730" w:rsidRPr="00D2290D" w:rsidRDefault="00104730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56E4F7C7" w14:textId="77777777" w:rsidR="00104730" w:rsidRPr="005620A1" w:rsidRDefault="00104730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1719F8">
        <w:rPr>
          <w:rFonts w:ascii="Verdana" w:hAnsi="Verdana" w:cs="Arial"/>
          <w:b/>
          <w:noProof/>
        </w:rPr>
        <w:t>US ORLEANS TT 2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29027153" w14:textId="77777777" w:rsidR="00104730" w:rsidRPr="005620A1" w:rsidRDefault="00104730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5DC2436F" w14:textId="77777777" w:rsidR="00104730" w:rsidRPr="00FE7EED" w:rsidRDefault="00104730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00A1E1B4" w14:textId="77777777" w:rsidR="00104730" w:rsidRPr="00FE7EED" w:rsidRDefault="00104730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5D5C6AD7" w14:textId="77777777" w:rsidR="00104730" w:rsidRPr="00FE7EED" w:rsidRDefault="00104730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1719F8">
        <w:rPr>
          <w:rFonts w:ascii="Verdana" w:hAnsi="Verdana"/>
          <w:b/>
          <w:noProof/>
        </w:rPr>
        <w:t>4S TOURS TT 6</w:t>
      </w:r>
    </w:p>
    <w:p w14:paraId="3D7B99A4" w14:textId="77777777" w:rsidR="00104730" w:rsidRPr="00FE7EED" w:rsidRDefault="00104730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49C1FE39" w14:textId="77777777" w:rsidR="00104730" w:rsidRPr="00FE7EED" w:rsidRDefault="00104730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1719F8">
        <w:rPr>
          <w:rFonts w:ascii="Comic Sans MS" w:hAnsi="Comic Sans MS"/>
          <w:b/>
          <w:noProof/>
          <w:sz w:val="24"/>
          <w:szCs w:val="24"/>
        </w:rPr>
        <w:t>R2</w:t>
      </w:r>
    </w:p>
    <w:p w14:paraId="32429BC9" w14:textId="77777777" w:rsidR="00104730" w:rsidRPr="00FE7EED" w:rsidRDefault="00104730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405F4802" w14:textId="77777777" w:rsidR="00104730" w:rsidRPr="00FE7EED" w:rsidRDefault="00104730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10/05/2026</w:t>
      </w:r>
    </w:p>
    <w:p w14:paraId="225A5456" w14:textId="77777777" w:rsidR="00104730" w:rsidRPr="00FE7EED" w:rsidRDefault="00104730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E623863" w14:textId="77777777" w:rsidR="00104730" w:rsidRDefault="00104730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14:paraId="191A234E" w14:textId="77777777" w:rsidR="00104730" w:rsidRPr="00D2290D" w:rsidRDefault="00104730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AC92C33" w14:textId="77777777" w:rsidR="00104730" w:rsidRDefault="00104730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14:paraId="32B1513B" w14:textId="77777777" w:rsidR="00104730" w:rsidRDefault="00104730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14:paraId="578620D2" w14:textId="77777777" w:rsidR="00104730" w:rsidRPr="004C0F9D" w:rsidRDefault="00104730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4FA5F0B4" w14:textId="77777777" w:rsidR="00104730" w:rsidRDefault="00104730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14:paraId="2C10101E" w14:textId="77777777" w:rsidR="00104730" w:rsidRDefault="0010473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7F4729DC" w14:textId="77777777" w:rsidR="00104730" w:rsidRDefault="0010473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681DCA64" w14:textId="77777777" w:rsidR="00104730" w:rsidRPr="00FC12F0" w:rsidRDefault="0010473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59EA46B4" w14:textId="77777777" w:rsidR="00104730" w:rsidRPr="00D2290D" w:rsidRDefault="00104730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0BA74235" w14:textId="77777777" w:rsidR="00104730" w:rsidRPr="005620A1" w:rsidRDefault="00104730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1719F8">
        <w:rPr>
          <w:rFonts w:ascii="Comic Sans MS" w:hAnsi="Comic Sans MS"/>
          <w:b/>
          <w:noProof/>
          <w:sz w:val="22"/>
          <w:szCs w:val="22"/>
        </w:rPr>
        <w:t>ORLEANS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1719F8">
        <w:rPr>
          <w:rFonts w:ascii="Comic Sans MS" w:hAnsi="Comic Sans MS"/>
          <w:b/>
          <w:noProof/>
          <w:sz w:val="22"/>
          <w:szCs w:val="22"/>
          <w:u w:val="single"/>
        </w:rPr>
        <w:t>LAGUETTE Murièle</w:t>
      </w:r>
    </w:p>
    <w:p w14:paraId="2AA3A46D" w14:textId="77777777" w:rsidR="00104730" w:rsidRPr="008D4E81" w:rsidRDefault="00104730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10/05/2026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62E7B3C6" w14:textId="77777777" w:rsidR="00104730" w:rsidRPr="008D4E81" w:rsidRDefault="00104730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6DE8AC63" w14:textId="77777777" w:rsidR="00104730" w:rsidRPr="008D4E81" w:rsidRDefault="00104730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14:paraId="122A3CAA" w14:textId="77777777" w:rsidR="00104730" w:rsidRPr="008D4E81" w:rsidRDefault="00104730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79661268" w14:textId="77777777" w:rsidR="00104730" w:rsidRDefault="00104730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262A616C">
          <v:shape id="_x0000_s1034" type="#_x0000_t75" alt="Description : Description : C:\Users\papa\AppData\Local\Microsoft\Windows\INetCache\Content.Outlook\SDHZGW4R\FFTT_LIGUE_CENTRE-VAL DE LOIRE_RVB.png" style="position:absolute;left:0;text-align:left;margin-left:228pt;margin-top:3.7pt;width:157.5pt;height:69.7pt;z-index:251667456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42E83630">
          <v:shape id="_x0000_s1028" type="#_x0000_t202" style="position:absolute;left:0;text-align:left;margin-left:5.55pt;margin-top:3.7pt;width:258.7pt;height:60pt;z-index:251661312" stroked="f">
            <v:textbox style="mso-next-textbox:#_x0000_s1028">
              <w:txbxContent>
                <w:p w14:paraId="01CE610B" w14:textId="77777777" w:rsidR="00104730" w:rsidRDefault="00104730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656D8DEE" w14:textId="77777777" w:rsidR="00104730" w:rsidRDefault="00104730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36EAC060" w14:textId="77777777" w:rsidR="00104730" w:rsidRPr="00401902" w:rsidRDefault="00104730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14:paraId="5BDD1904" w14:textId="77777777" w:rsidR="00104730" w:rsidRDefault="00104730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4C158465" w14:textId="77777777" w:rsidR="00104730" w:rsidRDefault="00104730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7084FDA4" w14:textId="77777777" w:rsidR="00104730" w:rsidRPr="0015252D" w:rsidRDefault="00104730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14:paraId="39036C72" w14:textId="77777777" w:rsidR="00104730" w:rsidRPr="00EE1418" w:rsidRDefault="00104730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53643298" w14:textId="77777777" w:rsidR="00104730" w:rsidRDefault="00104730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45F5E19C" w14:textId="77777777" w:rsidR="00104730" w:rsidRDefault="00104730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04DD0933" w14:textId="77777777" w:rsidR="00104730" w:rsidRDefault="00104730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2EB68FBE" w14:textId="77777777" w:rsidR="00104730" w:rsidRPr="00FD6D14" w:rsidRDefault="00104730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14:paraId="2CB537ED" w14:textId="77777777" w:rsidR="00104730" w:rsidRPr="00B466D0" w:rsidRDefault="00104730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1719F8">
        <w:rPr>
          <w:rFonts w:ascii="Comic Sans MS" w:hAnsi="Comic Sans MS"/>
          <w:b/>
          <w:noProof/>
          <w:sz w:val="24"/>
          <w:szCs w:val="24"/>
        </w:rPr>
        <w:t>4S TOURS TT 6</w:t>
      </w:r>
    </w:p>
    <w:p w14:paraId="3F2F5903" w14:textId="77777777" w:rsidR="00104730" w:rsidRPr="00B466D0" w:rsidRDefault="00104730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1676A0BC" w14:textId="77777777" w:rsidR="00104730" w:rsidRDefault="00104730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6000FB33" w14:textId="77777777" w:rsidR="00104730" w:rsidRPr="00D2290D" w:rsidRDefault="00104730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20B1C87E" w14:textId="77777777" w:rsidR="00104730" w:rsidRPr="005620A1" w:rsidRDefault="00104730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1719F8">
        <w:rPr>
          <w:rFonts w:ascii="Verdana" w:hAnsi="Verdana" w:cs="Arial"/>
          <w:b/>
          <w:noProof/>
        </w:rPr>
        <w:t>US ORLEANS TT 2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5F655201" w14:textId="77777777" w:rsidR="00104730" w:rsidRPr="005620A1" w:rsidRDefault="00104730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4D07CE19" w14:textId="77777777" w:rsidR="00104730" w:rsidRPr="00FE7EED" w:rsidRDefault="00104730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3F7A77D6" w14:textId="77777777" w:rsidR="00104730" w:rsidRPr="00FE7EED" w:rsidRDefault="00104730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58543604" w14:textId="77777777" w:rsidR="00104730" w:rsidRPr="00FE7EED" w:rsidRDefault="00104730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1719F8">
        <w:rPr>
          <w:rFonts w:ascii="Verdana" w:hAnsi="Verdana"/>
          <w:b/>
          <w:noProof/>
        </w:rPr>
        <w:t>4S TOURS TT 6</w:t>
      </w:r>
    </w:p>
    <w:p w14:paraId="31A91929" w14:textId="77777777" w:rsidR="00104730" w:rsidRPr="00FE7EED" w:rsidRDefault="00104730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3F370E57" w14:textId="77777777" w:rsidR="00104730" w:rsidRPr="00FE7EED" w:rsidRDefault="00104730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1719F8">
        <w:rPr>
          <w:rFonts w:ascii="Comic Sans MS" w:hAnsi="Comic Sans MS"/>
          <w:b/>
          <w:noProof/>
          <w:sz w:val="24"/>
          <w:szCs w:val="24"/>
        </w:rPr>
        <w:t>R2</w:t>
      </w:r>
    </w:p>
    <w:p w14:paraId="3E2DEE48" w14:textId="77777777" w:rsidR="00104730" w:rsidRPr="00FE7EED" w:rsidRDefault="00104730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031B0F5C" w14:textId="77777777" w:rsidR="00104730" w:rsidRPr="00FE7EED" w:rsidRDefault="00104730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10/05/2026</w:t>
      </w:r>
    </w:p>
    <w:p w14:paraId="4028EFAC" w14:textId="77777777" w:rsidR="00104730" w:rsidRPr="00FE7EED" w:rsidRDefault="00104730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14:paraId="7D7F7C9D" w14:textId="77777777" w:rsidR="00104730" w:rsidRDefault="00104730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14:paraId="1EDC8FCB" w14:textId="77777777" w:rsidR="00104730" w:rsidRPr="00D2290D" w:rsidRDefault="0010473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E8522DC" w14:textId="77777777" w:rsidR="00104730" w:rsidRPr="00D2290D" w:rsidRDefault="0010473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49709AC" w14:textId="77777777" w:rsidR="00104730" w:rsidRDefault="0010473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15AC45B" w14:textId="77777777" w:rsidR="00104730" w:rsidRDefault="0010473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22BABBB" w14:textId="77777777" w:rsidR="00104730" w:rsidRDefault="0010473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067E227" w14:textId="77777777" w:rsidR="00104730" w:rsidRDefault="0010473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C5BB501" w14:textId="77777777" w:rsidR="00104730" w:rsidRPr="00D2290D" w:rsidRDefault="0010473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53BC21A" w14:textId="77777777" w:rsidR="00104730" w:rsidRPr="00D2290D" w:rsidRDefault="0010473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0924665" w14:textId="77777777" w:rsidR="00104730" w:rsidRPr="00D2290D" w:rsidRDefault="0010473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6A3808F" w14:textId="77777777" w:rsidR="00104730" w:rsidRPr="00D2290D" w:rsidRDefault="0010473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987CF22" w14:textId="77777777" w:rsidR="00104730" w:rsidRDefault="0010473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2A221562" w14:textId="77777777" w:rsidR="00104730" w:rsidRDefault="0010473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789B15C2" w14:textId="77777777" w:rsidR="00104730" w:rsidRDefault="0010473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709EA66A" w14:textId="77777777" w:rsidR="00104730" w:rsidRDefault="00104730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116322ED" w14:textId="77777777" w:rsidR="00104730" w:rsidRPr="00FC12F0" w:rsidRDefault="00104730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33F9FA9" w14:textId="77777777" w:rsidR="00104730" w:rsidRPr="005620A1" w:rsidRDefault="00104730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1719F8">
        <w:rPr>
          <w:rFonts w:ascii="Comic Sans MS" w:hAnsi="Comic Sans MS"/>
          <w:b/>
          <w:noProof/>
          <w:sz w:val="22"/>
          <w:szCs w:val="22"/>
        </w:rPr>
        <w:t>ORLEANS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1719F8">
        <w:rPr>
          <w:rFonts w:ascii="Comic Sans MS" w:hAnsi="Comic Sans MS"/>
          <w:b/>
          <w:noProof/>
          <w:sz w:val="22"/>
          <w:szCs w:val="22"/>
          <w:u w:val="single"/>
        </w:rPr>
        <w:t>LAGUETTE Murièle</w:t>
      </w:r>
    </w:p>
    <w:p w14:paraId="5ADCEDC2" w14:textId="77777777" w:rsidR="00104730" w:rsidRPr="008D4E81" w:rsidRDefault="00104730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10/05/2026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689A23BC" w14:textId="77777777" w:rsidR="00104730" w:rsidRDefault="00104730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104730" w:rsidSect="00104730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7C59D197" w14:textId="77777777" w:rsidR="00104730" w:rsidRPr="00AA7023" w:rsidRDefault="00104730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14:paraId="1CCA7615" w14:textId="77777777" w:rsidR="00104730" w:rsidRPr="00EE1418" w:rsidRDefault="00104730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1E20D095" w14:textId="77777777" w:rsidR="00104730" w:rsidRDefault="00104730" w:rsidP="003F35AB">
      <w:pPr>
        <w:pStyle w:val="NormalWeb"/>
      </w:pPr>
      <w:r>
        <w:rPr>
          <w:noProof/>
        </w:rPr>
        <w:pict w14:anchorId="6173B3FD">
          <v:shape id="_x0000_s1040" type="#_x0000_t75" alt="Description : C:\Users\papa\AppData\Local\Microsoft\Windows\INetCache\Content.Outlook\SDHZGW4R\FFTT_LIGUE_CENTRE-VAL DE LOIRE_RVB.png" style="position:absolute;margin-left:220.5pt;margin-top:3.55pt;width:165pt;height:69.7pt;z-index:251674624;visibility:visible">
            <v:imagedata r:id="rId8" o:title="FFTT_LIGUE_CENTRE-VAL DE LOIRE_RVB"/>
          </v:shape>
        </w:pict>
      </w:r>
      <w:r>
        <w:rPr>
          <w:rFonts w:ascii="Arial" w:hAnsi="Arial"/>
          <w:noProof/>
          <w:sz w:val="16"/>
          <w:szCs w:val="16"/>
        </w:rPr>
        <w:pict w14:anchorId="2ECCE7F9">
          <v:shape id="_x0000_s1038" type="#_x0000_t202" style="position:absolute;margin-left:12.75pt;margin-top:3.55pt;width:198.75pt;height:83.2pt;z-index:251672576" stroked="f">
            <v:textbox style="mso-next-textbox:#_x0000_s1038">
              <w:txbxContent>
                <w:p w14:paraId="2C117526" w14:textId="77777777" w:rsidR="00104730" w:rsidRDefault="00104730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34C7EADA" w14:textId="77777777" w:rsidR="00104730" w:rsidRDefault="00104730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748981F0" w14:textId="77777777" w:rsidR="00104730" w:rsidRPr="00401902" w:rsidRDefault="00104730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liguecentre.tt@orange.fr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14:paraId="6BEEAC82" w14:textId="77777777" w:rsidR="00104730" w:rsidRDefault="00104730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14:paraId="3E5CE2E6" w14:textId="77777777" w:rsidR="00104730" w:rsidRDefault="00104730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0C796C25" w14:textId="77777777" w:rsidR="00104730" w:rsidRDefault="00104730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29369212" w14:textId="77777777" w:rsidR="00104730" w:rsidRPr="00AA7023" w:rsidRDefault="00104730" w:rsidP="00AA7023">
      <w:pPr>
        <w:tabs>
          <w:tab w:val="left" w:pos="3828"/>
        </w:tabs>
        <w:jc w:val="both"/>
        <w:rPr>
          <w:rFonts w:ascii="Arial" w:hAnsi="Arial"/>
        </w:rPr>
      </w:pPr>
    </w:p>
    <w:p w14:paraId="2D8E9315" w14:textId="77777777" w:rsidR="00104730" w:rsidRPr="00EE1418" w:rsidRDefault="00104730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51AD5E9A" w14:textId="77777777" w:rsidR="00104730" w:rsidRPr="0042336D" w:rsidRDefault="00104730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14:paraId="031308D9" w14:textId="77777777" w:rsidR="00104730" w:rsidRDefault="00104730">
      <w:pPr>
        <w:tabs>
          <w:tab w:val="left" w:pos="1276"/>
        </w:tabs>
        <w:ind w:right="99"/>
        <w:rPr>
          <w:rFonts w:ascii="Arial" w:hAnsi="Arial"/>
          <w:sz w:val="12"/>
        </w:rPr>
      </w:pPr>
    </w:p>
    <w:p w14:paraId="0C472A94" w14:textId="77777777" w:rsidR="00104730" w:rsidRDefault="00104730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1719F8">
        <w:rPr>
          <w:b/>
          <w:noProof/>
          <w:color w:val="FF0000"/>
        </w:rPr>
        <w:t>LAGUETTE Murièle</w:t>
      </w:r>
      <w:r>
        <w:rPr>
          <w:b/>
          <w:sz w:val="16"/>
          <w:szCs w:val="16"/>
        </w:rPr>
        <w:t xml:space="preserve"> </w:t>
      </w:r>
    </w:p>
    <w:p w14:paraId="213916A8" w14:textId="77777777" w:rsidR="00104730" w:rsidRPr="00720F4B" w:rsidRDefault="00104730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14:paraId="2626FFEB" w14:textId="77777777" w:rsidR="00104730" w:rsidRPr="006719A3" w:rsidRDefault="00104730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41349D3F" w14:textId="77777777" w:rsidR="00104730" w:rsidRPr="0042336D" w:rsidRDefault="00104730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14:paraId="1A8144EE" w14:textId="77777777" w:rsidR="00104730" w:rsidRPr="006719A3" w:rsidRDefault="00104730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6C3E21BF" w14:textId="77777777" w:rsidR="00104730" w:rsidRPr="003E7C18" w:rsidRDefault="00104730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14:paraId="26A17A93" w14:textId="77777777" w:rsidR="00104730" w:rsidRDefault="00104730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14:paraId="1BE81952" w14:textId="77777777" w:rsidR="00104730" w:rsidRPr="00912D40" w:rsidRDefault="00104730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32200FF1" w14:textId="77777777" w:rsidR="00104730" w:rsidRDefault="00104730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CHAMPIONNAT DE </w:t>
      </w:r>
      <w:proofErr w:type="gramStart"/>
      <w:r w:rsidRPr="0042336D">
        <w:rPr>
          <w:sz w:val="16"/>
          <w:szCs w:val="16"/>
        </w:rPr>
        <w:t>FRANCE  PAR</w:t>
      </w:r>
      <w:proofErr w:type="gramEnd"/>
      <w:r w:rsidRPr="0042336D">
        <w:rPr>
          <w:sz w:val="16"/>
          <w:szCs w:val="16"/>
        </w:rPr>
        <w:t xml:space="preserve">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14:paraId="13107063" w14:textId="77777777" w:rsidR="00104730" w:rsidRPr="0042336D" w:rsidRDefault="00104730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</w:t>
      </w:r>
      <w:proofErr w:type="gramStart"/>
      <w:r>
        <w:rPr>
          <w:sz w:val="16"/>
          <w:szCs w:val="16"/>
        </w:rPr>
        <w:t xml:space="preserve">   :</w:t>
      </w:r>
      <w:proofErr w:type="gramEnd"/>
      <w:r>
        <w:rPr>
          <w:sz w:val="16"/>
          <w:szCs w:val="16"/>
        </w:rPr>
        <w:t xml:space="preserve">  </w:t>
      </w:r>
      <w:proofErr w:type="gramStart"/>
      <w:r w:rsidRPr="001719F8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proofErr w:type="gramEnd"/>
      <w:r>
        <w:rPr>
          <w:sz w:val="16"/>
          <w:szCs w:val="16"/>
        </w:rPr>
        <w:t xml:space="preserve">                        Tour n° :  </w:t>
      </w:r>
      <w:r w:rsidRPr="001719F8">
        <w:rPr>
          <w:noProof/>
          <w:sz w:val="16"/>
          <w:szCs w:val="16"/>
        </w:rPr>
        <w:t>5</w:t>
      </w:r>
      <w:r>
        <w:rPr>
          <w:sz w:val="16"/>
          <w:szCs w:val="16"/>
        </w:rPr>
        <w:t xml:space="preserve">                Journée : </w:t>
      </w:r>
      <w:r w:rsidRPr="001719F8">
        <w:rPr>
          <w:noProof/>
          <w:sz w:val="16"/>
          <w:szCs w:val="16"/>
        </w:rPr>
        <w:t>12</w:t>
      </w:r>
      <w:r>
        <w:rPr>
          <w:sz w:val="16"/>
          <w:szCs w:val="16"/>
        </w:rPr>
        <w:t xml:space="preserve">   </w:t>
      </w:r>
    </w:p>
    <w:p w14:paraId="78B445A7" w14:textId="77777777" w:rsidR="00104730" w:rsidRPr="00912D40" w:rsidRDefault="00104730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14:paraId="36E100A5" w14:textId="77777777" w:rsidR="00104730" w:rsidRDefault="00104730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1719F8">
        <w:rPr>
          <w:noProof/>
          <w:sz w:val="16"/>
          <w:szCs w:val="16"/>
        </w:rPr>
        <w:t>R3</w:t>
      </w:r>
      <w:r>
        <w:rPr>
          <w:sz w:val="16"/>
          <w:szCs w:val="16"/>
        </w:rPr>
        <w:tab/>
        <w:t xml:space="preserve">                 Poule 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1719F8">
        <w:rPr>
          <w:noProof/>
          <w:sz w:val="16"/>
          <w:szCs w:val="16"/>
        </w:rPr>
        <w:t>7</w:t>
      </w:r>
      <w:r>
        <w:rPr>
          <w:sz w:val="16"/>
          <w:szCs w:val="16"/>
        </w:rPr>
        <w:t xml:space="preserve">                 D / M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1719F8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14:paraId="70E27FD9" w14:textId="77777777" w:rsidR="00104730" w:rsidRDefault="00104730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14:paraId="3C4F93BB" w14:textId="77777777" w:rsidR="00104730" w:rsidRPr="00895385" w:rsidRDefault="00104730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14:paraId="53E335FD" w14:textId="77777777" w:rsidR="00104730" w:rsidRPr="008D4E81" w:rsidRDefault="00104730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1719F8">
        <w:rPr>
          <w:noProof/>
          <w:sz w:val="16"/>
          <w:szCs w:val="16"/>
        </w:rPr>
        <w:t>04450192</w:t>
      </w:r>
      <w:r w:rsidRPr="008D4E81">
        <w:rPr>
          <w:sz w:val="16"/>
          <w:szCs w:val="16"/>
        </w:rPr>
        <w:t xml:space="preserve">   </w:t>
      </w:r>
      <w:r w:rsidRPr="001719F8">
        <w:rPr>
          <w:b/>
          <w:noProof/>
          <w:sz w:val="16"/>
          <w:szCs w:val="16"/>
        </w:rPr>
        <w:t>US ORLEANS TT 3</w:t>
      </w:r>
      <w:r w:rsidRPr="008D4E81">
        <w:rPr>
          <w:b/>
          <w:sz w:val="16"/>
          <w:szCs w:val="16"/>
        </w:rPr>
        <w:tab/>
        <w:t xml:space="preserve">à     </w:t>
      </w:r>
      <w:r w:rsidRPr="001719F8">
        <w:rPr>
          <w:b/>
          <w:noProof/>
          <w:sz w:val="16"/>
          <w:szCs w:val="16"/>
        </w:rPr>
        <w:t>ESC COUR CHEVERNY TT 1</w:t>
      </w:r>
    </w:p>
    <w:p w14:paraId="4E9B0892" w14:textId="77777777" w:rsidR="00104730" w:rsidRPr="008D4E81" w:rsidRDefault="00104730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14:paraId="2CA4A4D4" w14:textId="77777777" w:rsidR="00104730" w:rsidRDefault="00104730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10/05/2026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1719F8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14:paraId="4354200C" w14:textId="77777777" w:rsidR="00104730" w:rsidRPr="0042336D" w:rsidRDefault="00104730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14:paraId="0D5E4DB2" w14:textId="77777777" w:rsidR="00104730" w:rsidRDefault="00104730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 xml:space="preserve">tre </w:t>
      </w:r>
      <w:proofErr w:type="gramStart"/>
      <w:r w:rsidRPr="00B97F30">
        <w:rPr>
          <w:sz w:val="16"/>
          <w:szCs w:val="16"/>
        </w:rPr>
        <w:t>présent</w:t>
      </w:r>
      <w:r>
        <w:rPr>
          <w:sz w:val="16"/>
          <w:szCs w:val="16"/>
        </w:rPr>
        <w:t xml:space="preserve">  1</w:t>
      </w:r>
      <w:proofErr w:type="gramEnd"/>
      <w:r>
        <w:rPr>
          <w:sz w:val="16"/>
          <w:szCs w:val="16"/>
        </w:rPr>
        <w:t>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14:paraId="75D75743" w14:textId="77777777" w:rsidR="00104730" w:rsidRPr="00895385" w:rsidRDefault="00104730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14:paraId="613BAEFB" w14:textId="77777777" w:rsidR="00104730" w:rsidRPr="0042336D" w:rsidRDefault="00104730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1719F8">
        <w:rPr>
          <w:noProof/>
          <w:sz w:val="16"/>
          <w:szCs w:val="16"/>
        </w:rPr>
        <w:t>Rue Jeanne Jugan  45000 Orleans</w:t>
      </w:r>
      <w:r>
        <w:rPr>
          <w:sz w:val="16"/>
          <w:szCs w:val="16"/>
        </w:rPr>
        <w:t xml:space="preserve">    </w:t>
      </w:r>
      <w:r w:rsidRPr="001719F8">
        <w:rPr>
          <w:noProof/>
          <w:sz w:val="16"/>
          <w:szCs w:val="16"/>
        </w:rPr>
        <w:t>ORLEANS</w:t>
      </w:r>
    </w:p>
    <w:p w14:paraId="49B4C6F3" w14:textId="77777777" w:rsidR="00104730" w:rsidRPr="0042336D" w:rsidRDefault="00104730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1719F8">
        <w:rPr>
          <w:noProof/>
          <w:sz w:val="16"/>
          <w:szCs w:val="16"/>
        </w:rPr>
        <w:t>Gymnase Barthelemy</w:t>
      </w:r>
    </w:p>
    <w:p w14:paraId="3741241B" w14:textId="77777777" w:rsidR="00104730" w:rsidRPr="0042336D" w:rsidRDefault="00104730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5912F2C1" w14:textId="77777777" w:rsidR="00104730" w:rsidRPr="0042336D" w:rsidRDefault="00104730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14:paraId="46F7B2E0" w14:textId="77777777" w:rsidR="00104730" w:rsidRDefault="00104730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14:paraId="27961045" w14:textId="77777777" w:rsidR="00104730" w:rsidRDefault="00104730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42FAF930" w14:textId="77777777" w:rsidR="00104730" w:rsidRPr="00922693" w:rsidRDefault="00104730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E7EED">
        <w:rPr>
          <w:sz w:val="16"/>
          <w:szCs w:val="16"/>
        </w:rPr>
        <w:t xml:space="preserve">     </w:t>
      </w:r>
      <w:r w:rsidRPr="001719F8">
        <w:rPr>
          <w:noProof/>
          <w:sz w:val="16"/>
          <w:szCs w:val="16"/>
        </w:rPr>
        <w:t>LEGUILLAN Yvonnick</w:t>
      </w:r>
    </w:p>
    <w:p w14:paraId="31368346" w14:textId="77777777" w:rsidR="00104730" w:rsidRPr="00922693" w:rsidRDefault="00104730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14:paraId="1356F04B" w14:textId="77777777" w:rsidR="00104730" w:rsidRPr="00922693" w:rsidRDefault="00104730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922693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922693">
        <w:rPr>
          <w:rFonts w:ascii="Wingdings" w:hAnsi="Wingdings"/>
          <w:sz w:val="16"/>
          <w:szCs w:val="16"/>
        </w:rPr>
        <w:tab/>
      </w:r>
      <w:r w:rsidRPr="001719F8">
        <w:rPr>
          <w:rFonts w:ascii="Comic Sans MS" w:hAnsi="Comic Sans MS"/>
          <w:noProof/>
          <w:sz w:val="16"/>
          <w:szCs w:val="16"/>
        </w:rPr>
        <w:t>06 82 38 47 07</w:t>
      </w:r>
      <w:r w:rsidRPr="00922693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922693">
        <w:rPr>
          <w:sz w:val="16"/>
          <w:szCs w:val="16"/>
        </w:rPr>
        <w:t> :</w:t>
      </w:r>
      <w:r w:rsidRPr="00922693">
        <w:rPr>
          <w:sz w:val="16"/>
          <w:szCs w:val="16"/>
        </w:rPr>
        <w:tab/>
      </w:r>
      <w:r w:rsidRPr="001719F8">
        <w:rPr>
          <w:noProof/>
          <w:sz w:val="16"/>
          <w:szCs w:val="16"/>
        </w:rPr>
        <w:t>yleguillan@gmail.com</w:t>
      </w:r>
    </w:p>
    <w:p w14:paraId="094D3B40" w14:textId="77777777" w:rsidR="00104730" w:rsidRPr="00922693" w:rsidRDefault="00104730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14:paraId="72E6BD18" w14:textId="77777777" w:rsidR="00104730" w:rsidRPr="00922693" w:rsidRDefault="00104730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18F1406D" w14:textId="77777777" w:rsidR="00104730" w:rsidRDefault="00104730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14:paraId="7A414F10" w14:textId="77777777" w:rsidR="00104730" w:rsidRPr="00912D40" w:rsidRDefault="00104730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3683253B" w14:textId="77777777" w:rsidR="00104730" w:rsidRPr="00912D40" w:rsidRDefault="00104730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14:paraId="60380B31" w14:textId="77777777" w:rsidR="00104730" w:rsidRDefault="00104730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14:paraId="611250EF" w14:textId="77777777" w:rsidR="00104730" w:rsidRPr="00C53058" w:rsidRDefault="00104730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proofErr w:type="gramStart"/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  <w:proofErr w:type="gramEnd"/>
    </w:p>
    <w:p w14:paraId="16B7BD83" w14:textId="77777777" w:rsidR="00104730" w:rsidRPr="00912D40" w:rsidRDefault="00104730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14:paraId="21EE1884" w14:textId="77777777" w:rsidR="00104730" w:rsidRPr="00805C7B" w:rsidRDefault="00104730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14:paraId="462F5632" w14:textId="77777777" w:rsidR="00104730" w:rsidRDefault="00104730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14:paraId="210A98A1" w14:textId="77777777" w:rsidR="00104730" w:rsidRDefault="00104730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2E8E1183" w14:textId="77777777" w:rsidR="00104730" w:rsidRDefault="00104730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1B428AD6" w14:textId="77777777" w:rsidR="00104730" w:rsidRDefault="00104730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62D4E8B7" w14:textId="77777777" w:rsidR="00104730" w:rsidRDefault="00104730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1CF09E6E" w14:textId="77777777" w:rsidR="00104730" w:rsidRDefault="00104730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55FAB5A8" w14:textId="77777777" w:rsidR="00104730" w:rsidRDefault="00104730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0E17C3C1" w14:textId="77777777" w:rsidR="00104730" w:rsidRDefault="00104730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40BD6ECC" w14:textId="77777777" w:rsidR="00104730" w:rsidRDefault="00104730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3E505DFA" w14:textId="77777777" w:rsidR="00104730" w:rsidRPr="00EE1418" w:rsidRDefault="00104730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14:paraId="2C321FCE" w14:textId="77777777" w:rsidR="00104730" w:rsidRDefault="00104730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pict w14:anchorId="05EC06FD">
          <v:shape id="_x0000_s1041" type="#_x0000_t75" alt="Description : Description : C:\Users\papa\AppData\Local\Microsoft\Windows\INetCache\Content.Outlook\SDHZGW4R\FFTT_LIGUE_CENTRE-VAL DE LOIRE_RVB.png" style="position:absolute;left:0;text-align:left;margin-left:210.7pt;margin-top:6pt;width:171.8pt;height:69.7pt;z-index:251675648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4AD4CEFB">
          <v:shape id="_x0000_s1039" type="#_x0000_t202" style="position:absolute;left:0;text-align:left;margin-left:3.25pt;margin-top:12.7pt;width:258.7pt;height:63pt;z-index:251673600" stroked="f">
            <v:textbox style="mso-next-textbox:#_x0000_s1039">
              <w:txbxContent>
                <w:p w14:paraId="00841787" w14:textId="77777777" w:rsidR="00104730" w:rsidRDefault="00104730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668758BA" w14:textId="77777777" w:rsidR="00104730" w:rsidRDefault="00104730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7163CABC" w14:textId="77777777" w:rsidR="00104730" w:rsidRPr="00401902" w:rsidRDefault="00104730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19FAEF77" w14:textId="77777777" w:rsidR="00104730" w:rsidRDefault="00104730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4AC16299" w14:textId="77777777" w:rsidR="00104730" w:rsidRDefault="00104730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77F07486" w14:textId="77777777" w:rsidR="00104730" w:rsidRDefault="00104730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5EB33CED" w14:textId="77777777" w:rsidR="00104730" w:rsidRPr="00AA7023" w:rsidRDefault="00104730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14:paraId="1D3540DE" w14:textId="77777777" w:rsidR="00104730" w:rsidRPr="00EE1418" w:rsidRDefault="00104730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14:paraId="1F06464A" w14:textId="77777777" w:rsidR="00104730" w:rsidRDefault="00104730" w:rsidP="00F6138C">
      <w:pPr>
        <w:pStyle w:val="Sanstitre0"/>
        <w:rPr>
          <w:b/>
          <w:bCs/>
          <w:sz w:val="16"/>
          <w:szCs w:val="16"/>
          <w:u w:val="single"/>
        </w:rPr>
      </w:pPr>
    </w:p>
    <w:p w14:paraId="4EC33CDB" w14:textId="77777777" w:rsidR="00104730" w:rsidRDefault="00104730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14:paraId="33026B56" w14:textId="77777777" w:rsidR="00104730" w:rsidRPr="007C6334" w:rsidRDefault="00104730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proofErr w:type="gramStart"/>
      <w:r w:rsidRPr="007C6334">
        <w:rPr>
          <w:sz w:val="18"/>
          <w:szCs w:val="18"/>
          <w:u w:val="dotted"/>
        </w:rPr>
        <w:t>à</w:t>
      </w:r>
      <w:proofErr w:type="gramEnd"/>
      <w:r w:rsidRPr="007C6334">
        <w:rPr>
          <w:sz w:val="18"/>
          <w:szCs w:val="18"/>
          <w:u w:val="dotted"/>
        </w:rPr>
        <w:t xml:space="preserve"> remplir par le Juge Arbitre</w:t>
      </w:r>
      <w:r w:rsidRPr="007C6334">
        <w:rPr>
          <w:sz w:val="18"/>
          <w:szCs w:val="18"/>
        </w:rPr>
        <w:t>)</w:t>
      </w:r>
    </w:p>
    <w:p w14:paraId="7EDC8A8B" w14:textId="77777777" w:rsidR="00104730" w:rsidRPr="00912D40" w:rsidRDefault="00104730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14:paraId="6DBC018F" w14:textId="77777777" w:rsidR="00104730" w:rsidRDefault="00104730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6094CFF2" w14:textId="77777777" w:rsidR="00104730" w:rsidRDefault="00104730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47FA60A3" w14:textId="77777777" w:rsidR="00104730" w:rsidRDefault="00104730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6B5A325E" w14:textId="77777777" w:rsidR="00104730" w:rsidRPr="0058257B" w:rsidRDefault="00104730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1719F8">
        <w:rPr>
          <w:rFonts w:ascii="Comic Sans MS" w:hAnsi="Comic Sans MS"/>
          <w:noProof/>
          <w:sz w:val="18"/>
          <w:szCs w:val="18"/>
        </w:rPr>
        <w:t>LAGUETTE Murièle</w:t>
      </w:r>
      <w:r>
        <w:rPr>
          <w:sz w:val="16"/>
          <w:szCs w:val="16"/>
        </w:rPr>
        <w:tab/>
      </w:r>
    </w:p>
    <w:p w14:paraId="7E4B223A" w14:textId="77777777" w:rsidR="00104730" w:rsidRDefault="00104730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236D026F" w14:textId="77777777" w:rsidR="00104730" w:rsidRPr="00912D40" w:rsidRDefault="00104730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28031D70" w14:textId="77777777" w:rsidR="00104730" w:rsidRPr="006E7CC6" w:rsidRDefault="00104730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  <w:r w:rsidRPr="001719F8">
        <w:rPr>
          <w:noProof/>
          <w:sz w:val="16"/>
          <w:szCs w:val="16"/>
        </w:rPr>
        <w:t>273 rue Raymonde Tillon</w:t>
      </w:r>
    </w:p>
    <w:p w14:paraId="1A8D259C" w14:textId="77777777" w:rsidR="00104730" w:rsidRPr="00912D40" w:rsidRDefault="00104730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14:paraId="33E895EF" w14:textId="77777777" w:rsidR="00104730" w:rsidRDefault="00104730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  <w:r w:rsidRPr="001719F8">
        <w:rPr>
          <w:rFonts w:ascii="Futura Lt BT" w:hAnsi="Futura Lt BT"/>
          <w:noProof/>
          <w:sz w:val="16"/>
          <w:szCs w:val="16"/>
        </w:rPr>
        <w:t>45770 SARAN</w:t>
      </w:r>
    </w:p>
    <w:p w14:paraId="7CCCB781" w14:textId="77777777" w:rsidR="00104730" w:rsidRDefault="00104730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14:paraId="54A8CD38" w14:textId="77777777" w:rsidR="00104730" w:rsidRPr="00912D40" w:rsidRDefault="00104730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14:paraId="6AD5B2D6" w14:textId="77777777" w:rsidR="00104730" w:rsidRDefault="00104730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1719F8">
        <w:rPr>
          <w:rFonts w:ascii="Comic Sans MS" w:hAnsi="Comic Sans MS"/>
          <w:noProof/>
          <w:sz w:val="18"/>
          <w:szCs w:val="18"/>
        </w:rPr>
        <w:t>06 50 80 72 48</w:t>
      </w:r>
    </w:p>
    <w:p w14:paraId="233A9F40" w14:textId="77777777" w:rsidR="00104730" w:rsidRPr="00912D40" w:rsidRDefault="00104730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1AFC161F" w14:textId="77777777" w:rsidR="00104730" w:rsidRDefault="00104730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1719F8">
        <w:rPr>
          <w:rFonts w:ascii="Comic Sans MS" w:hAnsi="Comic Sans MS"/>
          <w:noProof/>
          <w:sz w:val="18"/>
          <w:szCs w:val="18"/>
        </w:rPr>
        <w:t>Ping St Jean 45</w:t>
      </w:r>
    </w:p>
    <w:p w14:paraId="53E95BC2" w14:textId="77777777" w:rsidR="00104730" w:rsidRPr="00912D40" w:rsidRDefault="00104730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3A71F9AB" w14:textId="77777777" w:rsidR="00104730" w:rsidRDefault="00104730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1719F8">
        <w:rPr>
          <w:rFonts w:ascii="Comic Sans MS" w:hAnsi="Comic Sans MS"/>
          <w:noProof/>
          <w:sz w:val="18"/>
          <w:szCs w:val="18"/>
        </w:rPr>
        <w:t>4521397</w:t>
      </w:r>
    </w:p>
    <w:p w14:paraId="4183E6F1" w14:textId="77777777" w:rsidR="00104730" w:rsidRPr="00912D40" w:rsidRDefault="00104730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14:paraId="7C3F92E0" w14:textId="77777777" w:rsidR="00104730" w:rsidRDefault="00104730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14:paraId="2DF287B9" w14:textId="77777777" w:rsidR="00104730" w:rsidRPr="00912D40" w:rsidRDefault="00104730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14:paraId="4C4D90DC" w14:textId="77777777" w:rsidR="00104730" w:rsidRDefault="00104730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56BB1ACB" w14:textId="77777777" w:rsidR="00104730" w:rsidRDefault="00104730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62FFB38A" w14:textId="77777777" w:rsidR="00104730" w:rsidRPr="00912D40" w:rsidRDefault="00104730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06978E27" w14:textId="77777777" w:rsidR="00104730" w:rsidRPr="00912D40" w:rsidRDefault="00104730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7F35198C" w14:textId="77777777" w:rsidR="00104730" w:rsidRDefault="00104730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1719F8">
        <w:rPr>
          <w:rFonts w:ascii="Comic Sans MS" w:hAnsi="Comic Sans MS"/>
          <w:noProof/>
          <w:sz w:val="16"/>
          <w:szCs w:val="16"/>
        </w:rPr>
        <w:t>ORLEANS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10/05/2026</w:t>
      </w:r>
      <w:r>
        <w:rPr>
          <w:szCs w:val="20"/>
        </w:rPr>
        <w:t xml:space="preserve"> </w:t>
      </w:r>
    </w:p>
    <w:p w14:paraId="33221695" w14:textId="77777777" w:rsidR="00104730" w:rsidRPr="00912D40" w:rsidRDefault="00104730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14:paraId="3DC91C62" w14:textId="77777777" w:rsidR="00104730" w:rsidRDefault="00104730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14:paraId="6752B5AA" w14:textId="77777777" w:rsidR="00104730" w:rsidRPr="00912D40" w:rsidRDefault="0010473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6B102155" w14:textId="77777777" w:rsidR="00104730" w:rsidRPr="00912D40" w:rsidRDefault="0010473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64DBAD44" w14:textId="77777777" w:rsidR="00104730" w:rsidRDefault="0010473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5A92FF6A" w14:textId="77777777" w:rsidR="00104730" w:rsidRPr="00912D40" w:rsidRDefault="0010473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545D6D0F" w14:textId="77777777" w:rsidR="00104730" w:rsidRPr="00912D40" w:rsidRDefault="0010473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14:paraId="1F2DB357" w14:textId="77777777" w:rsidR="00104730" w:rsidRDefault="0010473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w:pict w14:anchorId="6115606D">
          <v:shape id="_x0000_s1035" type="#_x0000_t202" style="position:absolute;left:0;text-align:left;margin-left:17.25pt;margin-top:5.45pt;width:351pt;height:108.75pt;z-index:251669504">
            <v:textbox style="mso-next-textbox:#_x0000_s1035">
              <w:txbxContent>
                <w:p w14:paraId="7C1BF8A5" w14:textId="77777777" w:rsidR="00104730" w:rsidRPr="00B7649E" w:rsidRDefault="00104730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 xml:space="preserve">Pour les rencontres de </w:t>
                  </w: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régionale uniquement, la remontée des frais</w:t>
                  </w:r>
                </w:p>
                <w:p w14:paraId="581EC854" w14:textId="77777777" w:rsidR="00104730" w:rsidRPr="00B7649E" w:rsidRDefault="00104730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Km est à réaliser par le JA lui-même</w:t>
                  </w: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>, sur le site :</w:t>
                  </w:r>
                </w:p>
                <w:p w14:paraId="2FF8180E" w14:textId="77777777" w:rsidR="00104730" w:rsidRPr="00B7649E" w:rsidRDefault="00104730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00CDFF"/>
                      <w:sz w:val="18"/>
                      <w:szCs w:val="18"/>
                    </w:rPr>
                    <w:t xml:space="preserve">https://liguecentrett.com/frais_JA/ </w:t>
                  </w:r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(remontée au plus tard le lundi</w:t>
                  </w:r>
                </w:p>
                <w:p w14:paraId="5BBFAD3F" w14:textId="77777777" w:rsidR="00104730" w:rsidRPr="00B7649E" w:rsidRDefault="00104730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proofErr w:type="gramStart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soir</w:t>
                  </w:r>
                  <w:proofErr w:type="gramEnd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 xml:space="preserve"> après la rencontre ; bien faire une remontée par rencontre, y</w:t>
                  </w:r>
                </w:p>
                <w:p w14:paraId="636633C2" w14:textId="77777777" w:rsidR="00104730" w:rsidRDefault="00104730" w:rsidP="00B7649E">
                  <w:pPr>
                    <w:autoSpaceDE w:val="0"/>
                    <w:autoSpaceDN w:val="0"/>
                    <w:adjustRightInd w:val="0"/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</w:pP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>compris</w:t>
                  </w:r>
                  <w:proofErr w:type="gramEnd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 celle sans frais Km, par exemple si 2 rencontres gérées</w:t>
                  </w: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) </w:t>
                  </w:r>
                  <w:r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  <w:t>.</w:t>
                  </w:r>
                  <w:proofErr w:type="gramEnd"/>
                </w:p>
              </w:txbxContent>
            </v:textbox>
          </v:shape>
        </w:pict>
      </w:r>
    </w:p>
    <w:p w14:paraId="3745D0BF" w14:textId="77777777" w:rsidR="00104730" w:rsidRDefault="0010473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C65F573" w14:textId="77777777" w:rsidR="00104730" w:rsidRDefault="0010473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E85E9E2" w14:textId="77777777" w:rsidR="00104730" w:rsidRDefault="0010473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26A6A47" w14:textId="77777777" w:rsidR="00104730" w:rsidRDefault="0010473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77C0434" w14:textId="77777777" w:rsidR="00104730" w:rsidRDefault="0010473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BBA13A3" w14:textId="77777777" w:rsidR="00104730" w:rsidRDefault="0010473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C901867" w14:textId="77777777" w:rsidR="00104730" w:rsidRDefault="0010473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F04E622" w14:textId="77777777" w:rsidR="00104730" w:rsidRDefault="0010473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9FD8177" w14:textId="77777777" w:rsidR="00104730" w:rsidRDefault="0010473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D5C8746" w14:textId="77777777" w:rsidR="00104730" w:rsidRDefault="0010473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1BE687E" w14:textId="77777777" w:rsidR="00104730" w:rsidRDefault="0010473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0BB5827" w14:textId="77777777" w:rsidR="00104730" w:rsidRDefault="0010473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E31BAB7" w14:textId="77777777" w:rsidR="00104730" w:rsidRDefault="0010473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4D4E390" w14:textId="77777777" w:rsidR="00104730" w:rsidRDefault="0010473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62AC010" w14:textId="77777777" w:rsidR="00104730" w:rsidRDefault="0010473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116FADA" w14:textId="77777777" w:rsidR="00104730" w:rsidRDefault="0010473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9A2839F" w14:textId="77777777" w:rsidR="00104730" w:rsidRDefault="0010473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AA01925" w14:textId="77777777" w:rsidR="00104730" w:rsidRDefault="0010473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AF164A0" w14:textId="77777777" w:rsidR="00104730" w:rsidRPr="00CE0C40" w:rsidRDefault="0010473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9AE3334" w14:textId="77777777" w:rsidR="00104730" w:rsidRDefault="00104730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</w:p>
    <w:p w14:paraId="0AEF2D02" w14:textId="77777777" w:rsidR="00104730" w:rsidRDefault="00104730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104730" w:rsidSect="00104730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149E5469" w14:textId="77777777" w:rsidR="00104730" w:rsidRPr="004D2648" w:rsidRDefault="00104730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1918F9D8" w14:textId="77777777" w:rsidR="00104730" w:rsidRPr="00EE1418" w:rsidRDefault="00104730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6E3581B2" w14:textId="77777777" w:rsidR="00104730" w:rsidRDefault="00104730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0C212F5C">
          <v:shape id="_x0000_s1042" type="#_x0000_t75" alt="Description : Description : C:\Users\papa\AppData\Local\Microsoft\Windows\INetCache\Content.Outlook\SDHZGW4R\FFTT_LIGUE_CENTRE-VAL DE LOIRE_RVB.png" style="position:absolute;left:0;text-align:left;margin-left:234pt;margin-top:9.15pt;width:157.5pt;height:69.7pt;z-index:251676672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70229644">
          <v:shape id="_x0000_s1036" type="#_x0000_t202" style="position:absolute;left:0;text-align:left;margin-left:5.55pt;margin-top:3.7pt;width:261pt;height:61.65pt;z-index:251670528" stroked="f">
            <v:textbox style="mso-next-textbox:#_x0000_s1036">
              <w:txbxContent>
                <w:p w14:paraId="42097084" w14:textId="77777777" w:rsidR="00104730" w:rsidRDefault="00104730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7F2E499F" w14:textId="77777777" w:rsidR="00104730" w:rsidRDefault="00104730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2DCB5884" w14:textId="77777777" w:rsidR="00104730" w:rsidRPr="00401902" w:rsidRDefault="00104730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15BD8CA4" w14:textId="77777777" w:rsidR="00104730" w:rsidRDefault="00104730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23C9368A" w14:textId="77777777" w:rsidR="00104730" w:rsidRDefault="00104730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793E0021" w14:textId="77777777" w:rsidR="00104730" w:rsidRPr="00AA7023" w:rsidRDefault="00104730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5A97F470" w14:textId="77777777" w:rsidR="00104730" w:rsidRPr="00EE1418" w:rsidRDefault="00104730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12894FAC" w14:textId="77777777" w:rsidR="00104730" w:rsidRPr="00F6138C" w:rsidRDefault="00104730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14:paraId="38C22AF0" w14:textId="77777777" w:rsidR="00104730" w:rsidRDefault="00104730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0BF60E89" w14:textId="77777777" w:rsidR="00104730" w:rsidRDefault="00104730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79984CF9" w14:textId="77777777" w:rsidR="00104730" w:rsidRPr="00FD6D14" w:rsidRDefault="00104730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14:paraId="62CDD6EE" w14:textId="77777777" w:rsidR="00104730" w:rsidRPr="00B34D61" w:rsidRDefault="00104730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1719F8">
        <w:rPr>
          <w:rFonts w:ascii="Comic Sans MS" w:hAnsi="Comic Sans MS" w:cs="Arial"/>
          <w:b/>
          <w:noProof/>
          <w:sz w:val="22"/>
          <w:szCs w:val="24"/>
        </w:rPr>
        <w:t>US ORLEANS TT 3</w:t>
      </w:r>
    </w:p>
    <w:p w14:paraId="0DBB46A6" w14:textId="77777777" w:rsidR="00104730" w:rsidRPr="00B34D61" w:rsidRDefault="00104730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14:paraId="64920E24" w14:textId="77777777" w:rsidR="00104730" w:rsidRDefault="00104730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523571FD" w14:textId="77777777" w:rsidR="00104730" w:rsidRPr="00D2290D" w:rsidRDefault="00104730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6762DADD" w14:textId="77777777" w:rsidR="00104730" w:rsidRPr="005620A1" w:rsidRDefault="00104730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1719F8">
        <w:rPr>
          <w:rFonts w:ascii="Verdana" w:hAnsi="Verdana" w:cs="Arial"/>
          <w:b/>
          <w:noProof/>
        </w:rPr>
        <w:t>US ORLEANS TT 3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567335F6" w14:textId="77777777" w:rsidR="00104730" w:rsidRPr="005620A1" w:rsidRDefault="00104730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1CEA0ADE" w14:textId="77777777" w:rsidR="00104730" w:rsidRPr="00FE7EED" w:rsidRDefault="00104730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59AF9AB9" w14:textId="77777777" w:rsidR="00104730" w:rsidRPr="00FE7EED" w:rsidRDefault="00104730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40CF8E43" w14:textId="77777777" w:rsidR="00104730" w:rsidRPr="00FE7EED" w:rsidRDefault="00104730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1719F8">
        <w:rPr>
          <w:rFonts w:ascii="Verdana" w:hAnsi="Verdana"/>
          <w:b/>
          <w:noProof/>
        </w:rPr>
        <w:t>ESC COUR CHEVERNY TT 1</w:t>
      </w:r>
    </w:p>
    <w:p w14:paraId="75917F1F" w14:textId="77777777" w:rsidR="00104730" w:rsidRPr="00FE7EED" w:rsidRDefault="00104730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69C6BFD8" w14:textId="77777777" w:rsidR="00104730" w:rsidRPr="00FE7EED" w:rsidRDefault="00104730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1719F8">
        <w:rPr>
          <w:rFonts w:ascii="Comic Sans MS" w:hAnsi="Comic Sans MS"/>
          <w:b/>
          <w:noProof/>
          <w:sz w:val="24"/>
          <w:szCs w:val="24"/>
        </w:rPr>
        <w:t>R3</w:t>
      </w:r>
    </w:p>
    <w:p w14:paraId="08BABDC7" w14:textId="77777777" w:rsidR="00104730" w:rsidRPr="00FE7EED" w:rsidRDefault="00104730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7F0F3BE1" w14:textId="77777777" w:rsidR="00104730" w:rsidRPr="00FE7EED" w:rsidRDefault="00104730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10/05/2026</w:t>
      </w:r>
    </w:p>
    <w:p w14:paraId="0679169C" w14:textId="77777777" w:rsidR="00104730" w:rsidRPr="00FE7EED" w:rsidRDefault="00104730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E65197D" w14:textId="77777777" w:rsidR="00104730" w:rsidRDefault="00104730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14:paraId="378FC0CE" w14:textId="77777777" w:rsidR="00104730" w:rsidRPr="00D2290D" w:rsidRDefault="00104730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0E463FF" w14:textId="77777777" w:rsidR="00104730" w:rsidRDefault="00104730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14:paraId="74DCFA36" w14:textId="77777777" w:rsidR="00104730" w:rsidRDefault="00104730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14:paraId="5C77DBE2" w14:textId="77777777" w:rsidR="00104730" w:rsidRPr="004C0F9D" w:rsidRDefault="00104730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7D3B4716" w14:textId="77777777" w:rsidR="00104730" w:rsidRDefault="00104730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14:paraId="66231CF6" w14:textId="77777777" w:rsidR="00104730" w:rsidRDefault="0010473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6C1B00E0" w14:textId="77777777" w:rsidR="00104730" w:rsidRDefault="0010473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62FD86B6" w14:textId="77777777" w:rsidR="00104730" w:rsidRPr="00FC12F0" w:rsidRDefault="0010473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3325DF57" w14:textId="77777777" w:rsidR="00104730" w:rsidRPr="00D2290D" w:rsidRDefault="00104730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4EF5E3AC" w14:textId="77777777" w:rsidR="00104730" w:rsidRPr="005620A1" w:rsidRDefault="00104730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1719F8">
        <w:rPr>
          <w:rFonts w:ascii="Comic Sans MS" w:hAnsi="Comic Sans MS"/>
          <w:b/>
          <w:noProof/>
          <w:sz w:val="22"/>
          <w:szCs w:val="22"/>
        </w:rPr>
        <w:t>ORLEANS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1719F8">
        <w:rPr>
          <w:rFonts w:ascii="Comic Sans MS" w:hAnsi="Comic Sans MS"/>
          <w:b/>
          <w:noProof/>
          <w:sz w:val="22"/>
          <w:szCs w:val="22"/>
          <w:u w:val="single"/>
        </w:rPr>
        <w:t>LAGUETTE Murièle</w:t>
      </w:r>
    </w:p>
    <w:p w14:paraId="4A2C19DF" w14:textId="77777777" w:rsidR="00104730" w:rsidRPr="008D4E81" w:rsidRDefault="00104730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10/05/2026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18E9586E" w14:textId="77777777" w:rsidR="00104730" w:rsidRPr="008D4E81" w:rsidRDefault="00104730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4AF23453" w14:textId="77777777" w:rsidR="00104730" w:rsidRPr="008D4E81" w:rsidRDefault="00104730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14:paraId="48CE2F1D" w14:textId="77777777" w:rsidR="00104730" w:rsidRPr="008D4E81" w:rsidRDefault="00104730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28F25902" w14:textId="77777777" w:rsidR="00104730" w:rsidRDefault="00104730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79EB913B">
          <v:shape id="_x0000_s1043" type="#_x0000_t75" alt="Description : Description : C:\Users\papa\AppData\Local\Microsoft\Windows\INetCache\Content.Outlook\SDHZGW4R\FFTT_LIGUE_CENTRE-VAL DE LOIRE_RVB.png" style="position:absolute;left:0;text-align:left;margin-left:228pt;margin-top:3.7pt;width:157.5pt;height:69.7pt;z-index:251677696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5D2F7F3D">
          <v:shape id="_x0000_s1037" type="#_x0000_t202" style="position:absolute;left:0;text-align:left;margin-left:5.55pt;margin-top:3.7pt;width:258.7pt;height:60pt;z-index:251671552" stroked="f">
            <v:textbox style="mso-next-textbox:#_x0000_s1037">
              <w:txbxContent>
                <w:p w14:paraId="08D12656" w14:textId="77777777" w:rsidR="00104730" w:rsidRDefault="00104730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5AB87919" w14:textId="77777777" w:rsidR="00104730" w:rsidRDefault="00104730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720A9556" w14:textId="77777777" w:rsidR="00104730" w:rsidRPr="00401902" w:rsidRDefault="00104730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14:paraId="744D63A9" w14:textId="77777777" w:rsidR="00104730" w:rsidRDefault="00104730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57F5449A" w14:textId="77777777" w:rsidR="00104730" w:rsidRDefault="00104730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7755ABAC" w14:textId="77777777" w:rsidR="00104730" w:rsidRPr="0015252D" w:rsidRDefault="00104730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14:paraId="2CA7DC9F" w14:textId="77777777" w:rsidR="00104730" w:rsidRPr="00EE1418" w:rsidRDefault="00104730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3EC79268" w14:textId="77777777" w:rsidR="00104730" w:rsidRDefault="00104730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09488709" w14:textId="77777777" w:rsidR="00104730" w:rsidRDefault="00104730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3E712349" w14:textId="77777777" w:rsidR="00104730" w:rsidRDefault="00104730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15637825" w14:textId="77777777" w:rsidR="00104730" w:rsidRPr="00FD6D14" w:rsidRDefault="00104730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14:paraId="2404E801" w14:textId="77777777" w:rsidR="00104730" w:rsidRPr="00B466D0" w:rsidRDefault="00104730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1719F8">
        <w:rPr>
          <w:rFonts w:ascii="Comic Sans MS" w:hAnsi="Comic Sans MS"/>
          <w:b/>
          <w:noProof/>
          <w:sz w:val="24"/>
          <w:szCs w:val="24"/>
        </w:rPr>
        <w:t>ESC COUR CHEVERNY TT 1</w:t>
      </w:r>
    </w:p>
    <w:p w14:paraId="6B45298E" w14:textId="77777777" w:rsidR="00104730" w:rsidRPr="00B466D0" w:rsidRDefault="00104730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57581975" w14:textId="77777777" w:rsidR="00104730" w:rsidRDefault="00104730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69D5747E" w14:textId="77777777" w:rsidR="00104730" w:rsidRPr="00D2290D" w:rsidRDefault="00104730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3CE3018E" w14:textId="77777777" w:rsidR="00104730" w:rsidRPr="005620A1" w:rsidRDefault="00104730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1719F8">
        <w:rPr>
          <w:rFonts w:ascii="Verdana" w:hAnsi="Verdana" w:cs="Arial"/>
          <w:b/>
          <w:noProof/>
        </w:rPr>
        <w:t>US ORLEANS TT 3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6BBF811F" w14:textId="77777777" w:rsidR="00104730" w:rsidRPr="005620A1" w:rsidRDefault="00104730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2CC9689E" w14:textId="77777777" w:rsidR="00104730" w:rsidRPr="00FE7EED" w:rsidRDefault="00104730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45BF2DAB" w14:textId="77777777" w:rsidR="00104730" w:rsidRPr="00FE7EED" w:rsidRDefault="00104730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5247E2C5" w14:textId="77777777" w:rsidR="00104730" w:rsidRPr="00FE7EED" w:rsidRDefault="00104730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1719F8">
        <w:rPr>
          <w:rFonts w:ascii="Verdana" w:hAnsi="Verdana"/>
          <w:b/>
          <w:noProof/>
        </w:rPr>
        <w:t>ESC COUR CHEVERNY TT 1</w:t>
      </w:r>
    </w:p>
    <w:p w14:paraId="2AD37DC1" w14:textId="77777777" w:rsidR="00104730" w:rsidRPr="00FE7EED" w:rsidRDefault="00104730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0E8C14F5" w14:textId="77777777" w:rsidR="00104730" w:rsidRPr="00FE7EED" w:rsidRDefault="00104730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1719F8">
        <w:rPr>
          <w:rFonts w:ascii="Comic Sans MS" w:hAnsi="Comic Sans MS"/>
          <w:b/>
          <w:noProof/>
          <w:sz w:val="24"/>
          <w:szCs w:val="24"/>
        </w:rPr>
        <w:t>R3</w:t>
      </w:r>
    </w:p>
    <w:p w14:paraId="2F0CA531" w14:textId="77777777" w:rsidR="00104730" w:rsidRPr="00FE7EED" w:rsidRDefault="00104730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132A0665" w14:textId="77777777" w:rsidR="00104730" w:rsidRPr="00FE7EED" w:rsidRDefault="00104730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10/05/2026</w:t>
      </w:r>
    </w:p>
    <w:p w14:paraId="4E441001" w14:textId="77777777" w:rsidR="00104730" w:rsidRPr="00FE7EED" w:rsidRDefault="00104730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14:paraId="2426E2DD" w14:textId="77777777" w:rsidR="00104730" w:rsidRDefault="00104730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14:paraId="02D9EC5D" w14:textId="77777777" w:rsidR="00104730" w:rsidRPr="00D2290D" w:rsidRDefault="0010473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D4D6879" w14:textId="77777777" w:rsidR="00104730" w:rsidRPr="00D2290D" w:rsidRDefault="0010473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DADEF1C" w14:textId="77777777" w:rsidR="00104730" w:rsidRDefault="0010473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4BAC709" w14:textId="77777777" w:rsidR="00104730" w:rsidRDefault="0010473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C727125" w14:textId="77777777" w:rsidR="00104730" w:rsidRDefault="0010473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D6B8037" w14:textId="77777777" w:rsidR="00104730" w:rsidRDefault="0010473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022ADDA" w14:textId="77777777" w:rsidR="00104730" w:rsidRPr="00D2290D" w:rsidRDefault="0010473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D743EF1" w14:textId="77777777" w:rsidR="00104730" w:rsidRPr="00D2290D" w:rsidRDefault="0010473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F9F669D" w14:textId="77777777" w:rsidR="00104730" w:rsidRPr="00D2290D" w:rsidRDefault="0010473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1305E51" w14:textId="77777777" w:rsidR="00104730" w:rsidRPr="00D2290D" w:rsidRDefault="0010473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79F15A2" w14:textId="77777777" w:rsidR="00104730" w:rsidRDefault="0010473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7D0D90E9" w14:textId="77777777" w:rsidR="00104730" w:rsidRDefault="0010473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0C7D292B" w14:textId="77777777" w:rsidR="00104730" w:rsidRDefault="0010473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38A1071A" w14:textId="77777777" w:rsidR="00104730" w:rsidRDefault="00104730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149A37EE" w14:textId="77777777" w:rsidR="00104730" w:rsidRPr="00FC12F0" w:rsidRDefault="00104730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B6063DF" w14:textId="77777777" w:rsidR="00104730" w:rsidRPr="005620A1" w:rsidRDefault="00104730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1719F8">
        <w:rPr>
          <w:rFonts w:ascii="Comic Sans MS" w:hAnsi="Comic Sans MS"/>
          <w:b/>
          <w:noProof/>
          <w:sz w:val="22"/>
          <w:szCs w:val="22"/>
        </w:rPr>
        <w:t>ORLEANS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1719F8">
        <w:rPr>
          <w:rFonts w:ascii="Comic Sans MS" w:hAnsi="Comic Sans MS"/>
          <w:b/>
          <w:noProof/>
          <w:sz w:val="22"/>
          <w:szCs w:val="22"/>
          <w:u w:val="single"/>
        </w:rPr>
        <w:t>LAGUETTE Murièle</w:t>
      </w:r>
    </w:p>
    <w:p w14:paraId="3BE46DFA" w14:textId="77777777" w:rsidR="00104730" w:rsidRPr="008D4E81" w:rsidRDefault="00104730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10/05/2026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455BF559" w14:textId="77777777" w:rsidR="00104730" w:rsidRDefault="00104730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104730" w:rsidSect="00104730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73E035E4" w14:textId="77777777" w:rsidR="00104730" w:rsidRPr="008D4E81" w:rsidRDefault="00104730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</w:p>
    <w:sectPr w:rsidR="00104730" w:rsidRPr="008D4E81" w:rsidSect="00104730">
      <w:type w:val="continuous"/>
      <w:pgSz w:w="16840" w:h="11907" w:orient="landscape" w:code="9"/>
      <w:pgMar w:top="397" w:right="397" w:bottom="397" w:left="510" w:header="0" w:footer="0" w:gutter="0"/>
      <w:pgNumType w:start="1"/>
      <w:cols w:num="2"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4B10C" w14:textId="77777777" w:rsidR="008A0DD8" w:rsidRDefault="008A0DD8">
      <w:r>
        <w:separator/>
      </w:r>
    </w:p>
  </w:endnote>
  <w:endnote w:type="continuationSeparator" w:id="0">
    <w:p w14:paraId="43301541" w14:textId="77777777" w:rsidR="008A0DD8" w:rsidRDefault="008A0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NewRomanPS-BoldMT-Identit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imesNewRomanPSMT-Identity-H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-Ident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B7A60" w14:textId="77777777" w:rsidR="008A0DD8" w:rsidRDefault="008A0DD8">
      <w:r>
        <w:separator/>
      </w:r>
    </w:p>
  </w:footnote>
  <w:footnote w:type="continuationSeparator" w:id="0">
    <w:p w14:paraId="3863877B" w14:textId="77777777" w:rsidR="008A0DD8" w:rsidRDefault="008A0D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6F806E8"/>
    <w:multiLevelType w:val="hybridMultilevel"/>
    <w:tmpl w:val="57909E1C"/>
    <w:lvl w:ilvl="0" w:tplc="040C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9AD3954"/>
    <w:multiLevelType w:val="singleLevel"/>
    <w:tmpl w:val="1D72F07C"/>
    <w:lvl w:ilvl="0">
      <w:numFmt w:val="none"/>
      <w:lvlText w:val=""/>
      <w:lvlJc w:val="left"/>
      <w:pPr>
        <w:tabs>
          <w:tab w:val="num" w:pos="360"/>
        </w:tabs>
      </w:pPr>
    </w:lvl>
  </w:abstractNum>
  <w:num w:numId="1" w16cid:durableId="621496059">
    <w:abstractNumId w:val="1"/>
  </w:num>
  <w:num w:numId="2" w16cid:durableId="1262251634">
    <w:abstractNumId w:val="1"/>
  </w:num>
  <w:num w:numId="3" w16cid:durableId="1831602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4CA"/>
    <w:rsid w:val="0000150B"/>
    <w:rsid w:val="00001AD7"/>
    <w:rsid w:val="00002C55"/>
    <w:rsid w:val="000051B8"/>
    <w:rsid w:val="000100DA"/>
    <w:rsid w:val="00010189"/>
    <w:rsid w:val="000103F7"/>
    <w:rsid w:val="00013D47"/>
    <w:rsid w:val="00014B9D"/>
    <w:rsid w:val="00021798"/>
    <w:rsid w:val="00021BBF"/>
    <w:rsid w:val="0002226A"/>
    <w:rsid w:val="0002231D"/>
    <w:rsid w:val="00025139"/>
    <w:rsid w:val="00025AB4"/>
    <w:rsid w:val="00025D83"/>
    <w:rsid w:val="0002684B"/>
    <w:rsid w:val="000278E1"/>
    <w:rsid w:val="00030A13"/>
    <w:rsid w:val="00032EC0"/>
    <w:rsid w:val="00033903"/>
    <w:rsid w:val="00034C37"/>
    <w:rsid w:val="00035C09"/>
    <w:rsid w:val="0003621E"/>
    <w:rsid w:val="00037982"/>
    <w:rsid w:val="00040044"/>
    <w:rsid w:val="0005153B"/>
    <w:rsid w:val="000538DE"/>
    <w:rsid w:val="00064CC2"/>
    <w:rsid w:val="00064F35"/>
    <w:rsid w:val="000652F9"/>
    <w:rsid w:val="00066236"/>
    <w:rsid w:val="00067959"/>
    <w:rsid w:val="000714EA"/>
    <w:rsid w:val="000715D7"/>
    <w:rsid w:val="0007362C"/>
    <w:rsid w:val="00073706"/>
    <w:rsid w:val="00076680"/>
    <w:rsid w:val="0007768A"/>
    <w:rsid w:val="0008090B"/>
    <w:rsid w:val="000809CD"/>
    <w:rsid w:val="0008442E"/>
    <w:rsid w:val="000863A1"/>
    <w:rsid w:val="000953FF"/>
    <w:rsid w:val="000A28F1"/>
    <w:rsid w:val="000A4689"/>
    <w:rsid w:val="000A6029"/>
    <w:rsid w:val="000A7424"/>
    <w:rsid w:val="000A77CC"/>
    <w:rsid w:val="000B2D91"/>
    <w:rsid w:val="000C2EDA"/>
    <w:rsid w:val="000C3565"/>
    <w:rsid w:val="000C5424"/>
    <w:rsid w:val="000C6036"/>
    <w:rsid w:val="000C735E"/>
    <w:rsid w:val="000D03E4"/>
    <w:rsid w:val="000D0B39"/>
    <w:rsid w:val="000D33DA"/>
    <w:rsid w:val="000D3F5B"/>
    <w:rsid w:val="000D7826"/>
    <w:rsid w:val="000D7F2C"/>
    <w:rsid w:val="000E0007"/>
    <w:rsid w:val="000E285C"/>
    <w:rsid w:val="000E2C4C"/>
    <w:rsid w:val="000E537C"/>
    <w:rsid w:val="000F1B93"/>
    <w:rsid w:val="000F3201"/>
    <w:rsid w:val="000F3531"/>
    <w:rsid w:val="000F3AD7"/>
    <w:rsid w:val="000F41B5"/>
    <w:rsid w:val="000F549E"/>
    <w:rsid w:val="00101CED"/>
    <w:rsid w:val="00102BE5"/>
    <w:rsid w:val="00102C9C"/>
    <w:rsid w:val="00103B50"/>
    <w:rsid w:val="001041CF"/>
    <w:rsid w:val="00104730"/>
    <w:rsid w:val="00105FA2"/>
    <w:rsid w:val="00106531"/>
    <w:rsid w:val="0010716F"/>
    <w:rsid w:val="00112FFC"/>
    <w:rsid w:val="0011460F"/>
    <w:rsid w:val="00121FE1"/>
    <w:rsid w:val="00122717"/>
    <w:rsid w:val="00130CE6"/>
    <w:rsid w:val="00134792"/>
    <w:rsid w:val="001354E1"/>
    <w:rsid w:val="00136DE8"/>
    <w:rsid w:val="00140681"/>
    <w:rsid w:val="001416F1"/>
    <w:rsid w:val="001458B4"/>
    <w:rsid w:val="00147353"/>
    <w:rsid w:val="00147D34"/>
    <w:rsid w:val="0015182A"/>
    <w:rsid w:val="0015232D"/>
    <w:rsid w:val="0015252D"/>
    <w:rsid w:val="00153A86"/>
    <w:rsid w:val="00154FF0"/>
    <w:rsid w:val="00155D4A"/>
    <w:rsid w:val="001568D0"/>
    <w:rsid w:val="001571BA"/>
    <w:rsid w:val="00164615"/>
    <w:rsid w:val="00166D7E"/>
    <w:rsid w:val="0017156A"/>
    <w:rsid w:val="00171C74"/>
    <w:rsid w:val="0017214F"/>
    <w:rsid w:val="00173101"/>
    <w:rsid w:val="001778CC"/>
    <w:rsid w:val="00185A45"/>
    <w:rsid w:val="00187F5A"/>
    <w:rsid w:val="00190C8C"/>
    <w:rsid w:val="00194858"/>
    <w:rsid w:val="0019585B"/>
    <w:rsid w:val="00196DB9"/>
    <w:rsid w:val="00196DBB"/>
    <w:rsid w:val="001A0BA7"/>
    <w:rsid w:val="001A27DA"/>
    <w:rsid w:val="001A2C94"/>
    <w:rsid w:val="001A5426"/>
    <w:rsid w:val="001A7087"/>
    <w:rsid w:val="001A7754"/>
    <w:rsid w:val="001B22D7"/>
    <w:rsid w:val="001B5455"/>
    <w:rsid w:val="001B5E0E"/>
    <w:rsid w:val="001C05D5"/>
    <w:rsid w:val="001C42B1"/>
    <w:rsid w:val="001C6763"/>
    <w:rsid w:val="001C7650"/>
    <w:rsid w:val="001D09AD"/>
    <w:rsid w:val="001D2206"/>
    <w:rsid w:val="001D2238"/>
    <w:rsid w:val="001D3992"/>
    <w:rsid w:val="001D4B15"/>
    <w:rsid w:val="001D5B40"/>
    <w:rsid w:val="001E032C"/>
    <w:rsid w:val="001E03F4"/>
    <w:rsid w:val="001E0F16"/>
    <w:rsid w:val="001E19C7"/>
    <w:rsid w:val="001F581C"/>
    <w:rsid w:val="001F58C6"/>
    <w:rsid w:val="00200D15"/>
    <w:rsid w:val="0020772D"/>
    <w:rsid w:val="002136EB"/>
    <w:rsid w:val="00214C6F"/>
    <w:rsid w:val="00216B0B"/>
    <w:rsid w:val="00217341"/>
    <w:rsid w:val="0021795C"/>
    <w:rsid w:val="00221BFE"/>
    <w:rsid w:val="00221CA3"/>
    <w:rsid w:val="002323ED"/>
    <w:rsid w:val="002404E4"/>
    <w:rsid w:val="00241844"/>
    <w:rsid w:val="00241EC9"/>
    <w:rsid w:val="002465A8"/>
    <w:rsid w:val="00250BD5"/>
    <w:rsid w:val="002522DD"/>
    <w:rsid w:val="00254DD0"/>
    <w:rsid w:val="002601ED"/>
    <w:rsid w:val="002642B1"/>
    <w:rsid w:val="00264F2E"/>
    <w:rsid w:val="0026643F"/>
    <w:rsid w:val="00267CE1"/>
    <w:rsid w:val="0027340E"/>
    <w:rsid w:val="002748BE"/>
    <w:rsid w:val="00275F4C"/>
    <w:rsid w:val="002768E4"/>
    <w:rsid w:val="002772C5"/>
    <w:rsid w:val="002801C4"/>
    <w:rsid w:val="00283AD2"/>
    <w:rsid w:val="00285FF2"/>
    <w:rsid w:val="00286B98"/>
    <w:rsid w:val="0028732F"/>
    <w:rsid w:val="00287922"/>
    <w:rsid w:val="00287AAA"/>
    <w:rsid w:val="00287D0C"/>
    <w:rsid w:val="00294101"/>
    <w:rsid w:val="00294445"/>
    <w:rsid w:val="00294672"/>
    <w:rsid w:val="00295F96"/>
    <w:rsid w:val="00296397"/>
    <w:rsid w:val="002A1DA8"/>
    <w:rsid w:val="002A23D6"/>
    <w:rsid w:val="002A29E0"/>
    <w:rsid w:val="002A389C"/>
    <w:rsid w:val="002A3DFF"/>
    <w:rsid w:val="002B04CA"/>
    <w:rsid w:val="002B229D"/>
    <w:rsid w:val="002B5006"/>
    <w:rsid w:val="002C05B6"/>
    <w:rsid w:val="002C5768"/>
    <w:rsid w:val="002D21BF"/>
    <w:rsid w:val="002D5CE2"/>
    <w:rsid w:val="002D66D3"/>
    <w:rsid w:val="002D768B"/>
    <w:rsid w:val="002E448C"/>
    <w:rsid w:val="002E50C4"/>
    <w:rsid w:val="002F04DA"/>
    <w:rsid w:val="002F2264"/>
    <w:rsid w:val="0030079C"/>
    <w:rsid w:val="003031E2"/>
    <w:rsid w:val="0030329B"/>
    <w:rsid w:val="00307043"/>
    <w:rsid w:val="003071A5"/>
    <w:rsid w:val="00307FB7"/>
    <w:rsid w:val="00313842"/>
    <w:rsid w:val="00320B8D"/>
    <w:rsid w:val="003216D2"/>
    <w:rsid w:val="00322B22"/>
    <w:rsid w:val="00325234"/>
    <w:rsid w:val="0032640A"/>
    <w:rsid w:val="00326A77"/>
    <w:rsid w:val="00326B2A"/>
    <w:rsid w:val="00330A41"/>
    <w:rsid w:val="00334110"/>
    <w:rsid w:val="00334789"/>
    <w:rsid w:val="003402BE"/>
    <w:rsid w:val="003409AE"/>
    <w:rsid w:val="00342343"/>
    <w:rsid w:val="00345C7D"/>
    <w:rsid w:val="00346EAF"/>
    <w:rsid w:val="00347F0D"/>
    <w:rsid w:val="003504D7"/>
    <w:rsid w:val="00351969"/>
    <w:rsid w:val="00351A31"/>
    <w:rsid w:val="00352565"/>
    <w:rsid w:val="00360419"/>
    <w:rsid w:val="00360A3D"/>
    <w:rsid w:val="00362BFC"/>
    <w:rsid w:val="0036480E"/>
    <w:rsid w:val="00374DBB"/>
    <w:rsid w:val="0037642D"/>
    <w:rsid w:val="00376879"/>
    <w:rsid w:val="00376C96"/>
    <w:rsid w:val="00377E19"/>
    <w:rsid w:val="00380CE5"/>
    <w:rsid w:val="00382813"/>
    <w:rsid w:val="0038353B"/>
    <w:rsid w:val="00383591"/>
    <w:rsid w:val="003848CC"/>
    <w:rsid w:val="0038617F"/>
    <w:rsid w:val="00386EAD"/>
    <w:rsid w:val="003871C0"/>
    <w:rsid w:val="00391324"/>
    <w:rsid w:val="0039137E"/>
    <w:rsid w:val="00392B72"/>
    <w:rsid w:val="00392E09"/>
    <w:rsid w:val="00394272"/>
    <w:rsid w:val="003959E2"/>
    <w:rsid w:val="0039658D"/>
    <w:rsid w:val="0039772E"/>
    <w:rsid w:val="003A1964"/>
    <w:rsid w:val="003A3F1F"/>
    <w:rsid w:val="003A6E2A"/>
    <w:rsid w:val="003B071F"/>
    <w:rsid w:val="003B0B24"/>
    <w:rsid w:val="003B0D34"/>
    <w:rsid w:val="003B284C"/>
    <w:rsid w:val="003B4168"/>
    <w:rsid w:val="003B5A79"/>
    <w:rsid w:val="003B6A33"/>
    <w:rsid w:val="003B6A6E"/>
    <w:rsid w:val="003B6F91"/>
    <w:rsid w:val="003C4293"/>
    <w:rsid w:val="003C5041"/>
    <w:rsid w:val="003D1EE1"/>
    <w:rsid w:val="003D4722"/>
    <w:rsid w:val="003D6261"/>
    <w:rsid w:val="003D750F"/>
    <w:rsid w:val="003D7D91"/>
    <w:rsid w:val="003E01ED"/>
    <w:rsid w:val="003E32BB"/>
    <w:rsid w:val="003E5B0A"/>
    <w:rsid w:val="003E5C28"/>
    <w:rsid w:val="003E7C18"/>
    <w:rsid w:val="003F35AB"/>
    <w:rsid w:val="003F3E9F"/>
    <w:rsid w:val="003F7203"/>
    <w:rsid w:val="00401902"/>
    <w:rsid w:val="00402699"/>
    <w:rsid w:val="00403241"/>
    <w:rsid w:val="00411DA8"/>
    <w:rsid w:val="00415EAE"/>
    <w:rsid w:val="00416024"/>
    <w:rsid w:val="004177BC"/>
    <w:rsid w:val="0042336D"/>
    <w:rsid w:val="00423501"/>
    <w:rsid w:val="00425BFA"/>
    <w:rsid w:val="004274F2"/>
    <w:rsid w:val="00427831"/>
    <w:rsid w:val="00427B3E"/>
    <w:rsid w:val="004318E7"/>
    <w:rsid w:val="00433231"/>
    <w:rsid w:val="0043415A"/>
    <w:rsid w:val="00435488"/>
    <w:rsid w:val="00436EA0"/>
    <w:rsid w:val="004419CC"/>
    <w:rsid w:val="004471DE"/>
    <w:rsid w:val="00451FBB"/>
    <w:rsid w:val="00453B51"/>
    <w:rsid w:val="00455FD4"/>
    <w:rsid w:val="00456E74"/>
    <w:rsid w:val="00457180"/>
    <w:rsid w:val="004627AF"/>
    <w:rsid w:val="00464691"/>
    <w:rsid w:val="00466A8A"/>
    <w:rsid w:val="00470129"/>
    <w:rsid w:val="00470748"/>
    <w:rsid w:val="004709A2"/>
    <w:rsid w:val="0047107E"/>
    <w:rsid w:val="0047262A"/>
    <w:rsid w:val="00473175"/>
    <w:rsid w:val="00474684"/>
    <w:rsid w:val="00474C4D"/>
    <w:rsid w:val="004751E5"/>
    <w:rsid w:val="00475532"/>
    <w:rsid w:val="0047746D"/>
    <w:rsid w:val="004806CC"/>
    <w:rsid w:val="00480959"/>
    <w:rsid w:val="004809FF"/>
    <w:rsid w:val="004828A2"/>
    <w:rsid w:val="00484017"/>
    <w:rsid w:val="00484B62"/>
    <w:rsid w:val="00491366"/>
    <w:rsid w:val="0049168F"/>
    <w:rsid w:val="00494773"/>
    <w:rsid w:val="00494AF2"/>
    <w:rsid w:val="004966B7"/>
    <w:rsid w:val="0049692B"/>
    <w:rsid w:val="004972EF"/>
    <w:rsid w:val="00497F78"/>
    <w:rsid w:val="004A1333"/>
    <w:rsid w:val="004A1AA4"/>
    <w:rsid w:val="004A38A3"/>
    <w:rsid w:val="004A3A3C"/>
    <w:rsid w:val="004A52C2"/>
    <w:rsid w:val="004A79CF"/>
    <w:rsid w:val="004B0036"/>
    <w:rsid w:val="004B5333"/>
    <w:rsid w:val="004B79D5"/>
    <w:rsid w:val="004C0F9D"/>
    <w:rsid w:val="004C297E"/>
    <w:rsid w:val="004C3088"/>
    <w:rsid w:val="004C7903"/>
    <w:rsid w:val="004D0231"/>
    <w:rsid w:val="004D0AAC"/>
    <w:rsid w:val="004D2648"/>
    <w:rsid w:val="004D49DC"/>
    <w:rsid w:val="004D6651"/>
    <w:rsid w:val="004E0358"/>
    <w:rsid w:val="004E0448"/>
    <w:rsid w:val="004E1BD1"/>
    <w:rsid w:val="004E229D"/>
    <w:rsid w:val="004E58FA"/>
    <w:rsid w:val="004E7D59"/>
    <w:rsid w:val="004F428A"/>
    <w:rsid w:val="0050401B"/>
    <w:rsid w:val="00504BCF"/>
    <w:rsid w:val="00506184"/>
    <w:rsid w:val="00513673"/>
    <w:rsid w:val="00513D44"/>
    <w:rsid w:val="00514316"/>
    <w:rsid w:val="005202C0"/>
    <w:rsid w:val="00522137"/>
    <w:rsid w:val="00523453"/>
    <w:rsid w:val="005237E4"/>
    <w:rsid w:val="00527248"/>
    <w:rsid w:val="005326D3"/>
    <w:rsid w:val="0053293B"/>
    <w:rsid w:val="0053476C"/>
    <w:rsid w:val="00535969"/>
    <w:rsid w:val="00537991"/>
    <w:rsid w:val="00543386"/>
    <w:rsid w:val="005440DE"/>
    <w:rsid w:val="00552F13"/>
    <w:rsid w:val="00553F2D"/>
    <w:rsid w:val="0055629A"/>
    <w:rsid w:val="005606B2"/>
    <w:rsid w:val="005619A1"/>
    <w:rsid w:val="005620A1"/>
    <w:rsid w:val="00562D1D"/>
    <w:rsid w:val="0056474A"/>
    <w:rsid w:val="00565641"/>
    <w:rsid w:val="00565B28"/>
    <w:rsid w:val="00567BA8"/>
    <w:rsid w:val="00575E49"/>
    <w:rsid w:val="00577687"/>
    <w:rsid w:val="00580F5A"/>
    <w:rsid w:val="00581E1B"/>
    <w:rsid w:val="0058257B"/>
    <w:rsid w:val="005833A5"/>
    <w:rsid w:val="00583AF1"/>
    <w:rsid w:val="0058408D"/>
    <w:rsid w:val="005845D8"/>
    <w:rsid w:val="00586535"/>
    <w:rsid w:val="00587B18"/>
    <w:rsid w:val="00590F01"/>
    <w:rsid w:val="00591B9C"/>
    <w:rsid w:val="005922C9"/>
    <w:rsid w:val="00592312"/>
    <w:rsid w:val="005947C7"/>
    <w:rsid w:val="00594F6F"/>
    <w:rsid w:val="005973A2"/>
    <w:rsid w:val="005A1740"/>
    <w:rsid w:val="005A3586"/>
    <w:rsid w:val="005A3F99"/>
    <w:rsid w:val="005A55F4"/>
    <w:rsid w:val="005A696F"/>
    <w:rsid w:val="005A7D43"/>
    <w:rsid w:val="005B03A5"/>
    <w:rsid w:val="005B1C39"/>
    <w:rsid w:val="005B4FE6"/>
    <w:rsid w:val="005C1079"/>
    <w:rsid w:val="005C2486"/>
    <w:rsid w:val="005C4FF7"/>
    <w:rsid w:val="005D090D"/>
    <w:rsid w:val="005D1AD3"/>
    <w:rsid w:val="005D5899"/>
    <w:rsid w:val="005D5FA1"/>
    <w:rsid w:val="005D7B75"/>
    <w:rsid w:val="005E0115"/>
    <w:rsid w:val="005E261A"/>
    <w:rsid w:val="005E2693"/>
    <w:rsid w:val="005E3B5A"/>
    <w:rsid w:val="005E616C"/>
    <w:rsid w:val="005E777A"/>
    <w:rsid w:val="005F080F"/>
    <w:rsid w:val="005F133B"/>
    <w:rsid w:val="005F332C"/>
    <w:rsid w:val="005F4380"/>
    <w:rsid w:val="005F4516"/>
    <w:rsid w:val="005F472E"/>
    <w:rsid w:val="005F4EB0"/>
    <w:rsid w:val="005F6283"/>
    <w:rsid w:val="005F6470"/>
    <w:rsid w:val="00601049"/>
    <w:rsid w:val="006016B1"/>
    <w:rsid w:val="006069A1"/>
    <w:rsid w:val="00607A94"/>
    <w:rsid w:val="00607AE1"/>
    <w:rsid w:val="00607B06"/>
    <w:rsid w:val="006110B2"/>
    <w:rsid w:val="00611C58"/>
    <w:rsid w:val="0061438A"/>
    <w:rsid w:val="00615757"/>
    <w:rsid w:val="00616E1D"/>
    <w:rsid w:val="00616E2C"/>
    <w:rsid w:val="0061709F"/>
    <w:rsid w:val="006268E1"/>
    <w:rsid w:val="00633B41"/>
    <w:rsid w:val="00636BB0"/>
    <w:rsid w:val="00640A5D"/>
    <w:rsid w:val="0064190C"/>
    <w:rsid w:val="0064548D"/>
    <w:rsid w:val="00647225"/>
    <w:rsid w:val="0064785B"/>
    <w:rsid w:val="0065235F"/>
    <w:rsid w:val="00661D90"/>
    <w:rsid w:val="00663B4A"/>
    <w:rsid w:val="006640D4"/>
    <w:rsid w:val="006653AF"/>
    <w:rsid w:val="0066571B"/>
    <w:rsid w:val="006662C8"/>
    <w:rsid w:val="00666356"/>
    <w:rsid w:val="006664E1"/>
    <w:rsid w:val="00670420"/>
    <w:rsid w:val="00670DA2"/>
    <w:rsid w:val="006719A3"/>
    <w:rsid w:val="00673509"/>
    <w:rsid w:val="006841FD"/>
    <w:rsid w:val="00687529"/>
    <w:rsid w:val="00690231"/>
    <w:rsid w:val="00693A28"/>
    <w:rsid w:val="00695F93"/>
    <w:rsid w:val="0069736E"/>
    <w:rsid w:val="006A33D8"/>
    <w:rsid w:val="006A3FCB"/>
    <w:rsid w:val="006A400C"/>
    <w:rsid w:val="006A56D8"/>
    <w:rsid w:val="006A5727"/>
    <w:rsid w:val="006A7B6B"/>
    <w:rsid w:val="006A7F82"/>
    <w:rsid w:val="006B1663"/>
    <w:rsid w:val="006B576E"/>
    <w:rsid w:val="006B77C9"/>
    <w:rsid w:val="006C16C1"/>
    <w:rsid w:val="006C16C8"/>
    <w:rsid w:val="006C2B0B"/>
    <w:rsid w:val="006C3E12"/>
    <w:rsid w:val="006C5438"/>
    <w:rsid w:val="006C57F2"/>
    <w:rsid w:val="006D1808"/>
    <w:rsid w:val="006D2342"/>
    <w:rsid w:val="006D2CFD"/>
    <w:rsid w:val="006D5273"/>
    <w:rsid w:val="006D6AE4"/>
    <w:rsid w:val="006E13A0"/>
    <w:rsid w:val="006E1479"/>
    <w:rsid w:val="006E148F"/>
    <w:rsid w:val="006E1653"/>
    <w:rsid w:val="006E1E2F"/>
    <w:rsid w:val="006E5B16"/>
    <w:rsid w:val="006E6234"/>
    <w:rsid w:val="006E7CC6"/>
    <w:rsid w:val="006F069B"/>
    <w:rsid w:val="006F544F"/>
    <w:rsid w:val="006F76DD"/>
    <w:rsid w:val="00700BFC"/>
    <w:rsid w:val="0070101D"/>
    <w:rsid w:val="00702D09"/>
    <w:rsid w:val="0070400E"/>
    <w:rsid w:val="007044E8"/>
    <w:rsid w:val="0071012B"/>
    <w:rsid w:val="007123BC"/>
    <w:rsid w:val="00720F4B"/>
    <w:rsid w:val="007268B7"/>
    <w:rsid w:val="00733D79"/>
    <w:rsid w:val="00733FD8"/>
    <w:rsid w:val="007409BB"/>
    <w:rsid w:val="00741443"/>
    <w:rsid w:val="00743348"/>
    <w:rsid w:val="007450C9"/>
    <w:rsid w:val="00752D28"/>
    <w:rsid w:val="007532A8"/>
    <w:rsid w:val="00754E6C"/>
    <w:rsid w:val="0075647F"/>
    <w:rsid w:val="00760C9D"/>
    <w:rsid w:val="00762BD4"/>
    <w:rsid w:val="00764776"/>
    <w:rsid w:val="0076569C"/>
    <w:rsid w:val="00766CF8"/>
    <w:rsid w:val="00770609"/>
    <w:rsid w:val="007713FE"/>
    <w:rsid w:val="007715C1"/>
    <w:rsid w:val="0077173E"/>
    <w:rsid w:val="00781A25"/>
    <w:rsid w:val="0078389D"/>
    <w:rsid w:val="00783F71"/>
    <w:rsid w:val="00785A79"/>
    <w:rsid w:val="007867BC"/>
    <w:rsid w:val="00787CBE"/>
    <w:rsid w:val="00790665"/>
    <w:rsid w:val="00792A93"/>
    <w:rsid w:val="00795A9D"/>
    <w:rsid w:val="00797BBB"/>
    <w:rsid w:val="00797CBB"/>
    <w:rsid w:val="007A0B60"/>
    <w:rsid w:val="007A2F6D"/>
    <w:rsid w:val="007A7625"/>
    <w:rsid w:val="007A7B63"/>
    <w:rsid w:val="007B387D"/>
    <w:rsid w:val="007B7E2C"/>
    <w:rsid w:val="007C0234"/>
    <w:rsid w:val="007C3842"/>
    <w:rsid w:val="007C3E49"/>
    <w:rsid w:val="007C4AC0"/>
    <w:rsid w:val="007C5C8F"/>
    <w:rsid w:val="007C6334"/>
    <w:rsid w:val="007C6529"/>
    <w:rsid w:val="007C6BB6"/>
    <w:rsid w:val="007C7E5C"/>
    <w:rsid w:val="007D40F4"/>
    <w:rsid w:val="007D7672"/>
    <w:rsid w:val="007E44F4"/>
    <w:rsid w:val="007E4ACF"/>
    <w:rsid w:val="007E5011"/>
    <w:rsid w:val="007E54D5"/>
    <w:rsid w:val="007F0AB2"/>
    <w:rsid w:val="007F2668"/>
    <w:rsid w:val="007F2D21"/>
    <w:rsid w:val="007F3966"/>
    <w:rsid w:val="007F3EED"/>
    <w:rsid w:val="007F5EDA"/>
    <w:rsid w:val="00804922"/>
    <w:rsid w:val="00805C7B"/>
    <w:rsid w:val="00806F85"/>
    <w:rsid w:val="008115BB"/>
    <w:rsid w:val="008115C9"/>
    <w:rsid w:val="00811977"/>
    <w:rsid w:val="00812ABC"/>
    <w:rsid w:val="008139F4"/>
    <w:rsid w:val="00813D1D"/>
    <w:rsid w:val="008165D3"/>
    <w:rsid w:val="00816D4C"/>
    <w:rsid w:val="00817AAB"/>
    <w:rsid w:val="00817CA9"/>
    <w:rsid w:val="0082143F"/>
    <w:rsid w:val="00823AFC"/>
    <w:rsid w:val="008246C3"/>
    <w:rsid w:val="008270E6"/>
    <w:rsid w:val="00827D0D"/>
    <w:rsid w:val="0083382B"/>
    <w:rsid w:val="0083400C"/>
    <w:rsid w:val="00836997"/>
    <w:rsid w:val="00836CC3"/>
    <w:rsid w:val="00840E9C"/>
    <w:rsid w:val="00844D6B"/>
    <w:rsid w:val="00844F5A"/>
    <w:rsid w:val="0085586B"/>
    <w:rsid w:val="00857085"/>
    <w:rsid w:val="008604C8"/>
    <w:rsid w:val="0086261E"/>
    <w:rsid w:val="008650B3"/>
    <w:rsid w:val="008713CD"/>
    <w:rsid w:val="00875D0E"/>
    <w:rsid w:val="00876D4D"/>
    <w:rsid w:val="00877AA5"/>
    <w:rsid w:val="00880C5E"/>
    <w:rsid w:val="0088252F"/>
    <w:rsid w:val="00884FCB"/>
    <w:rsid w:val="00890837"/>
    <w:rsid w:val="0089178E"/>
    <w:rsid w:val="0089344F"/>
    <w:rsid w:val="00894071"/>
    <w:rsid w:val="00894241"/>
    <w:rsid w:val="00895385"/>
    <w:rsid w:val="0089606B"/>
    <w:rsid w:val="008960CB"/>
    <w:rsid w:val="00896762"/>
    <w:rsid w:val="00896D8E"/>
    <w:rsid w:val="008A0208"/>
    <w:rsid w:val="008A0DD8"/>
    <w:rsid w:val="008B0A6F"/>
    <w:rsid w:val="008B166D"/>
    <w:rsid w:val="008B25F9"/>
    <w:rsid w:val="008B42EF"/>
    <w:rsid w:val="008B4B79"/>
    <w:rsid w:val="008C19F7"/>
    <w:rsid w:val="008C2C03"/>
    <w:rsid w:val="008C5207"/>
    <w:rsid w:val="008C6B6C"/>
    <w:rsid w:val="008C6CD6"/>
    <w:rsid w:val="008C7884"/>
    <w:rsid w:val="008D000A"/>
    <w:rsid w:val="008D0C85"/>
    <w:rsid w:val="008D0D8C"/>
    <w:rsid w:val="008D0EB1"/>
    <w:rsid w:val="008D0F96"/>
    <w:rsid w:val="008D2CEC"/>
    <w:rsid w:val="008D3353"/>
    <w:rsid w:val="008D416E"/>
    <w:rsid w:val="008D42B2"/>
    <w:rsid w:val="008D4E81"/>
    <w:rsid w:val="008D526E"/>
    <w:rsid w:val="008D768B"/>
    <w:rsid w:val="008E4584"/>
    <w:rsid w:val="008E5539"/>
    <w:rsid w:val="008E76CC"/>
    <w:rsid w:val="008F102B"/>
    <w:rsid w:val="008F13FB"/>
    <w:rsid w:val="008F2841"/>
    <w:rsid w:val="008F2857"/>
    <w:rsid w:val="008F2BAB"/>
    <w:rsid w:val="008F337A"/>
    <w:rsid w:val="008F55EE"/>
    <w:rsid w:val="008F77AD"/>
    <w:rsid w:val="009013FD"/>
    <w:rsid w:val="009015EF"/>
    <w:rsid w:val="00901D5F"/>
    <w:rsid w:val="00903D02"/>
    <w:rsid w:val="00904D42"/>
    <w:rsid w:val="00905CD5"/>
    <w:rsid w:val="00906ADA"/>
    <w:rsid w:val="00907F48"/>
    <w:rsid w:val="00910325"/>
    <w:rsid w:val="00911D82"/>
    <w:rsid w:val="0091209A"/>
    <w:rsid w:val="0091213E"/>
    <w:rsid w:val="00912D40"/>
    <w:rsid w:val="009141FB"/>
    <w:rsid w:val="00916278"/>
    <w:rsid w:val="00920994"/>
    <w:rsid w:val="00920A0F"/>
    <w:rsid w:val="00920E39"/>
    <w:rsid w:val="00922693"/>
    <w:rsid w:val="00922B1C"/>
    <w:rsid w:val="00922CB3"/>
    <w:rsid w:val="00924170"/>
    <w:rsid w:val="009246D0"/>
    <w:rsid w:val="00924951"/>
    <w:rsid w:val="0092555D"/>
    <w:rsid w:val="00927972"/>
    <w:rsid w:val="00934DC1"/>
    <w:rsid w:val="00935044"/>
    <w:rsid w:val="009439BE"/>
    <w:rsid w:val="00943F8E"/>
    <w:rsid w:val="00947002"/>
    <w:rsid w:val="009501A7"/>
    <w:rsid w:val="00950D00"/>
    <w:rsid w:val="00952D1A"/>
    <w:rsid w:val="0095442C"/>
    <w:rsid w:val="0095634E"/>
    <w:rsid w:val="009613C9"/>
    <w:rsid w:val="0096498E"/>
    <w:rsid w:val="0096583E"/>
    <w:rsid w:val="00965948"/>
    <w:rsid w:val="00967043"/>
    <w:rsid w:val="00967774"/>
    <w:rsid w:val="0096792E"/>
    <w:rsid w:val="009738C3"/>
    <w:rsid w:val="00974C66"/>
    <w:rsid w:val="00974C84"/>
    <w:rsid w:val="009750EB"/>
    <w:rsid w:val="00975408"/>
    <w:rsid w:val="009825F3"/>
    <w:rsid w:val="0098424C"/>
    <w:rsid w:val="009846C3"/>
    <w:rsid w:val="00985C3B"/>
    <w:rsid w:val="00992696"/>
    <w:rsid w:val="00996A5D"/>
    <w:rsid w:val="00997489"/>
    <w:rsid w:val="009A03E6"/>
    <w:rsid w:val="009A43CD"/>
    <w:rsid w:val="009B3789"/>
    <w:rsid w:val="009B71D5"/>
    <w:rsid w:val="009C0411"/>
    <w:rsid w:val="009C14CF"/>
    <w:rsid w:val="009C5D57"/>
    <w:rsid w:val="009C61F0"/>
    <w:rsid w:val="009C77D0"/>
    <w:rsid w:val="009D198B"/>
    <w:rsid w:val="009D1B48"/>
    <w:rsid w:val="009D3BE0"/>
    <w:rsid w:val="009D4752"/>
    <w:rsid w:val="009D5385"/>
    <w:rsid w:val="009D7192"/>
    <w:rsid w:val="009D7F0E"/>
    <w:rsid w:val="009E1A4E"/>
    <w:rsid w:val="009E29EB"/>
    <w:rsid w:val="009E2F6D"/>
    <w:rsid w:val="009E61D1"/>
    <w:rsid w:val="009E7795"/>
    <w:rsid w:val="009E7E8E"/>
    <w:rsid w:val="009F09A1"/>
    <w:rsid w:val="009F1A68"/>
    <w:rsid w:val="009F3301"/>
    <w:rsid w:val="009F4436"/>
    <w:rsid w:val="009F5DFD"/>
    <w:rsid w:val="00A032AE"/>
    <w:rsid w:val="00A05C4C"/>
    <w:rsid w:val="00A106F3"/>
    <w:rsid w:val="00A10F16"/>
    <w:rsid w:val="00A1251C"/>
    <w:rsid w:val="00A12C70"/>
    <w:rsid w:val="00A150CD"/>
    <w:rsid w:val="00A151F0"/>
    <w:rsid w:val="00A174FA"/>
    <w:rsid w:val="00A21F44"/>
    <w:rsid w:val="00A22F92"/>
    <w:rsid w:val="00A24ACD"/>
    <w:rsid w:val="00A26E7C"/>
    <w:rsid w:val="00A27A5D"/>
    <w:rsid w:val="00A30BE2"/>
    <w:rsid w:val="00A32214"/>
    <w:rsid w:val="00A32819"/>
    <w:rsid w:val="00A42172"/>
    <w:rsid w:val="00A42713"/>
    <w:rsid w:val="00A44004"/>
    <w:rsid w:val="00A457C8"/>
    <w:rsid w:val="00A53105"/>
    <w:rsid w:val="00A5427E"/>
    <w:rsid w:val="00A55E5E"/>
    <w:rsid w:val="00A60ACA"/>
    <w:rsid w:val="00A61624"/>
    <w:rsid w:val="00A61EFD"/>
    <w:rsid w:val="00A62103"/>
    <w:rsid w:val="00A65A55"/>
    <w:rsid w:val="00A70E70"/>
    <w:rsid w:val="00A72444"/>
    <w:rsid w:val="00A7461F"/>
    <w:rsid w:val="00A76A31"/>
    <w:rsid w:val="00A8125B"/>
    <w:rsid w:val="00A83693"/>
    <w:rsid w:val="00A83DA8"/>
    <w:rsid w:val="00A84651"/>
    <w:rsid w:val="00A86E71"/>
    <w:rsid w:val="00A87194"/>
    <w:rsid w:val="00A90DB7"/>
    <w:rsid w:val="00A95102"/>
    <w:rsid w:val="00A964C1"/>
    <w:rsid w:val="00AA051A"/>
    <w:rsid w:val="00AA631F"/>
    <w:rsid w:val="00AA68A5"/>
    <w:rsid w:val="00AA7023"/>
    <w:rsid w:val="00AC0DB2"/>
    <w:rsid w:val="00AC15B5"/>
    <w:rsid w:val="00AC2E32"/>
    <w:rsid w:val="00AC44D5"/>
    <w:rsid w:val="00AC7C3F"/>
    <w:rsid w:val="00AD1982"/>
    <w:rsid w:val="00AD21CD"/>
    <w:rsid w:val="00AD3724"/>
    <w:rsid w:val="00AD59B0"/>
    <w:rsid w:val="00AD6A90"/>
    <w:rsid w:val="00AE0BFD"/>
    <w:rsid w:val="00AE0E59"/>
    <w:rsid w:val="00AE24CF"/>
    <w:rsid w:val="00AE34C4"/>
    <w:rsid w:val="00AE52D8"/>
    <w:rsid w:val="00AE672E"/>
    <w:rsid w:val="00AF0E15"/>
    <w:rsid w:val="00AF4C32"/>
    <w:rsid w:val="00AF4C34"/>
    <w:rsid w:val="00B00490"/>
    <w:rsid w:val="00B00DBD"/>
    <w:rsid w:val="00B027B9"/>
    <w:rsid w:val="00B06D35"/>
    <w:rsid w:val="00B11D98"/>
    <w:rsid w:val="00B122A1"/>
    <w:rsid w:val="00B157E5"/>
    <w:rsid w:val="00B20442"/>
    <w:rsid w:val="00B21C12"/>
    <w:rsid w:val="00B26D37"/>
    <w:rsid w:val="00B3436B"/>
    <w:rsid w:val="00B34D61"/>
    <w:rsid w:val="00B3515F"/>
    <w:rsid w:val="00B376C4"/>
    <w:rsid w:val="00B44AB8"/>
    <w:rsid w:val="00B466D0"/>
    <w:rsid w:val="00B4709D"/>
    <w:rsid w:val="00B4746C"/>
    <w:rsid w:val="00B4754E"/>
    <w:rsid w:val="00B511DA"/>
    <w:rsid w:val="00B51DB1"/>
    <w:rsid w:val="00B52183"/>
    <w:rsid w:val="00B54BD9"/>
    <w:rsid w:val="00B610DA"/>
    <w:rsid w:val="00B61F52"/>
    <w:rsid w:val="00B6265E"/>
    <w:rsid w:val="00B63259"/>
    <w:rsid w:val="00B67CE6"/>
    <w:rsid w:val="00B710EB"/>
    <w:rsid w:val="00B7127E"/>
    <w:rsid w:val="00B7128C"/>
    <w:rsid w:val="00B73527"/>
    <w:rsid w:val="00B74793"/>
    <w:rsid w:val="00B7649E"/>
    <w:rsid w:val="00B76AC5"/>
    <w:rsid w:val="00B76EFD"/>
    <w:rsid w:val="00B77D0F"/>
    <w:rsid w:val="00B8083B"/>
    <w:rsid w:val="00B81E95"/>
    <w:rsid w:val="00B85A59"/>
    <w:rsid w:val="00B87BA8"/>
    <w:rsid w:val="00B948D0"/>
    <w:rsid w:val="00B94A89"/>
    <w:rsid w:val="00B97F30"/>
    <w:rsid w:val="00BA0DCD"/>
    <w:rsid w:val="00BA1A38"/>
    <w:rsid w:val="00BA4202"/>
    <w:rsid w:val="00BA738E"/>
    <w:rsid w:val="00BB22DA"/>
    <w:rsid w:val="00BB43B7"/>
    <w:rsid w:val="00BB530E"/>
    <w:rsid w:val="00BB5EAA"/>
    <w:rsid w:val="00BC0799"/>
    <w:rsid w:val="00BC0A25"/>
    <w:rsid w:val="00BC0C88"/>
    <w:rsid w:val="00BC3759"/>
    <w:rsid w:val="00BC46AB"/>
    <w:rsid w:val="00BC507B"/>
    <w:rsid w:val="00BC5D6F"/>
    <w:rsid w:val="00BC61CB"/>
    <w:rsid w:val="00BD2CAC"/>
    <w:rsid w:val="00BD3D40"/>
    <w:rsid w:val="00BD4C66"/>
    <w:rsid w:val="00BE0941"/>
    <w:rsid w:val="00BE0B93"/>
    <w:rsid w:val="00BE188F"/>
    <w:rsid w:val="00BE1EF6"/>
    <w:rsid w:val="00BE37E1"/>
    <w:rsid w:val="00BE5A54"/>
    <w:rsid w:val="00BF261E"/>
    <w:rsid w:val="00BF26E2"/>
    <w:rsid w:val="00BF3162"/>
    <w:rsid w:val="00BF68E2"/>
    <w:rsid w:val="00C00FBD"/>
    <w:rsid w:val="00C0116F"/>
    <w:rsid w:val="00C035B9"/>
    <w:rsid w:val="00C04335"/>
    <w:rsid w:val="00C06809"/>
    <w:rsid w:val="00C06A7E"/>
    <w:rsid w:val="00C12AF4"/>
    <w:rsid w:val="00C1323D"/>
    <w:rsid w:val="00C135C2"/>
    <w:rsid w:val="00C13A47"/>
    <w:rsid w:val="00C13B80"/>
    <w:rsid w:val="00C13D00"/>
    <w:rsid w:val="00C144B0"/>
    <w:rsid w:val="00C205F7"/>
    <w:rsid w:val="00C23C0D"/>
    <w:rsid w:val="00C243BB"/>
    <w:rsid w:val="00C3268D"/>
    <w:rsid w:val="00C352D9"/>
    <w:rsid w:val="00C35506"/>
    <w:rsid w:val="00C36A71"/>
    <w:rsid w:val="00C42428"/>
    <w:rsid w:val="00C42C85"/>
    <w:rsid w:val="00C43A5D"/>
    <w:rsid w:val="00C470B5"/>
    <w:rsid w:val="00C51345"/>
    <w:rsid w:val="00C5184A"/>
    <w:rsid w:val="00C52BC9"/>
    <w:rsid w:val="00C52E15"/>
    <w:rsid w:val="00C53058"/>
    <w:rsid w:val="00C532AF"/>
    <w:rsid w:val="00C56DB2"/>
    <w:rsid w:val="00C60E4A"/>
    <w:rsid w:val="00C618CF"/>
    <w:rsid w:val="00C65B2A"/>
    <w:rsid w:val="00C65B3F"/>
    <w:rsid w:val="00C67A33"/>
    <w:rsid w:val="00C734ED"/>
    <w:rsid w:val="00C73A27"/>
    <w:rsid w:val="00C74AE6"/>
    <w:rsid w:val="00C7750E"/>
    <w:rsid w:val="00C7792F"/>
    <w:rsid w:val="00C802B9"/>
    <w:rsid w:val="00C80B0F"/>
    <w:rsid w:val="00C8215C"/>
    <w:rsid w:val="00C8363D"/>
    <w:rsid w:val="00C854B3"/>
    <w:rsid w:val="00C9592F"/>
    <w:rsid w:val="00C95ACA"/>
    <w:rsid w:val="00CA0772"/>
    <w:rsid w:val="00CA08EB"/>
    <w:rsid w:val="00CA22EE"/>
    <w:rsid w:val="00CA2496"/>
    <w:rsid w:val="00CA291E"/>
    <w:rsid w:val="00CA3853"/>
    <w:rsid w:val="00CA71E6"/>
    <w:rsid w:val="00CA7D7B"/>
    <w:rsid w:val="00CB715A"/>
    <w:rsid w:val="00CC0990"/>
    <w:rsid w:val="00CC0A7C"/>
    <w:rsid w:val="00CC1501"/>
    <w:rsid w:val="00CD0612"/>
    <w:rsid w:val="00CD11BC"/>
    <w:rsid w:val="00CD3EBB"/>
    <w:rsid w:val="00CD5593"/>
    <w:rsid w:val="00CD67A0"/>
    <w:rsid w:val="00CE0C40"/>
    <w:rsid w:val="00CE407A"/>
    <w:rsid w:val="00CF52C6"/>
    <w:rsid w:val="00CF701F"/>
    <w:rsid w:val="00CF74B4"/>
    <w:rsid w:val="00CF74B9"/>
    <w:rsid w:val="00CF7F34"/>
    <w:rsid w:val="00D00B7C"/>
    <w:rsid w:val="00D0390F"/>
    <w:rsid w:val="00D046D0"/>
    <w:rsid w:val="00D06C04"/>
    <w:rsid w:val="00D07003"/>
    <w:rsid w:val="00D131AC"/>
    <w:rsid w:val="00D15440"/>
    <w:rsid w:val="00D2290D"/>
    <w:rsid w:val="00D30D43"/>
    <w:rsid w:val="00D35C6B"/>
    <w:rsid w:val="00D43F09"/>
    <w:rsid w:val="00D46B61"/>
    <w:rsid w:val="00D47D1E"/>
    <w:rsid w:val="00D51785"/>
    <w:rsid w:val="00D523AB"/>
    <w:rsid w:val="00D5287A"/>
    <w:rsid w:val="00D57842"/>
    <w:rsid w:val="00D57BCA"/>
    <w:rsid w:val="00D61186"/>
    <w:rsid w:val="00D618E2"/>
    <w:rsid w:val="00D62458"/>
    <w:rsid w:val="00D672B5"/>
    <w:rsid w:val="00D67ABE"/>
    <w:rsid w:val="00D70E06"/>
    <w:rsid w:val="00D72273"/>
    <w:rsid w:val="00D7320C"/>
    <w:rsid w:val="00D74D18"/>
    <w:rsid w:val="00D756D8"/>
    <w:rsid w:val="00D766BE"/>
    <w:rsid w:val="00D76B35"/>
    <w:rsid w:val="00D80FE8"/>
    <w:rsid w:val="00D8120D"/>
    <w:rsid w:val="00D847B9"/>
    <w:rsid w:val="00D8633D"/>
    <w:rsid w:val="00D86550"/>
    <w:rsid w:val="00D86701"/>
    <w:rsid w:val="00D86EEF"/>
    <w:rsid w:val="00D919B5"/>
    <w:rsid w:val="00D927FB"/>
    <w:rsid w:val="00D945EF"/>
    <w:rsid w:val="00D959B9"/>
    <w:rsid w:val="00D9632B"/>
    <w:rsid w:val="00D96A69"/>
    <w:rsid w:val="00DA00AE"/>
    <w:rsid w:val="00DA1818"/>
    <w:rsid w:val="00DB025E"/>
    <w:rsid w:val="00DB128B"/>
    <w:rsid w:val="00DB4B8A"/>
    <w:rsid w:val="00DB63A4"/>
    <w:rsid w:val="00DC0155"/>
    <w:rsid w:val="00DC07F1"/>
    <w:rsid w:val="00DC0E6C"/>
    <w:rsid w:val="00DC6A6E"/>
    <w:rsid w:val="00DC6BFC"/>
    <w:rsid w:val="00DC78E3"/>
    <w:rsid w:val="00DD1178"/>
    <w:rsid w:val="00DD562F"/>
    <w:rsid w:val="00DD5F45"/>
    <w:rsid w:val="00DD65C2"/>
    <w:rsid w:val="00DE063E"/>
    <w:rsid w:val="00DE2085"/>
    <w:rsid w:val="00DE2D35"/>
    <w:rsid w:val="00DE3265"/>
    <w:rsid w:val="00DE3DA8"/>
    <w:rsid w:val="00DE3E41"/>
    <w:rsid w:val="00DE7629"/>
    <w:rsid w:val="00DF487B"/>
    <w:rsid w:val="00DF7CA7"/>
    <w:rsid w:val="00DF7E96"/>
    <w:rsid w:val="00E03ADB"/>
    <w:rsid w:val="00E112BB"/>
    <w:rsid w:val="00E12734"/>
    <w:rsid w:val="00E130B3"/>
    <w:rsid w:val="00E135AB"/>
    <w:rsid w:val="00E13BE9"/>
    <w:rsid w:val="00E13E4D"/>
    <w:rsid w:val="00E141A4"/>
    <w:rsid w:val="00E14F0C"/>
    <w:rsid w:val="00E16C25"/>
    <w:rsid w:val="00E20238"/>
    <w:rsid w:val="00E208BF"/>
    <w:rsid w:val="00E22C73"/>
    <w:rsid w:val="00E25835"/>
    <w:rsid w:val="00E27DC2"/>
    <w:rsid w:val="00E31929"/>
    <w:rsid w:val="00E33439"/>
    <w:rsid w:val="00E3424D"/>
    <w:rsid w:val="00E37568"/>
    <w:rsid w:val="00E377AF"/>
    <w:rsid w:val="00E37D38"/>
    <w:rsid w:val="00E37E38"/>
    <w:rsid w:val="00E4034D"/>
    <w:rsid w:val="00E42095"/>
    <w:rsid w:val="00E44B3C"/>
    <w:rsid w:val="00E47719"/>
    <w:rsid w:val="00E51AEC"/>
    <w:rsid w:val="00E51D33"/>
    <w:rsid w:val="00E5283F"/>
    <w:rsid w:val="00E56941"/>
    <w:rsid w:val="00E60451"/>
    <w:rsid w:val="00E6275A"/>
    <w:rsid w:val="00E64E15"/>
    <w:rsid w:val="00E65278"/>
    <w:rsid w:val="00E66E08"/>
    <w:rsid w:val="00E677A3"/>
    <w:rsid w:val="00E701AD"/>
    <w:rsid w:val="00E71B28"/>
    <w:rsid w:val="00E75839"/>
    <w:rsid w:val="00E76084"/>
    <w:rsid w:val="00E76376"/>
    <w:rsid w:val="00E77774"/>
    <w:rsid w:val="00E80545"/>
    <w:rsid w:val="00E81053"/>
    <w:rsid w:val="00E818E5"/>
    <w:rsid w:val="00E818E8"/>
    <w:rsid w:val="00E83516"/>
    <w:rsid w:val="00E85F72"/>
    <w:rsid w:val="00E92558"/>
    <w:rsid w:val="00E94517"/>
    <w:rsid w:val="00E96DF7"/>
    <w:rsid w:val="00E97823"/>
    <w:rsid w:val="00EB0DE5"/>
    <w:rsid w:val="00EB2727"/>
    <w:rsid w:val="00EB2BF3"/>
    <w:rsid w:val="00EB2FCB"/>
    <w:rsid w:val="00EB4B19"/>
    <w:rsid w:val="00EC1406"/>
    <w:rsid w:val="00EC183E"/>
    <w:rsid w:val="00EC18AA"/>
    <w:rsid w:val="00EC2678"/>
    <w:rsid w:val="00EC343D"/>
    <w:rsid w:val="00EC387B"/>
    <w:rsid w:val="00EC6D05"/>
    <w:rsid w:val="00ED1282"/>
    <w:rsid w:val="00ED21D3"/>
    <w:rsid w:val="00ED2331"/>
    <w:rsid w:val="00ED2D91"/>
    <w:rsid w:val="00ED65C3"/>
    <w:rsid w:val="00ED76FF"/>
    <w:rsid w:val="00EE03E6"/>
    <w:rsid w:val="00EE0A24"/>
    <w:rsid w:val="00EE1418"/>
    <w:rsid w:val="00EE217D"/>
    <w:rsid w:val="00EE56A9"/>
    <w:rsid w:val="00EE5CC8"/>
    <w:rsid w:val="00EE69F8"/>
    <w:rsid w:val="00EE7722"/>
    <w:rsid w:val="00EF0EC8"/>
    <w:rsid w:val="00EF1C94"/>
    <w:rsid w:val="00EF1D21"/>
    <w:rsid w:val="00EF2DAA"/>
    <w:rsid w:val="00EF398A"/>
    <w:rsid w:val="00EF3F84"/>
    <w:rsid w:val="00EF6857"/>
    <w:rsid w:val="00F01874"/>
    <w:rsid w:val="00F01E4C"/>
    <w:rsid w:val="00F04060"/>
    <w:rsid w:val="00F13AC0"/>
    <w:rsid w:val="00F1448E"/>
    <w:rsid w:val="00F147DE"/>
    <w:rsid w:val="00F16D48"/>
    <w:rsid w:val="00F20106"/>
    <w:rsid w:val="00F2201B"/>
    <w:rsid w:val="00F257CB"/>
    <w:rsid w:val="00F27A13"/>
    <w:rsid w:val="00F32B07"/>
    <w:rsid w:val="00F336BC"/>
    <w:rsid w:val="00F35721"/>
    <w:rsid w:val="00F3698F"/>
    <w:rsid w:val="00F36D37"/>
    <w:rsid w:val="00F41032"/>
    <w:rsid w:val="00F420C5"/>
    <w:rsid w:val="00F451BD"/>
    <w:rsid w:val="00F4561B"/>
    <w:rsid w:val="00F4653B"/>
    <w:rsid w:val="00F47FFC"/>
    <w:rsid w:val="00F51255"/>
    <w:rsid w:val="00F51A76"/>
    <w:rsid w:val="00F52435"/>
    <w:rsid w:val="00F5243A"/>
    <w:rsid w:val="00F52638"/>
    <w:rsid w:val="00F53AAD"/>
    <w:rsid w:val="00F54137"/>
    <w:rsid w:val="00F54CC4"/>
    <w:rsid w:val="00F5567D"/>
    <w:rsid w:val="00F560AB"/>
    <w:rsid w:val="00F56350"/>
    <w:rsid w:val="00F56C4A"/>
    <w:rsid w:val="00F60260"/>
    <w:rsid w:val="00F604A0"/>
    <w:rsid w:val="00F6138C"/>
    <w:rsid w:val="00F625F4"/>
    <w:rsid w:val="00F629CA"/>
    <w:rsid w:val="00F644DE"/>
    <w:rsid w:val="00F65CB8"/>
    <w:rsid w:val="00F6622D"/>
    <w:rsid w:val="00F67645"/>
    <w:rsid w:val="00F707BC"/>
    <w:rsid w:val="00F72AD1"/>
    <w:rsid w:val="00F77A7A"/>
    <w:rsid w:val="00F8016D"/>
    <w:rsid w:val="00F818FB"/>
    <w:rsid w:val="00F81EFF"/>
    <w:rsid w:val="00F904E3"/>
    <w:rsid w:val="00F92CB5"/>
    <w:rsid w:val="00F93D14"/>
    <w:rsid w:val="00F95F3D"/>
    <w:rsid w:val="00F97E89"/>
    <w:rsid w:val="00FA0FD7"/>
    <w:rsid w:val="00FA140A"/>
    <w:rsid w:val="00FA2187"/>
    <w:rsid w:val="00FA29F5"/>
    <w:rsid w:val="00FA4274"/>
    <w:rsid w:val="00FA648A"/>
    <w:rsid w:val="00FB10FF"/>
    <w:rsid w:val="00FB42B4"/>
    <w:rsid w:val="00FB4991"/>
    <w:rsid w:val="00FB6DD2"/>
    <w:rsid w:val="00FB7034"/>
    <w:rsid w:val="00FB7975"/>
    <w:rsid w:val="00FC12F0"/>
    <w:rsid w:val="00FC2015"/>
    <w:rsid w:val="00FC2D30"/>
    <w:rsid w:val="00FC3894"/>
    <w:rsid w:val="00FC6B12"/>
    <w:rsid w:val="00FD2C2A"/>
    <w:rsid w:val="00FD6D14"/>
    <w:rsid w:val="00FD757F"/>
    <w:rsid w:val="00FE167B"/>
    <w:rsid w:val="00FE7501"/>
    <w:rsid w:val="00FE75D6"/>
    <w:rsid w:val="00FE7EED"/>
    <w:rsid w:val="00FF0D4F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44"/>
    <o:shapelayout v:ext="edit">
      <o:idmap v:ext="edit" data="1"/>
    </o:shapelayout>
  </w:shapeDefaults>
  <w:decimalSymbol w:val=","/>
  <w:listSeparator w:val=";"/>
  <w14:docId w14:val="4C05D3CA"/>
  <w15:chartTrackingRefBased/>
  <w15:docId w15:val="{32D12D38-978A-42F4-A99C-659A5929F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semiHidden/>
    <w:unhideWhenUsed/>
    <w:rsid w:val="003F35A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nnis%20de%20table\tt\ETS%20CONVOCATION\CHP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F3705-CCC7-42FD-8AF1-750C9F951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CHPT.dot</Template>
  <TotalTime>0</TotalTime>
  <Pages>4</Pages>
  <Words>1148</Words>
  <Characters>6319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CRA-ARB 02/96</vt:lpstr>
    </vt:vector>
  </TitlesOfParts>
  <Company>alex</Company>
  <LinksUpToDate>false</LinksUpToDate>
  <CharactersWithSpaces>7453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CRA-ARB 02/96</dc:title>
  <dc:subject/>
  <dc:creator>dodu</dc:creator>
  <cp:keywords/>
  <cp:lastModifiedBy>Killian Souchet</cp:lastModifiedBy>
  <cp:revision>1</cp:revision>
  <cp:lastPrinted>2015-09-11T13:05:00Z</cp:lastPrinted>
  <dcterms:created xsi:type="dcterms:W3CDTF">2026-04-27T09:58:00Z</dcterms:created>
  <dcterms:modified xsi:type="dcterms:W3CDTF">2026-04-27T09:58:00Z</dcterms:modified>
  <cp:contentStatus/>
</cp:coreProperties>
</file>