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4943" w14:textId="77777777" w:rsidR="00234C64" w:rsidRPr="00AA7023" w:rsidRDefault="00234C64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3C653F72" w14:textId="77777777" w:rsidR="00234C64" w:rsidRPr="00EE1418" w:rsidRDefault="00234C64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33FC36C" w14:textId="77777777" w:rsidR="00234C64" w:rsidRDefault="00234C64" w:rsidP="003F35AB">
      <w:pPr>
        <w:pStyle w:val="NormalWeb"/>
      </w:pPr>
      <w:r>
        <w:rPr>
          <w:noProof/>
        </w:rPr>
        <w:pict w14:anchorId="4FADF2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5F4BB80B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598CB7C1" w14:textId="77777777" w:rsidR="00234C64" w:rsidRDefault="00234C64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6724C32" w14:textId="77777777" w:rsidR="00234C64" w:rsidRDefault="00234C64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9E1CEE9" w14:textId="77777777" w:rsidR="00234C64" w:rsidRPr="00401902" w:rsidRDefault="00234C64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1038B2E5" w14:textId="77777777" w:rsidR="00234C64" w:rsidRDefault="00234C6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6A33B88E" w14:textId="77777777" w:rsidR="00234C64" w:rsidRDefault="00234C6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D3C16B8" w14:textId="77777777" w:rsidR="00234C64" w:rsidRDefault="00234C6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54089B3" w14:textId="77777777" w:rsidR="00234C64" w:rsidRPr="00AA7023" w:rsidRDefault="00234C64" w:rsidP="00AA7023">
      <w:pPr>
        <w:tabs>
          <w:tab w:val="left" w:pos="3828"/>
        </w:tabs>
        <w:jc w:val="both"/>
        <w:rPr>
          <w:rFonts w:ascii="Arial" w:hAnsi="Arial"/>
        </w:rPr>
      </w:pPr>
    </w:p>
    <w:p w14:paraId="77EF97B4" w14:textId="77777777" w:rsidR="00234C64" w:rsidRPr="00EE1418" w:rsidRDefault="00234C64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D9BC203" w14:textId="77777777" w:rsidR="00234C64" w:rsidRPr="0042336D" w:rsidRDefault="00234C64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1B6EBD0A" w14:textId="77777777" w:rsidR="00234C64" w:rsidRDefault="00234C64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0256FB35" w14:textId="77777777" w:rsidR="00234C64" w:rsidRDefault="00234C64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b/>
          <w:noProof/>
          <w:color w:val="FF0000"/>
        </w:rPr>
        <w:t>LEPRINCE Alain</w:t>
      </w:r>
      <w:r>
        <w:rPr>
          <w:b/>
          <w:sz w:val="16"/>
          <w:szCs w:val="16"/>
        </w:rPr>
        <w:t xml:space="preserve"> </w:t>
      </w:r>
    </w:p>
    <w:p w14:paraId="5DEFDA2C" w14:textId="77777777" w:rsidR="00234C64" w:rsidRPr="00720F4B" w:rsidRDefault="00234C64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5591B37C" w14:textId="77777777" w:rsidR="00234C64" w:rsidRPr="006719A3" w:rsidRDefault="00234C64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19F834C" w14:textId="77777777" w:rsidR="00234C64" w:rsidRPr="0042336D" w:rsidRDefault="00234C64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6F7CDFFC" w14:textId="77777777" w:rsidR="00234C64" w:rsidRPr="006719A3" w:rsidRDefault="00234C64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4A9BD89" w14:textId="77777777" w:rsidR="00234C64" w:rsidRPr="003E7C18" w:rsidRDefault="00234C64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1ED8F555" w14:textId="77777777" w:rsidR="00234C64" w:rsidRDefault="00234C64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04487914" w14:textId="77777777" w:rsidR="00234C64" w:rsidRPr="00912D40" w:rsidRDefault="00234C64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B599468" w14:textId="77777777" w:rsidR="00234C64" w:rsidRDefault="00234C64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669F570F" w14:textId="77777777" w:rsidR="00234C64" w:rsidRPr="0042336D" w:rsidRDefault="00234C64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1719F8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Journée : </w:t>
      </w:r>
      <w:r w:rsidRPr="001719F8">
        <w:rPr>
          <w:noProof/>
          <w:sz w:val="16"/>
          <w:szCs w:val="16"/>
        </w:rPr>
        <w:t>12</w:t>
      </w:r>
      <w:r>
        <w:rPr>
          <w:sz w:val="16"/>
          <w:szCs w:val="16"/>
        </w:rPr>
        <w:t xml:space="preserve">   </w:t>
      </w:r>
    </w:p>
    <w:p w14:paraId="09DBCF44" w14:textId="77777777" w:rsidR="00234C64" w:rsidRPr="00912D40" w:rsidRDefault="00234C64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50AB1DFF" w14:textId="77777777" w:rsidR="00234C64" w:rsidRDefault="00234C64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719F8">
        <w:rPr>
          <w:noProof/>
          <w:sz w:val="16"/>
          <w:szCs w:val="16"/>
        </w:rPr>
        <w:t>R1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4FAAA59D" w14:textId="77777777" w:rsidR="00234C64" w:rsidRDefault="00234C64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60A05A0A" w14:textId="77777777" w:rsidR="00234C64" w:rsidRPr="00895385" w:rsidRDefault="00234C64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02AB21F4" w14:textId="77777777" w:rsidR="00234C64" w:rsidRPr="008D4E81" w:rsidRDefault="00234C64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719F8">
        <w:rPr>
          <w:noProof/>
          <w:sz w:val="16"/>
          <w:szCs w:val="16"/>
        </w:rPr>
        <w:t>04450192</w:t>
      </w:r>
      <w:r w:rsidRPr="008D4E81">
        <w:rPr>
          <w:sz w:val="16"/>
          <w:szCs w:val="16"/>
        </w:rPr>
        <w:t xml:space="preserve">   </w:t>
      </w:r>
      <w:r w:rsidRPr="001719F8">
        <w:rPr>
          <w:b/>
          <w:noProof/>
          <w:sz w:val="16"/>
          <w:szCs w:val="16"/>
        </w:rPr>
        <w:t>US ORLEANS TT 1</w:t>
      </w:r>
      <w:r w:rsidRPr="008D4E81">
        <w:rPr>
          <w:b/>
          <w:sz w:val="16"/>
          <w:szCs w:val="16"/>
        </w:rPr>
        <w:tab/>
        <w:t xml:space="preserve">à     </w:t>
      </w:r>
      <w:r w:rsidRPr="001719F8">
        <w:rPr>
          <w:b/>
          <w:noProof/>
          <w:sz w:val="16"/>
          <w:szCs w:val="16"/>
        </w:rPr>
        <w:t>TT CORMERY-TRUYES 2</w:t>
      </w:r>
    </w:p>
    <w:p w14:paraId="7A424BD4" w14:textId="77777777" w:rsidR="00234C64" w:rsidRPr="008D4E81" w:rsidRDefault="00234C64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5C63FB14" w14:textId="77777777" w:rsidR="00234C64" w:rsidRDefault="00234C64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02A410CD" w14:textId="77777777" w:rsidR="00234C64" w:rsidRPr="0042336D" w:rsidRDefault="00234C64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6B25367A" w14:textId="77777777" w:rsidR="00234C64" w:rsidRDefault="00234C64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0DA7D465" w14:textId="77777777" w:rsidR="00234C64" w:rsidRPr="00895385" w:rsidRDefault="00234C64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7A8BEAA6" w14:textId="77777777" w:rsidR="00234C64" w:rsidRPr="0042336D" w:rsidRDefault="00234C64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Rue Jeanne Jugan  45000 Orleans</w:t>
      </w:r>
      <w:r>
        <w:rPr>
          <w:sz w:val="16"/>
          <w:szCs w:val="16"/>
        </w:rPr>
        <w:t xml:space="preserve">    </w:t>
      </w:r>
      <w:r w:rsidRPr="001719F8">
        <w:rPr>
          <w:noProof/>
          <w:sz w:val="16"/>
          <w:szCs w:val="16"/>
        </w:rPr>
        <w:t>ORLEANS</w:t>
      </w:r>
    </w:p>
    <w:p w14:paraId="64B5D8D7" w14:textId="77777777" w:rsidR="00234C64" w:rsidRPr="0042336D" w:rsidRDefault="00234C64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Gymnase Barthelemy</w:t>
      </w:r>
    </w:p>
    <w:p w14:paraId="2F4C97BC" w14:textId="77777777" w:rsidR="00234C64" w:rsidRPr="0042336D" w:rsidRDefault="00234C64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2865C2CB" w14:textId="77777777" w:rsidR="00234C64" w:rsidRPr="0042336D" w:rsidRDefault="00234C6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62EEA1C3" w14:textId="77777777" w:rsidR="00234C64" w:rsidRDefault="00234C6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77C0A2A2" w14:textId="77777777" w:rsidR="00234C64" w:rsidRDefault="00234C6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42C172A" w14:textId="77777777" w:rsidR="00234C64" w:rsidRPr="00922693" w:rsidRDefault="00234C6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719F8">
        <w:rPr>
          <w:noProof/>
          <w:sz w:val="16"/>
          <w:szCs w:val="16"/>
        </w:rPr>
        <w:t>LUGUET Vincent</w:t>
      </w:r>
    </w:p>
    <w:p w14:paraId="1A8178E8" w14:textId="77777777" w:rsidR="00234C64" w:rsidRPr="00922693" w:rsidRDefault="00234C6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74081D2B" w14:textId="77777777" w:rsidR="00234C64" w:rsidRPr="00922693" w:rsidRDefault="00234C64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719F8">
        <w:rPr>
          <w:rFonts w:ascii="Comic Sans MS" w:hAnsi="Comic Sans MS"/>
          <w:noProof/>
          <w:sz w:val="16"/>
          <w:szCs w:val="16"/>
        </w:rPr>
        <w:t>07 81 82 69 76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vincentluguet@gmail.com</w:t>
      </w:r>
    </w:p>
    <w:p w14:paraId="7653DFFF" w14:textId="77777777" w:rsidR="00234C64" w:rsidRPr="00922693" w:rsidRDefault="00234C64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0AC530B4" w14:textId="77777777" w:rsidR="00234C64" w:rsidRPr="00922693" w:rsidRDefault="00234C6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9EA0EA1" w14:textId="77777777" w:rsidR="00234C64" w:rsidRDefault="00234C6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33401AE5" w14:textId="77777777" w:rsidR="00234C64" w:rsidRPr="00912D40" w:rsidRDefault="00234C64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D5485F4" w14:textId="77777777" w:rsidR="00234C64" w:rsidRPr="00912D40" w:rsidRDefault="00234C64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6EA3B568" w14:textId="77777777" w:rsidR="00234C64" w:rsidRDefault="00234C64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197359D5" w14:textId="77777777" w:rsidR="00234C64" w:rsidRPr="00C53058" w:rsidRDefault="00234C64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794A0E60" w14:textId="77777777" w:rsidR="00234C64" w:rsidRPr="00912D40" w:rsidRDefault="00234C64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29167C73" w14:textId="77777777" w:rsidR="00234C64" w:rsidRPr="00805C7B" w:rsidRDefault="00234C64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5EB1201E" w14:textId="77777777" w:rsidR="00234C64" w:rsidRDefault="00234C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4C29FEA8" w14:textId="77777777" w:rsidR="00234C64" w:rsidRDefault="00234C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21B521F" w14:textId="77777777" w:rsidR="00234C64" w:rsidRDefault="00234C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D2A0FA1" w14:textId="77777777" w:rsidR="00234C64" w:rsidRDefault="00234C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1A67F51" w14:textId="77777777" w:rsidR="00234C64" w:rsidRDefault="00234C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B6EF926" w14:textId="77777777" w:rsidR="00234C64" w:rsidRDefault="00234C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B5925E3" w14:textId="77777777" w:rsidR="00234C64" w:rsidRDefault="00234C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60F36E1" w14:textId="77777777" w:rsidR="00234C64" w:rsidRDefault="00234C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0B91F2B" w14:textId="77777777" w:rsidR="00234C64" w:rsidRDefault="00234C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8ED8EC2" w14:textId="77777777" w:rsidR="00234C64" w:rsidRPr="00EE1418" w:rsidRDefault="00234C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7C8A9605" w14:textId="77777777" w:rsidR="00234C64" w:rsidRDefault="00234C6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76E06612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9B8A5D8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20FA1EC8" w14:textId="77777777" w:rsidR="00234C64" w:rsidRDefault="00234C64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67BB340" w14:textId="77777777" w:rsidR="00234C64" w:rsidRDefault="00234C64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2987ADD" w14:textId="77777777" w:rsidR="00234C64" w:rsidRPr="00401902" w:rsidRDefault="00234C64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BAA2D15" w14:textId="77777777" w:rsidR="00234C64" w:rsidRDefault="00234C6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A9074CA" w14:textId="77777777" w:rsidR="00234C64" w:rsidRDefault="00234C6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2DD5475" w14:textId="77777777" w:rsidR="00234C64" w:rsidRDefault="00234C6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FFDD5B5" w14:textId="77777777" w:rsidR="00234C64" w:rsidRPr="00AA7023" w:rsidRDefault="00234C64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57FC6C5A" w14:textId="77777777" w:rsidR="00234C64" w:rsidRPr="00EE1418" w:rsidRDefault="00234C64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09D58C3E" w14:textId="77777777" w:rsidR="00234C64" w:rsidRDefault="00234C64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6071EE4E" w14:textId="77777777" w:rsidR="00234C64" w:rsidRDefault="00234C64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0DD000A1" w14:textId="77777777" w:rsidR="00234C64" w:rsidRPr="007C6334" w:rsidRDefault="00234C64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7FB4CF3D" w14:textId="77777777" w:rsidR="00234C64" w:rsidRPr="00912D40" w:rsidRDefault="00234C6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567F648C" w14:textId="77777777" w:rsidR="00234C64" w:rsidRDefault="00234C6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04145C5" w14:textId="77777777" w:rsidR="00234C64" w:rsidRDefault="00234C6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31E7A86" w14:textId="77777777" w:rsidR="00234C64" w:rsidRDefault="00234C6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34F2626" w14:textId="77777777" w:rsidR="00234C64" w:rsidRPr="0058257B" w:rsidRDefault="00234C64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LEPRINCE Alain</w:t>
      </w:r>
      <w:r>
        <w:rPr>
          <w:sz w:val="16"/>
          <w:szCs w:val="16"/>
        </w:rPr>
        <w:tab/>
      </w:r>
    </w:p>
    <w:p w14:paraId="5E772D82" w14:textId="77777777" w:rsidR="00234C64" w:rsidRDefault="00234C64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D19CCCA" w14:textId="77777777" w:rsidR="00234C64" w:rsidRPr="00912D40" w:rsidRDefault="00234C64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01D21ED4" w14:textId="77777777" w:rsidR="00234C64" w:rsidRPr="006E7CC6" w:rsidRDefault="00234C64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86 rue des peupliers</w:t>
      </w:r>
    </w:p>
    <w:p w14:paraId="74F55C64" w14:textId="77777777" w:rsidR="00234C64" w:rsidRPr="00912D40" w:rsidRDefault="00234C64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3E65D13" w14:textId="77777777" w:rsidR="00234C64" w:rsidRDefault="00234C64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1719F8">
        <w:rPr>
          <w:rFonts w:ascii="Futura Lt BT" w:hAnsi="Futura Lt BT"/>
          <w:noProof/>
          <w:sz w:val="16"/>
          <w:szCs w:val="16"/>
        </w:rPr>
        <w:t>45800 ST JEAN DE BRAYE</w:t>
      </w:r>
    </w:p>
    <w:p w14:paraId="378D45F2" w14:textId="77777777" w:rsidR="00234C64" w:rsidRDefault="00234C64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41C1168D" w14:textId="77777777" w:rsidR="00234C64" w:rsidRPr="00912D40" w:rsidRDefault="00234C64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278AFD8F" w14:textId="77777777" w:rsidR="00234C64" w:rsidRDefault="00234C64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06 86 62 34 95</w:t>
      </w:r>
    </w:p>
    <w:p w14:paraId="1A2E24BA" w14:textId="77777777" w:rsidR="00234C64" w:rsidRPr="00912D40" w:rsidRDefault="00234C64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743BBE0" w14:textId="77777777" w:rsidR="00234C64" w:rsidRDefault="00234C64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Saran USM</w:t>
      </w:r>
    </w:p>
    <w:p w14:paraId="7C8B6513" w14:textId="77777777" w:rsidR="00234C64" w:rsidRPr="00912D40" w:rsidRDefault="00234C64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AB18EE7" w14:textId="77777777" w:rsidR="00234C64" w:rsidRDefault="00234C64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417349</w:t>
      </w:r>
    </w:p>
    <w:p w14:paraId="58C3F747" w14:textId="77777777" w:rsidR="00234C64" w:rsidRPr="00912D40" w:rsidRDefault="00234C64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70F243F2" w14:textId="77777777" w:rsidR="00234C64" w:rsidRDefault="00234C64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19257CFF" w14:textId="77777777" w:rsidR="00234C64" w:rsidRPr="00912D40" w:rsidRDefault="00234C64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4E3913A2" w14:textId="77777777" w:rsidR="00234C64" w:rsidRDefault="00234C6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EB31540" w14:textId="77777777" w:rsidR="00234C64" w:rsidRDefault="00234C6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7432B91" w14:textId="77777777" w:rsidR="00234C64" w:rsidRPr="00912D40" w:rsidRDefault="00234C6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6EB2222" w14:textId="77777777" w:rsidR="00234C64" w:rsidRPr="00912D40" w:rsidRDefault="00234C6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5893EA1" w14:textId="77777777" w:rsidR="00234C64" w:rsidRDefault="00234C64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719F8">
        <w:rPr>
          <w:rFonts w:ascii="Comic Sans MS" w:hAnsi="Comic Sans MS"/>
          <w:noProof/>
          <w:sz w:val="16"/>
          <w:szCs w:val="16"/>
        </w:rPr>
        <w:t>ORLEANS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Cs w:val="20"/>
        </w:rPr>
        <w:t xml:space="preserve"> </w:t>
      </w:r>
    </w:p>
    <w:p w14:paraId="1D347CE2" w14:textId="77777777" w:rsidR="00234C64" w:rsidRPr="00912D40" w:rsidRDefault="00234C64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01A7AE24" w14:textId="77777777" w:rsidR="00234C64" w:rsidRDefault="00234C64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18D04BDC" w14:textId="77777777" w:rsidR="00234C64" w:rsidRPr="00912D40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9FAF3EB" w14:textId="77777777" w:rsidR="00234C64" w:rsidRPr="00912D40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B6C37CD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1A5A93A" w14:textId="77777777" w:rsidR="00234C64" w:rsidRPr="00912D40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B59C799" w14:textId="77777777" w:rsidR="00234C64" w:rsidRPr="00912D40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4E4B14E5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5BBF191F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2C8A1FE3" w14:textId="77777777" w:rsidR="00234C64" w:rsidRPr="00B7649E" w:rsidRDefault="00234C64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49F623B4" w14:textId="77777777" w:rsidR="00234C64" w:rsidRPr="00B7649E" w:rsidRDefault="00234C64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02C47AE0" w14:textId="77777777" w:rsidR="00234C64" w:rsidRPr="00B7649E" w:rsidRDefault="00234C64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46AA859E" w14:textId="77777777" w:rsidR="00234C64" w:rsidRPr="00B7649E" w:rsidRDefault="00234C64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16D4D89E" w14:textId="77777777" w:rsidR="00234C64" w:rsidRDefault="00234C64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316D721B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EBF3246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7F897AD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6DF7F12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71AAA5C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5065694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F34265C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EB072E8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235262A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C060B13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EE3AE5E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FA53D84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135C40C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6AEEB0F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F7C6B19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3259752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42AD45F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A22011A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5910BF4" w14:textId="77777777" w:rsidR="00234C64" w:rsidRPr="00CE0C40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8844A62" w14:textId="77777777" w:rsidR="00234C64" w:rsidRDefault="00234C64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16267B07" w14:textId="77777777" w:rsidR="00234C64" w:rsidRDefault="00234C64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234C64" w:rsidSect="00234C64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D4A84D2" w14:textId="77777777" w:rsidR="00234C64" w:rsidRPr="004D2648" w:rsidRDefault="00234C64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ED65EDC" w14:textId="77777777" w:rsidR="00234C64" w:rsidRPr="00EE1418" w:rsidRDefault="00234C64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101C6FB" w14:textId="77777777" w:rsidR="00234C64" w:rsidRDefault="00234C6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4D33A94E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1F2F684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17ECE785" w14:textId="77777777" w:rsidR="00234C64" w:rsidRDefault="00234C64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67AAA50" w14:textId="77777777" w:rsidR="00234C64" w:rsidRDefault="00234C64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AE4A676" w14:textId="77777777" w:rsidR="00234C64" w:rsidRPr="00401902" w:rsidRDefault="00234C64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C3B79B4" w14:textId="77777777" w:rsidR="00234C64" w:rsidRDefault="00234C6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0B8C529" w14:textId="77777777" w:rsidR="00234C64" w:rsidRDefault="00234C6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B707668" w14:textId="77777777" w:rsidR="00234C64" w:rsidRPr="00AA7023" w:rsidRDefault="00234C6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47B5CAE" w14:textId="77777777" w:rsidR="00234C64" w:rsidRPr="00EE1418" w:rsidRDefault="00234C64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B9F6471" w14:textId="77777777" w:rsidR="00234C64" w:rsidRPr="00F6138C" w:rsidRDefault="00234C64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4CDD05BD" w14:textId="77777777" w:rsidR="00234C64" w:rsidRDefault="00234C6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631F076" w14:textId="77777777" w:rsidR="00234C64" w:rsidRDefault="00234C6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4E2BFAC" w14:textId="77777777" w:rsidR="00234C64" w:rsidRPr="00FD6D14" w:rsidRDefault="00234C6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19E01D67" w14:textId="77777777" w:rsidR="00234C64" w:rsidRPr="00B34D61" w:rsidRDefault="00234C64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 w:cs="Arial"/>
          <w:b/>
          <w:noProof/>
          <w:sz w:val="22"/>
          <w:szCs w:val="24"/>
        </w:rPr>
        <w:t>US ORLEANS TT 1</w:t>
      </w:r>
    </w:p>
    <w:p w14:paraId="45D4ABD2" w14:textId="77777777" w:rsidR="00234C64" w:rsidRPr="00B34D61" w:rsidRDefault="00234C64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0AD061FF" w14:textId="77777777" w:rsidR="00234C64" w:rsidRDefault="00234C64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74C2AC8" w14:textId="77777777" w:rsidR="00234C64" w:rsidRPr="00D2290D" w:rsidRDefault="00234C64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0122EDF" w14:textId="77777777" w:rsidR="00234C64" w:rsidRPr="005620A1" w:rsidRDefault="00234C6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US ORLEANS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49CF05D" w14:textId="77777777" w:rsidR="00234C64" w:rsidRPr="005620A1" w:rsidRDefault="00234C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3BDE0F9" w14:textId="77777777" w:rsidR="00234C64" w:rsidRPr="00FE7EED" w:rsidRDefault="00234C64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66C8B59" w14:textId="77777777" w:rsidR="00234C64" w:rsidRPr="00FE7EED" w:rsidRDefault="00234C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D2A9579" w14:textId="77777777" w:rsidR="00234C64" w:rsidRPr="00FE7EED" w:rsidRDefault="00234C6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TT CORMERY-TRUYES 2</w:t>
      </w:r>
    </w:p>
    <w:p w14:paraId="35B50904" w14:textId="77777777" w:rsidR="00234C64" w:rsidRPr="00FE7EED" w:rsidRDefault="00234C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D27B1EB" w14:textId="77777777" w:rsidR="00234C64" w:rsidRPr="00FE7EED" w:rsidRDefault="00234C64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R1</w:t>
      </w:r>
    </w:p>
    <w:p w14:paraId="76E191E8" w14:textId="77777777" w:rsidR="00234C64" w:rsidRPr="00FE7EED" w:rsidRDefault="00234C64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6A77621" w14:textId="77777777" w:rsidR="00234C64" w:rsidRPr="00FE7EED" w:rsidRDefault="00234C64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216BABC7" w14:textId="77777777" w:rsidR="00234C64" w:rsidRPr="00FE7EED" w:rsidRDefault="00234C64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AA9B853" w14:textId="77777777" w:rsidR="00234C64" w:rsidRDefault="00234C64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1C11297D" w14:textId="77777777" w:rsidR="00234C64" w:rsidRPr="00D2290D" w:rsidRDefault="00234C64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9715203" w14:textId="77777777" w:rsidR="00234C64" w:rsidRDefault="00234C64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6B64205E" w14:textId="77777777" w:rsidR="00234C64" w:rsidRDefault="00234C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7B3AA9D6" w14:textId="77777777" w:rsidR="00234C64" w:rsidRPr="004C0F9D" w:rsidRDefault="00234C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49261F8" w14:textId="77777777" w:rsidR="00234C64" w:rsidRDefault="00234C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4EC517DF" w14:textId="77777777" w:rsidR="00234C64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A31A95D" w14:textId="77777777" w:rsidR="00234C64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E3B4F71" w14:textId="77777777" w:rsidR="00234C64" w:rsidRPr="00FC12F0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463893B" w14:textId="77777777" w:rsidR="00234C64" w:rsidRPr="00D2290D" w:rsidRDefault="00234C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994547C" w14:textId="77777777" w:rsidR="00234C64" w:rsidRPr="005620A1" w:rsidRDefault="00234C64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LEPRINCE Alain</w:t>
      </w:r>
    </w:p>
    <w:p w14:paraId="6A79C76D" w14:textId="77777777" w:rsidR="00234C64" w:rsidRPr="008D4E81" w:rsidRDefault="00234C6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CE48B25" w14:textId="77777777" w:rsidR="00234C64" w:rsidRPr="008D4E81" w:rsidRDefault="00234C64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6BAEF85" w14:textId="77777777" w:rsidR="00234C64" w:rsidRPr="008D4E81" w:rsidRDefault="00234C64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0C839C6F" w14:textId="77777777" w:rsidR="00234C64" w:rsidRPr="008D4E81" w:rsidRDefault="00234C64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014FD01" w14:textId="77777777" w:rsidR="00234C64" w:rsidRDefault="00234C6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70E81658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2AE197E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07550375" w14:textId="77777777" w:rsidR="00234C64" w:rsidRDefault="00234C64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37264D0" w14:textId="77777777" w:rsidR="00234C64" w:rsidRDefault="00234C64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6925A14" w14:textId="77777777" w:rsidR="00234C64" w:rsidRPr="00401902" w:rsidRDefault="00234C64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303AEF6C" w14:textId="77777777" w:rsidR="00234C64" w:rsidRDefault="00234C6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FFFD6D4" w14:textId="77777777" w:rsidR="00234C64" w:rsidRDefault="00234C6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4E15FA0" w14:textId="77777777" w:rsidR="00234C64" w:rsidRPr="0015252D" w:rsidRDefault="00234C6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051E6A73" w14:textId="77777777" w:rsidR="00234C64" w:rsidRPr="00EE1418" w:rsidRDefault="00234C64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AE671D9" w14:textId="77777777" w:rsidR="00234C64" w:rsidRDefault="00234C6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5AA9B3F" w14:textId="77777777" w:rsidR="00234C64" w:rsidRDefault="00234C6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D12C530" w14:textId="77777777" w:rsidR="00234C64" w:rsidRDefault="00234C6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4237B4F" w14:textId="77777777" w:rsidR="00234C64" w:rsidRPr="00FD6D14" w:rsidRDefault="00234C6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203E5A5F" w14:textId="77777777" w:rsidR="00234C64" w:rsidRPr="00B466D0" w:rsidRDefault="00234C64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/>
          <w:b/>
          <w:noProof/>
          <w:sz w:val="24"/>
          <w:szCs w:val="24"/>
        </w:rPr>
        <w:t>TT CORMERY-TRUYES 2</w:t>
      </w:r>
    </w:p>
    <w:p w14:paraId="131DABBB" w14:textId="77777777" w:rsidR="00234C64" w:rsidRPr="00B466D0" w:rsidRDefault="00234C6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451E7C4" w14:textId="77777777" w:rsidR="00234C64" w:rsidRDefault="00234C6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5354B4F" w14:textId="77777777" w:rsidR="00234C64" w:rsidRPr="00D2290D" w:rsidRDefault="00234C6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896C7F9" w14:textId="77777777" w:rsidR="00234C64" w:rsidRPr="005620A1" w:rsidRDefault="00234C6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US ORLEANS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B829716" w14:textId="77777777" w:rsidR="00234C64" w:rsidRPr="005620A1" w:rsidRDefault="00234C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BEB1BF4" w14:textId="77777777" w:rsidR="00234C64" w:rsidRPr="00FE7EED" w:rsidRDefault="00234C64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59C4E4F" w14:textId="77777777" w:rsidR="00234C64" w:rsidRPr="00FE7EED" w:rsidRDefault="00234C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8751167" w14:textId="77777777" w:rsidR="00234C64" w:rsidRPr="00FE7EED" w:rsidRDefault="00234C6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TT CORMERY-TRUYES 2</w:t>
      </w:r>
    </w:p>
    <w:p w14:paraId="7E297B0D" w14:textId="77777777" w:rsidR="00234C64" w:rsidRPr="00FE7EED" w:rsidRDefault="00234C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8628B60" w14:textId="77777777" w:rsidR="00234C64" w:rsidRPr="00FE7EED" w:rsidRDefault="00234C64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R1</w:t>
      </w:r>
    </w:p>
    <w:p w14:paraId="178999D9" w14:textId="77777777" w:rsidR="00234C64" w:rsidRPr="00FE7EED" w:rsidRDefault="00234C64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4DFE79C" w14:textId="77777777" w:rsidR="00234C64" w:rsidRPr="00FE7EED" w:rsidRDefault="00234C64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6CC513FA" w14:textId="77777777" w:rsidR="00234C64" w:rsidRPr="00FE7EED" w:rsidRDefault="00234C64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5F9C4286" w14:textId="77777777" w:rsidR="00234C64" w:rsidRDefault="00234C64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08B0ED51" w14:textId="77777777" w:rsidR="00234C64" w:rsidRPr="00D2290D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68CFFB7" w14:textId="77777777" w:rsidR="00234C64" w:rsidRPr="00D2290D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A3AC74D" w14:textId="77777777" w:rsidR="00234C64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BFCBB2C" w14:textId="77777777" w:rsidR="00234C64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9A57DE5" w14:textId="77777777" w:rsidR="00234C64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CDB9E39" w14:textId="77777777" w:rsidR="00234C64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051B6FD" w14:textId="77777777" w:rsidR="00234C64" w:rsidRPr="00D2290D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9E5F048" w14:textId="77777777" w:rsidR="00234C64" w:rsidRPr="00D2290D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53FFB55" w14:textId="77777777" w:rsidR="00234C64" w:rsidRPr="00D2290D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299CB69" w14:textId="77777777" w:rsidR="00234C64" w:rsidRPr="00D2290D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11D6BB1" w14:textId="77777777" w:rsidR="00234C64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0B9122F" w14:textId="77777777" w:rsidR="00234C64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6FB6758" w14:textId="77777777" w:rsidR="00234C64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5B885BE" w14:textId="77777777" w:rsidR="00234C64" w:rsidRDefault="00234C64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02EF9DA6" w14:textId="77777777" w:rsidR="00234C64" w:rsidRPr="00FC12F0" w:rsidRDefault="00234C64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D7F91B1" w14:textId="77777777" w:rsidR="00234C64" w:rsidRPr="005620A1" w:rsidRDefault="00234C64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LEPRINCE Alain</w:t>
      </w:r>
    </w:p>
    <w:p w14:paraId="62050978" w14:textId="77777777" w:rsidR="00234C64" w:rsidRPr="008D4E81" w:rsidRDefault="00234C6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6492D16" w14:textId="77777777" w:rsidR="00234C64" w:rsidRDefault="00234C6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234C64" w:rsidSect="00234C64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BB43106" w14:textId="77777777" w:rsidR="00234C64" w:rsidRPr="00AA7023" w:rsidRDefault="00234C64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2AC98AEC" w14:textId="77777777" w:rsidR="00234C64" w:rsidRPr="00EE1418" w:rsidRDefault="00234C64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0E34E1D" w14:textId="77777777" w:rsidR="00234C64" w:rsidRDefault="00234C64" w:rsidP="003F35AB">
      <w:pPr>
        <w:pStyle w:val="NormalWeb"/>
      </w:pPr>
      <w:r>
        <w:rPr>
          <w:noProof/>
        </w:rPr>
        <w:pict w14:anchorId="0FFC05D2">
          <v:shape id="_x0000_s1058" type="#_x0000_t75" alt="Description : C:\Users\papa\AppData\Local\Microsoft\Windows\INetCache\Content.Outlook\SDHZGW4R\FFTT_LIGUE_CENTRE-VAL DE LOIRE_RVB.png" style="position:absolute;margin-left:220.5pt;margin-top:3.55pt;width:165pt;height:69.7pt;z-index:25169510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52780767">
          <v:shape id="_x0000_s1056" type="#_x0000_t202" style="position:absolute;margin-left:12.75pt;margin-top:3.55pt;width:198.75pt;height:83.2pt;z-index:251693056" stroked="f">
            <v:textbox style="mso-next-textbox:#_x0000_s1056">
              <w:txbxContent>
                <w:p w14:paraId="1DCB5322" w14:textId="77777777" w:rsidR="00234C64" w:rsidRDefault="00234C64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C410842" w14:textId="77777777" w:rsidR="00234C64" w:rsidRDefault="00234C64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5E69BB4" w14:textId="77777777" w:rsidR="00234C64" w:rsidRPr="00401902" w:rsidRDefault="00234C64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7B3861DC" w14:textId="77777777" w:rsidR="00234C64" w:rsidRDefault="00234C6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3D0F1F05" w14:textId="77777777" w:rsidR="00234C64" w:rsidRDefault="00234C6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825E474" w14:textId="77777777" w:rsidR="00234C64" w:rsidRDefault="00234C6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0B9DD41" w14:textId="77777777" w:rsidR="00234C64" w:rsidRPr="00AA7023" w:rsidRDefault="00234C64" w:rsidP="00AA7023">
      <w:pPr>
        <w:tabs>
          <w:tab w:val="left" w:pos="3828"/>
        </w:tabs>
        <w:jc w:val="both"/>
        <w:rPr>
          <w:rFonts w:ascii="Arial" w:hAnsi="Arial"/>
        </w:rPr>
      </w:pPr>
    </w:p>
    <w:p w14:paraId="6569D968" w14:textId="77777777" w:rsidR="00234C64" w:rsidRPr="00EE1418" w:rsidRDefault="00234C64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8C65FF9" w14:textId="77777777" w:rsidR="00234C64" w:rsidRPr="0042336D" w:rsidRDefault="00234C64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5D5C8A3A" w14:textId="77777777" w:rsidR="00234C64" w:rsidRDefault="00234C64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422FCACE" w14:textId="77777777" w:rsidR="00234C64" w:rsidRDefault="00234C64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b/>
          <w:noProof/>
          <w:color w:val="FF0000"/>
        </w:rPr>
        <w:t>LEPRINCE Alain</w:t>
      </w:r>
      <w:r>
        <w:rPr>
          <w:b/>
          <w:sz w:val="16"/>
          <w:szCs w:val="16"/>
        </w:rPr>
        <w:t xml:space="preserve"> </w:t>
      </w:r>
    </w:p>
    <w:p w14:paraId="3E8424B7" w14:textId="77777777" w:rsidR="00234C64" w:rsidRPr="00720F4B" w:rsidRDefault="00234C64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6E815F30" w14:textId="77777777" w:rsidR="00234C64" w:rsidRPr="006719A3" w:rsidRDefault="00234C64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42DA50D" w14:textId="77777777" w:rsidR="00234C64" w:rsidRPr="0042336D" w:rsidRDefault="00234C64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1621E43A" w14:textId="77777777" w:rsidR="00234C64" w:rsidRPr="006719A3" w:rsidRDefault="00234C64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D3D4C54" w14:textId="77777777" w:rsidR="00234C64" w:rsidRPr="003E7C18" w:rsidRDefault="00234C64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23A60264" w14:textId="77777777" w:rsidR="00234C64" w:rsidRDefault="00234C64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32B681EF" w14:textId="77777777" w:rsidR="00234C64" w:rsidRPr="00912D40" w:rsidRDefault="00234C64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EA36BDE" w14:textId="77777777" w:rsidR="00234C64" w:rsidRDefault="00234C64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7E6DE668" w14:textId="77777777" w:rsidR="00234C64" w:rsidRPr="0042336D" w:rsidRDefault="00234C64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1719F8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Journée : </w:t>
      </w:r>
      <w:r w:rsidRPr="001719F8">
        <w:rPr>
          <w:noProof/>
          <w:sz w:val="16"/>
          <w:szCs w:val="16"/>
        </w:rPr>
        <w:t>12</w:t>
      </w:r>
      <w:r>
        <w:rPr>
          <w:sz w:val="16"/>
          <w:szCs w:val="16"/>
        </w:rPr>
        <w:t xml:space="preserve">   </w:t>
      </w:r>
    </w:p>
    <w:p w14:paraId="592D1DEA" w14:textId="77777777" w:rsidR="00234C64" w:rsidRPr="00912D40" w:rsidRDefault="00234C64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32E176D8" w14:textId="77777777" w:rsidR="00234C64" w:rsidRDefault="00234C64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719F8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0E991856" w14:textId="77777777" w:rsidR="00234C64" w:rsidRDefault="00234C64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224742E2" w14:textId="77777777" w:rsidR="00234C64" w:rsidRPr="00895385" w:rsidRDefault="00234C64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22DD8EF4" w14:textId="77777777" w:rsidR="00234C64" w:rsidRPr="008D4E81" w:rsidRDefault="00234C64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719F8">
        <w:rPr>
          <w:noProof/>
          <w:sz w:val="16"/>
          <w:szCs w:val="16"/>
        </w:rPr>
        <w:t>04450192</w:t>
      </w:r>
      <w:r w:rsidRPr="008D4E81">
        <w:rPr>
          <w:sz w:val="16"/>
          <w:szCs w:val="16"/>
        </w:rPr>
        <w:t xml:space="preserve">   </w:t>
      </w:r>
      <w:r w:rsidRPr="001719F8">
        <w:rPr>
          <w:b/>
          <w:noProof/>
          <w:sz w:val="16"/>
          <w:szCs w:val="16"/>
        </w:rPr>
        <w:t>US ORLEANS TT 4</w:t>
      </w:r>
      <w:r w:rsidRPr="008D4E81">
        <w:rPr>
          <w:b/>
          <w:sz w:val="16"/>
          <w:szCs w:val="16"/>
        </w:rPr>
        <w:tab/>
        <w:t xml:space="preserve">à     </w:t>
      </w:r>
      <w:r w:rsidRPr="001719F8">
        <w:rPr>
          <w:b/>
          <w:noProof/>
          <w:sz w:val="16"/>
          <w:szCs w:val="16"/>
        </w:rPr>
        <w:t>4S TOURS TT 8</w:t>
      </w:r>
    </w:p>
    <w:p w14:paraId="28C1D89F" w14:textId="77777777" w:rsidR="00234C64" w:rsidRPr="008D4E81" w:rsidRDefault="00234C64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2FA00528" w14:textId="77777777" w:rsidR="00234C64" w:rsidRDefault="00234C64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28F2AE9E" w14:textId="77777777" w:rsidR="00234C64" w:rsidRPr="0042336D" w:rsidRDefault="00234C64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0121AA23" w14:textId="77777777" w:rsidR="00234C64" w:rsidRDefault="00234C64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03889FD0" w14:textId="77777777" w:rsidR="00234C64" w:rsidRPr="00895385" w:rsidRDefault="00234C64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2B67B0A7" w14:textId="77777777" w:rsidR="00234C64" w:rsidRPr="0042336D" w:rsidRDefault="00234C64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Rue Jeanne Jugan  45000 Orleans</w:t>
      </w:r>
      <w:r>
        <w:rPr>
          <w:sz w:val="16"/>
          <w:szCs w:val="16"/>
        </w:rPr>
        <w:t xml:space="preserve">    </w:t>
      </w:r>
      <w:r w:rsidRPr="001719F8">
        <w:rPr>
          <w:noProof/>
          <w:sz w:val="16"/>
          <w:szCs w:val="16"/>
        </w:rPr>
        <w:t>ORLEANS</w:t>
      </w:r>
    </w:p>
    <w:p w14:paraId="43F0BD95" w14:textId="77777777" w:rsidR="00234C64" w:rsidRPr="0042336D" w:rsidRDefault="00234C64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Gymnase Barthelemy</w:t>
      </w:r>
    </w:p>
    <w:p w14:paraId="05A5DF8D" w14:textId="77777777" w:rsidR="00234C64" w:rsidRPr="0042336D" w:rsidRDefault="00234C64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77DDAEC" w14:textId="77777777" w:rsidR="00234C64" w:rsidRPr="0042336D" w:rsidRDefault="00234C6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42445A23" w14:textId="77777777" w:rsidR="00234C64" w:rsidRDefault="00234C6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5342D8B7" w14:textId="77777777" w:rsidR="00234C64" w:rsidRDefault="00234C6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680C2D1" w14:textId="77777777" w:rsidR="00234C64" w:rsidRPr="00922693" w:rsidRDefault="00234C6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719F8">
        <w:rPr>
          <w:noProof/>
          <w:sz w:val="16"/>
          <w:szCs w:val="16"/>
        </w:rPr>
        <w:t>GATARD Alexandre</w:t>
      </w:r>
    </w:p>
    <w:p w14:paraId="54BE99B3" w14:textId="77777777" w:rsidR="00234C64" w:rsidRPr="00922693" w:rsidRDefault="00234C6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2F1B56B3" w14:textId="77777777" w:rsidR="00234C64" w:rsidRPr="00922693" w:rsidRDefault="00234C64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719F8">
        <w:rPr>
          <w:rFonts w:ascii="Comic Sans MS" w:hAnsi="Comic Sans MS"/>
          <w:noProof/>
          <w:sz w:val="16"/>
          <w:szCs w:val="16"/>
        </w:rPr>
        <w:t>06 95 58 59 66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alexandregatard45@gmail.com</w:t>
      </w:r>
    </w:p>
    <w:p w14:paraId="46D9CF5E" w14:textId="77777777" w:rsidR="00234C64" w:rsidRPr="00922693" w:rsidRDefault="00234C64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2CF527C9" w14:textId="77777777" w:rsidR="00234C64" w:rsidRPr="00922693" w:rsidRDefault="00234C6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4040D4E" w14:textId="77777777" w:rsidR="00234C64" w:rsidRDefault="00234C6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3A7F4785" w14:textId="77777777" w:rsidR="00234C64" w:rsidRPr="00912D40" w:rsidRDefault="00234C64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FE79F85" w14:textId="77777777" w:rsidR="00234C64" w:rsidRPr="00912D40" w:rsidRDefault="00234C64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33DF81DE" w14:textId="77777777" w:rsidR="00234C64" w:rsidRDefault="00234C64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2085DF3E" w14:textId="77777777" w:rsidR="00234C64" w:rsidRPr="00C53058" w:rsidRDefault="00234C64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4AD20CD6" w14:textId="77777777" w:rsidR="00234C64" w:rsidRPr="00912D40" w:rsidRDefault="00234C64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77435A3C" w14:textId="77777777" w:rsidR="00234C64" w:rsidRPr="00805C7B" w:rsidRDefault="00234C64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6DE9B099" w14:textId="77777777" w:rsidR="00234C64" w:rsidRDefault="00234C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3928C0B7" w14:textId="77777777" w:rsidR="00234C64" w:rsidRDefault="00234C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B75EBF1" w14:textId="77777777" w:rsidR="00234C64" w:rsidRDefault="00234C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5E976FC" w14:textId="77777777" w:rsidR="00234C64" w:rsidRDefault="00234C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88673E6" w14:textId="77777777" w:rsidR="00234C64" w:rsidRDefault="00234C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918E392" w14:textId="77777777" w:rsidR="00234C64" w:rsidRDefault="00234C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ADF278A" w14:textId="77777777" w:rsidR="00234C64" w:rsidRDefault="00234C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DFCA842" w14:textId="77777777" w:rsidR="00234C64" w:rsidRDefault="00234C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0CFBEA0" w14:textId="77777777" w:rsidR="00234C64" w:rsidRDefault="00234C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CD0C103" w14:textId="77777777" w:rsidR="00234C64" w:rsidRPr="00EE1418" w:rsidRDefault="00234C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2F897578" w14:textId="77777777" w:rsidR="00234C64" w:rsidRDefault="00234C6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61C0EA82">
          <v:shape id="_x0000_s1059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9612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0F1733D">
          <v:shape id="_x0000_s1057" type="#_x0000_t202" style="position:absolute;left:0;text-align:left;margin-left:3.25pt;margin-top:12.7pt;width:258.7pt;height:63pt;z-index:251694080" stroked="f">
            <v:textbox style="mso-next-textbox:#_x0000_s1057">
              <w:txbxContent>
                <w:p w14:paraId="652533BB" w14:textId="77777777" w:rsidR="00234C64" w:rsidRDefault="00234C64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F3E7575" w14:textId="77777777" w:rsidR="00234C64" w:rsidRDefault="00234C64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A2CF240" w14:textId="77777777" w:rsidR="00234C64" w:rsidRPr="00401902" w:rsidRDefault="00234C64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76C58AE" w14:textId="77777777" w:rsidR="00234C64" w:rsidRDefault="00234C6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292EE1E" w14:textId="77777777" w:rsidR="00234C64" w:rsidRDefault="00234C6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9C5C5BE" w14:textId="77777777" w:rsidR="00234C64" w:rsidRDefault="00234C6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34009DA" w14:textId="77777777" w:rsidR="00234C64" w:rsidRPr="00AA7023" w:rsidRDefault="00234C64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3AC6C58A" w14:textId="77777777" w:rsidR="00234C64" w:rsidRPr="00EE1418" w:rsidRDefault="00234C64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769514B3" w14:textId="77777777" w:rsidR="00234C64" w:rsidRDefault="00234C64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50480180" w14:textId="77777777" w:rsidR="00234C64" w:rsidRDefault="00234C64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756E69AF" w14:textId="77777777" w:rsidR="00234C64" w:rsidRPr="007C6334" w:rsidRDefault="00234C64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27D944C7" w14:textId="77777777" w:rsidR="00234C64" w:rsidRPr="00912D40" w:rsidRDefault="00234C6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553056D7" w14:textId="77777777" w:rsidR="00234C64" w:rsidRDefault="00234C6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A805A0F" w14:textId="77777777" w:rsidR="00234C64" w:rsidRDefault="00234C6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90BD720" w14:textId="77777777" w:rsidR="00234C64" w:rsidRDefault="00234C6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648D320" w14:textId="77777777" w:rsidR="00234C64" w:rsidRPr="0058257B" w:rsidRDefault="00234C64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LEPRINCE Alain</w:t>
      </w:r>
      <w:r>
        <w:rPr>
          <w:sz w:val="16"/>
          <w:szCs w:val="16"/>
        </w:rPr>
        <w:tab/>
      </w:r>
    </w:p>
    <w:p w14:paraId="32D826B4" w14:textId="77777777" w:rsidR="00234C64" w:rsidRDefault="00234C64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9518416" w14:textId="77777777" w:rsidR="00234C64" w:rsidRPr="00912D40" w:rsidRDefault="00234C64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744F86A" w14:textId="77777777" w:rsidR="00234C64" w:rsidRPr="006E7CC6" w:rsidRDefault="00234C64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86 rue des peupliers</w:t>
      </w:r>
    </w:p>
    <w:p w14:paraId="6BFACBBA" w14:textId="77777777" w:rsidR="00234C64" w:rsidRPr="00912D40" w:rsidRDefault="00234C64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F669AE1" w14:textId="77777777" w:rsidR="00234C64" w:rsidRDefault="00234C64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1719F8">
        <w:rPr>
          <w:rFonts w:ascii="Futura Lt BT" w:hAnsi="Futura Lt BT"/>
          <w:noProof/>
          <w:sz w:val="16"/>
          <w:szCs w:val="16"/>
        </w:rPr>
        <w:t>45800 ST JEAN DE BRAYE</w:t>
      </w:r>
    </w:p>
    <w:p w14:paraId="6E506A66" w14:textId="77777777" w:rsidR="00234C64" w:rsidRDefault="00234C64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1E0EC1E5" w14:textId="77777777" w:rsidR="00234C64" w:rsidRPr="00912D40" w:rsidRDefault="00234C64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373124F7" w14:textId="77777777" w:rsidR="00234C64" w:rsidRDefault="00234C64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06 86 62 34 95</w:t>
      </w:r>
    </w:p>
    <w:p w14:paraId="7363E91A" w14:textId="77777777" w:rsidR="00234C64" w:rsidRPr="00912D40" w:rsidRDefault="00234C64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AF26E53" w14:textId="77777777" w:rsidR="00234C64" w:rsidRDefault="00234C64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Saran USM</w:t>
      </w:r>
    </w:p>
    <w:p w14:paraId="217F44F0" w14:textId="77777777" w:rsidR="00234C64" w:rsidRPr="00912D40" w:rsidRDefault="00234C64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2A847C69" w14:textId="77777777" w:rsidR="00234C64" w:rsidRDefault="00234C64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417349</w:t>
      </w:r>
    </w:p>
    <w:p w14:paraId="37A59E17" w14:textId="77777777" w:rsidR="00234C64" w:rsidRPr="00912D40" w:rsidRDefault="00234C64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67AE98F1" w14:textId="77777777" w:rsidR="00234C64" w:rsidRDefault="00234C64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302E456C" w14:textId="77777777" w:rsidR="00234C64" w:rsidRPr="00912D40" w:rsidRDefault="00234C64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7A29FAFA" w14:textId="77777777" w:rsidR="00234C64" w:rsidRDefault="00234C6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78E323F" w14:textId="77777777" w:rsidR="00234C64" w:rsidRDefault="00234C6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52A643D" w14:textId="77777777" w:rsidR="00234C64" w:rsidRPr="00912D40" w:rsidRDefault="00234C6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65471B2" w14:textId="77777777" w:rsidR="00234C64" w:rsidRPr="00912D40" w:rsidRDefault="00234C6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09A84F8" w14:textId="77777777" w:rsidR="00234C64" w:rsidRDefault="00234C64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719F8">
        <w:rPr>
          <w:rFonts w:ascii="Comic Sans MS" w:hAnsi="Comic Sans MS"/>
          <w:noProof/>
          <w:sz w:val="16"/>
          <w:szCs w:val="16"/>
        </w:rPr>
        <w:t>ORLEANS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Cs w:val="20"/>
        </w:rPr>
        <w:t xml:space="preserve"> </w:t>
      </w:r>
    </w:p>
    <w:p w14:paraId="12EBE6A1" w14:textId="77777777" w:rsidR="00234C64" w:rsidRPr="00912D40" w:rsidRDefault="00234C64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7EFB5B5E" w14:textId="77777777" w:rsidR="00234C64" w:rsidRDefault="00234C64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0BED1DC9" w14:textId="77777777" w:rsidR="00234C64" w:rsidRPr="00912D40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29C6C95" w14:textId="77777777" w:rsidR="00234C64" w:rsidRPr="00912D40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5FE4B52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79C75A8" w14:textId="77777777" w:rsidR="00234C64" w:rsidRPr="00912D40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85AAB4F" w14:textId="77777777" w:rsidR="00234C64" w:rsidRPr="00912D40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496AEA83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09DEC83A">
          <v:shape id="_x0000_s1053" type="#_x0000_t202" style="position:absolute;left:0;text-align:left;margin-left:17.25pt;margin-top:5.45pt;width:351pt;height:108.75pt;z-index:251689984">
            <v:textbox style="mso-next-textbox:#_x0000_s1053">
              <w:txbxContent>
                <w:p w14:paraId="764F5548" w14:textId="77777777" w:rsidR="00234C64" w:rsidRPr="00B7649E" w:rsidRDefault="00234C64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5C87A48A" w14:textId="77777777" w:rsidR="00234C64" w:rsidRPr="00B7649E" w:rsidRDefault="00234C64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5AC025DC" w14:textId="77777777" w:rsidR="00234C64" w:rsidRPr="00B7649E" w:rsidRDefault="00234C64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18796010" w14:textId="77777777" w:rsidR="00234C64" w:rsidRPr="00B7649E" w:rsidRDefault="00234C64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0366F1F3" w14:textId="77777777" w:rsidR="00234C64" w:rsidRDefault="00234C64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25B38453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2E82ABB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FBC4C2E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5C3717B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5E53D52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66E5120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12B0667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AA165BA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CC84EEA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B881F47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024D071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F5D5D64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BD46CBE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F5C7D54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A40E438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68016FB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AFE5E78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B7AFFC7" w14:textId="77777777" w:rsidR="00234C64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8B35B91" w14:textId="77777777" w:rsidR="00234C64" w:rsidRPr="00CE0C40" w:rsidRDefault="00234C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3CCC78F" w14:textId="77777777" w:rsidR="00234C64" w:rsidRDefault="00234C64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3210726C" w14:textId="77777777" w:rsidR="00234C64" w:rsidRDefault="00234C64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234C64" w:rsidSect="00234C64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C0258ED" w14:textId="77777777" w:rsidR="00234C64" w:rsidRPr="004D2648" w:rsidRDefault="00234C64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11A3EB6" w14:textId="77777777" w:rsidR="00234C64" w:rsidRPr="00EE1418" w:rsidRDefault="00234C64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6E491F4" w14:textId="77777777" w:rsidR="00234C64" w:rsidRDefault="00234C6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42B3FD1C">
          <v:shape id="_x0000_s1060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9715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E02032D">
          <v:shape id="_x0000_s1054" type="#_x0000_t202" style="position:absolute;left:0;text-align:left;margin-left:5.55pt;margin-top:3.7pt;width:261pt;height:61.65pt;z-index:251691008" stroked="f">
            <v:textbox style="mso-next-textbox:#_x0000_s1054">
              <w:txbxContent>
                <w:p w14:paraId="40FB60B1" w14:textId="77777777" w:rsidR="00234C64" w:rsidRDefault="00234C64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6B9362E" w14:textId="77777777" w:rsidR="00234C64" w:rsidRDefault="00234C64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A6027F4" w14:textId="77777777" w:rsidR="00234C64" w:rsidRPr="00401902" w:rsidRDefault="00234C64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9BFFC35" w14:textId="77777777" w:rsidR="00234C64" w:rsidRDefault="00234C6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53B4A6E" w14:textId="77777777" w:rsidR="00234C64" w:rsidRDefault="00234C6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0EA33B40" w14:textId="77777777" w:rsidR="00234C64" w:rsidRPr="00AA7023" w:rsidRDefault="00234C6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724BF33" w14:textId="77777777" w:rsidR="00234C64" w:rsidRPr="00EE1418" w:rsidRDefault="00234C64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7C7BCCD" w14:textId="77777777" w:rsidR="00234C64" w:rsidRPr="00F6138C" w:rsidRDefault="00234C64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54A2E3EE" w14:textId="77777777" w:rsidR="00234C64" w:rsidRDefault="00234C6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80F0B0A" w14:textId="77777777" w:rsidR="00234C64" w:rsidRDefault="00234C6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4272F7C" w14:textId="77777777" w:rsidR="00234C64" w:rsidRPr="00FD6D14" w:rsidRDefault="00234C6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2E55925F" w14:textId="77777777" w:rsidR="00234C64" w:rsidRPr="00B34D61" w:rsidRDefault="00234C64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 w:cs="Arial"/>
          <w:b/>
          <w:noProof/>
          <w:sz w:val="22"/>
          <w:szCs w:val="24"/>
        </w:rPr>
        <w:t>US ORLEANS TT 4</w:t>
      </w:r>
    </w:p>
    <w:p w14:paraId="23DD16B0" w14:textId="77777777" w:rsidR="00234C64" w:rsidRPr="00B34D61" w:rsidRDefault="00234C64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73BC1F0C" w14:textId="77777777" w:rsidR="00234C64" w:rsidRDefault="00234C64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130009A5" w14:textId="77777777" w:rsidR="00234C64" w:rsidRPr="00D2290D" w:rsidRDefault="00234C64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37EC335" w14:textId="77777777" w:rsidR="00234C64" w:rsidRPr="005620A1" w:rsidRDefault="00234C6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US ORLEANS TT 4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31136793" w14:textId="77777777" w:rsidR="00234C64" w:rsidRPr="005620A1" w:rsidRDefault="00234C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0794965" w14:textId="77777777" w:rsidR="00234C64" w:rsidRPr="00FE7EED" w:rsidRDefault="00234C64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8017D1C" w14:textId="77777777" w:rsidR="00234C64" w:rsidRPr="00FE7EED" w:rsidRDefault="00234C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C2977B5" w14:textId="77777777" w:rsidR="00234C64" w:rsidRPr="00FE7EED" w:rsidRDefault="00234C6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4S TOURS TT 8</w:t>
      </w:r>
    </w:p>
    <w:p w14:paraId="6DE2411A" w14:textId="77777777" w:rsidR="00234C64" w:rsidRPr="00FE7EED" w:rsidRDefault="00234C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BE8874C" w14:textId="77777777" w:rsidR="00234C64" w:rsidRPr="00FE7EED" w:rsidRDefault="00234C64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R3</w:t>
      </w:r>
    </w:p>
    <w:p w14:paraId="429B2409" w14:textId="77777777" w:rsidR="00234C64" w:rsidRPr="00FE7EED" w:rsidRDefault="00234C64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4C2344D" w14:textId="77777777" w:rsidR="00234C64" w:rsidRPr="00FE7EED" w:rsidRDefault="00234C64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395D4F4E" w14:textId="77777777" w:rsidR="00234C64" w:rsidRPr="00FE7EED" w:rsidRDefault="00234C64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BB83B4D" w14:textId="77777777" w:rsidR="00234C64" w:rsidRDefault="00234C64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75C7DC40" w14:textId="77777777" w:rsidR="00234C64" w:rsidRPr="00D2290D" w:rsidRDefault="00234C64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F5976F1" w14:textId="77777777" w:rsidR="00234C64" w:rsidRDefault="00234C64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7634C068" w14:textId="77777777" w:rsidR="00234C64" w:rsidRDefault="00234C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60C65336" w14:textId="77777777" w:rsidR="00234C64" w:rsidRPr="004C0F9D" w:rsidRDefault="00234C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3731B28" w14:textId="77777777" w:rsidR="00234C64" w:rsidRDefault="00234C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61E58D85" w14:textId="77777777" w:rsidR="00234C64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E7305CD" w14:textId="77777777" w:rsidR="00234C64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DB2652F" w14:textId="77777777" w:rsidR="00234C64" w:rsidRPr="00FC12F0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FE0A281" w14:textId="77777777" w:rsidR="00234C64" w:rsidRPr="00D2290D" w:rsidRDefault="00234C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7C6EDF5" w14:textId="77777777" w:rsidR="00234C64" w:rsidRPr="005620A1" w:rsidRDefault="00234C64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LEPRINCE Alain</w:t>
      </w:r>
    </w:p>
    <w:p w14:paraId="75A3813B" w14:textId="77777777" w:rsidR="00234C64" w:rsidRPr="008D4E81" w:rsidRDefault="00234C6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CA19B3D" w14:textId="77777777" w:rsidR="00234C64" w:rsidRPr="008D4E81" w:rsidRDefault="00234C64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ECD2EBA" w14:textId="77777777" w:rsidR="00234C64" w:rsidRPr="008D4E81" w:rsidRDefault="00234C64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20867EEC" w14:textId="77777777" w:rsidR="00234C64" w:rsidRPr="008D4E81" w:rsidRDefault="00234C64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2BFE632" w14:textId="77777777" w:rsidR="00234C64" w:rsidRDefault="00234C6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7E408D51">
          <v:shape id="_x0000_s1061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9817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D7A5091">
          <v:shape id="_x0000_s1055" type="#_x0000_t202" style="position:absolute;left:0;text-align:left;margin-left:5.55pt;margin-top:3.7pt;width:258.7pt;height:60pt;z-index:251692032" stroked="f">
            <v:textbox style="mso-next-textbox:#_x0000_s1055">
              <w:txbxContent>
                <w:p w14:paraId="08EDF157" w14:textId="77777777" w:rsidR="00234C64" w:rsidRDefault="00234C64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B504403" w14:textId="77777777" w:rsidR="00234C64" w:rsidRDefault="00234C64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14E03C7" w14:textId="77777777" w:rsidR="00234C64" w:rsidRPr="00401902" w:rsidRDefault="00234C64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76EEEA6C" w14:textId="77777777" w:rsidR="00234C64" w:rsidRDefault="00234C6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6A41E68" w14:textId="77777777" w:rsidR="00234C64" w:rsidRDefault="00234C6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12F4849" w14:textId="77777777" w:rsidR="00234C64" w:rsidRPr="0015252D" w:rsidRDefault="00234C6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2DF4DD74" w14:textId="77777777" w:rsidR="00234C64" w:rsidRPr="00EE1418" w:rsidRDefault="00234C64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5E0892D" w14:textId="77777777" w:rsidR="00234C64" w:rsidRDefault="00234C6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1FB5B9D" w14:textId="77777777" w:rsidR="00234C64" w:rsidRDefault="00234C6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2F66ED4" w14:textId="77777777" w:rsidR="00234C64" w:rsidRDefault="00234C6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30677DC" w14:textId="77777777" w:rsidR="00234C64" w:rsidRPr="00FD6D14" w:rsidRDefault="00234C6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7A30F947" w14:textId="77777777" w:rsidR="00234C64" w:rsidRPr="00B466D0" w:rsidRDefault="00234C64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/>
          <w:b/>
          <w:noProof/>
          <w:sz w:val="24"/>
          <w:szCs w:val="24"/>
        </w:rPr>
        <w:t>4S TOURS TT 8</w:t>
      </w:r>
    </w:p>
    <w:p w14:paraId="43D80823" w14:textId="77777777" w:rsidR="00234C64" w:rsidRPr="00B466D0" w:rsidRDefault="00234C6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1BCFD8E" w14:textId="77777777" w:rsidR="00234C64" w:rsidRDefault="00234C6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5A581E6E" w14:textId="77777777" w:rsidR="00234C64" w:rsidRPr="00D2290D" w:rsidRDefault="00234C6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19446BE" w14:textId="77777777" w:rsidR="00234C64" w:rsidRPr="005620A1" w:rsidRDefault="00234C6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US ORLEANS TT 4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306AA644" w14:textId="77777777" w:rsidR="00234C64" w:rsidRPr="005620A1" w:rsidRDefault="00234C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6793DDF" w14:textId="77777777" w:rsidR="00234C64" w:rsidRPr="00FE7EED" w:rsidRDefault="00234C64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44757B5" w14:textId="77777777" w:rsidR="00234C64" w:rsidRPr="00FE7EED" w:rsidRDefault="00234C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FFCAC15" w14:textId="77777777" w:rsidR="00234C64" w:rsidRPr="00FE7EED" w:rsidRDefault="00234C6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4S TOURS TT 8</w:t>
      </w:r>
    </w:p>
    <w:p w14:paraId="4B628475" w14:textId="77777777" w:rsidR="00234C64" w:rsidRPr="00FE7EED" w:rsidRDefault="00234C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D806CD3" w14:textId="77777777" w:rsidR="00234C64" w:rsidRPr="00FE7EED" w:rsidRDefault="00234C64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R3</w:t>
      </w:r>
    </w:p>
    <w:p w14:paraId="62DB98D7" w14:textId="77777777" w:rsidR="00234C64" w:rsidRPr="00FE7EED" w:rsidRDefault="00234C64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D83672B" w14:textId="77777777" w:rsidR="00234C64" w:rsidRPr="00FE7EED" w:rsidRDefault="00234C64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5519A826" w14:textId="77777777" w:rsidR="00234C64" w:rsidRPr="00FE7EED" w:rsidRDefault="00234C64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5454973D" w14:textId="77777777" w:rsidR="00234C64" w:rsidRDefault="00234C64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4C3AEC68" w14:textId="77777777" w:rsidR="00234C64" w:rsidRPr="00D2290D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B8C252E" w14:textId="77777777" w:rsidR="00234C64" w:rsidRPr="00D2290D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A7B0F8F" w14:textId="77777777" w:rsidR="00234C64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E109D1D" w14:textId="77777777" w:rsidR="00234C64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E685C44" w14:textId="77777777" w:rsidR="00234C64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4A88AEC" w14:textId="77777777" w:rsidR="00234C64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0E660FE" w14:textId="77777777" w:rsidR="00234C64" w:rsidRPr="00D2290D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123C146" w14:textId="77777777" w:rsidR="00234C64" w:rsidRPr="00D2290D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3BA5B78" w14:textId="77777777" w:rsidR="00234C64" w:rsidRPr="00D2290D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F53D78C" w14:textId="77777777" w:rsidR="00234C64" w:rsidRPr="00D2290D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E80DE3E" w14:textId="77777777" w:rsidR="00234C64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0DAB5D6" w14:textId="77777777" w:rsidR="00234C64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17E86E4" w14:textId="77777777" w:rsidR="00234C64" w:rsidRDefault="00234C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E09C2DA" w14:textId="77777777" w:rsidR="00234C64" w:rsidRDefault="00234C64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7850B52" w14:textId="77777777" w:rsidR="00234C64" w:rsidRPr="00FC12F0" w:rsidRDefault="00234C64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61038BB" w14:textId="77777777" w:rsidR="00234C64" w:rsidRPr="005620A1" w:rsidRDefault="00234C64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LEPRINCE Alain</w:t>
      </w:r>
    </w:p>
    <w:p w14:paraId="675D4602" w14:textId="77777777" w:rsidR="00234C64" w:rsidRPr="008D4E81" w:rsidRDefault="00234C6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0053A01C" w14:textId="77777777" w:rsidR="00234C64" w:rsidRDefault="00234C6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234C64" w:rsidSect="00234C64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331FC6F" w14:textId="77777777" w:rsidR="00234C64" w:rsidRPr="008D4E81" w:rsidRDefault="00234C6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234C64" w:rsidRPr="008D4E81" w:rsidSect="00234C64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9E704" w14:textId="77777777" w:rsidR="004C34BF" w:rsidRDefault="004C34BF">
      <w:r>
        <w:separator/>
      </w:r>
    </w:p>
  </w:endnote>
  <w:endnote w:type="continuationSeparator" w:id="0">
    <w:p w14:paraId="6319934B" w14:textId="77777777" w:rsidR="004C34BF" w:rsidRDefault="004C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82A92" w14:textId="77777777" w:rsidR="004C34BF" w:rsidRDefault="004C34BF">
      <w:r>
        <w:separator/>
      </w:r>
    </w:p>
  </w:footnote>
  <w:footnote w:type="continuationSeparator" w:id="0">
    <w:p w14:paraId="382B1DB0" w14:textId="77777777" w:rsidR="004C34BF" w:rsidRDefault="004C3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621496059">
    <w:abstractNumId w:val="1"/>
  </w:num>
  <w:num w:numId="2" w16cid:durableId="1262251634">
    <w:abstractNumId w:val="1"/>
  </w:num>
  <w:num w:numId="3" w16cid:durableId="183160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34C64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52565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33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34BF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1A25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1929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85F72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04A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62"/>
    <o:shapelayout v:ext="edit">
      <o:idmap v:ext="edit" data="1"/>
    </o:shapelayout>
  </w:shapeDefaults>
  <w:decimalSymbol w:val=","/>
  <w:listSeparator w:val=";"/>
  <w14:docId w14:val="3402CB07"/>
  <w15:chartTrackingRefBased/>
  <w15:docId w15:val="{32D12D38-978A-42F4-A99C-659A5929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4</Pages>
  <Words>1144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2026-04-27T09:57:00Z</dcterms:created>
  <dcterms:modified xsi:type="dcterms:W3CDTF">2026-04-27T09:57:00Z</dcterms:modified>
  <cp:contentStatus/>
</cp:coreProperties>
</file>