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89EBC" w14:textId="77777777" w:rsidR="005B749E" w:rsidRPr="00AA7023" w:rsidRDefault="005B749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113E665F" w14:textId="77777777" w:rsidR="005B749E" w:rsidRPr="00EE1418" w:rsidRDefault="005B749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1E9F659" w14:textId="77777777" w:rsidR="005B749E" w:rsidRDefault="005B749E" w:rsidP="003F35AB">
      <w:pPr>
        <w:pStyle w:val="NormalWeb"/>
      </w:pPr>
      <w:r>
        <w:rPr>
          <w:noProof/>
        </w:rPr>
        <w:pict w14:anchorId="61052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1" o:spid="_x0000_s1031" type="#_x0000_t75" alt="Description : C:\Users\papa\AppData\Local\Microsoft\Windows\INetCache\Content.Outlook\SDHZGW4R\FFTT_LIGUE_CENTRE-VAL DE LOIRE_RVB.png" style="position:absolute;margin-left:220.5pt;margin-top:3.55pt;width:165pt;height:69.7pt;z-index:25166438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1D71CE2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2.75pt;margin-top:3.55pt;width:198.75pt;height:83.2pt;z-index:251662336" stroked="f">
            <v:textbox style="mso-next-textbox:#_x0000_s1029">
              <w:txbxContent>
                <w:p w14:paraId="2F9B513B" w14:textId="77777777" w:rsidR="005B749E" w:rsidRDefault="005B749E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748806E4" w14:textId="77777777" w:rsidR="005B749E" w:rsidRDefault="005B749E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217D5D74" w14:textId="77777777" w:rsidR="005B749E" w:rsidRPr="00401902" w:rsidRDefault="005B749E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279C71C6" w14:textId="77777777" w:rsidR="005B749E" w:rsidRDefault="005B749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37C590AC" w14:textId="77777777" w:rsidR="005B749E" w:rsidRDefault="005B749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14BE4DC" w14:textId="77777777" w:rsidR="005B749E" w:rsidRDefault="005B749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797A59C" w14:textId="77777777" w:rsidR="005B749E" w:rsidRPr="00AA7023" w:rsidRDefault="005B749E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FB93BC6" w14:textId="77777777" w:rsidR="005B749E" w:rsidRPr="00EE1418" w:rsidRDefault="005B749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2036D633" w14:textId="77777777" w:rsidR="005B749E" w:rsidRPr="0042336D" w:rsidRDefault="005B749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2C43000" w14:textId="77777777" w:rsidR="005B749E" w:rsidRDefault="005B749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6B726928" w14:textId="77777777" w:rsidR="005B749E" w:rsidRDefault="005B749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b/>
          <w:noProof/>
          <w:color w:val="FF0000"/>
        </w:rPr>
        <w:t>PERRET Patrick</w:t>
      </w:r>
      <w:r>
        <w:rPr>
          <w:b/>
          <w:sz w:val="16"/>
          <w:szCs w:val="16"/>
        </w:rPr>
        <w:t xml:space="preserve"> </w:t>
      </w:r>
    </w:p>
    <w:p w14:paraId="1F3918CC" w14:textId="77777777" w:rsidR="005B749E" w:rsidRPr="00720F4B" w:rsidRDefault="005B749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6C7907EC" w14:textId="77777777" w:rsidR="005B749E" w:rsidRPr="006719A3" w:rsidRDefault="005B749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7A31E350" w14:textId="77777777" w:rsidR="005B749E" w:rsidRPr="0042336D" w:rsidRDefault="005B749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66EA7A8F" w14:textId="77777777" w:rsidR="005B749E" w:rsidRPr="006719A3" w:rsidRDefault="005B749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4C6C9B96" w14:textId="77777777" w:rsidR="005B749E" w:rsidRPr="003E7C18" w:rsidRDefault="005B749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7D99A8F3" w14:textId="77777777" w:rsidR="005B749E" w:rsidRDefault="005B749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0AF35BDB" w14:textId="77777777" w:rsidR="005B749E" w:rsidRPr="00912D40" w:rsidRDefault="005B749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3517917D" w14:textId="77777777" w:rsidR="005B749E" w:rsidRDefault="005B749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64353356" w14:textId="77777777" w:rsidR="005B749E" w:rsidRPr="0042336D" w:rsidRDefault="005B749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1719F8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1719F8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67FF5CA8" w14:textId="77777777" w:rsidR="005B749E" w:rsidRPr="00912D40" w:rsidRDefault="005B749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4A9280E2" w14:textId="77777777" w:rsidR="005B749E" w:rsidRDefault="005B749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719F8">
        <w:rPr>
          <w:noProof/>
          <w:sz w:val="16"/>
          <w:szCs w:val="16"/>
        </w:rPr>
        <w:t>R2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1672E7F" w14:textId="77777777" w:rsidR="005B749E" w:rsidRDefault="005B749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1E6FBA85" w14:textId="77777777" w:rsidR="005B749E" w:rsidRPr="00895385" w:rsidRDefault="005B749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F5347E0" w14:textId="77777777" w:rsidR="005B749E" w:rsidRPr="008D4E81" w:rsidRDefault="005B749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719F8">
        <w:rPr>
          <w:noProof/>
          <w:sz w:val="16"/>
          <w:szCs w:val="16"/>
        </w:rPr>
        <w:t>04450576</w:t>
      </w:r>
      <w:r w:rsidRPr="008D4E81">
        <w:rPr>
          <w:sz w:val="16"/>
          <w:szCs w:val="16"/>
        </w:rPr>
        <w:t xml:space="preserve">   </w:t>
      </w:r>
      <w:r w:rsidRPr="001719F8">
        <w:rPr>
          <w:b/>
          <w:noProof/>
          <w:sz w:val="16"/>
          <w:szCs w:val="16"/>
        </w:rPr>
        <w:t>NEUVILLE SPORTS TT 1</w:t>
      </w:r>
      <w:r w:rsidRPr="008D4E81">
        <w:rPr>
          <w:b/>
          <w:sz w:val="16"/>
          <w:szCs w:val="16"/>
        </w:rPr>
        <w:tab/>
        <w:t xml:space="preserve">à     </w:t>
      </w:r>
      <w:r w:rsidRPr="001719F8">
        <w:rPr>
          <w:b/>
          <w:noProof/>
          <w:sz w:val="16"/>
          <w:szCs w:val="16"/>
        </w:rPr>
        <w:t>CJM BOURGES TT 3</w:t>
      </w:r>
    </w:p>
    <w:p w14:paraId="78F921C1" w14:textId="77777777" w:rsidR="005B749E" w:rsidRPr="008D4E81" w:rsidRDefault="005B749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0890F0F6" w14:textId="77777777" w:rsidR="005B749E" w:rsidRDefault="005B749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B78CCFB" w14:textId="77777777" w:rsidR="005B749E" w:rsidRPr="0042336D" w:rsidRDefault="005B749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245C9B31" w14:textId="77777777" w:rsidR="005B749E" w:rsidRDefault="005B749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0FBA70C2" w14:textId="77777777" w:rsidR="005B749E" w:rsidRPr="00895385" w:rsidRDefault="005B749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7E8480AA" w14:textId="77777777" w:rsidR="005B749E" w:rsidRPr="0042336D" w:rsidRDefault="005B749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allée Pierre Ageorges</w:t>
      </w:r>
      <w:r>
        <w:rPr>
          <w:sz w:val="16"/>
          <w:szCs w:val="16"/>
        </w:rPr>
        <w:t xml:space="preserve">    </w:t>
      </w:r>
      <w:r w:rsidRPr="001719F8">
        <w:rPr>
          <w:noProof/>
          <w:sz w:val="16"/>
          <w:szCs w:val="16"/>
        </w:rPr>
        <w:t>NEUVILLE AUX BOIS</w:t>
      </w:r>
    </w:p>
    <w:p w14:paraId="3C48F0D2" w14:textId="77777777" w:rsidR="005B749E" w:rsidRPr="0042336D" w:rsidRDefault="005B749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salle Specifique TT</w:t>
      </w:r>
    </w:p>
    <w:p w14:paraId="554B73E4" w14:textId="77777777" w:rsidR="005B749E" w:rsidRPr="0042336D" w:rsidRDefault="005B749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AA9D63B" w14:textId="77777777" w:rsidR="005B749E" w:rsidRPr="0042336D" w:rsidRDefault="005B749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708C7E8E" w14:textId="77777777" w:rsidR="005B749E" w:rsidRDefault="005B749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58E007B8" w14:textId="77777777" w:rsidR="005B749E" w:rsidRDefault="005B749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594FAAF" w14:textId="77777777" w:rsidR="005B749E" w:rsidRPr="00922693" w:rsidRDefault="005B749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719F8">
        <w:rPr>
          <w:noProof/>
          <w:sz w:val="16"/>
          <w:szCs w:val="16"/>
        </w:rPr>
        <w:t>NOUVELLON Francois</w:t>
      </w:r>
    </w:p>
    <w:p w14:paraId="5F61C112" w14:textId="77777777" w:rsidR="005B749E" w:rsidRPr="00922693" w:rsidRDefault="005B749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4438C3E7" w14:textId="77777777" w:rsidR="005B749E" w:rsidRPr="00922693" w:rsidRDefault="005B749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719F8">
        <w:rPr>
          <w:rFonts w:ascii="Comic Sans MS" w:hAnsi="Comic Sans MS"/>
          <w:noProof/>
          <w:sz w:val="16"/>
          <w:szCs w:val="16"/>
        </w:rPr>
        <w:t>06 45 75 00 76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francoisnouvellon@gmail.com</w:t>
      </w:r>
    </w:p>
    <w:p w14:paraId="50C05221" w14:textId="77777777" w:rsidR="005B749E" w:rsidRPr="00922693" w:rsidRDefault="005B749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7D1B9453" w14:textId="77777777" w:rsidR="005B749E" w:rsidRPr="00922693" w:rsidRDefault="005B749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26163A47" w14:textId="77777777" w:rsidR="005B749E" w:rsidRDefault="005B749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DC66EAA" w14:textId="77777777" w:rsidR="005B749E" w:rsidRPr="00912D40" w:rsidRDefault="005B749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0090446E" w14:textId="77777777" w:rsidR="005B749E" w:rsidRPr="00912D40" w:rsidRDefault="005B749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399DED2E" w14:textId="77777777" w:rsidR="005B749E" w:rsidRDefault="005B749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7AA0C08B" w14:textId="77777777" w:rsidR="005B749E" w:rsidRPr="00C53058" w:rsidRDefault="005B749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0407A111" w14:textId="77777777" w:rsidR="005B749E" w:rsidRPr="00912D40" w:rsidRDefault="005B749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3BAB35D" w14:textId="77777777" w:rsidR="005B749E" w:rsidRPr="00805C7B" w:rsidRDefault="005B749E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1C7FB461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6A37AC8D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4E389B7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8273248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2C0D749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B0FF145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DA7D7AE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B0A128B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1C761A4B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79DB60C5" w14:textId="77777777" w:rsidR="005B749E" w:rsidRPr="00EE1418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701C683D" w14:textId="77777777" w:rsidR="005B749E" w:rsidRDefault="005B749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31FD9A56">
          <v:shape id="_x0000_s1032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6540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916A09E">
          <v:shape id="_x0000_s1030" type="#_x0000_t202" style="position:absolute;left:0;text-align:left;margin-left:3.25pt;margin-top:12.7pt;width:258.7pt;height:63pt;z-index:251663360" stroked="f">
            <v:textbox style="mso-next-textbox:#_x0000_s1030">
              <w:txbxContent>
                <w:p w14:paraId="2B328372" w14:textId="77777777" w:rsidR="005B749E" w:rsidRDefault="005B749E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4BE98880" w14:textId="77777777" w:rsidR="005B749E" w:rsidRDefault="005B749E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59267967" w14:textId="77777777" w:rsidR="005B749E" w:rsidRPr="00401902" w:rsidRDefault="005B749E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0CD7E3F9" w14:textId="77777777" w:rsidR="005B749E" w:rsidRDefault="005B749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1518C04" w14:textId="77777777" w:rsidR="005B749E" w:rsidRDefault="005B749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0755703" w14:textId="77777777" w:rsidR="005B749E" w:rsidRDefault="005B749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097D498" w14:textId="77777777" w:rsidR="005B749E" w:rsidRPr="00AA7023" w:rsidRDefault="005B749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0BC3C881" w14:textId="77777777" w:rsidR="005B749E" w:rsidRPr="00EE1418" w:rsidRDefault="005B749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70EFA4F2" w14:textId="77777777" w:rsidR="005B749E" w:rsidRDefault="005B749E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3497DEF0" w14:textId="77777777" w:rsidR="005B749E" w:rsidRDefault="005B749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41505CF4" w14:textId="77777777" w:rsidR="005B749E" w:rsidRPr="007C6334" w:rsidRDefault="005B749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430AC638" w14:textId="77777777" w:rsidR="005B749E" w:rsidRPr="00912D40" w:rsidRDefault="005B749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0F633A6C" w14:textId="77777777" w:rsidR="005B749E" w:rsidRDefault="005B749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6CC5002C" w14:textId="77777777" w:rsidR="005B749E" w:rsidRDefault="005B749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5CA48800" w14:textId="77777777" w:rsidR="005B749E" w:rsidRDefault="005B749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2F02571F" w14:textId="77777777" w:rsidR="005B749E" w:rsidRPr="0058257B" w:rsidRDefault="005B749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PERRET Patrick</w:t>
      </w:r>
      <w:r>
        <w:rPr>
          <w:sz w:val="16"/>
          <w:szCs w:val="16"/>
        </w:rPr>
        <w:tab/>
      </w:r>
    </w:p>
    <w:p w14:paraId="07D5020D" w14:textId="77777777" w:rsidR="005B749E" w:rsidRDefault="005B749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11BC72A2" w14:textId="77777777" w:rsidR="005B749E" w:rsidRPr="00912D40" w:rsidRDefault="005B749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05867664" w14:textId="77777777" w:rsidR="005B749E" w:rsidRPr="006E7CC6" w:rsidRDefault="005B749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210 rue Erik Satie</w:t>
      </w:r>
    </w:p>
    <w:p w14:paraId="12787D06" w14:textId="77777777" w:rsidR="005B749E" w:rsidRPr="00912D40" w:rsidRDefault="005B749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3361067A" w14:textId="77777777" w:rsidR="005B749E" w:rsidRDefault="005B749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1719F8">
        <w:rPr>
          <w:rFonts w:ascii="Futura Lt BT" w:hAnsi="Futura Lt BT"/>
          <w:noProof/>
          <w:sz w:val="16"/>
          <w:szCs w:val="16"/>
        </w:rPr>
        <w:t>45770 SARAN</w:t>
      </w:r>
    </w:p>
    <w:p w14:paraId="2C42521C" w14:textId="77777777" w:rsidR="005B749E" w:rsidRDefault="005B749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0754C335" w14:textId="77777777" w:rsidR="005B749E" w:rsidRPr="00912D40" w:rsidRDefault="005B749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59D18339" w14:textId="77777777" w:rsidR="005B749E" w:rsidRDefault="005B749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06 85 80 18 26</w:t>
      </w:r>
    </w:p>
    <w:p w14:paraId="55A3F9AC" w14:textId="77777777" w:rsidR="005B749E" w:rsidRPr="00912D40" w:rsidRDefault="005B749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EAE1EC5" w14:textId="77777777" w:rsidR="005B749E" w:rsidRDefault="005B749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Saran USM</w:t>
      </w:r>
    </w:p>
    <w:p w14:paraId="48DF1287" w14:textId="77777777" w:rsidR="005B749E" w:rsidRPr="00912D40" w:rsidRDefault="005B749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0D6B044" w14:textId="77777777" w:rsidR="005B749E" w:rsidRDefault="005B749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459960</w:t>
      </w:r>
    </w:p>
    <w:p w14:paraId="3734F7C5" w14:textId="77777777" w:rsidR="005B749E" w:rsidRPr="00912D40" w:rsidRDefault="005B749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06121CF5" w14:textId="77777777" w:rsidR="005B749E" w:rsidRDefault="005B749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7FED950D" w14:textId="77777777" w:rsidR="005B749E" w:rsidRPr="00912D40" w:rsidRDefault="005B749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587C20D0" w14:textId="77777777" w:rsidR="005B749E" w:rsidRDefault="005B749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D03A69A" w14:textId="77777777" w:rsidR="005B749E" w:rsidRDefault="005B749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001B3006" w14:textId="77777777" w:rsidR="005B749E" w:rsidRPr="00912D40" w:rsidRDefault="005B749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E0E13FF" w14:textId="77777777" w:rsidR="005B749E" w:rsidRPr="00912D40" w:rsidRDefault="005B749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D21F1DB" w14:textId="77777777" w:rsidR="005B749E" w:rsidRDefault="005B749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719F8">
        <w:rPr>
          <w:rFonts w:ascii="Comic Sans MS" w:hAnsi="Comic Sans MS"/>
          <w:noProof/>
          <w:sz w:val="16"/>
          <w:szCs w:val="16"/>
        </w:rPr>
        <w:t>NEUVILLE AUX BOIS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Cs w:val="20"/>
        </w:rPr>
        <w:t xml:space="preserve"> </w:t>
      </w:r>
    </w:p>
    <w:p w14:paraId="4A484D14" w14:textId="77777777" w:rsidR="005B749E" w:rsidRPr="00912D40" w:rsidRDefault="005B749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52C1CF1B" w14:textId="77777777" w:rsidR="005B749E" w:rsidRDefault="005B749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70332CA7" w14:textId="77777777" w:rsidR="005B749E" w:rsidRPr="00912D40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644E772" w14:textId="77777777" w:rsidR="005B749E" w:rsidRPr="00912D40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4C6FE617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BDAECEC" w14:textId="77777777" w:rsidR="005B749E" w:rsidRPr="00912D40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18C02182" w14:textId="77777777" w:rsidR="005B749E" w:rsidRPr="00912D40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1DD230CD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241CC343">
          <v:shape id="_x0000_s1026" type="#_x0000_t202" style="position:absolute;left:0;text-align:left;margin-left:17.25pt;margin-top:5.45pt;width:351pt;height:108.75pt;z-index:251659264">
            <v:textbox style="mso-next-textbox:#_x0000_s1026">
              <w:txbxContent>
                <w:p w14:paraId="592408F4" w14:textId="77777777" w:rsidR="005B749E" w:rsidRPr="00B7649E" w:rsidRDefault="005B749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56784DD5" w14:textId="77777777" w:rsidR="005B749E" w:rsidRPr="00B7649E" w:rsidRDefault="005B749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604ED25F" w14:textId="77777777" w:rsidR="005B749E" w:rsidRPr="00B7649E" w:rsidRDefault="005B749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4AE9793A" w14:textId="77777777" w:rsidR="005B749E" w:rsidRPr="00B7649E" w:rsidRDefault="005B749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79DC836E" w14:textId="77777777" w:rsidR="005B749E" w:rsidRDefault="005B749E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23A6E145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41CE1C4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30E03E7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B89DBD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488605B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EE57746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41D87C8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BEEC4D7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026D5B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2A22A2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57F943D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66DDE0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5A9B8F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0EBE33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A3911A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80285D5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3D53217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4EF83E8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3A4362B" w14:textId="77777777" w:rsidR="005B749E" w:rsidRPr="00CE0C40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DBEF61F" w14:textId="77777777" w:rsidR="005B749E" w:rsidRDefault="005B749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01F4EFB0" w14:textId="77777777" w:rsidR="005B749E" w:rsidRDefault="005B749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B749E" w:rsidSect="005B749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2C9BE00C" w14:textId="77777777" w:rsidR="005B749E" w:rsidRPr="004D2648" w:rsidRDefault="005B749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2EEED2C" w14:textId="77777777" w:rsidR="005B749E" w:rsidRPr="00EE1418" w:rsidRDefault="005B749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530DA665" w14:textId="77777777" w:rsidR="005B749E" w:rsidRDefault="005B749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E7BB076">
          <v:shape id="_x0000_s1033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6643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6A2D97E0">
          <v:shape id="_x0000_s1027" type="#_x0000_t202" style="position:absolute;left:0;text-align:left;margin-left:5.55pt;margin-top:3.7pt;width:261pt;height:61.65pt;z-index:251660288" stroked="f">
            <v:textbox style="mso-next-textbox:#_x0000_s1027">
              <w:txbxContent>
                <w:p w14:paraId="092870C1" w14:textId="77777777" w:rsidR="005B749E" w:rsidRDefault="005B749E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6F7A5C8D" w14:textId="77777777" w:rsidR="005B749E" w:rsidRDefault="005B749E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43D6F27" w14:textId="77777777" w:rsidR="005B749E" w:rsidRPr="00401902" w:rsidRDefault="005B749E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4DB562CF" w14:textId="77777777" w:rsidR="005B749E" w:rsidRDefault="005B749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29C6B2D" w14:textId="77777777" w:rsidR="005B749E" w:rsidRDefault="005B749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5C87E3C" w14:textId="77777777" w:rsidR="005B749E" w:rsidRPr="00AA7023" w:rsidRDefault="005B749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779F71F3" w14:textId="77777777" w:rsidR="005B749E" w:rsidRPr="00EE1418" w:rsidRDefault="005B749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3AE37349" w14:textId="77777777" w:rsidR="005B749E" w:rsidRPr="00F6138C" w:rsidRDefault="005B749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42CA82AC" w14:textId="77777777" w:rsidR="005B749E" w:rsidRDefault="005B749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E03E170" w14:textId="77777777" w:rsidR="005B749E" w:rsidRDefault="005B749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5EC878A" w14:textId="77777777" w:rsidR="005B749E" w:rsidRPr="00FD6D14" w:rsidRDefault="005B749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E188ABA" w14:textId="77777777" w:rsidR="005B749E" w:rsidRPr="00B34D61" w:rsidRDefault="005B749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 w:cs="Arial"/>
          <w:b/>
          <w:noProof/>
          <w:sz w:val="22"/>
          <w:szCs w:val="24"/>
        </w:rPr>
        <w:t>NEUVILLE SPORTS TT 1</w:t>
      </w:r>
    </w:p>
    <w:p w14:paraId="0E8EFA5C" w14:textId="77777777" w:rsidR="005B749E" w:rsidRPr="00B34D61" w:rsidRDefault="005B749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E274768" w14:textId="77777777" w:rsidR="005B749E" w:rsidRDefault="005B749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3EB2C28" w14:textId="77777777" w:rsidR="005B749E" w:rsidRPr="00D2290D" w:rsidRDefault="005B749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009F065" w14:textId="77777777" w:rsidR="005B749E" w:rsidRPr="005620A1" w:rsidRDefault="005B749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NEUVILLE SPORTS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285821D1" w14:textId="77777777" w:rsidR="005B749E" w:rsidRPr="005620A1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8162192" w14:textId="77777777" w:rsidR="005B749E" w:rsidRPr="00FE7EED" w:rsidRDefault="005B749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6412C54A" w14:textId="77777777" w:rsidR="005B749E" w:rsidRPr="00FE7EED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3F278D43" w14:textId="77777777" w:rsidR="005B749E" w:rsidRPr="00FE7EED" w:rsidRDefault="005B749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CJM BOURGES TT 3</w:t>
      </w:r>
    </w:p>
    <w:p w14:paraId="6B6313F6" w14:textId="77777777" w:rsidR="005B749E" w:rsidRPr="00FE7EED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5301AF4A" w14:textId="77777777" w:rsidR="005B749E" w:rsidRPr="00FE7EED" w:rsidRDefault="005B749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R2</w:t>
      </w:r>
    </w:p>
    <w:p w14:paraId="02AE8B85" w14:textId="77777777" w:rsidR="005B749E" w:rsidRPr="00FE7EED" w:rsidRDefault="005B749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D2B146D" w14:textId="77777777" w:rsidR="005B749E" w:rsidRPr="00FE7EED" w:rsidRDefault="005B749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78BB92C2" w14:textId="77777777" w:rsidR="005B749E" w:rsidRPr="00FE7EED" w:rsidRDefault="005B749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FA024E" w14:textId="77777777" w:rsidR="005B749E" w:rsidRDefault="005B749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68373E7A" w14:textId="77777777" w:rsidR="005B749E" w:rsidRPr="00D2290D" w:rsidRDefault="005B749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A64CDDA" w14:textId="77777777" w:rsidR="005B749E" w:rsidRDefault="005B749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7839DD83" w14:textId="77777777" w:rsidR="005B749E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5EF3E911" w14:textId="77777777" w:rsidR="005B749E" w:rsidRPr="004C0F9D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4E412264" w14:textId="77777777" w:rsidR="005B749E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33D141C7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DD534E6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775B51F0" w14:textId="77777777" w:rsidR="005B749E" w:rsidRPr="00FC12F0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05636418" w14:textId="77777777" w:rsidR="005B749E" w:rsidRPr="00D2290D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103A297" w14:textId="77777777" w:rsidR="005B749E" w:rsidRPr="005620A1" w:rsidRDefault="005B749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PERRET Patrick</w:t>
      </w:r>
    </w:p>
    <w:p w14:paraId="13816BB3" w14:textId="77777777" w:rsidR="005B749E" w:rsidRPr="008D4E81" w:rsidRDefault="005B749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70D7AA1" w14:textId="77777777" w:rsidR="005B749E" w:rsidRPr="008D4E81" w:rsidRDefault="005B749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0B267312" w14:textId="77777777" w:rsidR="005B749E" w:rsidRPr="008D4E81" w:rsidRDefault="005B749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5D192153" w14:textId="77777777" w:rsidR="005B749E" w:rsidRPr="008D4E81" w:rsidRDefault="005B749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820584D" w14:textId="77777777" w:rsidR="005B749E" w:rsidRDefault="005B749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722853B3">
          <v:shape id="_x0000_s1034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6745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101FE660">
          <v:shape id="_x0000_s1028" type="#_x0000_t202" style="position:absolute;left:0;text-align:left;margin-left:5.55pt;margin-top:3.7pt;width:258.7pt;height:60pt;z-index:251661312" stroked="f">
            <v:textbox style="mso-next-textbox:#_x0000_s1028">
              <w:txbxContent>
                <w:p w14:paraId="79C8D47F" w14:textId="77777777" w:rsidR="005B749E" w:rsidRDefault="005B749E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88CFEB4" w14:textId="77777777" w:rsidR="005B749E" w:rsidRDefault="005B749E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4140EE4" w14:textId="77777777" w:rsidR="005B749E" w:rsidRPr="00401902" w:rsidRDefault="005B749E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7BE85211" w14:textId="77777777" w:rsidR="005B749E" w:rsidRDefault="005B749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AA15D0D" w14:textId="77777777" w:rsidR="005B749E" w:rsidRDefault="005B749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3B7B6D67" w14:textId="77777777" w:rsidR="005B749E" w:rsidRPr="0015252D" w:rsidRDefault="005B749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0920CC4F" w14:textId="77777777" w:rsidR="005B749E" w:rsidRPr="00EE1418" w:rsidRDefault="005B749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A4A958A" w14:textId="77777777" w:rsidR="005B749E" w:rsidRDefault="005B749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A57BABB" w14:textId="77777777" w:rsidR="005B749E" w:rsidRDefault="005B749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02A36B7C" w14:textId="77777777" w:rsidR="005B749E" w:rsidRDefault="005B749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25F1577" w14:textId="77777777" w:rsidR="005B749E" w:rsidRPr="00FD6D14" w:rsidRDefault="005B749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24C75086" w14:textId="77777777" w:rsidR="005B749E" w:rsidRPr="00B466D0" w:rsidRDefault="005B749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/>
          <w:b/>
          <w:noProof/>
          <w:sz w:val="24"/>
          <w:szCs w:val="24"/>
        </w:rPr>
        <w:t>CJM BOURGES TT 3</w:t>
      </w:r>
    </w:p>
    <w:p w14:paraId="0D68EA71" w14:textId="77777777" w:rsidR="005B749E" w:rsidRPr="00B466D0" w:rsidRDefault="005B749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CF6A8A7" w14:textId="77777777" w:rsidR="005B749E" w:rsidRDefault="005B749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6DB0B999" w14:textId="77777777" w:rsidR="005B749E" w:rsidRPr="00D2290D" w:rsidRDefault="005B749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2FCD25DC" w14:textId="77777777" w:rsidR="005B749E" w:rsidRPr="005620A1" w:rsidRDefault="005B749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NEUVILLE SPORTS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C322563" w14:textId="77777777" w:rsidR="005B749E" w:rsidRPr="005620A1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AD13735" w14:textId="77777777" w:rsidR="005B749E" w:rsidRPr="00FE7EED" w:rsidRDefault="005B749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273FC9FE" w14:textId="77777777" w:rsidR="005B749E" w:rsidRPr="00FE7EED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5534D1AA" w14:textId="77777777" w:rsidR="005B749E" w:rsidRPr="00FE7EED" w:rsidRDefault="005B749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CJM BOURGES TT 3</w:t>
      </w:r>
    </w:p>
    <w:p w14:paraId="665C5008" w14:textId="77777777" w:rsidR="005B749E" w:rsidRPr="00FE7EED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E77249C" w14:textId="77777777" w:rsidR="005B749E" w:rsidRPr="00FE7EED" w:rsidRDefault="005B749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R2</w:t>
      </w:r>
    </w:p>
    <w:p w14:paraId="3BC46F7B" w14:textId="77777777" w:rsidR="005B749E" w:rsidRPr="00FE7EED" w:rsidRDefault="005B749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9F5906E" w14:textId="77777777" w:rsidR="005B749E" w:rsidRPr="00FE7EED" w:rsidRDefault="005B749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5CB2C87E" w14:textId="77777777" w:rsidR="005B749E" w:rsidRPr="00FE7EED" w:rsidRDefault="005B749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51C25F6A" w14:textId="77777777" w:rsidR="005B749E" w:rsidRDefault="005B749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8D356F3" w14:textId="77777777" w:rsidR="005B749E" w:rsidRPr="00D2290D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EBB8244" w14:textId="77777777" w:rsidR="005B749E" w:rsidRPr="00D2290D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A814A51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D0CB036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AD0D698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8C549EF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3B1F898" w14:textId="77777777" w:rsidR="005B749E" w:rsidRPr="00D2290D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2D9A9D7C" w14:textId="77777777" w:rsidR="005B749E" w:rsidRPr="00D2290D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F9875B7" w14:textId="77777777" w:rsidR="005B749E" w:rsidRPr="00D2290D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6E8B4E3" w14:textId="77777777" w:rsidR="005B749E" w:rsidRPr="00D2290D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8704647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644D528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9B21E52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14211E0" w14:textId="77777777" w:rsidR="005B749E" w:rsidRDefault="005B749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5EB468EF" w14:textId="77777777" w:rsidR="005B749E" w:rsidRPr="00FC12F0" w:rsidRDefault="005B749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A2A7942" w14:textId="77777777" w:rsidR="005B749E" w:rsidRPr="005620A1" w:rsidRDefault="005B749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PERRET Patrick</w:t>
      </w:r>
    </w:p>
    <w:p w14:paraId="5A7AB583" w14:textId="77777777" w:rsidR="005B749E" w:rsidRPr="008D4E81" w:rsidRDefault="005B749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309248F1" w14:textId="77777777" w:rsidR="005B749E" w:rsidRDefault="005B749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B749E" w:rsidSect="005B749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77052408" w14:textId="77777777" w:rsidR="005B749E" w:rsidRPr="00AA7023" w:rsidRDefault="005B749E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1B4448FC" w14:textId="77777777" w:rsidR="005B749E" w:rsidRPr="00EE1418" w:rsidRDefault="005B749E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25B0AB9D" w14:textId="77777777" w:rsidR="005B749E" w:rsidRDefault="005B749E" w:rsidP="003F35AB">
      <w:pPr>
        <w:pStyle w:val="NormalWeb"/>
      </w:pPr>
      <w:r>
        <w:rPr>
          <w:noProof/>
        </w:rPr>
        <w:pict w14:anchorId="32D5BD87">
          <v:shape id="_x0000_s1040" type="#_x0000_t75" alt="Description : C:\Users\papa\AppData\Local\Microsoft\Windows\INetCache\Content.Outlook\SDHZGW4R\FFTT_LIGUE_CENTRE-VAL DE LOIRE_RVB.png" style="position:absolute;margin-left:220.5pt;margin-top:3.55pt;width:165pt;height:69.7pt;z-index:251674624;visibility:visible">
            <v:imagedata r:id="rId8" o:title="FFTT_LIGUE_CENTRE-VAL DE LOIRE_RVB"/>
          </v:shape>
        </w:pict>
      </w:r>
      <w:r>
        <w:rPr>
          <w:rFonts w:ascii="Arial" w:hAnsi="Arial"/>
          <w:noProof/>
          <w:sz w:val="16"/>
          <w:szCs w:val="16"/>
        </w:rPr>
        <w:pict w14:anchorId="4CD4B6EA">
          <v:shape id="_x0000_s1038" type="#_x0000_t202" style="position:absolute;margin-left:12.75pt;margin-top:3.55pt;width:198.75pt;height:83.2pt;z-index:251672576" stroked="f">
            <v:textbox style="mso-next-textbox:#_x0000_s1038">
              <w:txbxContent>
                <w:p w14:paraId="284CD64A" w14:textId="77777777" w:rsidR="005B749E" w:rsidRDefault="005B749E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6C595C6" w14:textId="77777777" w:rsidR="005B749E" w:rsidRDefault="005B749E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50F8BF3" w14:textId="77777777" w:rsidR="005B749E" w:rsidRPr="00401902" w:rsidRDefault="005B749E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liguecentre.tt@orange.fr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05B46521" w14:textId="77777777" w:rsidR="005B749E" w:rsidRDefault="005B749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74985437" w14:textId="77777777" w:rsidR="005B749E" w:rsidRDefault="005B749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12E3A8C9" w14:textId="77777777" w:rsidR="005B749E" w:rsidRDefault="005B749E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2CEE296" w14:textId="77777777" w:rsidR="005B749E" w:rsidRPr="00AA7023" w:rsidRDefault="005B749E" w:rsidP="00AA7023">
      <w:pPr>
        <w:tabs>
          <w:tab w:val="left" w:pos="3828"/>
        </w:tabs>
        <w:jc w:val="both"/>
        <w:rPr>
          <w:rFonts w:ascii="Arial" w:hAnsi="Arial"/>
        </w:rPr>
      </w:pPr>
    </w:p>
    <w:p w14:paraId="15D77DD8" w14:textId="77777777" w:rsidR="005B749E" w:rsidRPr="00EE1418" w:rsidRDefault="005B749E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70389C9" w14:textId="77777777" w:rsidR="005B749E" w:rsidRPr="0042336D" w:rsidRDefault="005B749E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2DC98DFB" w14:textId="77777777" w:rsidR="005B749E" w:rsidRDefault="005B749E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2858A53C" w14:textId="77777777" w:rsidR="005B749E" w:rsidRDefault="005B749E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b/>
          <w:noProof/>
          <w:color w:val="FF0000"/>
        </w:rPr>
        <w:t>PERRET Patrick</w:t>
      </w:r>
      <w:r>
        <w:rPr>
          <w:b/>
          <w:sz w:val="16"/>
          <w:szCs w:val="16"/>
        </w:rPr>
        <w:t xml:space="preserve"> </w:t>
      </w:r>
    </w:p>
    <w:p w14:paraId="6BC7BA79" w14:textId="77777777" w:rsidR="005B749E" w:rsidRPr="00720F4B" w:rsidRDefault="005B749E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68499F54" w14:textId="77777777" w:rsidR="005B749E" w:rsidRPr="006719A3" w:rsidRDefault="005B749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6B723E97" w14:textId="77777777" w:rsidR="005B749E" w:rsidRPr="0042336D" w:rsidRDefault="005B749E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8D82856" w14:textId="77777777" w:rsidR="005B749E" w:rsidRPr="006719A3" w:rsidRDefault="005B749E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79019EC" w14:textId="77777777" w:rsidR="005B749E" w:rsidRPr="003E7C18" w:rsidRDefault="005B749E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2E3F52CB" w14:textId="77777777" w:rsidR="005B749E" w:rsidRDefault="005B749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4E580A57" w14:textId="77777777" w:rsidR="005B749E" w:rsidRPr="00912D40" w:rsidRDefault="005B749E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2918838" w14:textId="77777777" w:rsidR="005B749E" w:rsidRDefault="005B749E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CHAMPIONNAT DE </w:t>
      </w:r>
      <w:proofErr w:type="gramStart"/>
      <w:r w:rsidRPr="0042336D">
        <w:rPr>
          <w:sz w:val="16"/>
          <w:szCs w:val="16"/>
        </w:rPr>
        <w:t>FRANCE  PAR</w:t>
      </w:r>
      <w:proofErr w:type="gramEnd"/>
      <w:r w:rsidRPr="0042336D">
        <w:rPr>
          <w:sz w:val="16"/>
          <w:szCs w:val="16"/>
        </w:rPr>
        <w:t xml:space="preserve">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4423934D" w14:textId="77777777" w:rsidR="005B749E" w:rsidRPr="0042336D" w:rsidRDefault="005B749E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</w:t>
      </w:r>
      <w:proofErr w:type="gramStart"/>
      <w:r>
        <w:rPr>
          <w:sz w:val="16"/>
          <w:szCs w:val="16"/>
        </w:rPr>
        <w:t xml:space="preserve">   :</w:t>
      </w:r>
      <w:proofErr w:type="gramEnd"/>
      <w:r>
        <w:rPr>
          <w:sz w:val="16"/>
          <w:szCs w:val="16"/>
        </w:rPr>
        <w:t xml:space="preserve">  </w:t>
      </w:r>
      <w:proofErr w:type="gramStart"/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proofErr w:type="gramEnd"/>
      <w:r>
        <w:rPr>
          <w:sz w:val="16"/>
          <w:szCs w:val="16"/>
        </w:rPr>
        <w:t xml:space="preserve">                        Tour n° :  </w:t>
      </w:r>
      <w:r w:rsidRPr="001719F8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Journée : </w:t>
      </w:r>
      <w:r w:rsidRPr="001719F8">
        <w:rPr>
          <w:noProof/>
          <w:sz w:val="16"/>
          <w:szCs w:val="16"/>
        </w:rPr>
        <w:t>12</w:t>
      </w:r>
      <w:r>
        <w:rPr>
          <w:sz w:val="16"/>
          <w:szCs w:val="16"/>
        </w:rPr>
        <w:t xml:space="preserve">   </w:t>
      </w:r>
    </w:p>
    <w:p w14:paraId="23D6CB57" w14:textId="77777777" w:rsidR="005B749E" w:rsidRPr="00912D40" w:rsidRDefault="005B749E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02437E55" w14:textId="77777777" w:rsidR="005B749E" w:rsidRDefault="005B749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1719F8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</w:t>
      </w:r>
      <w:proofErr w:type="gramStart"/>
      <w:r>
        <w:rPr>
          <w:sz w:val="16"/>
          <w:szCs w:val="16"/>
        </w:rPr>
        <w:t xml:space="preserve">   :</w:t>
      </w:r>
      <w:proofErr w:type="gramEnd"/>
      <w:r>
        <w:rPr>
          <w:sz w:val="16"/>
          <w:szCs w:val="16"/>
        </w:rPr>
        <w:t xml:space="preserve">  </w:t>
      </w:r>
      <w:r w:rsidRPr="001719F8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72523F6B" w14:textId="77777777" w:rsidR="005B749E" w:rsidRDefault="005B749E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5857E315" w14:textId="77777777" w:rsidR="005B749E" w:rsidRPr="00895385" w:rsidRDefault="005B749E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3EAF8D19" w14:textId="77777777" w:rsidR="005B749E" w:rsidRPr="008D4E81" w:rsidRDefault="005B749E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1719F8">
        <w:rPr>
          <w:noProof/>
          <w:sz w:val="16"/>
          <w:szCs w:val="16"/>
        </w:rPr>
        <w:t>04450576</w:t>
      </w:r>
      <w:r w:rsidRPr="008D4E81">
        <w:rPr>
          <w:sz w:val="16"/>
          <w:szCs w:val="16"/>
        </w:rPr>
        <w:t xml:space="preserve">   </w:t>
      </w:r>
      <w:r w:rsidRPr="001719F8">
        <w:rPr>
          <w:b/>
          <w:noProof/>
          <w:sz w:val="16"/>
          <w:szCs w:val="16"/>
        </w:rPr>
        <w:t>NEUVILLE SPORTS TT 2</w:t>
      </w:r>
      <w:r w:rsidRPr="008D4E81">
        <w:rPr>
          <w:b/>
          <w:sz w:val="16"/>
          <w:szCs w:val="16"/>
        </w:rPr>
        <w:tab/>
        <w:t xml:space="preserve">à     </w:t>
      </w:r>
      <w:r w:rsidRPr="001719F8">
        <w:rPr>
          <w:b/>
          <w:noProof/>
          <w:sz w:val="16"/>
          <w:szCs w:val="16"/>
        </w:rPr>
        <w:t>VILLEFRANCHE/CHER TT 2</w:t>
      </w:r>
    </w:p>
    <w:p w14:paraId="6FC4C435" w14:textId="77777777" w:rsidR="005B749E" w:rsidRPr="008D4E81" w:rsidRDefault="005B749E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6AA81412" w14:textId="77777777" w:rsidR="005B749E" w:rsidRDefault="005B749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4D16E941" w14:textId="77777777" w:rsidR="005B749E" w:rsidRPr="0042336D" w:rsidRDefault="005B749E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02FF3FFA" w14:textId="77777777" w:rsidR="005B749E" w:rsidRDefault="005B749E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 xml:space="preserve">tre </w:t>
      </w:r>
      <w:proofErr w:type="gramStart"/>
      <w:r w:rsidRPr="00B97F30">
        <w:rPr>
          <w:sz w:val="16"/>
          <w:szCs w:val="16"/>
        </w:rPr>
        <w:t>présent</w:t>
      </w:r>
      <w:r>
        <w:rPr>
          <w:sz w:val="16"/>
          <w:szCs w:val="16"/>
        </w:rPr>
        <w:t xml:space="preserve">  1</w:t>
      </w:r>
      <w:proofErr w:type="gramEnd"/>
      <w:r>
        <w:rPr>
          <w:sz w:val="16"/>
          <w:szCs w:val="16"/>
        </w:rPr>
        <w:t>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154619BD" w14:textId="77777777" w:rsidR="005B749E" w:rsidRPr="00895385" w:rsidRDefault="005B749E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3D5618D1" w14:textId="77777777" w:rsidR="005B749E" w:rsidRPr="0042336D" w:rsidRDefault="005B749E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allée Pierre Ageorges</w:t>
      </w:r>
      <w:r>
        <w:rPr>
          <w:sz w:val="16"/>
          <w:szCs w:val="16"/>
        </w:rPr>
        <w:t xml:space="preserve">    </w:t>
      </w:r>
      <w:r w:rsidRPr="001719F8">
        <w:rPr>
          <w:noProof/>
          <w:sz w:val="16"/>
          <w:szCs w:val="16"/>
        </w:rPr>
        <w:t>NEUVILLE AUX BOIS</w:t>
      </w:r>
    </w:p>
    <w:p w14:paraId="2B02DA66" w14:textId="77777777" w:rsidR="005B749E" w:rsidRPr="0042336D" w:rsidRDefault="005B749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salle Specifique TT</w:t>
      </w:r>
    </w:p>
    <w:p w14:paraId="2781580B" w14:textId="77777777" w:rsidR="005B749E" w:rsidRPr="0042336D" w:rsidRDefault="005B749E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281B616F" w14:textId="77777777" w:rsidR="005B749E" w:rsidRPr="0042336D" w:rsidRDefault="005B749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3D75A515" w14:textId="77777777" w:rsidR="005B749E" w:rsidRDefault="005B749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654AF496" w14:textId="77777777" w:rsidR="005B749E" w:rsidRDefault="005B749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07961628" w14:textId="77777777" w:rsidR="005B749E" w:rsidRPr="00922693" w:rsidRDefault="005B749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1719F8">
        <w:rPr>
          <w:noProof/>
          <w:sz w:val="16"/>
          <w:szCs w:val="16"/>
        </w:rPr>
        <w:t>BARBEREAU Stephen</w:t>
      </w:r>
    </w:p>
    <w:p w14:paraId="23DCB315" w14:textId="77777777" w:rsidR="005B749E" w:rsidRPr="00922693" w:rsidRDefault="005B749E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64CEE918" w14:textId="77777777" w:rsidR="005B749E" w:rsidRPr="00922693" w:rsidRDefault="005B749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1719F8">
        <w:rPr>
          <w:rFonts w:ascii="Comic Sans MS" w:hAnsi="Comic Sans MS"/>
          <w:noProof/>
          <w:sz w:val="16"/>
          <w:szCs w:val="16"/>
        </w:rPr>
        <w:t>06 16 96 28 09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stephen-barbereau@hotmail.fr</w:t>
      </w:r>
    </w:p>
    <w:p w14:paraId="70D12DF5" w14:textId="77777777" w:rsidR="005B749E" w:rsidRPr="00922693" w:rsidRDefault="005B749E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23DD13F4" w14:textId="77777777" w:rsidR="005B749E" w:rsidRPr="00922693" w:rsidRDefault="005B749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3534C88" w14:textId="77777777" w:rsidR="005B749E" w:rsidRDefault="005B749E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5DABF5E4" w14:textId="77777777" w:rsidR="005B749E" w:rsidRPr="00912D40" w:rsidRDefault="005B749E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290508AA" w14:textId="77777777" w:rsidR="005B749E" w:rsidRPr="00912D40" w:rsidRDefault="005B749E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412A3D9F" w14:textId="77777777" w:rsidR="005B749E" w:rsidRDefault="005B749E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0C8ACAC4" w14:textId="77777777" w:rsidR="005B749E" w:rsidRPr="00C53058" w:rsidRDefault="005B749E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proofErr w:type="gramStart"/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  <w:proofErr w:type="gramEnd"/>
    </w:p>
    <w:p w14:paraId="4391780D" w14:textId="77777777" w:rsidR="005B749E" w:rsidRPr="00912D40" w:rsidRDefault="005B749E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3EB76310" w14:textId="77777777" w:rsidR="005B749E" w:rsidRPr="00805C7B" w:rsidRDefault="005B749E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1C603C93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33008C20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70C6E5C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2F284E1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5CE09430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2EA1D75F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11D01A80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779562CF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38FC95E3" w14:textId="77777777" w:rsidR="005B749E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4D0EF484" w14:textId="77777777" w:rsidR="005B749E" w:rsidRPr="00EE1418" w:rsidRDefault="005B749E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51C737A1" w14:textId="77777777" w:rsidR="005B749E" w:rsidRDefault="005B749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pict w14:anchorId="177A04CE">
          <v:shape id="_x0000_s1041" type="#_x0000_t75" alt="Description : Description : C:\Users\papa\AppData\Local\Microsoft\Windows\INetCache\Content.Outlook\SDHZGW4R\FFTT_LIGUE_CENTRE-VAL DE LOIRE_RVB.png" style="position:absolute;left:0;text-align:left;margin-left:210.7pt;margin-top:6pt;width:171.8pt;height:69.7pt;z-index:251675648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3F17057D">
          <v:shape id="_x0000_s1039" type="#_x0000_t202" style="position:absolute;left:0;text-align:left;margin-left:3.25pt;margin-top:12.7pt;width:258.7pt;height:63pt;z-index:251673600" stroked="f">
            <v:textbox style="mso-next-textbox:#_x0000_s1039">
              <w:txbxContent>
                <w:p w14:paraId="6CC0D9B1" w14:textId="77777777" w:rsidR="005B749E" w:rsidRDefault="005B749E" w:rsidP="00F644DE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3D6C3CDC" w14:textId="77777777" w:rsidR="005B749E" w:rsidRDefault="005B749E" w:rsidP="00F644DE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7C678A93" w14:textId="77777777" w:rsidR="005B749E" w:rsidRPr="00401902" w:rsidRDefault="005B749E" w:rsidP="00F644DE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62AE06DC" w14:textId="77777777" w:rsidR="005B749E" w:rsidRDefault="005B749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494A0AED" w14:textId="77777777" w:rsidR="005B749E" w:rsidRDefault="005B749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891FA3E" w14:textId="77777777" w:rsidR="005B749E" w:rsidRDefault="005B749E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5339F5B0" w14:textId="77777777" w:rsidR="005B749E" w:rsidRPr="00AA7023" w:rsidRDefault="005B749E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7193409E" w14:textId="77777777" w:rsidR="005B749E" w:rsidRPr="00EE1418" w:rsidRDefault="005B749E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3922EBE1" w14:textId="77777777" w:rsidR="005B749E" w:rsidRDefault="005B749E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0BBFE198" w14:textId="77777777" w:rsidR="005B749E" w:rsidRDefault="005B749E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B3E494D" w14:textId="77777777" w:rsidR="005B749E" w:rsidRPr="007C6334" w:rsidRDefault="005B749E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proofErr w:type="gramStart"/>
      <w:r w:rsidRPr="007C6334">
        <w:rPr>
          <w:sz w:val="18"/>
          <w:szCs w:val="18"/>
          <w:u w:val="dotted"/>
        </w:rPr>
        <w:t>à</w:t>
      </w:r>
      <w:proofErr w:type="gramEnd"/>
      <w:r w:rsidRPr="007C6334">
        <w:rPr>
          <w:sz w:val="18"/>
          <w:szCs w:val="18"/>
          <w:u w:val="dotted"/>
        </w:rPr>
        <w:t xml:space="preserve"> remplir par le Juge Arbitre</w:t>
      </w:r>
      <w:r w:rsidRPr="007C6334">
        <w:rPr>
          <w:sz w:val="18"/>
          <w:szCs w:val="18"/>
        </w:rPr>
        <w:t>)</w:t>
      </w:r>
    </w:p>
    <w:p w14:paraId="7F8EFAF1" w14:textId="77777777" w:rsidR="005B749E" w:rsidRPr="00912D40" w:rsidRDefault="005B749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2B3DE5F0" w14:textId="77777777" w:rsidR="005B749E" w:rsidRDefault="005B749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0AB01BB" w14:textId="77777777" w:rsidR="005B749E" w:rsidRDefault="005B749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3B6E18BC" w14:textId="77777777" w:rsidR="005B749E" w:rsidRDefault="005B749E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9B7A7D0" w14:textId="77777777" w:rsidR="005B749E" w:rsidRPr="0058257B" w:rsidRDefault="005B749E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PERRET Patrick</w:t>
      </w:r>
      <w:r>
        <w:rPr>
          <w:sz w:val="16"/>
          <w:szCs w:val="16"/>
        </w:rPr>
        <w:tab/>
      </w:r>
    </w:p>
    <w:p w14:paraId="65AD8863" w14:textId="77777777" w:rsidR="005B749E" w:rsidRDefault="005B749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D563626" w14:textId="77777777" w:rsidR="005B749E" w:rsidRPr="00912D40" w:rsidRDefault="005B749E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F683721" w14:textId="77777777" w:rsidR="005B749E" w:rsidRPr="006E7CC6" w:rsidRDefault="005B749E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  <w:r w:rsidRPr="001719F8">
        <w:rPr>
          <w:noProof/>
          <w:sz w:val="16"/>
          <w:szCs w:val="16"/>
        </w:rPr>
        <w:t>210 rue Erik Satie</w:t>
      </w:r>
    </w:p>
    <w:p w14:paraId="5C17D955" w14:textId="77777777" w:rsidR="005B749E" w:rsidRPr="00912D40" w:rsidRDefault="005B749E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19F984E5" w14:textId="77777777" w:rsidR="005B749E" w:rsidRDefault="005B749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 w:rsidRPr="001719F8">
        <w:rPr>
          <w:rFonts w:ascii="Futura Lt BT" w:hAnsi="Futura Lt BT"/>
          <w:noProof/>
          <w:sz w:val="16"/>
          <w:szCs w:val="16"/>
        </w:rPr>
        <w:t>45770 SARAN</w:t>
      </w:r>
    </w:p>
    <w:p w14:paraId="146C1811" w14:textId="77777777" w:rsidR="005B749E" w:rsidRDefault="005B749E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11E3F39C" w14:textId="77777777" w:rsidR="005B749E" w:rsidRPr="00912D40" w:rsidRDefault="005B749E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71055A52" w14:textId="77777777" w:rsidR="005B749E" w:rsidRDefault="005B749E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06 85 80 18 26</w:t>
      </w:r>
    </w:p>
    <w:p w14:paraId="7566F3E5" w14:textId="77777777" w:rsidR="005B749E" w:rsidRPr="00912D40" w:rsidRDefault="005B749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09A79EFE" w14:textId="77777777" w:rsidR="005B749E" w:rsidRDefault="005B749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Saran USM</w:t>
      </w:r>
    </w:p>
    <w:p w14:paraId="7E8B210E" w14:textId="77777777" w:rsidR="005B749E" w:rsidRPr="00912D40" w:rsidRDefault="005B749E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3A800B6D" w14:textId="77777777" w:rsidR="005B749E" w:rsidRDefault="005B749E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1719F8">
        <w:rPr>
          <w:rFonts w:ascii="Comic Sans MS" w:hAnsi="Comic Sans MS"/>
          <w:noProof/>
          <w:sz w:val="18"/>
          <w:szCs w:val="18"/>
        </w:rPr>
        <w:t>459960</w:t>
      </w:r>
    </w:p>
    <w:p w14:paraId="5D431975" w14:textId="77777777" w:rsidR="005B749E" w:rsidRPr="00912D40" w:rsidRDefault="005B749E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72347491" w14:textId="77777777" w:rsidR="005B749E" w:rsidRDefault="005B749E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6168E16D" w14:textId="77777777" w:rsidR="005B749E" w:rsidRPr="00912D40" w:rsidRDefault="005B749E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0F9CEB17" w14:textId="77777777" w:rsidR="005B749E" w:rsidRDefault="005B749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1F398B1" w14:textId="77777777" w:rsidR="005B749E" w:rsidRDefault="005B749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49356EC7" w14:textId="77777777" w:rsidR="005B749E" w:rsidRPr="00912D40" w:rsidRDefault="005B749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21E7B624" w14:textId="77777777" w:rsidR="005B749E" w:rsidRPr="00912D40" w:rsidRDefault="005B749E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5143417E" w14:textId="77777777" w:rsidR="005B749E" w:rsidRDefault="005B749E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1719F8">
        <w:rPr>
          <w:rFonts w:ascii="Comic Sans MS" w:hAnsi="Comic Sans MS"/>
          <w:noProof/>
          <w:sz w:val="16"/>
          <w:szCs w:val="16"/>
        </w:rPr>
        <w:t>NEUVILLE AUX BOIS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10/05/2026</w:t>
      </w:r>
      <w:r>
        <w:rPr>
          <w:szCs w:val="20"/>
        </w:rPr>
        <w:t xml:space="preserve"> </w:t>
      </w:r>
    </w:p>
    <w:p w14:paraId="1C346461" w14:textId="77777777" w:rsidR="005B749E" w:rsidRPr="00912D40" w:rsidRDefault="005B749E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20FB9C68" w14:textId="77777777" w:rsidR="005B749E" w:rsidRDefault="005B749E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6FABF9FA" w14:textId="77777777" w:rsidR="005B749E" w:rsidRPr="00912D40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33A1CE81" w14:textId="77777777" w:rsidR="005B749E" w:rsidRPr="00912D40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17BE6E1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69553288" w14:textId="77777777" w:rsidR="005B749E" w:rsidRPr="00912D40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48081B9" w14:textId="77777777" w:rsidR="005B749E" w:rsidRPr="00912D40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50FD426A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w:pict w14:anchorId="713A5E27">
          <v:shape id="_x0000_s1035" type="#_x0000_t202" style="position:absolute;left:0;text-align:left;margin-left:17.25pt;margin-top:5.45pt;width:351pt;height:108.75pt;z-index:251669504">
            <v:textbox style="mso-next-textbox:#_x0000_s1035">
              <w:txbxContent>
                <w:p w14:paraId="3FBB7E1F" w14:textId="77777777" w:rsidR="005B749E" w:rsidRPr="00B7649E" w:rsidRDefault="005B749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 xml:space="preserve">Pour les rencontres de </w:t>
                  </w: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régionale uniquement, la remontée des frais</w:t>
                  </w:r>
                </w:p>
                <w:p w14:paraId="16E2343F" w14:textId="77777777" w:rsidR="005B749E" w:rsidRPr="00B7649E" w:rsidRDefault="005B749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FF0000"/>
                      <w:sz w:val="18"/>
                      <w:szCs w:val="18"/>
                    </w:rPr>
                    <w:t>Km est à réaliser par le JA lui-même</w:t>
                  </w:r>
                  <w:r w:rsidRPr="00B7649E">
                    <w:rPr>
                      <w:rFonts w:ascii="Arial Black" w:hAnsi="Arial Black" w:cs="TimesNewRomanPSMT-Identity-H"/>
                      <w:color w:val="000000"/>
                      <w:sz w:val="18"/>
                      <w:szCs w:val="18"/>
                    </w:rPr>
                    <w:t>, sur le site :</w:t>
                  </w:r>
                </w:p>
                <w:p w14:paraId="7EFB0536" w14:textId="77777777" w:rsidR="005B749E" w:rsidRPr="00B7649E" w:rsidRDefault="005B749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B7649E">
                    <w:rPr>
                      <w:rFonts w:ascii="Arial Black" w:hAnsi="Arial Black" w:cs="TimesNewRomanPS-BoldMT-Identity"/>
                      <w:b/>
                      <w:bCs/>
                      <w:color w:val="00CDFF"/>
                      <w:sz w:val="18"/>
                      <w:szCs w:val="18"/>
                    </w:rPr>
                    <w:t xml:space="preserve">https://liguecentrett.com/frais_JA/ </w:t>
                  </w:r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(remontée au plus tard le lundi</w:t>
                  </w:r>
                </w:p>
                <w:p w14:paraId="7F03EEE3" w14:textId="77777777" w:rsidR="005B749E" w:rsidRPr="00B7649E" w:rsidRDefault="005B749E" w:rsidP="00B7649E">
                  <w:pPr>
                    <w:autoSpaceDE w:val="0"/>
                    <w:autoSpaceDN w:val="0"/>
                    <w:adjustRightInd w:val="0"/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</w:pPr>
                  <w:proofErr w:type="gramStart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>soir</w:t>
                  </w:r>
                  <w:proofErr w:type="gramEnd"/>
                  <w:r w:rsidRPr="00B7649E">
                    <w:rPr>
                      <w:rFonts w:ascii="Arial Black" w:hAnsi="Arial Black" w:cs="TimesNewRomanPS-ItalicMT-Identi"/>
                      <w:i/>
                      <w:iCs/>
                      <w:color w:val="000000"/>
                      <w:sz w:val="18"/>
                      <w:szCs w:val="18"/>
                    </w:rPr>
                    <w:t xml:space="preserve"> après la rencontre ; bien faire une remontée par rencontre, y</w:t>
                  </w:r>
                </w:p>
                <w:p w14:paraId="54F0677C" w14:textId="77777777" w:rsidR="005B749E" w:rsidRDefault="005B749E" w:rsidP="00B7649E">
                  <w:pPr>
                    <w:autoSpaceDE w:val="0"/>
                    <w:autoSpaceDN w:val="0"/>
                    <w:adjustRightInd w:val="0"/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</w:pP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>compris</w:t>
                  </w:r>
                  <w:proofErr w:type="gramEnd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 celle sans frais Km, par exemple si 2 rencontres gérées</w:t>
                  </w:r>
                  <w:proofErr w:type="gramStart"/>
                  <w:r>
                    <w:rPr>
                      <w:rFonts w:ascii="TimesNewRomanPS-ItalicMT-Identi" w:hAnsi="TimesNewRomanPS-ItalicMT-Identi" w:cs="TimesNewRomanPS-ItalicMT-Identi"/>
                      <w:i/>
                      <w:iCs/>
                      <w:color w:val="000000"/>
                      <w:sz w:val="25"/>
                      <w:szCs w:val="25"/>
                    </w:rPr>
                    <w:t xml:space="preserve">) </w:t>
                  </w:r>
                  <w:r>
                    <w:rPr>
                      <w:rFonts w:ascii="TimesNewRomanPSMT-Identity-H" w:hAnsi="TimesNewRomanPSMT-Identity-H" w:cs="TimesNewRomanPSMT-Identity-H"/>
                      <w:color w:val="000000"/>
                      <w:sz w:val="26"/>
                      <w:szCs w:val="26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14:paraId="1EE9BCCB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FC7AE3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C030059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A3144C7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F28563D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9815B17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2908826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DC41151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5D91F79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5995700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6AB6002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78F11BB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6A80714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724636F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A0752A4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FA5C0F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0AA764D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689536C" w14:textId="77777777" w:rsidR="005B749E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D521BD7" w14:textId="77777777" w:rsidR="005B749E" w:rsidRPr="00CE0C40" w:rsidRDefault="005B749E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202FD7E" w14:textId="77777777" w:rsidR="005B749E" w:rsidRDefault="005B749E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37C3A450" w14:textId="77777777" w:rsidR="005B749E" w:rsidRDefault="005B749E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5B749E" w:rsidSect="005B749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67836D39" w14:textId="77777777" w:rsidR="005B749E" w:rsidRPr="004D2648" w:rsidRDefault="005B749E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38020D95" w14:textId="77777777" w:rsidR="005B749E" w:rsidRPr="00EE1418" w:rsidRDefault="005B749E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1CFD9DB" w14:textId="77777777" w:rsidR="005B749E" w:rsidRDefault="005B749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673B04E3">
          <v:shape id="_x0000_s1042" type="#_x0000_t75" alt="Description : Description : C:\Users\papa\AppData\Local\Microsoft\Windows\INetCache\Content.Outlook\SDHZGW4R\FFTT_LIGUE_CENTRE-VAL DE LOIRE_RVB.png" style="position:absolute;left:0;text-align:left;margin-left:234pt;margin-top:9.15pt;width:157.5pt;height:69.7pt;z-index:251676672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5E376915">
          <v:shape id="_x0000_s1036" type="#_x0000_t202" style="position:absolute;left:0;text-align:left;margin-left:5.55pt;margin-top:3.7pt;width:261pt;height:61.65pt;z-index:251670528" stroked="f">
            <v:textbox style="mso-next-textbox:#_x0000_s1036">
              <w:txbxContent>
                <w:p w14:paraId="27631800" w14:textId="77777777" w:rsidR="005B749E" w:rsidRDefault="005B749E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1F9C6EED" w14:textId="77777777" w:rsidR="005B749E" w:rsidRDefault="005B749E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4F58330B" w14:textId="77777777" w:rsidR="005B749E" w:rsidRPr="00401902" w:rsidRDefault="005B749E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5DE58065" w14:textId="77777777" w:rsidR="005B749E" w:rsidRDefault="005B749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87B9ABA" w14:textId="77777777" w:rsidR="005B749E" w:rsidRDefault="005B749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48EBAAF6" w14:textId="77777777" w:rsidR="005B749E" w:rsidRPr="00AA7023" w:rsidRDefault="005B749E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140A6D98" w14:textId="77777777" w:rsidR="005B749E" w:rsidRPr="00EE1418" w:rsidRDefault="005B749E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6F1B2BF8" w14:textId="77777777" w:rsidR="005B749E" w:rsidRPr="00F6138C" w:rsidRDefault="005B749E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0072BB70" w14:textId="77777777" w:rsidR="005B749E" w:rsidRDefault="005B749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4C8D725B" w14:textId="77777777" w:rsidR="005B749E" w:rsidRDefault="005B749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968EF83" w14:textId="77777777" w:rsidR="005B749E" w:rsidRPr="00FD6D14" w:rsidRDefault="005B749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79B973D1" w14:textId="77777777" w:rsidR="005B749E" w:rsidRPr="00B34D61" w:rsidRDefault="005B749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 w:cs="Arial"/>
          <w:b/>
          <w:noProof/>
          <w:sz w:val="22"/>
          <w:szCs w:val="24"/>
        </w:rPr>
        <w:t>NEUVILLE SPORTS TT 2</w:t>
      </w:r>
    </w:p>
    <w:p w14:paraId="5A9D0319" w14:textId="77777777" w:rsidR="005B749E" w:rsidRPr="00B34D61" w:rsidRDefault="005B749E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548CBEC2" w14:textId="77777777" w:rsidR="005B749E" w:rsidRDefault="005B749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367EE8CD" w14:textId="77777777" w:rsidR="005B749E" w:rsidRPr="00D2290D" w:rsidRDefault="005B749E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3DB5CF86" w14:textId="77777777" w:rsidR="005B749E" w:rsidRPr="005620A1" w:rsidRDefault="005B749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NEUVILLE SPORTS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02E7135C" w14:textId="77777777" w:rsidR="005B749E" w:rsidRPr="005620A1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5DE756E" w14:textId="77777777" w:rsidR="005B749E" w:rsidRPr="00FE7EED" w:rsidRDefault="005B749E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724BE1F7" w14:textId="77777777" w:rsidR="005B749E" w:rsidRPr="00FE7EED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428ABF3" w14:textId="77777777" w:rsidR="005B749E" w:rsidRPr="00FE7EED" w:rsidRDefault="005B749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VILLEFRANCHE/CHER TT 2</w:t>
      </w:r>
    </w:p>
    <w:p w14:paraId="075986C9" w14:textId="77777777" w:rsidR="005B749E" w:rsidRPr="00FE7EED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10948A04" w14:textId="77777777" w:rsidR="005B749E" w:rsidRPr="00FE7EED" w:rsidRDefault="005B749E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R3</w:t>
      </w:r>
    </w:p>
    <w:p w14:paraId="2D7F6963" w14:textId="77777777" w:rsidR="005B749E" w:rsidRPr="00FE7EED" w:rsidRDefault="005B749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0BFABBB5" w14:textId="77777777" w:rsidR="005B749E" w:rsidRPr="00FE7EED" w:rsidRDefault="005B749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2CFFBFD5" w14:textId="77777777" w:rsidR="005B749E" w:rsidRPr="00FE7EED" w:rsidRDefault="005B749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A6F273E" w14:textId="77777777" w:rsidR="005B749E" w:rsidRDefault="005B749E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45415FB2" w14:textId="77777777" w:rsidR="005B749E" w:rsidRPr="00D2290D" w:rsidRDefault="005B749E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8011843" w14:textId="77777777" w:rsidR="005B749E" w:rsidRDefault="005B749E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5D0CB20E" w14:textId="77777777" w:rsidR="005B749E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4B17BCB2" w14:textId="77777777" w:rsidR="005B749E" w:rsidRPr="004C0F9D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68AECAEF" w14:textId="77777777" w:rsidR="005B749E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14AC1D9A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9F84A34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5437BA4" w14:textId="77777777" w:rsidR="005B749E" w:rsidRPr="00FC12F0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78EB18BE" w14:textId="77777777" w:rsidR="005B749E" w:rsidRPr="00D2290D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6E212CE1" w14:textId="77777777" w:rsidR="005B749E" w:rsidRPr="005620A1" w:rsidRDefault="005B749E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PERRET Patrick</w:t>
      </w:r>
    </w:p>
    <w:p w14:paraId="09C39752" w14:textId="77777777" w:rsidR="005B749E" w:rsidRPr="008D4E81" w:rsidRDefault="005B749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2F90E7B4" w14:textId="77777777" w:rsidR="005B749E" w:rsidRPr="008D4E81" w:rsidRDefault="005B749E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65159FBB" w14:textId="77777777" w:rsidR="005B749E" w:rsidRPr="008D4E81" w:rsidRDefault="005B749E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99DC3BF" w14:textId="77777777" w:rsidR="005B749E" w:rsidRPr="008D4E81" w:rsidRDefault="005B749E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46B1EB4" w14:textId="77777777" w:rsidR="005B749E" w:rsidRDefault="005B749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pict w14:anchorId="0EC724B2">
          <v:shape id="_x0000_s1043" type="#_x0000_t75" alt="Description : Description : C:\Users\papa\AppData\Local\Microsoft\Windows\INetCache\Content.Outlook\SDHZGW4R\FFTT_LIGUE_CENTRE-VAL DE LOIRE_RVB.png" style="position:absolute;left:0;text-align:left;margin-left:228pt;margin-top:3.7pt;width:157.5pt;height:69.7pt;z-index:251677696;visibility:visible">
            <v:imagedata r:id="rId8" o:title="FFTT_LIGUE_CENTRE-VAL DE LOIRE_RVB"/>
          </v:shape>
        </w:pict>
      </w:r>
      <w:r>
        <w:rPr>
          <w:rFonts w:ascii="Arial" w:hAnsi="Arial"/>
          <w:b/>
          <w:noProof/>
          <w:sz w:val="32"/>
        </w:rPr>
        <w:pict w14:anchorId="08D780E2">
          <v:shape id="_x0000_s1037" type="#_x0000_t202" style="position:absolute;left:0;text-align:left;margin-left:5.55pt;margin-top:3.7pt;width:258.7pt;height:60pt;z-index:251671552" stroked="f">
            <v:textbox style="mso-next-textbox:#_x0000_s1037">
              <w:txbxContent>
                <w:p w14:paraId="0D770E50" w14:textId="77777777" w:rsidR="005B749E" w:rsidRDefault="005B749E" w:rsidP="00214C6F">
                  <w:pPr>
                    <w:rPr>
                      <w:sz w:val="16"/>
                      <w:szCs w:val="16"/>
                    </w:rPr>
                  </w:pPr>
                  <w:r>
                    <w:t>LIGUE DU CENTRE VAL DE LOIRE</w:t>
                  </w:r>
                  <w:r>
                    <w:br/>
                    <w:t>DE TENNIS DE TABLE</w:t>
                  </w:r>
                  <w:r>
                    <w:br/>
                  </w:r>
                  <w:r>
                    <w:rPr>
                      <w:sz w:val="16"/>
                      <w:szCs w:val="16"/>
                    </w:rPr>
                    <w:t>40 RUE DU GENERAL LECLERC</w:t>
                  </w:r>
                </w:p>
                <w:p w14:paraId="2B6CD646" w14:textId="77777777" w:rsidR="005B749E" w:rsidRDefault="005B749E" w:rsidP="00214C6F">
                  <w:pPr>
                    <w:rPr>
                      <w:sz w:val="16"/>
                      <w:szCs w:val="16"/>
                    </w:rPr>
                  </w:pPr>
                  <w:r w:rsidRPr="00401902">
                    <w:rPr>
                      <w:sz w:val="16"/>
                      <w:szCs w:val="16"/>
                    </w:rPr>
                    <w:t>41300 SALBRIS</w:t>
                  </w:r>
                </w:p>
                <w:p w14:paraId="096512A6" w14:textId="77777777" w:rsidR="005B749E" w:rsidRPr="00401902" w:rsidRDefault="005B749E" w:rsidP="00214C6F">
                  <w:r w:rsidRPr="00401902">
                    <w:rPr>
                      <w:sz w:val="16"/>
                      <w:szCs w:val="16"/>
                    </w:rPr>
                    <w:t>Tél : 02 54 96 14 28</w:t>
                  </w:r>
                  <w:r>
                    <w:rPr>
                      <w:sz w:val="16"/>
                      <w:szCs w:val="16"/>
                    </w:rPr>
                    <w:tab/>
                    <w:t xml:space="preserve">   </w:t>
                  </w:r>
                  <w:r w:rsidRPr="007C3842">
                    <w:rPr>
                      <w:sz w:val="18"/>
                      <w:szCs w:val="18"/>
                    </w:rPr>
                    <w:sym w:font="Wingdings" w:char="F02A"/>
                  </w:r>
                  <w:r w:rsidRPr="007C3842">
                    <w:rPr>
                      <w:sz w:val="18"/>
                      <w:szCs w:val="18"/>
                    </w:rPr>
                    <w:t> :</w:t>
                  </w:r>
                  <w:r>
                    <w:rPr>
                      <w:sz w:val="18"/>
                      <w:szCs w:val="18"/>
                    </w:rPr>
                    <w:t xml:space="preserve"> liguecentre.tt@wanadoo.fr</w:t>
                  </w:r>
                </w:p>
              </w:txbxContent>
            </v:textbox>
          </v:shape>
        </w:pic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C85883B" w14:textId="77777777" w:rsidR="005B749E" w:rsidRDefault="005B749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49C7F2AF" w14:textId="77777777" w:rsidR="005B749E" w:rsidRDefault="005B749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16B606B5" w14:textId="77777777" w:rsidR="005B749E" w:rsidRPr="0015252D" w:rsidRDefault="005B749E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602C0D24" w14:textId="77777777" w:rsidR="005B749E" w:rsidRPr="00EE1418" w:rsidRDefault="005B749E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1501118C" w14:textId="77777777" w:rsidR="005B749E" w:rsidRDefault="005B749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650AD7D0" w14:textId="77777777" w:rsidR="005B749E" w:rsidRDefault="005B749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C0629FD" w14:textId="77777777" w:rsidR="005B749E" w:rsidRDefault="005B749E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4385D089" w14:textId="77777777" w:rsidR="005B749E" w:rsidRPr="00FD6D14" w:rsidRDefault="005B749E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7F9DFAE5" w14:textId="77777777" w:rsidR="005B749E" w:rsidRPr="00B466D0" w:rsidRDefault="005B749E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1719F8">
        <w:rPr>
          <w:rFonts w:ascii="Comic Sans MS" w:hAnsi="Comic Sans MS"/>
          <w:b/>
          <w:noProof/>
          <w:sz w:val="24"/>
          <w:szCs w:val="24"/>
        </w:rPr>
        <w:t>VILLEFRANCHE/CHER TT 2</w:t>
      </w:r>
    </w:p>
    <w:p w14:paraId="6AAF2F4E" w14:textId="77777777" w:rsidR="005B749E" w:rsidRPr="00B466D0" w:rsidRDefault="005B749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5DB6B6F3" w14:textId="77777777" w:rsidR="005B749E" w:rsidRDefault="005B749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45956C88" w14:textId="77777777" w:rsidR="005B749E" w:rsidRPr="00D2290D" w:rsidRDefault="005B749E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0717899" w14:textId="77777777" w:rsidR="005B749E" w:rsidRPr="005620A1" w:rsidRDefault="005B749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Verdana" w:hAnsi="Verdana" w:cs="Arial"/>
          <w:b/>
          <w:noProof/>
        </w:rPr>
        <w:t>NEUVILLE SPORTS TT 2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6C2C3B3A" w14:textId="77777777" w:rsidR="005B749E" w:rsidRPr="005620A1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77E9225E" w14:textId="77777777" w:rsidR="005B749E" w:rsidRPr="00FE7EED" w:rsidRDefault="005B749E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45D86B8E" w14:textId="77777777" w:rsidR="005B749E" w:rsidRPr="00FE7EED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1AA306B9" w14:textId="77777777" w:rsidR="005B749E" w:rsidRPr="00FE7EED" w:rsidRDefault="005B749E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1719F8">
        <w:rPr>
          <w:rFonts w:ascii="Verdana" w:hAnsi="Verdana"/>
          <w:b/>
          <w:noProof/>
        </w:rPr>
        <w:t>VILLEFRANCHE/CHER TT 2</w:t>
      </w:r>
    </w:p>
    <w:p w14:paraId="7B459C67" w14:textId="77777777" w:rsidR="005B749E" w:rsidRPr="00FE7EED" w:rsidRDefault="005B749E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388E1A46" w14:textId="77777777" w:rsidR="005B749E" w:rsidRPr="00FE7EED" w:rsidRDefault="005B749E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1719F8">
        <w:rPr>
          <w:rFonts w:ascii="Comic Sans MS" w:hAnsi="Comic Sans MS"/>
          <w:b/>
          <w:noProof/>
          <w:sz w:val="24"/>
          <w:szCs w:val="24"/>
        </w:rPr>
        <w:t>R3</w:t>
      </w:r>
    </w:p>
    <w:p w14:paraId="3E92B6D6" w14:textId="77777777" w:rsidR="005B749E" w:rsidRPr="00FE7EED" w:rsidRDefault="005B749E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1D7D0D8E" w14:textId="77777777" w:rsidR="005B749E" w:rsidRPr="00FE7EED" w:rsidRDefault="005B749E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10/05/2026</w:t>
      </w:r>
    </w:p>
    <w:p w14:paraId="617DC3F2" w14:textId="77777777" w:rsidR="005B749E" w:rsidRPr="00FE7EED" w:rsidRDefault="005B749E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0D30012" w14:textId="77777777" w:rsidR="005B749E" w:rsidRDefault="005B749E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9B66E42" w14:textId="77777777" w:rsidR="005B749E" w:rsidRPr="00D2290D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6B0AAE6" w14:textId="77777777" w:rsidR="005B749E" w:rsidRPr="00D2290D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29919FD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686CFFB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CE5BE8E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4CC166A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484CFA1" w14:textId="77777777" w:rsidR="005B749E" w:rsidRPr="00D2290D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61E1546" w14:textId="77777777" w:rsidR="005B749E" w:rsidRPr="00D2290D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B230AB3" w14:textId="77777777" w:rsidR="005B749E" w:rsidRPr="00D2290D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A5E6101" w14:textId="77777777" w:rsidR="005B749E" w:rsidRPr="00D2290D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1BC0D19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64F5898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D0670E6" w14:textId="77777777" w:rsidR="005B749E" w:rsidRDefault="005B749E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6B25EB70" w14:textId="77777777" w:rsidR="005B749E" w:rsidRDefault="005B749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8C61742" w14:textId="77777777" w:rsidR="005B749E" w:rsidRPr="00FC12F0" w:rsidRDefault="005B749E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2770449" w14:textId="77777777" w:rsidR="005B749E" w:rsidRPr="005620A1" w:rsidRDefault="005B749E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proofErr w:type="gramStart"/>
      <w:r w:rsidRPr="005620A1">
        <w:rPr>
          <w:b/>
          <w:sz w:val="22"/>
          <w:szCs w:val="22"/>
        </w:rPr>
        <w:t>à</w:t>
      </w:r>
      <w:proofErr w:type="gramEnd"/>
      <w:r w:rsidRPr="005620A1">
        <w:rPr>
          <w:b/>
          <w:sz w:val="22"/>
          <w:szCs w:val="22"/>
        </w:rPr>
        <w:t xml:space="preserve"> </w:t>
      </w:r>
      <w:r w:rsidRPr="001719F8">
        <w:rPr>
          <w:rFonts w:ascii="Comic Sans MS" w:hAnsi="Comic Sans MS"/>
          <w:b/>
          <w:noProof/>
          <w:sz w:val="22"/>
          <w:szCs w:val="22"/>
        </w:rPr>
        <w:t>NEUVILLE AUX BOIS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1719F8">
        <w:rPr>
          <w:rFonts w:ascii="Comic Sans MS" w:hAnsi="Comic Sans MS"/>
          <w:b/>
          <w:noProof/>
          <w:sz w:val="22"/>
          <w:szCs w:val="22"/>
          <w:u w:val="single"/>
        </w:rPr>
        <w:t>PERRET Patrick</w:t>
      </w:r>
    </w:p>
    <w:p w14:paraId="3AEC3F09" w14:textId="77777777" w:rsidR="005B749E" w:rsidRPr="008D4E81" w:rsidRDefault="005B749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proofErr w:type="gramStart"/>
      <w:r w:rsidRPr="008D4E81">
        <w:rPr>
          <w:b/>
          <w:sz w:val="22"/>
          <w:szCs w:val="22"/>
        </w:rPr>
        <w:t>le</w:t>
      </w:r>
      <w:proofErr w:type="gramEnd"/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10/05/2026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143AFFEF" w14:textId="77777777" w:rsidR="005B749E" w:rsidRDefault="005B749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5B749E" w:rsidSect="005B749E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36792820" w14:textId="77777777" w:rsidR="005B749E" w:rsidRPr="008D4E81" w:rsidRDefault="005B749E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5B749E" w:rsidRPr="008D4E81" w:rsidSect="005B749E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BE41" w14:textId="77777777" w:rsidR="009C1BE5" w:rsidRDefault="009C1BE5">
      <w:r>
        <w:separator/>
      </w:r>
    </w:p>
  </w:endnote>
  <w:endnote w:type="continuationSeparator" w:id="0">
    <w:p w14:paraId="40CF4305" w14:textId="77777777" w:rsidR="009C1BE5" w:rsidRDefault="009C1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43BE6" w14:textId="77777777" w:rsidR="009C1BE5" w:rsidRDefault="009C1BE5">
      <w:r>
        <w:separator/>
      </w:r>
    </w:p>
  </w:footnote>
  <w:footnote w:type="continuationSeparator" w:id="0">
    <w:p w14:paraId="6883F4AD" w14:textId="77777777" w:rsidR="009C1BE5" w:rsidRDefault="009C1B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621496059">
    <w:abstractNumId w:val="1"/>
  </w:num>
  <w:num w:numId="2" w16cid:durableId="1262251634">
    <w:abstractNumId w:val="1"/>
  </w:num>
  <w:num w:numId="3" w16cid:durableId="1831602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5426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52565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33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5BFA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B749E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342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1A25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A7B63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AAB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57085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0D00"/>
    <w:rsid w:val="00952D1A"/>
    <w:rsid w:val="0095442C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24C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1BE5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47D1E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1929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85F72"/>
    <w:rsid w:val="00E92558"/>
    <w:rsid w:val="00E94517"/>
    <w:rsid w:val="00E96DF7"/>
    <w:rsid w:val="00E97823"/>
    <w:rsid w:val="00EB0DE5"/>
    <w:rsid w:val="00EB2727"/>
    <w:rsid w:val="00EB2BF3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E7722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04A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44"/>
    <o:shapelayout v:ext="edit">
      <o:idmap v:ext="edit" data="1"/>
    </o:shapelayout>
  </w:shapeDefaults>
  <w:decimalSymbol w:val=","/>
  <w:listSeparator w:val=";"/>
  <w14:docId w14:val="528BFD30"/>
  <w15:chartTrackingRefBased/>
  <w15:docId w15:val="{32D12D38-978A-42F4-A99C-659A5929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0</TotalTime>
  <Pages>4</Pages>
  <Words>1161</Words>
  <Characters>6390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2026-04-27T09:54:00Z</dcterms:created>
  <dcterms:modified xsi:type="dcterms:W3CDTF">2026-04-27T09:54:00Z</dcterms:modified>
  <cp:contentStatus/>
</cp:coreProperties>
</file>