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53C9" w14:textId="77777777" w:rsidR="00733729" w:rsidRPr="00AA7023" w:rsidRDefault="00733729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0DBB293A" w14:textId="77777777" w:rsidR="00733729" w:rsidRPr="00EE1418" w:rsidRDefault="00733729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0295C6D" w14:textId="77777777" w:rsidR="00733729" w:rsidRDefault="00733729" w:rsidP="003F35AB">
      <w:pPr>
        <w:pStyle w:val="NormalWeb"/>
      </w:pPr>
      <w:r>
        <w:rPr>
          <w:noProof/>
        </w:rPr>
        <w:pict w14:anchorId="1FFEBF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0AFD6DA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4E5FC675" w14:textId="77777777" w:rsidR="00733729" w:rsidRDefault="00733729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B4D4328" w14:textId="77777777" w:rsidR="00733729" w:rsidRDefault="00733729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E162866" w14:textId="77777777" w:rsidR="00733729" w:rsidRPr="00401902" w:rsidRDefault="00733729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2DCBB0F1" w14:textId="77777777" w:rsidR="00733729" w:rsidRDefault="0073372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7A4FE43D" w14:textId="77777777" w:rsidR="00733729" w:rsidRDefault="0073372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5F3FE6E" w14:textId="77777777" w:rsidR="00733729" w:rsidRDefault="0073372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C74AEFB" w14:textId="77777777" w:rsidR="00733729" w:rsidRPr="00AA7023" w:rsidRDefault="00733729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369B80B" w14:textId="77777777" w:rsidR="00733729" w:rsidRPr="00EE1418" w:rsidRDefault="00733729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9C61DD8" w14:textId="77777777" w:rsidR="00733729" w:rsidRPr="0042336D" w:rsidRDefault="00733729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073A284" w14:textId="77777777" w:rsidR="00733729" w:rsidRDefault="00733729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3F2E5A86" w14:textId="77777777" w:rsidR="00733729" w:rsidRDefault="00733729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b/>
          <w:noProof/>
          <w:color w:val="FF0000"/>
        </w:rPr>
        <w:t>ROUAULT Wilfried</w:t>
      </w:r>
      <w:r>
        <w:rPr>
          <w:b/>
          <w:sz w:val="16"/>
          <w:szCs w:val="16"/>
        </w:rPr>
        <w:t xml:space="preserve"> </w:t>
      </w:r>
    </w:p>
    <w:p w14:paraId="7053A5D6" w14:textId="77777777" w:rsidR="00733729" w:rsidRPr="00720F4B" w:rsidRDefault="00733729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40DF6CE" w14:textId="77777777" w:rsidR="00733729" w:rsidRPr="006719A3" w:rsidRDefault="0073372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6C2249D" w14:textId="77777777" w:rsidR="00733729" w:rsidRPr="0042336D" w:rsidRDefault="0073372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51036477" w14:textId="77777777" w:rsidR="00733729" w:rsidRPr="006719A3" w:rsidRDefault="00733729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A32035F" w14:textId="77777777" w:rsidR="00733729" w:rsidRPr="003E7C18" w:rsidRDefault="00733729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3BB81AB2" w14:textId="77777777" w:rsidR="00733729" w:rsidRDefault="0073372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20E4E792" w14:textId="77777777" w:rsidR="00733729" w:rsidRPr="00912D40" w:rsidRDefault="00733729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8949BC4" w14:textId="77777777" w:rsidR="00733729" w:rsidRDefault="0073372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48286BDE" w14:textId="77777777" w:rsidR="00733729" w:rsidRPr="0042336D" w:rsidRDefault="00733729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1719F8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1719F8">
        <w:rPr>
          <w:noProof/>
          <w:sz w:val="16"/>
          <w:szCs w:val="16"/>
        </w:rPr>
        <w:t>12</w:t>
      </w:r>
      <w:r>
        <w:rPr>
          <w:sz w:val="16"/>
          <w:szCs w:val="16"/>
        </w:rPr>
        <w:t xml:space="preserve">   </w:t>
      </w:r>
    </w:p>
    <w:p w14:paraId="51BF104B" w14:textId="77777777" w:rsidR="00733729" w:rsidRPr="00912D40" w:rsidRDefault="00733729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9E0F59F" w14:textId="77777777" w:rsidR="00733729" w:rsidRDefault="0073372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719F8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363BAF93" w14:textId="77777777" w:rsidR="00733729" w:rsidRDefault="0073372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2ACB79F0" w14:textId="77777777" w:rsidR="00733729" w:rsidRPr="00895385" w:rsidRDefault="00733729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B11B65D" w14:textId="77777777" w:rsidR="00733729" w:rsidRPr="008D4E81" w:rsidRDefault="00733729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719F8">
        <w:rPr>
          <w:noProof/>
          <w:sz w:val="16"/>
          <w:szCs w:val="16"/>
        </w:rPr>
        <w:t>04450561</w:t>
      </w:r>
      <w:r w:rsidRPr="008D4E81">
        <w:rPr>
          <w:sz w:val="16"/>
          <w:szCs w:val="16"/>
        </w:rPr>
        <w:t xml:space="preserve">   </w:t>
      </w:r>
      <w:r w:rsidRPr="001719F8">
        <w:rPr>
          <w:b/>
          <w:noProof/>
          <w:sz w:val="16"/>
          <w:szCs w:val="16"/>
        </w:rPr>
        <w:t>ENT. MENESTREAU / FERTESIENNE 1</w:t>
      </w:r>
      <w:r w:rsidRPr="008D4E81">
        <w:rPr>
          <w:b/>
          <w:sz w:val="16"/>
          <w:szCs w:val="16"/>
        </w:rPr>
        <w:tab/>
        <w:t xml:space="preserve">à     </w:t>
      </w:r>
      <w:r w:rsidRPr="001719F8">
        <w:rPr>
          <w:b/>
          <w:noProof/>
          <w:sz w:val="16"/>
          <w:szCs w:val="16"/>
        </w:rPr>
        <w:t>SUD LOIRE TT 45 2</w:t>
      </w:r>
    </w:p>
    <w:p w14:paraId="518E073E" w14:textId="77777777" w:rsidR="00733729" w:rsidRPr="008D4E81" w:rsidRDefault="00733729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50B8C038" w14:textId="77777777" w:rsidR="00733729" w:rsidRDefault="0073372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5AB3175B" w14:textId="77777777" w:rsidR="00733729" w:rsidRPr="0042336D" w:rsidRDefault="0073372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393F74B" w14:textId="77777777" w:rsidR="00733729" w:rsidRDefault="00733729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E82CE09" w14:textId="77777777" w:rsidR="00733729" w:rsidRPr="00895385" w:rsidRDefault="00733729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7B272EA5" w14:textId="77777777" w:rsidR="00733729" w:rsidRPr="0042336D" w:rsidRDefault="00733729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29 rue Aristide Briand 45240 La Ferté Saint Aubin</w:t>
      </w:r>
      <w:r>
        <w:rPr>
          <w:sz w:val="16"/>
          <w:szCs w:val="16"/>
        </w:rPr>
        <w:t xml:space="preserve">    </w:t>
      </w:r>
      <w:r w:rsidRPr="001719F8">
        <w:rPr>
          <w:noProof/>
          <w:sz w:val="16"/>
          <w:szCs w:val="16"/>
        </w:rPr>
        <w:t>LA-FERTE-SAINT-AUBIN</w:t>
      </w:r>
    </w:p>
    <w:p w14:paraId="2935680E" w14:textId="77777777" w:rsidR="00733729" w:rsidRPr="0042336D" w:rsidRDefault="0073372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Gymnase Pacalet</w:t>
      </w:r>
    </w:p>
    <w:p w14:paraId="00E59B29" w14:textId="77777777" w:rsidR="00733729" w:rsidRPr="0042336D" w:rsidRDefault="0073372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37E1E9C" w14:textId="77777777" w:rsidR="00733729" w:rsidRPr="0042336D" w:rsidRDefault="0073372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868E852" w14:textId="77777777" w:rsidR="00733729" w:rsidRDefault="0073372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BA53FC2" w14:textId="77777777" w:rsidR="00733729" w:rsidRDefault="0073372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D8B9EE4" w14:textId="77777777" w:rsidR="00733729" w:rsidRPr="00922693" w:rsidRDefault="0073372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719F8">
        <w:rPr>
          <w:noProof/>
          <w:sz w:val="16"/>
          <w:szCs w:val="16"/>
        </w:rPr>
        <w:t>PLUN Remy</w:t>
      </w:r>
    </w:p>
    <w:p w14:paraId="505B83AC" w14:textId="77777777" w:rsidR="00733729" w:rsidRPr="00922693" w:rsidRDefault="0073372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61D750A6" w14:textId="77777777" w:rsidR="00733729" w:rsidRPr="00922693" w:rsidRDefault="0073372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719F8">
        <w:rPr>
          <w:rFonts w:ascii="Comic Sans MS" w:hAnsi="Comic Sans MS"/>
          <w:noProof/>
          <w:sz w:val="16"/>
          <w:szCs w:val="16"/>
        </w:rPr>
        <w:t>06 52 25 91 90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remy.plun@hotmail.fr</w:t>
      </w:r>
    </w:p>
    <w:p w14:paraId="1C3DD11D" w14:textId="77777777" w:rsidR="00733729" w:rsidRPr="00922693" w:rsidRDefault="0073372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A8C1317" w14:textId="77777777" w:rsidR="00733729" w:rsidRPr="00922693" w:rsidRDefault="0073372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AC50CC2" w14:textId="77777777" w:rsidR="00733729" w:rsidRDefault="0073372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487392E" w14:textId="77777777" w:rsidR="00733729" w:rsidRPr="00912D40" w:rsidRDefault="00733729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2A97739" w14:textId="77777777" w:rsidR="00733729" w:rsidRPr="00912D40" w:rsidRDefault="00733729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7A4F938E" w14:textId="77777777" w:rsidR="00733729" w:rsidRDefault="00733729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9DCA439" w14:textId="77777777" w:rsidR="00733729" w:rsidRPr="00C53058" w:rsidRDefault="00733729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0094FF72" w14:textId="77777777" w:rsidR="00733729" w:rsidRPr="00912D40" w:rsidRDefault="00733729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6F1858A1" w14:textId="77777777" w:rsidR="00733729" w:rsidRPr="00805C7B" w:rsidRDefault="00733729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140D1CBE" w14:textId="77777777" w:rsidR="00733729" w:rsidRDefault="007337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614549A" w14:textId="77777777" w:rsidR="00733729" w:rsidRDefault="007337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4FE7EE5" w14:textId="77777777" w:rsidR="00733729" w:rsidRDefault="007337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2570710" w14:textId="77777777" w:rsidR="00733729" w:rsidRDefault="007337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FB6AB8F" w14:textId="77777777" w:rsidR="00733729" w:rsidRDefault="007337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DE05003" w14:textId="77777777" w:rsidR="00733729" w:rsidRDefault="007337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16A4C5E" w14:textId="77777777" w:rsidR="00733729" w:rsidRDefault="007337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600A4B7" w14:textId="77777777" w:rsidR="00733729" w:rsidRDefault="007337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1BBCFFB" w14:textId="77777777" w:rsidR="00733729" w:rsidRDefault="007337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D269F50" w14:textId="77777777" w:rsidR="00733729" w:rsidRPr="00EE1418" w:rsidRDefault="0073372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1DBA6C59" w14:textId="77777777" w:rsidR="00733729" w:rsidRDefault="0073372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376450A2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E763873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498569B5" w14:textId="77777777" w:rsidR="00733729" w:rsidRDefault="00733729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E351D79" w14:textId="77777777" w:rsidR="00733729" w:rsidRDefault="00733729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6B860D4" w14:textId="77777777" w:rsidR="00733729" w:rsidRPr="00401902" w:rsidRDefault="00733729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3DB5339" w14:textId="77777777" w:rsidR="00733729" w:rsidRDefault="0073372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01470B8" w14:textId="77777777" w:rsidR="00733729" w:rsidRDefault="0073372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B3539D5" w14:textId="77777777" w:rsidR="00733729" w:rsidRDefault="0073372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3F864F1" w14:textId="77777777" w:rsidR="00733729" w:rsidRPr="00AA7023" w:rsidRDefault="00733729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3B452CBF" w14:textId="77777777" w:rsidR="00733729" w:rsidRPr="00EE1418" w:rsidRDefault="00733729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67D261E4" w14:textId="77777777" w:rsidR="00733729" w:rsidRDefault="00733729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D02651D" w14:textId="77777777" w:rsidR="00733729" w:rsidRDefault="00733729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2FEDB1A0" w14:textId="77777777" w:rsidR="00733729" w:rsidRPr="007C6334" w:rsidRDefault="00733729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4CC4016B" w14:textId="77777777" w:rsidR="00733729" w:rsidRPr="00912D40" w:rsidRDefault="0073372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6774BDA" w14:textId="77777777" w:rsidR="00733729" w:rsidRDefault="0073372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9A5A5D6" w14:textId="77777777" w:rsidR="00733729" w:rsidRDefault="0073372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2D7F30F" w14:textId="77777777" w:rsidR="00733729" w:rsidRDefault="0073372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1946B15" w14:textId="77777777" w:rsidR="00733729" w:rsidRPr="0058257B" w:rsidRDefault="00733729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ROUAULT Wilfried</w:t>
      </w:r>
      <w:r>
        <w:rPr>
          <w:sz w:val="16"/>
          <w:szCs w:val="16"/>
        </w:rPr>
        <w:tab/>
      </w:r>
    </w:p>
    <w:p w14:paraId="05DCB5F0" w14:textId="77777777" w:rsidR="00733729" w:rsidRDefault="0073372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F3C593A" w14:textId="77777777" w:rsidR="00733729" w:rsidRPr="00912D40" w:rsidRDefault="0073372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9380A3E" w14:textId="77777777" w:rsidR="00733729" w:rsidRPr="006E7CC6" w:rsidRDefault="00733729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45A route de Prelefort</w:t>
      </w:r>
    </w:p>
    <w:p w14:paraId="05EDD640" w14:textId="77777777" w:rsidR="00733729" w:rsidRPr="00912D40" w:rsidRDefault="00733729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041140B" w14:textId="77777777" w:rsidR="00733729" w:rsidRDefault="0073372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1719F8">
        <w:rPr>
          <w:rFonts w:ascii="Futura Lt BT" w:hAnsi="Futura Lt BT"/>
          <w:noProof/>
          <w:sz w:val="16"/>
          <w:szCs w:val="16"/>
        </w:rPr>
        <w:t>45130 HUISSEAU SUR MAUVES</w:t>
      </w:r>
    </w:p>
    <w:p w14:paraId="2BAAA5B7" w14:textId="77777777" w:rsidR="00733729" w:rsidRDefault="0073372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CA42E67" w14:textId="77777777" w:rsidR="00733729" w:rsidRPr="00912D40" w:rsidRDefault="00733729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19505DA" w14:textId="77777777" w:rsidR="00733729" w:rsidRDefault="00733729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06 22 72 90 71</w:t>
      </w:r>
    </w:p>
    <w:p w14:paraId="5D0E4D44" w14:textId="77777777" w:rsidR="00733729" w:rsidRPr="00912D40" w:rsidRDefault="0073372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8B71814" w14:textId="77777777" w:rsidR="00733729" w:rsidRDefault="0073372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Cléry St André AAS</w:t>
      </w:r>
    </w:p>
    <w:p w14:paraId="732359BB" w14:textId="77777777" w:rsidR="00733729" w:rsidRPr="00912D40" w:rsidRDefault="0073372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E364A0E" w14:textId="77777777" w:rsidR="00733729" w:rsidRDefault="0073372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4511379</w:t>
      </w:r>
    </w:p>
    <w:p w14:paraId="73C3BCF2" w14:textId="77777777" w:rsidR="00733729" w:rsidRPr="00912D40" w:rsidRDefault="00733729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37348328" w14:textId="77777777" w:rsidR="00733729" w:rsidRDefault="00733729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74985717" w14:textId="77777777" w:rsidR="00733729" w:rsidRPr="00912D40" w:rsidRDefault="00733729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3520B17" w14:textId="77777777" w:rsidR="00733729" w:rsidRDefault="0073372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D801D0A" w14:textId="77777777" w:rsidR="00733729" w:rsidRDefault="0073372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6E6DE80" w14:textId="77777777" w:rsidR="00733729" w:rsidRPr="00912D40" w:rsidRDefault="0073372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1F2B47C" w14:textId="77777777" w:rsidR="00733729" w:rsidRPr="00912D40" w:rsidRDefault="0073372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702C6AB" w14:textId="77777777" w:rsidR="00733729" w:rsidRDefault="00733729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719F8">
        <w:rPr>
          <w:rFonts w:ascii="Comic Sans MS" w:hAnsi="Comic Sans MS"/>
          <w:noProof/>
          <w:sz w:val="16"/>
          <w:szCs w:val="16"/>
        </w:rPr>
        <w:t>LA-FERTE-SAINT-AUBIN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Cs w:val="20"/>
        </w:rPr>
        <w:t xml:space="preserve"> </w:t>
      </w:r>
    </w:p>
    <w:p w14:paraId="408C9538" w14:textId="77777777" w:rsidR="00733729" w:rsidRPr="00912D40" w:rsidRDefault="00733729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C454C00" w14:textId="77777777" w:rsidR="00733729" w:rsidRDefault="00733729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398180DB" w14:textId="77777777" w:rsidR="00733729" w:rsidRPr="00912D40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83917EB" w14:textId="77777777" w:rsidR="00733729" w:rsidRPr="00912D40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1575B5B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F586264" w14:textId="77777777" w:rsidR="00733729" w:rsidRPr="00912D40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CC34FE0" w14:textId="77777777" w:rsidR="00733729" w:rsidRPr="00912D40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7BDC1688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38604AA0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12ECE1AE" w14:textId="77777777" w:rsidR="00733729" w:rsidRPr="00B7649E" w:rsidRDefault="0073372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249A9200" w14:textId="77777777" w:rsidR="00733729" w:rsidRPr="00B7649E" w:rsidRDefault="0073372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58DFCFE8" w14:textId="77777777" w:rsidR="00733729" w:rsidRPr="00B7649E" w:rsidRDefault="0073372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1D37E32E" w14:textId="77777777" w:rsidR="00733729" w:rsidRPr="00B7649E" w:rsidRDefault="0073372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041324C5" w14:textId="77777777" w:rsidR="00733729" w:rsidRDefault="00733729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455952F2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CFEB5A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84A294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5DDB29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AD941A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D178BFB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61CA30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1968182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F32B8D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DA731A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7E6CBC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1E3C4B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FBD47A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130DE3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4086E78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82C37D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D9280B5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60619E" w14:textId="77777777" w:rsidR="00733729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48DB746" w14:textId="77777777" w:rsidR="00733729" w:rsidRPr="00CE0C40" w:rsidRDefault="0073372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BCE035" w14:textId="77777777" w:rsidR="00733729" w:rsidRDefault="00733729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7F21AAE" w14:textId="77777777" w:rsidR="00733729" w:rsidRDefault="00733729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733729" w:rsidSect="0073372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DF685B6" w14:textId="77777777" w:rsidR="00733729" w:rsidRPr="004D2648" w:rsidRDefault="00733729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57484AB" w14:textId="77777777" w:rsidR="00733729" w:rsidRPr="00EE1418" w:rsidRDefault="00733729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21236A9" w14:textId="77777777" w:rsidR="00733729" w:rsidRDefault="0073372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11BB477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EE718FC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6F090A12" w14:textId="77777777" w:rsidR="00733729" w:rsidRDefault="00733729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8D44202" w14:textId="77777777" w:rsidR="00733729" w:rsidRDefault="00733729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1F52F1B" w14:textId="77777777" w:rsidR="00733729" w:rsidRPr="00401902" w:rsidRDefault="00733729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FC7E77B" w14:textId="77777777" w:rsidR="00733729" w:rsidRDefault="0073372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3083DB6" w14:textId="77777777" w:rsidR="00733729" w:rsidRDefault="0073372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E345BD6" w14:textId="77777777" w:rsidR="00733729" w:rsidRPr="00AA7023" w:rsidRDefault="0073372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9B41016" w14:textId="77777777" w:rsidR="00733729" w:rsidRPr="00EE1418" w:rsidRDefault="00733729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BD9F2B0" w14:textId="77777777" w:rsidR="00733729" w:rsidRPr="00F6138C" w:rsidRDefault="00733729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340037C" w14:textId="77777777" w:rsidR="00733729" w:rsidRDefault="0073372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9D272B5" w14:textId="77777777" w:rsidR="00733729" w:rsidRDefault="0073372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987483F" w14:textId="77777777" w:rsidR="00733729" w:rsidRPr="00FD6D14" w:rsidRDefault="0073372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5EB5F19" w14:textId="77777777" w:rsidR="00733729" w:rsidRPr="00B34D61" w:rsidRDefault="0073372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 w:cs="Arial"/>
          <w:b/>
          <w:noProof/>
          <w:sz w:val="22"/>
          <w:szCs w:val="24"/>
        </w:rPr>
        <w:t>ENT. MENESTREAU / FERTESIENNE 1</w:t>
      </w:r>
    </w:p>
    <w:p w14:paraId="01ABFD21" w14:textId="77777777" w:rsidR="00733729" w:rsidRPr="00B34D61" w:rsidRDefault="00733729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3E1A938F" w14:textId="77777777" w:rsidR="00733729" w:rsidRDefault="0073372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C9BB41D" w14:textId="77777777" w:rsidR="00733729" w:rsidRPr="00D2290D" w:rsidRDefault="0073372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C597AE1" w14:textId="77777777" w:rsidR="00733729" w:rsidRPr="005620A1" w:rsidRDefault="0073372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ENT. MENESTREAU / FERTESIENNE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FCBC203" w14:textId="77777777" w:rsidR="00733729" w:rsidRPr="005620A1" w:rsidRDefault="007337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6DEB060" w14:textId="77777777" w:rsidR="00733729" w:rsidRPr="00FE7EED" w:rsidRDefault="00733729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8213110" w14:textId="77777777" w:rsidR="00733729" w:rsidRPr="00FE7EED" w:rsidRDefault="007337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C63F2A7" w14:textId="77777777" w:rsidR="00733729" w:rsidRPr="00FE7EED" w:rsidRDefault="0073372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SUD LOIRE TT 45 2</w:t>
      </w:r>
    </w:p>
    <w:p w14:paraId="3160C138" w14:textId="77777777" w:rsidR="00733729" w:rsidRPr="00FE7EED" w:rsidRDefault="007337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7E13EEF" w14:textId="77777777" w:rsidR="00733729" w:rsidRPr="00FE7EED" w:rsidRDefault="00733729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R2</w:t>
      </w:r>
    </w:p>
    <w:p w14:paraId="47383C80" w14:textId="77777777" w:rsidR="00733729" w:rsidRPr="00FE7EED" w:rsidRDefault="0073372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375E6FF" w14:textId="77777777" w:rsidR="00733729" w:rsidRPr="00FE7EED" w:rsidRDefault="0073372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6D2B9F13" w14:textId="77777777" w:rsidR="00733729" w:rsidRPr="00FE7EED" w:rsidRDefault="0073372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827EF5" w14:textId="77777777" w:rsidR="00733729" w:rsidRDefault="00733729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24D5BF0" w14:textId="77777777" w:rsidR="00733729" w:rsidRPr="00D2290D" w:rsidRDefault="0073372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CCE558" w14:textId="77777777" w:rsidR="00733729" w:rsidRDefault="00733729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B875508" w14:textId="77777777" w:rsidR="00733729" w:rsidRDefault="007337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1D5FBAE" w14:textId="77777777" w:rsidR="00733729" w:rsidRPr="004C0F9D" w:rsidRDefault="007337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9253201" w14:textId="77777777" w:rsidR="00733729" w:rsidRDefault="007337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62FC2A80" w14:textId="77777777" w:rsidR="00733729" w:rsidRDefault="007337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EF75E0B" w14:textId="77777777" w:rsidR="00733729" w:rsidRDefault="007337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2DFBB43" w14:textId="77777777" w:rsidR="00733729" w:rsidRPr="00FC12F0" w:rsidRDefault="007337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C1FEF81" w14:textId="77777777" w:rsidR="00733729" w:rsidRPr="00D2290D" w:rsidRDefault="007337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033EC93" w14:textId="77777777" w:rsidR="00733729" w:rsidRPr="005620A1" w:rsidRDefault="00733729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LA-FERTE-SAINT-AUBIN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ROUAULT Wilfried</w:t>
      </w:r>
    </w:p>
    <w:p w14:paraId="23078C89" w14:textId="77777777" w:rsidR="00733729" w:rsidRPr="008D4E81" w:rsidRDefault="0073372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3A72208" w14:textId="77777777" w:rsidR="00733729" w:rsidRPr="008D4E81" w:rsidRDefault="00733729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DD18AEF" w14:textId="77777777" w:rsidR="00733729" w:rsidRPr="008D4E81" w:rsidRDefault="00733729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ACBE0BF" w14:textId="77777777" w:rsidR="00733729" w:rsidRPr="008D4E81" w:rsidRDefault="00733729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A79C4D9" w14:textId="77777777" w:rsidR="00733729" w:rsidRDefault="0073372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2B68100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E7F7D72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1AE16A83" w14:textId="77777777" w:rsidR="00733729" w:rsidRDefault="00733729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4BFEDC5" w14:textId="77777777" w:rsidR="00733729" w:rsidRDefault="00733729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21171A9" w14:textId="77777777" w:rsidR="00733729" w:rsidRPr="00401902" w:rsidRDefault="00733729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4C817AEB" w14:textId="77777777" w:rsidR="00733729" w:rsidRDefault="0073372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E556B28" w14:textId="77777777" w:rsidR="00733729" w:rsidRDefault="0073372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DFC9294" w14:textId="77777777" w:rsidR="00733729" w:rsidRPr="0015252D" w:rsidRDefault="0073372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6D9028AE" w14:textId="77777777" w:rsidR="00733729" w:rsidRPr="00EE1418" w:rsidRDefault="00733729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E759126" w14:textId="77777777" w:rsidR="00733729" w:rsidRDefault="0073372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F4E350D" w14:textId="77777777" w:rsidR="00733729" w:rsidRDefault="0073372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655E9D2" w14:textId="77777777" w:rsidR="00733729" w:rsidRDefault="0073372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8F7FCAC" w14:textId="77777777" w:rsidR="00733729" w:rsidRPr="00FD6D14" w:rsidRDefault="0073372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0CA53518" w14:textId="77777777" w:rsidR="00733729" w:rsidRPr="00B466D0" w:rsidRDefault="0073372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/>
          <w:b/>
          <w:noProof/>
          <w:sz w:val="24"/>
          <w:szCs w:val="24"/>
        </w:rPr>
        <w:t>SUD LOIRE TT 45 2</w:t>
      </w:r>
    </w:p>
    <w:p w14:paraId="38F28EB2" w14:textId="77777777" w:rsidR="00733729" w:rsidRPr="00B466D0" w:rsidRDefault="0073372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C590640" w14:textId="77777777" w:rsidR="00733729" w:rsidRDefault="0073372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E5198F3" w14:textId="77777777" w:rsidR="00733729" w:rsidRPr="00D2290D" w:rsidRDefault="0073372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B6551A1" w14:textId="77777777" w:rsidR="00733729" w:rsidRPr="005620A1" w:rsidRDefault="0073372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ENT. MENESTREAU / FERTESIENNE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8F985E6" w14:textId="77777777" w:rsidR="00733729" w:rsidRPr="005620A1" w:rsidRDefault="007337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7929E80" w14:textId="77777777" w:rsidR="00733729" w:rsidRPr="00FE7EED" w:rsidRDefault="00733729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ED75517" w14:textId="77777777" w:rsidR="00733729" w:rsidRPr="00FE7EED" w:rsidRDefault="007337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5E81CDC" w14:textId="77777777" w:rsidR="00733729" w:rsidRPr="00FE7EED" w:rsidRDefault="0073372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SUD LOIRE TT 45 2</w:t>
      </w:r>
    </w:p>
    <w:p w14:paraId="74A80507" w14:textId="77777777" w:rsidR="00733729" w:rsidRPr="00FE7EED" w:rsidRDefault="0073372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CD5C6F7" w14:textId="77777777" w:rsidR="00733729" w:rsidRPr="00FE7EED" w:rsidRDefault="00733729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R2</w:t>
      </w:r>
    </w:p>
    <w:p w14:paraId="603EE172" w14:textId="77777777" w:rsidR="00733729" w:rsidRPr="00FE7EED" w:rsidRDefault="0073372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75BCC05" w14:textId="77777777" w:rsidR="00733729" w:rsidRPr="00FE7EED" w:rsidRDefault="0073372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47AED473" w14:textId="77777777" w:rsidR="00733729" w:rsidRPr="00FE7EED" w:rsidRDefault="00733729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19192A8E" w14:textId="77777777" w:rsidR="00733729" w:rsidRDefault="00733729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58236D7" w14:textId="77777777" w:rsidR="00733729" w:rsidRPr="00D2290D" w:rsidRDefault="007337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7ECB39" w14:textId="77777777" w:rsidR="00733729" w:rsidRPr="00D2290D" w:rsidRDefault="007337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46F996" w14:textId="77777777" w:rsidR="00733729" w:rsidRDefault="007337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3E1CBF4" w14:textId="77777777" w:rsidR="00733729" w:rsidRDefault="007337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85A2F06" w14:textId="77777777" w:rsidR="00733729" w:rsidRDefault="007337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6CADBC9" w14:textId="77777777" w:rsidR="00733729" w:rsidRDefault="007337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5E895C" w14:textId="77777777" w:rsidR="00733729" w:rsidRPr="00D2290D" w:rsidRDefault="007337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8C85202" w14:textId="77777777" w:rsidR="00733729" w:rsidRPr="00D2290D" w:rsidRDefault="007337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FEEA6B" w14:textId="77777777" w:rsidR="00733729" w:rsidRPr="00D2290D" w:rsidRDefault="007337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97406F5" w14:textId="77777777" w:rsidR="00733729" w:rsidRPr="00D2290D" w:rsidRDefault="007337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33B90B0" w14:textId="77777777" w:rsidR="00733729" w:rsidRDefault="007337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F2A85CE" w14:textId="77777777" w:rsidR="00733729" w:rsidRDefault="007337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D5C0FD1" w14:textId="77777777" w:rsidR="00733729" w:rsidRDefault="0073372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FD7B8EA" w14:textId="77777777" w:rsidR="00733729" w:rsidRDefault="0073372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1DDC9BE" w14:textId="77777777" w:rsidR="00733729" w:rsidRPr="00FC12F0" w:rsidRDefault="0073372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491449B" w14:textId="77777777" w:rsidR="00733729" w:rsidRPr="005620A1" w:rsidRDefault="00733729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LA-FERTE-SAINT-AUBIN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ROUAULT Wilfried</w:t>
      </w:r>
    </w:p>
    <w:p w14:paraId="6401CC31" w14:textId="77777777" w:rsidR="00733729" w:rsidRPr="008D4E81" w:rsidRDefault="0073372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FDC9F42" w14:textId="77777777" w:rsidR="00733729" w:rsidRDefault="0073372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p w14:paraId="574F9829" w14:textId="77777777" w:rsidR="00733729" w:rsidRDefault="0073372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p w14:paraId="7BE1174F" w14:textId="77777777" w:rsidR="00733729" w:rsidRDefault="0073372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p w14:paraId="3E6174A6" w14:textId="77777777" w:rsidR="00733729" w:rsidRDefault="0073372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p w14:paraId="07B98394" w14:textId="77777777" w:rsidR="00733729" w:rsidRDefault="0073372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p w14:paraId="673ED76D" w14:textId="77777777" w:rsidR="00733729" w:rsidRDefault="0073372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p w14:paraId="468AF43E" w14:textId="77777777" w:rsidR="00733729" w:rsidRPr="00AA7023" w:rsidRDefault="00733729" w:rsidP="00733729">
      <w:pPr>
        <w:tabs>
          <w:tab w:val="left" w:pos="3828"/>
        </w:tabs>
        <w:jc w:val="both"/>
        <w:divId w:val="2057927805"/>
        <w:rPr>
          <w:rFonts w:ascii="Arial" w:hAnsi="Arial"/>
          <w:sz w:val="6"/>
          <w:szCs w:val="6"/>
          <w:shd w:val="clear" w:color="auto" w:fill="C0C0C0"/>
        </w:rPr>
      </w:pPr>
    </w:p>
    <w:p w14:paraId="5BC8D88C" w14:textId="77777777" w:rsidR="00733729" w:rsidRPr="00EE1418" w:rsidRDefault="00733729" w:rsidP="00733729">
      <w:pPr>
        <w:shd w:val="clear" w:color="auto" w:fill="CCCCCC"/>
        <w:tabs>
          <w:tab w:val="left" w:pos="3828"/>
        </w:tabs>
        <w:ind w:right="93"/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3284D86" w14:textId="77777777" w:rsidR="00733729" w:rsidRDefault="00733729" w:rsidP="00733729">
      <w:pPr>
        <w:pStyle w:val="NormalWeb"/>
        <w:divId w:val="2057927805"/>
      </w:pPr>
      <w:r>
        <w:rPr>
          <w:noProof/>
        </w:rPr>
        <w:pict w14:anchorId="1CB1CCFC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6C1195F1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09DD5074" w14:textId="77777777" w:rsidR="00733729" w:rsidRDefault="00733729" w:rsidP="00733729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A642219" w14:textId="77777777" w:rsidR="00733729" w:rsidRDefault="00733729" w:rsidP="00733729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E7CD626" w14:textId="77777777" w:rsidR="00733729" w:rsidRPr="00401902" w:rsidRDefault="00733729" w:rsidP="00733729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C32DF46" w14:textId="77777777" w:rsidR="00733729" w:rsidRDefault="00733729" w:rsidP="00733729">
      <w:pPr>
        <w:tabs>
          <w:tab w:val="left" w:pos="3828"/>
        </w:tabs>
        <w:jc w:val="both"/>
        <w:divId w:val="2057927805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6AC7937" w14:textId="77777777" w:rsidR="00733729" w:rsidRDefault="00733729" w:rsidP="00733729">
      <w:pPr>
        <w:tabs>
          <w:tab w:val="left" w:pos="3828"/>
        </w:tabs>
        <w:jc w:val="both"/>
        <w:divId w:val="2057927805"/>
        <w:rPr>
          <w:rFonts w:ascii="Arial" w:hAnsi="Arial"/>
          <w:b/>
          <w:noProof/>
          <w:sz w:val="32"/>
        </w:rPr>
      </w:pPr>
    </w:p>
    <w:p w14:paraId="61B30553" w14:textId="77777777" w:rsidR="00733729" w:rsidRDefault="00733729" w:rsidP="00733729">
      <w:pPr>
        <w:tabs>
          <w:tab w:val="left" w:pos="3828"/>
        </w:tabs>
        <w:jc w:val="both"/>
        <w:divId w:val="2057927805"/>
        <w:rPr>
          <w:rFonts w:ascii="Arial" w:hAnsi="Arial"/>
          <w:b/>
          <w:noProof/>
          <w:sz w:val="32"/>
        </w:rPr>
      </w:pPr>
    </w:p>
    <w:p w14:paraId="2BE032E5" w14:textId="77777777" w:rsidR="00733729" w:rsidRPr="00AA7023" w:rsidRDefault="00733729" w:rsidP="00733729">
      <w:pPr>
        <w:tabs>
          <w:tab w:val="left" w:pos="3828"/>
        </w:tabs>
        <w:jc w:val="both"/>
        <w:divId w:val="2057927805"/>
        <w:rPr>
          <w:rFonts w:ascii="Arial" w:hAnsi="Arial"/>
        </w:rPr>
      </w:pPr>
    </w:p>
    <w:p w14:paraId="530D4AB1" w14:textId="77777777" w:rsidR="00733729" w:rsidRPr="00EE1418" w:rsidRDefault="00733729" w:rsidP="00733729">
      <w:pPr>
        <w:shd w:val="clear" w:color="auto" w:fill="C0C0C0"/>
        <w:tabs>
          <w:tab w:val="left" w:pos="1276"/>
        </w:tabs>
        <w:ind w:right="93"/>
        <w:jc w:val="both"/>
        <w:divId w:val="2057927805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FF7376D" w14:textId="77777777" w:rsidR="00733729" w:rsidRPr="0042336D" w:rsidRDefault="00733729" w:rsidP="00733729">
      <w:pPr>
        <w:tabs>
          <w:tab w:val="left" w:pos="5529"/>
        </w:tabs>
        <w:spacing w:before="120"/>
        <w:ind w:right="96"/>
        <w:divId w:val="2057927805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A16233F" w14:textId="77777777" w:rsidR="00733729" w:rsidRDefault="00733729" w:rsidP="00733729">
      <w:pPr>
        <w:tabs>
          <w:tab w:val="left" w:pos="1276"/>
        </w:tabs>
        <w:ind w:right="99"/>
        <w:divId w:val="2057927805"/>
        <w:rPr>
          <w:rFonts w:ascii="Arial" w:hAnsi="Arial"/>
          <w:sz w:val="12"/>
        </w:rPr>
      </w:pPr>
    </w:p>
    <w:p w14:paraId="0E52E8C7" w14:textId="77777777" w:rsidR="00733729" w:rsidRDefault="00733729" w:rsidP="00733729">
      <w:pPr>
        <w:tabs>
          <w:tab w:val="left" w:pos="2127"/>
        </w:tabs>
        <w:ind w:right="1372"/>
        <w:jc w:val="both"/>
        <w:divId w:val="2057927805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b/>
          <w:noProof/>
          <w:color w:val="FF0000"/>
        </w:rPr>
        <w:t>ROUAULT Wilfried</w:t>
      </w:r>
      <w:r>
        <w:rPr>
          <w:b/>
          <w:sz w:val="16"/>
          <w:szCs w:val="16"/>
        </w:rPr>
        <w:t xml:space="preserve"> </w:t>
      </w:r>
    </w:p>
    <w:p w14:paraId="1DB8D94F" w14:textId="77777777" w:rsidR="00733729" w:rsidRPr="00720F4B" w:rsidRDefault="00733729" w:rsidP="00733729">
      <w:pPr>
        <w:tabs>
          <w:tab w:val="left" w:pos="2127"/>
        </w:tabs>
        <w:ind w:right="1372"/>
        <w:jc w:val="both"/>
        <w:divId w:val="2057927805"/>
        <w:rPr>
          <w:sz w:val="12"/>
          <w:szCs w:val="12"/>
        </w:rPr>
      </w:pPr>
    </w:p>
    <w:p w14:paraId="57757C52" w14:textId="77777777" w:rsidR="00733729" w:rsidRPr="006719A3" w:rsidRDefault="00733729" w:rsidP="007337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divId w:val="2057927805"/>
        <w:rPr>
          <w:sz w:val="10"/>
          <w:szCs w:val="10"/>
        </w:rPr>
      </w:pPr>
    </w:p>
    <w:p w14:paraId="512F40B6" w14:textId="77777777" w:rsidR="00733729" w:rsidRPr="0042336D" w:rsidRDefault="00733729" w:rsidP="007337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divId w:val="2057927805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CD267AD" w14:textId="77777777" w:rsidR="00733729" w:rsidRPr="006719A3" w:rsidRDefault="00733729" w:rsidP="0073372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divId w:val="2057927805"/>
        <w:rPr>
          <w:sz w:val="10"/>
          <w:szCs w:val="10"/>
        </w:rPr>
      </w:pPr>
    </w:p>
    <w:p w14:paraId="4EE01E5B" w14:textId="77777777" w:rsidR="00733729" w:rsidRPr="003E7C18" w:rsidRDefault="00733729" w:rsidP="00733729">
      <w:pPr>
        <w:tabs>
          <w:tab w:val="left" w:pos="1276"/>
        </w:tabs>
        <w:ind w:right="1372"/>
        <w:jc w:val="both"/>
        <w:divId w:val="2057927805"/>
        <w:rPr>
          <w:sz w:val="12"/>
          <w:szCs w:val="12"/>
        </w:rPr>
      </w:pPr>
    </w:p>
    <w:p w14:paraId="06F95FFB" w14:textId="77777777" w:rsidR="00733729" w:rsidRDefault="00733729" w:rsidP="00733729">
      <w:pPr>
        <w:tabs>
          <w:tab w:val="left" w:pos="1276"/>
        </w:tabs>
        <w:ind w:right="1372"/>
        <w:jc w:val="both"/>
        <w:divId w:val="2057927805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27E3C846" w14:textId="77777777" w:rsidR="00733729" w:rsidRPr="00912D40" w:rsidRDefault="00733729" w:rsidP="00733729">
      <w:pPr>
        <w:tabs>
          <w:tab w:val="left" w:pos="1276"/>
        </w:tabs>
        <w:ind w:right="1372"/>
        <w:jc w:val="both"/>
        <w:divId w:val="2057927805"/>
        <w:rPr>
          <w:sz w:val="10"/>
          <w:szCs w:val="10"/>
        </w:rPr>
      </w:pPr>
    </w:p>
    <w:p w14:paraId="6886DFB9" w14:textId="77777777" w:rsidR="00733729" w:rsidRDefault="00733729" w:rsidP="00733729">
      <w:pPr>
        <w:tabs>
          <w:tab w:val="left" w:pos="1276"/>
        </w:tabs>
        <w:ind w:right="1372"/>
        <w:jc w:val="both"/>
        <w:divId w:val="2057927805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1941A230" w14:textId="77777777" w:rsidR="00733729" w:rsidRPr="0042336D" w:rsidRDefault="00733729" w:rsidP="00733729">
      <w:pPr>
        <w:tabs>
          <w:tab w:val="left" w:pos="1276"/>
        </w:tabs>
        <w:ind w:right="1372"/>
        <w:jc w:val="both"/>
        <w:divId w:val="2057927805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1719F8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1719F8">
        <w:rPr>
          <w:noProof/>
          <w:sz w:val="16"/>
          <w:szCs w:val="16"/>
        </w:rPr>
        <w:t>12</w:t>
      </w:r>
      <w:r>
        <w:rPr>
          <w:sz w:val="16"/>
          <w:szCs w:val="16"/>
        </w:rPr>
        <w:t xml:space="preserve">   </w:t>
      </w:r>
    </w:p>
    <w:p w14:paraId="05F7C716" w14:textId="77777777" w:rsidR="00733729" w:rsidRPr="00912D40" w:rsidRDefault="00733729" w:rsidP="00733729">
      <w:pPr>
        <w:tabs>
          <w:tab w:val="left" w:pos="1985"/>
          <w:tab w:val="left" w:pos="3969"/>
        </w:tabs>
        <w:ind w:right="91"/>
        <w:jc w:val="both"/>
        <w:divId w:val="2057927805"/>
        <w:rPr>
          <w:sz w:val="10"/>
          <w:szCs w:val="10"/>
        </w:rPr>
      </w:pPr>
    </w:p>
    <w:p w14:paraId="0D9D3A96" w14:textId="77777777" w:rsidR="00733729" w:rsidRDefault="00733729" w:rsidP="00733729">
      <w:pPr>
        <w:tabs>
          <w:tab w:val="left" w:pos="1560"/>
          <w:tab w:val="left" w:pos="3402"/>
          <w:tab w:val="left" w:pos="4962"/>
        </w:tabs>
        <w:ind w:right="91"/>
        <w:jc w:val="both"/>
        <w:divId w:val="2057927805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719F8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63DD4AAE" w14:textId="77777777" w:rsidR="00733729" w:rsidRDefault="00733729" w:rsidP="00733729">
      <w:pPr>
        <w:tabs>
          <w:tab w:val="left" w:pos="1560"/>
          <w:tab w:val="left" w:pos="3402"/>
          <w:tab w:val="left" w:pos="4962"/>
        </w:tabs>
        <w:ind w:right="91"/>
        <w:jc w:val="both"/>
        <w:divId w:val="2057927805"/>
        <w:rPr>
          <w:sz w:val="16"/>
          <w:szCs w:val="16"/>
        </w:rPr>
      </w:pPr>
    </w:p>
    <w:p w14:paraId="3B86EC46" w14:textId="77777777" w:rsidR="00733729" w:rsidRPr="00895385" w:rsidRDefault="00733729" w:rsidP="00733729">
      <w:pPr>
        <w:tabs>
          <w:tab w:val="left" w:pos="993"/>
        </w:tabs>
        <w:ind w:right="573"/>
        <w:jc w:val="both"/>
        <w:divId w:val="2057927805"/>
        <w:rPr>
          <w:sz w:val="10"/>
          <w:szCs w:val="10"/>
        </w:rPr>
      </w:pPr>
    </w:p>
    <w:p w14:paraId="422304F5" w14:textId="77777777" w:rsidR="00733729" w:rsidRPr="008D4E81" w:rsidRDefault="00733729" w:rsidP="00733729">
      <w:pPr>
        <w:tabs>
          <w:tab w:val="left" w:pos="1134"/>
          <w:tab w:val="left" w:pos="3402"/>
          <w:tab w:val="left" w:pos="4253"/>
        </w:tabs>
        <w:ind w:right="573"/>
        <w:jc w:val="both"/>
        <w:divId w:val="2057927805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719F8">
        <w:rPr>
          <w:noProof/>
          <w:sz w:val="16"/>
          <w:szCs w:val="16"/>
        </w:rPr>
        <w:t>04450773</w:t>
      </w:r>
      <w:r w:rsidRPr="008D4E81">
        <w:rPr>
          <w:sz w:val="16"/>
          <w:szCs w:val="16"/>
        </w:rPr>
        <w:t xml:space="preserve">   </w:t>
      </w:r>
      <w:r w:rsidRPr="001719F8">
        <w:rPr>
          <w:b/>
          <w:noProof/>
          <w:sz w:val="16"/>
          <w:szCs w:val="16"/>
        </w:rPr>
        <w:t>UNITE SPORTIVE FERTESIENNE TT 2</w:t>
      </w:r>
      <w:r w:rsidRPr="008D4E81">
        <w:rPr>
          <w:b/>
          <w:sz w:val="16"/>
          <w:szCs w:val="16"/>
        </w:rPr>
        <w:tab/>
        <w:t xml:space="preserve">à     </w:t>
      </w:r>
      <w:r w:rsidRPr="001719F8">
        <w:rPr>
          <w:b/>
          <w:noProof/>
          <w:sz w:val="16"/>
          <w:szCs w:val="16"/>
        </w:rPr>
        <w:t>US CHAMBRAY 2</w:t>
      </w:r>
    </w:p>
    <w:p w14:paraId="54820870" w14:textId="77777777" w:rsidR="00733729" w:rsidRPr="008D4E81" w:rsidRDefault="00733729" w:rsidP="00733729">
      <w:pPr>
        <w:tabs>
          <w:tab w:val="left" w:pos="851"/>
          <w:tab w:val="left" w:pos="2694"/>
          <w:tab w:val="left" w:pos="3119"/>
        </w:tabs>
        <w:ind w:right="573"/>
        <w:jc w:val="both"/>
        <w:divId w:val="2057927805"/>
        <w:rPr>
          <w:sz w:val="10"/>
          <w:szCs w:val="10"/>
        </w:rPr>
      </w:pPr>
    </w:p>
    <w:p w14:paraId="1B8A9DEF" w14:textId="77777777" w:rsidR="00733729" w:rsidRDefault="00733729" w:rsidP="00733729">
      <w:pPr>
        <w:tabs>
          <w:tab w:val="left" w:pos="709"/>
          <w:tab w:val="left" w:pos="2835"/>
          <w:tab w:val="left" w:pos="3119"/>
        </w:tabs>
        <w:ind w:right="573"/>
        <w:jc w:val="both"/>
        <w:divId w:val="2057927805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FD9AD39" w14:textId="77777777" w:rsidR="00733729" w:rsidRPr="0042336D" w:rsidRDefault="00733729" w:rsidP="00733729">
      <w:pPr>
        <w:tabs>
          <w:tab w:val="left" w:pos="709"/>
          <w:tab w:val="left" w:pos="2835"/>
          <w:tab w:val="left" w:pos="3119"/>
        </w:tabs>
        <w:ind w:right="573"/>
        <w:jc w:val="both"/>
        <w:divId w:val="2057927805"/>
        <w:rPr>
          <w:sz w:val="16"/>
          <w:szCs w:val="16"/>
        </w:rPr>
      </w:pPr>
    </w:p>
    <w:p w14:paraId="4CD71D8D" w14:textId="77777777" w:rsidR="00733729" w:rsidRDefault="00733729" w:rsidP="00733729">
      <w:pPr>
        <w:tabs>
          <w:tab w:val="left" w:pos="1276"/>
          <w:tab w:val="left" w:pos="3969"/>
        </w:tabs>
        <w:ind w:right="1372"/>
        <w:jc w:val="both"/>
        <w:divId w:val="2057927805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3958CC0" w14:textId="77777777" w:rsidR="00733729" w:rsidRPr="00895385" w:rsidRDefault="00733729" w:rsidP="00733729">
      <w:pPr>
        <w:tabs>
          <w:tab w:val="left" w:pos="1276"/>
          <w:tab w:val="left" w:pos="3969"/>
        </w:tabs>
        <w:ind w:right="1372"/>
        <w:jc w:val="both"/>
        <w:divId w:val="2057927805"/>
        <w:rPr>
          <w:sz w:val="10"/>
          <w:szCs w:val="10"/>
        </w:rPr>
      </w:pPr>
    </w:p>
    <w:p w14:paraId="4B459C7B" w14:textId="77777777" w:rsidR="00733729" w:rsidRPr="0042336D" w:rsidRDefault="00733729" w:rsidP="00733729">
      <w:pPr>
        <w:tabs>
          <w:tab w:val="left" w:pos="1418"/>
        </w:tabs>
        <w:spacing w:after="80"/>
        <w:ind w:right="1375"/>
        <w:jc w:val="both"/>
        <w:divId w:val="2057927805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29 rue Aristide Briand 45240 La Ferté Saint Aubin</w:t>
      </w:r>
      <w:r>
        <w:rPr>
          <w:sz w:val="16"/>
          <w:szCs w:val="16"/>
        </w:rPr>
        <w:t xml:space="preserve">    </w:t>
      </w:r>
      <w:r w:rsidRPr="001719F8">
        <w:rPr>
          <w:noProof/>
          <w:sz w:val="16"/>
          <w:szCs w:val="16"/>
        </w:rPr>
        <w:t>LA-FERTE-SAINT-AUBIN</w:t>
      </w:r>
    </w:p>
    <w:p w14:paraId="489108E7" w14:textId="77777777" w:rsidR="00733729" w:rsidRPr="0042336D" w:rsidRDefault="00733729" w:rsidP="00733729">
      <w:pPr>
        <w:tabs>
          <w:tab w:val="left" w:pos="1134"/>
        </w:tabs>
        <w:ind w:right="1375"/>
        <w:jc w:val="both"/>
        <w:divId w:val="2057927805"/>
        <w:rPr>
          <w:sz w:val="16"/>
          <w:szCs w:val="16"/>
        </w:rPr>
      </w:pP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Gymnase Pacalet</w:t>
      </w:r>
    </w:p>
    <w:p w14:paraId="7F0F672C" w14:textId="77777777" w:rsidR="00733729" w:rsidRPr="0042336D" w:rsidRDefault="00733729" w:rsidP="00733729">
      <w:pPr>
        <w:tabs>
          <w:tab w:val="left" w:pos="1134"/>
        </w:tabs>
        <w:ind w:right="1375"/>
        <w:jc w:val="both"/>
        <w:divId w:val="2057927805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CF5FA59" w14:textId="77777777" w:rsidR="00733729" w:rsidRPr="0042336D" w:rsidRDefault="00733729" w:rsidP="00733729">
      <w:pPr>
        <w:tabs>
          <w:tab w:val="left" w:pos="1134"/>
        </w:tabs>
        <w:ind w:right="1375"/>
        <w:jc w:val="both"/>
        <w:divId w:val="2057927805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5391E972" w14:textId="77777777" w:rsidR="00733729" w:rsidRDefault="00733729" w:rsidP="00733729">
      <w:pPr>
        <w:tabs>
          <w:tab w:val="left" w:pos="1276"/>
        </w:tabs>
        <w:ind w:right="1372"/>
        <w:jc w:val="both"/>
        <w:divId w:val="2057927805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1FB58E56" w14:textId="77777777" w:rsidR="00733729" w:rsidRDefault="00733729" w:rsidP="00733729">
      <w:pPr>
        <w:tabs>
          <w:tab w:val="left" w:pos="1276"/>
        </w:tabs>
        <w:ind w:right="1372"/>
        <w:jc w:val="both"/>
        <w:divId w:val="2057927805"/>
        <w:rPr>
          <w:sz w:val="16"/>
          <w:szCs w:val="16"/>
        </w:rPr>
      </w:pPr>
    </w:p>
    <w:p w14:paraId="13223D81" w14:textId="77777777" w:rsidR="00733729" w:rsidRPr="00922693" w:rsidRDefault="00733729" w:rsidP="00733729">
      <w:pPr>
        <w:tabs>
          <w:tab w:val="left" w:pos="1134"/>
        </w:tabs>
        <w:ind w:right="1375"/>
        <w:jc w:val="both"/>
        <w:divId w:val="2057927805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719F8">
        <w:rPr>
          <w:noProof/>
          <w:sz w:val="16"/>
          <w:szCs w:val="16"/>
        </w:rPr>
        <w:t>PERCHERON Damien</w:t>
      </w:r>
    </w:p>
    <w:p w14:paraId="239E438C" w14:textId="77777777" w:rsidR="00733729" w:rsidRPr="00922693" w:rsidRDefault="00733729" w:rsidP="00733729">
      <w:pPr>
        <w:tabs>
          <w:tab w:val="left" w:pos="1134"/>
        </w:tabs>
        <w:ind w:right="1375"/>
        <w:jc w:val="both"/>
        <w:divId w:val="2057927805"/>
        <w:rPr>
          <w:sz w:val="16"/>
          <w:szCs w:val="16"/>
        </w:rPr>
      </w:pPr>
    </w:p>
    <w:p w14:paraId="099228DB" w14:textId="77777777" w:rsidR="00733729" w:rsidRPr="00922693" w:rsidRDefault="00733729" w:rsidP="00733729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divId w:val="2057927805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719F8">
        <w:rPr>
          <w:rFonts w:ascii="Comic Sans MS" w:hAnsi="Comic Sans MS"/>
          <w:noProof/>
          <w:sz w:val="16"/>
          <w:szCs w:val="16"/>
        </w:rPr>
        <w:t>06 24 06 03 45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damien@famillepercheron.fr</w:t>
      </w:r>
    </w:p>
    <w:p w14:paraId="4736089D" w14:textId="77777777" w:rsidR="00733729" w:rsidRPr="00922693" w:rsidRDefault="00733729" w:rsidP="00733729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divId w:val="2057927805"/>
        <w:rPr>
          <w:sz w:val="10"/>
          <w:szCs w:val="10"/>
        </w:rPr>
      </w:pPr>
    </w:p>
    <w:p w14:paraId="7EF54B91" w14:textId="77777777" w:rsidR="00733729" w:rsidRPr="00922693" w:rsidRDefault="00733729" w:rsidP="00733729">
      <w:pPr>
        <w:tabs>
          <w:tab w:val="left" w:pos="1276"/>
        </w:tabs>
        <w:ind w:right="1372"/>
        <w:jc w:val="both"/>
        <w:divId w:val="2057927805"/>
        <w:rPr>
          <w:sz w:val="16"/>
          <w:szCs w:val="16"/>
        </w:rPr>
      </w:pPr>
    </w:p>
    <w:p w14:paraId="23610665" w14:textId="77777777" w:rsidR="00733729" w:rsidRDefault="00733729" w:rsidP="00733729">
      <w:pPr>
        <w:tabs>
          <w:tab w:val="left" w:pos="1276"/>
        </w:tabs>
        <w:ind w:right="1372"/>
        <w:jc w:val="both"/>
        <w:divId w:val="2057927805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5C3F08F6" w14:textId="77777777" w:rsidR="00733729" w:rsidRPr="00912D40" w:rsidRDefault="00733729" w:rsidP="00733729">
      <w:pPr>
        <w:tabs>
          <w:tab w:val="left" w:pos="1276"/>
        </w:tabs>
        <w:ind w:right="1372"/>
        <w:jc w:val="both"/>
        <w:divId w:val="2057927805"/>
        <w:rPr>
          <w:sz w:val="10"/>
          <w:szCs w:val="10"/>
        </w:rPr>
      </w:pPr>
    </w:p>
    <w:p w14:paraId="7947AF03" w14:textId="77777777" w:rsidR="00733729" w:rsidRPr="00912D40" w:rsidRDefault="00733729" w:rsidP="00733729">
      <w:pPr>
        <w:tabs>
          <w:tab w:val="left" w:pos="1560"/>
        </w:tabs>
        <w:ind w:right="1375"/>
        <w:jc w:val="both"/>
        <w:divId w:val="2057927805"/>
        <w:rPr>
          <w:sz w:val="10"/>
          <w:szCs w:val="10"/>
        </w:rPr>
      </w:pPr>
    </w:p>
    <w:p w14:paraId="4E120AA3" w14:textId="77777777" w:rsidR="00733729" w:rsidRDefault="00733729" w:rsidP="00733729">
      <w:pPr>
        <w:tabs>
          <w:tab w:val="left" w:pos="1276"/>
        </w:tabs>
        <w:spacing w:after="120"/>
        <w:ind w:right="1372"/>
        <w:jc w:val="both"/>
        <w:divId w:val="2057927805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52EF57E" w14:textId="77777777" w:rsidR="00733729" w:rsidRPr="00C53058" w:rsidRDefault="00733729" w:rsidP="00733729">
      <w:pPr>
        <w:tabs>
          <w:tab w:val="left" w:pos="1276"/>
          <w:tab w:val="center" w:pos="5954"/>
        </w:tabs>
        <w:ind w:right="235"/>
        <w:jc w:val="both"/>
        <w:divId w:val="2057927805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158CBA4B" w14:textId="77777777" w:rsidR="00733729" w:rsidRPr="00912D40" w:rsidRDefault="00733729" w:rsidP="00733729">
      <w:pPr>
        <w:tabs>
          <w:tab w:val="center" w:pos="1276"/>
          <w:tab w:val="center" w:pos="2977"/>
          <w:tab w:val="center" w:pos="5954"/>
        </w:tabs>
        <w:ind w:right="91"/>
        <w:divId w:val="2057927805"/>
        <w:rPr>
          <w:sz w:val="10"/>
          <w:szCs w:val="10"/>
        </w:rPr>
      </w:pPr>
    </w:p>
    <w:p w14:paraId="52D388B7" w14:textId="77777777" w:rsidR="00733729" w:rsidRPr="00805C7B" w:rsidRDefault="00733729" w:rsidP="00733729">
      <w:pPr>
        <w:autoSpaceDE w:val="0"/>
        <w:autoSpaceDN w:val="0"/>
        <w:adjustRightInd w:val="0"/>
        <w:divId w:val="2057927805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1830BA89" w14:textId="77777777" w:rsidR="00733729" w:rsidRDefault="00733729" w:rsidP="00733729">
      <w:pPr>
        <w:shd w:val="clear" w:color="auto" w:fill="FFFFFF"/>
        <w:tabs>
          <w:tab w:val="left" w:pos="3828"/>
        </w:tabs>
        <w:ind w:right="93"/>
        <w:jc w:val="both"/>
        <w:divId w:val="2057927805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070DC62" w14:textId="77777777" w:rsidR="00733729" w:rsidRDefault="00733729" w:rsidP="00733729">
      <w:pPr>
        <w:shd w:val="clear" w:color="auto" w:fill="FFFFFF"/>
        <w:tabs>
          <w:tab w:val="left" w:pos="3828"/>
        </w:tabs>
        <w:ind w:right="93"/>
        <w:jc w:val="both"/>
        <w:divId w:val="2057927805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4C36170" w14:textId="77777777" w:rsidR="00733729" w:rsidRDefault="00733729" w:rsidP="00733729">
      <w:pPr>
        <w:shd w:val="clear" w:color="auto" w:fill="FFFFFF"/>
        <w:tabs>
          <w:tab w:val="left" w:pos="3828"/>
        </w:tabs>
        <w:ind w:right="93"/>
        <w:jc w:val="both"/>
        <w:divId w:val="2057927805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67DC440" w14:textId="77777777" w:rsidR="00733729" w:rsidRDefault="00733729" w:rsidP="00733729">
      <w:pPr>
        <w:shd w:val="clear" w:color="auto" w:fill="FFFFFF"/>
        <w:tabs>
          <w:tab w:val="left" w:pos="3828"/>
        </w:tabs>
        <w:ind w:right="93"/>
        <w:jc w:val="both"/>
        <w:divId w:val="2057927805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1DEBECA" w14:textId="77777777" w:rsidR="00733729" w:rsidRDefault="00733729" w:rsidP="00733729">
      <w:pPr>
        <w:shd w:val="clear" w:color="auto" w:fill="FFFFFF"/>
        <w:tabs>
          <w:tab w:val="left" w:pos="3828"/>
        </w:tabs>
        <w:ind w:right="93"/>
        <w:jc w:val="both"/>
        <w:divId w:val="2057927805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94A28D1" w14:textId="77777777" w:rsidR="00733729" w:rsidRDefault="00733729" w:rsidP="00733729">
      <w:pPr>
        <w:shd w:val="clear" w:color="auto" w:fill="FFFFFF"/>
        <w:tabs>
          <w:tab w:val="left" w:pos="3828"/>
        </w:tabs>
        <w:ind w:right="93"/>
        <w:jc w:val="both"/>
        <w:divId w:val="2057927805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D0CC72B" w14:textId="77777777" w:rsidR="00733729" w:rsidRDefault="00733729" w:rsidP="00733729">
      <w:pPr>
        <w:shd w:val="clear" w:color="auto" w:fill="FFFFFF"/>
        <w:tabs>
          <w:tab w:val="left" w:pos="3828"/>
        </w:tabs>
        <w:ind w:right="93"/>
        <w:jc w:val="both"/>
        <w:divId w:val="2057927805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E41B661" w14:textId="77777777" w:rsidR="00733729" w:rsidRDefault="00733729" w:rsidP="00733729">
      <w:pPr>
        <w:shd w:val="clear" w:color="auto" w:fill="FFFFFF"/>
        <w:tabs>
          <w:tab w:val="left" w:pos="3828"/>
        </w:tabs>
        <w:ind w:right="93"/>
        <w:jc w:val="both"/>
        <w:divId w:val="2057927805"/>
        <w:rPr>
          <w:rFonts w:ascii="Arial" w:hAnsi="Arial"/>
          <w:sz w:val="16"/>
          <w:szCs w:val="16"/>
          <w:shd w:val="clear" w:color="auto" w:fill="C0C0C0"/>
        </w:rPr>
      </w:pPr>
    </w:p>
    <w:p w14:paraId="49FE8772" w14:textId="77777777" w:rsidR="00733729" w:rsidRDefault="00733729" w:rsidP="00733729">
      <w:pPr>
        <w:shd w:val="clear" w:color="auto" w:fill="FFFFFF"/>
        <w:tabs>
          <w:tab w:val="left" w:pos="3828"/>
        </w:tabs>
        <w:ind w:right="93"/>
        <w:jc w:val="both"/>
        <w:divId w:val="2057927805"/>
        <w:rPr>
          <w:rFonts w:ascii="Arial" w:hAnsi="Arial"/>
          <w:sz w:val="16"/>
          <w:szCs w:val="16"/>
          <w:shd w:val="clear" w:color="auto" w:fill="C0C0C0"/>
        </w:rPr>
      </w:pPr>
    </w:p>
    <w:p w14:paraId="449F02F2" w14:textId="77777777" w:rsidR="00733729" w:rsidRPr="00EE1418" w:rsidRDefault="00733729" w:rsidP="00733729">
      <w:pPr>
        <w:shd w:val="clear" w:color="auto" w:fill="FFFFFF"/>
        <w:tabs>
          <w:tab w:val="left" w:pos="3828"/>
        </w:tabs>
        <w:ind w:right="93"/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2340D249" w14:textId="77777777" w:rsidR="00733729" w:rsidRDefault="00733729" w:rsidP="00733729">
      <w:pPr>
        <w:tabs>
          <w:tab w:val="left" w:pos="3828"/>
        </w:tabs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9B239CE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5608C65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15BCAE29" w14:textId="77777777" w:rsidR="00733729" w:rsidRDefault="00733729" w:rsidP="00733729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2720C5A" w14:textId="77777777" w:rsidR="00733729" w:rsidRDefault="00733729" w:rsidP="00733729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C5087AC" w14:textId="77777777" w:rsidR="00733729" w:rsidRPr="00401902" w:rsidRDefault="00733729" w:rsidP="00733729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8D0023B" w14:textId="77777777" w:rsidR="00733729" w:rsidRDefault="00733729" w:rsidP="00733729">
      <w:pPr>
        <w:tabs>
          <w:tab w:val="left" w:pos="3828"/>
        </w:tabs>
        <w:jc w:val="both"/>
        <w:divId w:val="2057927805"/>
        <w:rPr>
          <w:rFonts w:ascii="Arial" w:hAnsi="Arial"/>
          <w:b/>
          <w:noProof/>
          <w:sz w:val="32"/>
        </w:rPr>
      </w:pPr>
    </w:p>
    <w:p w14:paraId="2EF23E64" w14:textId="77777777" w:rsidR="00733729" w:rsidRDefault="00733729" w:rsidP="00733729">
      <w:pPr>
        <w:tabs>
          <w:tab w:val="left" w:pos="3828"/>
        </w:tabs>
        <w:jc w:val="both"/>
        <w:divId w:val="2057927805"/>
        <w:rPr>
          <w:rFonts w:ascii="Arial" w:hAnsi="Arial"/>
          <w:b/>
          <w:noProof/>
          <w:sz w:val="32"/>
        </w:rPr>
      </w:pPr>
    </w:p>
    <w:p w14:paraId="1E505B92" w14:textId="77777777" w:rsidR="00733729" w:rsidRDefault="00733729" w:rsidP="00733729">
      <w:pPr>
        <w:tabs>
          <w:tab w:val="left" w:pos="3828"/>
        </w:tabs>
        <w:jc w:val="both"/>
        <w:divId w:val="2057927805"/>
        <w:rPr>
          <w:rFonts w:ascii="Arial" w:hAnsi="Arial"/>
          <w:b/>
          <w:noProof/>
          <w:sz w:val="32"/>
        </w:rPr>
      </w:pPr>
    </w:p>
    <w:p w14:paraId="0BD5B055" w14:textId="77777777" w:rsidR="00733729" w:rsidRPr="00AA7023" w:rsidRDefault="00733729" w:rsidP="00733729">
      <w:pPr>
        <w:tabs>
          <w:tab w:val="left" w:pos="3828"/>
        </w:tabs>
        <w:jc w:val="both"/>
        <w:divId w:val="2057927805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FDA5A83" w14:textId="77777777" w:rsidR="00733729" w:rsidRPr="00EE1418" w:rsidRDefault="00733729" w:rsidP="00733729">
      <w:pPr>
        <w:shd w:val="clear" w:color="auto" w:fill="C0C0C0"/>
        <w:tabs>
          <w:tab w:val="left" w:pos="1276"/>
        </w:tabs>
        <w:ind w:right="93"/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16CF1ED2" w14:textId="77777777" w:rsidR="00733729" w:rsidRDefault="00733729" w:rsidP="00733729">
      <w:pPr>
        <w:pStyle w:val="Sanstitre0"/>
        <w:divId w:val="2057927805"/>
        <w:rPr>
          <w:b/>
          <w:bCs/>
          <w:sz w:val="16"/>
          <w:szCs w:val="16"/>
          <w:u w:val="single"/>
        </w:rPr>
      </w:pPr>
    </w:p>
    <w:p w14:paraId="22DE1FDA" w14:textId="77777777" w:rsidR="00733729" w:rsidRDefault="00733729" w:rsidP="00733729">
      <w:pPr>
        <w:pStyle w:val="Sanstitre0"/>
        <w:divId w:val="2057927805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3E78C590" w14:textId="77777777" w:rsidR="00733729" w:rsidRPr="007C6334" w:rsidRDefault="00733729" w:rsidP="00733729">
      <w:pPr>
        <w:pStyle w:val="Sanstitre0"/>
        <w:divId w:val="2057927805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3A3FF736" w14:textId="77777777" w:rsidR="00733729" w:rsidRPr="00912D40" w:rsidRDefault="00733729" w:rsidP="00733729">
      <w:pPr>
        <w:pStyle w:val="Sanstitre0"/>
        <w:tabs>
          <w:tab w:val="left" w:pos="567"/>
          <w:tab w:val="left" w:pos="4111"/>
          <w:tab w:val="left" w:pos="5103"/>
        </w:tabs>
        <w:divId w:val="2057927805"/>
        <w:rPr>
          <w:sz w:val="10"/>
          <w:szCs w:val="10"/>
        </w:rPr>
      </w:pPr>
    </w:p>
    <w:p w14:paraId="42FB9A8C" w14:textId="77777777" w:rsidR="00733729" w:rsidRDefault="00733729" w:rsidP="00733729">
      <w:pPr>
        <w:pStyle w:val="Sanstitre0"/>
        <w:tabs>
          <w:tab w:val="left" w:pos="567"/>
          <w:tab w:val="left" w:pos="4111"/>
          <w:tab w:val="left" w:pos="5103"/>
        </w:tabs>
        <w:divId w:val="2057927805"/>
        <w:rPr>
          <w:sz w:val="16"/>
          <w:szCs w:val="16"/>
        </w:rPr>
      </w:pPr>
    </w:p>
    <w:p w14:paraId="4964D516" w14:textId="77777777" w:rsidR="00733729" w:rsidRDefault="00733729" w:rsidP="00733729">
      <w:pPr>
        <w:pStyle w:val="Sanstitre0"/>
        <w:tabs>
          <w:tab w:val="left" w:pos="567"/>
          <w:tab w:val="left" w:pos="4111"/>
          <w:tab w:val="left" w:pos="5103"/>
        </w:tabs>
        <w:divId w:val="2057927805"/>
        <w:rPr>
          <w:sz w:val="16"/>
          <w:szCs w:val="16"/>
        </w:rPr>
      </w:pPr>
    </w:p>
    <w:p w14:paraId="3C4F79DF" w14:textId="77777777" w:rsidR="00733729" w:rsidRDefault="00733729" w:rsidP="00733729">
      <w:pPr>
        <w:pStyle w:val="Sanstitre0"/>
        <w:tabs>
          <w:tab w:val="left" w:pos="567"/>
          <w:tab w:val="left" w:pos="4111"/>
          <w:tab w:val="left" w:pos="5103"/>
        </w:tabs>
        <w:divId w:val="2057927805"/>
        <w:rPr>
          <w:sz w:val="16"/>
          <w:szCs w:val="16"/>
        </w:rPr>
      </w:pPr>
    </w:p>
    <w:p w14:paraId="5003216C" w14:textId="77777777" w:rsidR="00733729" w:rsidRPr="0058257B" w:rsidRDefault="00733729" w:rsidP="00733729">
      <w:pPr>
        <w:pStyle w:val="Sanstitre0"/>
        <w:tabs>
          <w:tab w:val="left" w:pos="567"/>
          <w:tab w:val="left" w:pos="4111"/>
          <w:tab w:val="left" w:pos="5103"/>
        </w:tabs>
        <w:divId w:val="2057927805"/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ROUAULT Wilfried</w:t>
      </w:r>
      <w:r>
        <w:rPr>
          <w:sz w:val="16"/>
          <w:szCs w:val="16"/>
        </w:rPr>
        <w:tab/>
      </w:r>
    </w:p>
    <w:p w14:paraId="23261C08" w14:textId="77777777" w:rsidR="00733729" w:rsidRDefault="00733729" w:rsidP="00733729">
      <w:pPr>
        <w:pStyle w:val="Sanstitre0"/>
        <w:tabs>
          <w:tab w:val="left" w:pos="993"/>
        </w:tabs>
        <w:divId w:val="2057927805"/>
        <w:rPr>
          <w:sz w:val="10"/>
          <w:szCs w:val="10"/>
        </w:rPr>
      </w:pPr>
    </w:p>
    <w:p w14:paraId="080E12AF" w14:textId="77777777" w:rsidR="00733729" w:rsidRPr="00912D40" w:rsidRDefault="00733729" w:rsidP="00733729">
      <w:pPr>
        <w:pStyle w:val="Sanstitre0"/>
        <w:tabs>
          <w:tab w:val="left" w:pos="993"/>
        </w:tabs>
        <w:divId w:val="2057927805"/>
        <w:rPr>
          <w:sz w:val="10"/>
          <w:szCs w:val="10"/>
        </w:rPr>
      </w:pPr>
    </w:p>
    <w:p w14:paraId="1EEF8AC2" w14:textId="77777777" w:rsidR="00733729" w:rsidRPr="006E7CC6" w:rsidRDefault="00733729" w:rsidP="00733729">
      <w:pPr>
        <w:pStyle w:val="Sanstitre0"/>
        <w:tabs>
          <w:tab w:val="left" w:pos="993"/>
        </w:tabs>
        <w:divId w:val="2057927805"/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45A route de Prelefort</w:t>
      </w:r>
    </w:p>
    <w:p w14:paraId="66AAFD61" w14:textId="77777777" w:rsidR="00733729" w:rsidRPr="00912D40" w:rsidRDefault="00733729" w:rsidP="00733729">
      <w:pPr>
        <w:pStyle w:val="Sanstitre0"/>
        <w:tabs>
          <w:tab w:val="left" w:pos="1418"/>
          <w:tab w:val="left" w:pos="2835"/>
          <w:tab w:val="left" w:pos="3544"/>
        </w:tabs>
        <w:divId w:val="2057927805"/>
        <w:rPr>
          <w:sz w:val="10"/>
          <w:szCs w:val="10"/>
        </w:rPr>
      </w:pPr>
    </w:p>
    <w:p w14:paraId="48C76853" w14:textId="77777777" w:rsidR="00733729" w:rsidRDefault="00733729" w:rsidP="00733729">
      <w:pPr>
        <w:pStyle w:val="Sanstitre0"/>
        <w:tabs>
          <w:tab w:val="left" w:pos="1418"/>
          <w:tab w:val="left" w:pos="2835"/>
          <w:tab w:val="left" w:pos="3544"/>
        </w:tabs>
        <w:divId w:val="2057927805"/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1719F8">
        <w:rPr>
          <w:rFonts w:ascii="Futura Lt BT" w:hAnsi="Futura Lt BT"/>
          <w:noProof/>
          <w:sz w:val="16"/>
          <w:szCs w:val="16"/>
        </w:rPr>
        <w:t>45130 HUISSEAU SUR MAUVES</w:t>
      </w:r>
    </w:p>
    <w:p w14:paraId="24FA1C2F" w14:textId="77777777" w:rsidR="00733729" w:rsidRDefault="00733729" w:rsidP="00733729">
      <w:pPr>
        <w:pStyle w:val="Sanstitre0"/>
        <w:tabs>
          <w:tab w:val="left" w:pos="1418"/>
          <w:tab w:val="left" w:pos="2835"/>
          <w:tab w:val="left" w:pos="3544"/>
        </w:tabs>
        <w:divId w:val="2057927805"/>
        <w:rPr>
          <w:rFonts w:ascii="Futura Lt BT" w:hAnsi="Futura Lt BT"/>
          <w:sz w:val="16"/>
          <w:szCs w:val="16"/>
        </w:rPr>
      </w:pPr>
    </w:p>
    <w:p w14:paraId="2A17FD5C" w14:textId="77777777" w:rsidR="00733729" w:rsidRPr="00912D40" w:rsidRDefault="00733729" w:rsidP="00733729">
      <w:pPr>
        <w:pStyle w:val="Sanstitre0"/>
        <w:tabs>
          <w:tab w:val="left" w:pos="567"/>
        </w:tabs>
        <w:divId w:val="2057927805"/>
        <w:rPr>
          <w:rFonts w:ascii="Wingdings" w:hAnsi="Wingdings"/>
          <w:sz w:val="10"/>
          <w:szCs w:val="10"/>
        </w:rPr>
      </w:pPr>
    </w:p>
    <w:p w14:paraId="755F746E" w14:textId="77777777" w:rsidR="00733729" w:rsidRDefault="00733729" w:rsidP="00733729">
      <w:pPr>
        <w:pStyle w:val="Sanstitre0"/>
        <w:tabs>
          <w:tab w:val="left" w:pos="567"/>
        </w:tabs>
        <w:divId w:val="2057927805"/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06 22 72 90 71</w:t>
      </w:r>
    </w:p>
    <w:p w14:paraId="6A02A123" w14:textId="77777777" w:rsidR="00733729" w:rsidRPr="00912D40" w:rsidRDefault="00733729" w:rsidP="00733729">
      <w:pPr>
        <w:pStyle w:val="Sanstitre0"/>
        <w:tabs>
          <w:tab w:val="left" w:pos="1843"/>
        </w:tabs>
        <w:divId w:val="2057927805"/>
        <w:rPr>
          <w:sz w:val="10"/>
          <w:szCs w:val="10"/>
        </w:rPr>
      </w:pPr>
    </w:p>
    <w:p w14:paraId="01EC9B41" w14:textId="77777777" w:rsidR="00733729" w:rsidRDefault="00733729" w:rsidP="00733729">
      <w:pPr>
        <w:pStyle w:val="Sanstitre0"/>
        <w:tabs>
          <w:tab w:val="left" w:pos="1843"/>
        </w:tabs>
        <w:divId w:val="2057927805"/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Cléry St André AAS</w:t>
      </w:r>
    </w:p>
    <w:p w14:paraId="6D0CB06D" w14:textId="77777777" w:rsidR="00733729" w:rsidRPr="00912D40" w:rsidRDefault="00733729" w:rsidP="00733729">
      <w:pPr>
        <w:pStyle w:val="Sanstitre0"/>
        <w:tabs>
          <w:tab w:val="left" w:pos="1843"/>
        </w:tabs>
        <w:divId w:val="2057927805"/>
        <w:rPr>
          <w:sz w:val="10"/>
          <w:szCs w:val="10"/>
        </w:rPr>
      </w:pPr>
    </w:p>
    <w:p w14:paraId="1AD93F10" w14:textId="77777777" w:rsidR="00733729" w:rsidRDefault="00733729" w:rsidP="00733729">
      <w:pPr>
        <w:pStyle w:val="Sanstitre0"/>
        <w:tabs>
          <w:tab w:val="left" w:pos="1843"/>
        </w:tabs>
        <w:divId w:val="2057927805"/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4511379</w:t>
      </w:r>
    </w:p>
    <w:p w14:paraId="1B54FDCA" w14:textId="77777777" w:rsidR="00733729" w:rsidRPr="00912D40" w:rsidRDefault="00733729" w:rsidP="00733729">
      <w:pPr>
        <w:pStyle w:val="Sanstitre0"/>
        <w:tabs>
          <w:tab w:val="left" w:pos="284"/>
        </w:tabs>
        <w:divId w:val="2057927805"/>
        <w:rPr>
          <w:sz w:val="10"/>
          <w:szCs w:val="10"/>
        </w:rPr>
      </w:pPr>
    </w:p>
    <w:p w14:paraId="2698F1F8" w14:textId="77777777" w:rsidR="00733729" w:rsidRDefault="00733729" w:rsidP="00733729">
      <w:pPr>
        <w:pStyle w:val="Sanstitre0"/>
        <w:tabs>
          <w:tab w:val="left" w:pos="284"/>
        </w:tabs>
        <w:divId w:val="2057927805"/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54878ACA" w14:textId="77777777" w:rsidR="00733729" w:rsidRPr="00912D40" w:rsidRDefault="00733729" w:rsidP="00733729">
      <w:pPr>
        <w:pStyle w:val="Sanstitre0"/>
        <w:tabs>
          <w:tab w:val="left" w:pos="284"/>
        </w:tabs>
        <w:divId w:val="2057927805"/>
        <w:rPr>
          <w:sz w:val="10"/>
          <w:szCs w:val="10"/>
        </w:rPr>
      </w:pPr>
    </w:p>
    <w:p w14:paraId="6EE43D19" w14:textId="77777777" w:rsidR="00733729" w:rsidRDefault="00733729" w:rsidP="00733729">
      <w:pPr>
        <w:pStyle w:val="Sanstitre0"/>
        <w:tabs>
          <w:tab w:val="left" w:pos="2268"/>
        </w:tabs>
        <w:divId w:val="2057927805"/>
        <w:rPr>
          <w:sz w:val="10"/>
          <w:szCs w:val="10"/>
        </w:rPr>
      </w:pPr>
    </w:p>
    <w:p w14:paraId="4508E07E" w14:textId="77777777" w:rsidR="00733729" w:rsidRDefault="00733729" w:rsidP="00733729">
      <w:pPr>
        <w:pStyle w:val="Sanstitre0"/>
        <w:tabs>
          <w:tab w:val="left" w:pos="2268"/>
        </w:tabs>
        <w:divId w:val="2057927805"/>
        <w:rPr>
          <w:sz w:val="10"/>
          <w:szCs w:val="10"/>
        </w:rPr>
      </w:pPr>
    </w:p>
    <w:p w14:paraId="009917B8" w14:textId="77777777" w:rsidR="00733729" w:rsidRPr="00912D40" w:rsidRDefault="00733729" w:rsidP="00733729">
      <w:pPr>
        <w:pStyle w:val="Sanstitre0"/>
        <w:tabs>
          <w:tab w:val="left" w:pos="2268"/>
        </w:tabs>
        <w:divId w:val="2057927805"/>
        <w:rPr>
          <w:sz w:val="10"/>
          <w:szCs w:val="10"/>
        </w:rPr>
      </w:pPr>
    </w:p>
    <w:p w14:paraId="0C2FAE6F" w14:textId="77777777" w:rsidR="00733729" w:rsidRPr="00912D40" w:rsidRDefault="00733729" w:rsidP="00733729">
      <w:pPr>
        <w:pStyle w:val="Sanstitre0"/>
        <w:tabs>
          <w:tab w:val="left" w:pos="2268"/>
        </w:tabs>
        <w:divId w:val="2057927805"/>
        <w:rPr>
          <w:sz w:val="10"/>
          <w:szCs w:val="10"/>
        </w:rPr>
      </w:pPr>
    </w:p>
    <w:p w14:paraId="1C43A1D5" w14:textId="77777777" w:rsidR="00733729" w:rsidRDefault="00733729" w:rsidP="00733729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divId w:val="2057927805"/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719F8">
        <w:rPr>
          <w:rFonts w:ascii="Comic Sans MS" w:hAnsi="Comic Sans MS"/>
          <w:noProof/>
          <w:sz w:val="16"/>
          <w:szCs w:val="16"/>
        </w:rPr>
        <w:t>LA-FERTE-SAINT-AUBIN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Cs w:val="20"/>
        </w:rPr>
        <w:t xml:space="preserve"> </w:t>
      </w:r>
    </w:p>
    <w:p w14:paraId="69A42E9F" w14:textId="77777777" w:rsidR="00733729" w:rsidRPr="00912D40" w:rsidRDefault="00733729" w:rsidP="00733729">
      <w:pPr>
        <w:pStyle w:val="Sanstitre0"/>
        <w:tabs>
          <w:tab w:val="center" w:pos="5387"/>
        </w:tabs>
        <w:divId w:val="2057927805"/>
        <w:rPr>
          <w:sz w:val="10"/>
          <w:szCs w:val="10"/>
        </w:rPr>
      </w:pPr>
    </w:p>
    <w:p w14:paraId="5A9D81D5" w14:textId="77777777" w:rsidR="00733729" w:rsidRDefault="00733729" w:rsidP="00733729">
      <w:pPr>
        <w:pStyle w:val="Sanstitre0"/>
        <w:tabs>
          <w:tab w:val="center" w:pos="4536"/>
        </w:tabs>
        <w:divId w:val="2057927805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678AB878" w14:textId="77777777" w:rsidR="00733729" w:rsidRPr="00912D40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0"/>
          <w:szCs w:val="10"/>
        </w:rPr>
      </w:pPr>
    </w:p>
    <w:p w14:paraId="4FD3C99B" w14:textId="77777777" w:rsidR="00733729" w:rsidRPr="00912D40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0"/>
          <w:szCs w:val="10"/>
        </w:rPr>
      </w:pPr>
    </w:p>
    <w:p w14:paraId="0AEA1C60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0"/>
          <w:szCs w:val="10"/>
        </w:rPr>
      </w:pPr>
    </w:p>
    <w:p w14:paraId="524F32EA" w14:textId="77777777" w:rsidR="00733729" w:rsidRPr="00912D40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0"/>
          <w:szCs w:val="10"/>
        </w:rPr>
      </w:pPr>
    </w:p>
    <w:p w14:paraId="43612302" w14:textId="77777777" w:rsidR="00733729" w:rsidRPr="00912D40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6"/>
          <w:szCs w:val="16"/>
        </w:rPr>
      </w:pPr>
    </w:p>
    <w:p w14:paraId="0088E211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  <w:r>
        <w:rPr>
          <w:noProof/>
          <w:sz w:val="18"/>
          <w:szCs w:val="18"/>
        </w:rPr>
        <w:pict w14:anchorId="23F6E293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70E25D0E" w14:textId="77777777" w:rsidR="00733729" w:rsidRPr="00B7649E" w:rsidRDefault="00733729" w:rsidP="00733729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3718E476" w14:textId="77777777" w:rsidR="00733729" w:rsidRPr="00B7649E" w:rsidRDefault="00733729" w:rsidP="00733729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51015ECE" w14:textId="77777777" w:rsidR="00733729" w:rsidRPr="00B7649E" w:rsidRDefault="00733729" w:rsidP="00733729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3C9ED9CE" w14:textId="77777777" w:rsidR="00733729" w:rsidRPr="00B7649E" w:rsidRDefault="00733729" w:rsidP="00733729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35168CED" w14:textId="77777777" w:rsidR="00733729" w:rsidRDefault="00733729" w:rsidP="00733729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1E554D97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</w:p>
    <w:p w14:paraId="498E622A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</w:p>
    <w:p w14:paraId="7658AF19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</w:p>
    <w:p w14:paraId="43423F54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</w:p>
    <w:p w14:paraId="5F844D0F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</w:p>
    <w:p w14:paraId="718D2697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</w:p>
    <w:p w14:paraId="4F0E6F82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</w:p>
    <w:p w14:paraId="77D8A36B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</w:p>
    <w:p w14:paraId="4D022DDE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</w:p>
    <w:p w14:paraId="67A66A00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</w:p>
    <w:p w14:paraId="763D5F5C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</w:p>
    <w:p w14:paraId="2B8032B3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</w:p>
    <w:p w14:paraId="7025D49E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</w:p>
    <w:p w14:paraId="765A9832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</w:p>
    <w:p w14:paraId="0C8DBE76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</w:p>
    <w:p w14:paraId="34D077EE" w14:textId="77777777" w:rsidR="00733729" w:rsidRDefault="00733729" w:rsidP="00733729">
      <w:pPr>
        <w:pStyle w:val="Sanstitre0"/>
        <w:pBdr>
          <w:bottom w:val="double" w:sz="4" w:space="1" w:color="auto"/>
        </w:pBdr>
        <w:tabs>
          <w:tab w:val="center" w:pos="5387"/>
        </w:tabs>
        <w:divId w:val="2057927805"/>
        <w:rPr>
          <w:sz w:val="12"/>
          <w:szCs w:val="12"/>
        </w:rPr>
      </w:pPr>
    </w:p>
    <w:p w14:paraId="7223E34A" w14:textId="7A99BAC5" w:rsidR="00733729" w:rsidRDefault="00733729" w:rsidP="00733729">
      <w:pPr>
        <w:pStyle w:val="Sanstitre0"/>
        <w:tabs>
          <w:tab w:val="center" w:pos="5387"/>
        </w:tabs>
        <w:divId w:val="2057927805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14:paraId="2E41AE65" w14:textId="77777777" w:rsidR="00733729" w:rsidRPr="00EE1418" w:rsidRDefault="00733729" w:rsidP="00733729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8CC13F6" w14:textId="77777777" w:rsidR="00733729" w:rsidRDefault="00733729" w:rsidP="00733729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515ED9BF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ED46501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71755FCC" w14:textId="77777777" w:rsidR="00733729" w:rsidRDefault="00733729" w:rsidP="00733729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EE905F4" w14:textId="77777777" w:rsidR="00733729" w:rsidRDefault="00733729" w:rsidP="00733729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C962A66" w14:textId="77777777" w:rsidR="00733729" w:rsidRPr="00401902" w:rsidRDefault="00733729" w:rsidP="00733729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82691D8" w14:textId="77777777" w:rsidR="00733729" w:rsidRDefault="00733729" w:rsidP="00733729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AB5DE44" w14:textId="77777777" w:rsidR="00733729" w:rsidRDefault="00733729" w:rsidP="00733729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E1CA586" w14:textId="77777777" w:rsidR="00733729" w:rsidRPr="00AA7023" w:rsidRDefault="00733729" w:rsidP="00733729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C07092D" w14:textId="77777777" w:rsidR="00733729" w:rsidRPr="00EE1418" w:rsidRDefault="00733729" w:rsidP="00733729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4F7FB29" w14:textId="77777777" w:rsidR="00733729" w:rsidRPr="00F6138C" w:rsidRDefault="00733729" w:rsidP="00733729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86B1862" w14:textId="77777777" w:rsidR="00733729" w:rsidRDefault="00733729" w:rsidP="00733729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F931BD4" w14:textId="77777777" w:rsidR="00733729" w:rsidRDefault="00733729" w:rsidP="00733729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99F5EA6" w14:textId="77777777" w:rsidR="00733729" w:rsidRPr="00FD6D14" w:rsidRDefault="00733729" w:rsidP="00733729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1FEB67D" w14:textId="77777777" w:rsidR="00733729" w:rsidRPr="00B34D61" w:rsidRDefault="00733729" w:rsidP="00733729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 w:cs="Arial"/>
          <w:b/>
          <w:noProof/>
          <w:sz w:val="22"/>
          <w:szCs w:val="24"/>
        </w:rPr>
        <w:t>UNITE SPORTIVE FERTESIENNE TT 2</w:t>
      </w:r>
    </w:p>
    <w:p w14:paraId="73AB8504" w14:textId="77777777" w:rsidR="00733729" w:rsidRPr="00B34D61" w:rsidRDefault="00733729" w:rsidP="00733729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61ADFB8" w14:textId="77777777" w:rsidR="00733729" w:rsidRDefault="00733729" w:rsidP="00733729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00553A9" w14:textId="77777777" w:rsidR="00733729" w:rsidRPr="00D2290D" w:rsidRDefault="00733729" w:rsidP="00733729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7674E9E" w14:textId="77777777" w:rsidR="00733729" w:rsidRPr="005620A1" w:rsidRDefault="00733729" w:rsidP="00733729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UNITE SPORTIVE FERTESIENNE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13FBD2C" w14:textId="77777777" w:rsidR="00733729" w:rsidRPr="005620A1" w:rsidRDefault="00733729" w:rsidP="00733729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548F62F" w14:textId="77777777" w:rsidR="00733729" w:rsidRPr="00FE7EED" w:rsidRDefault="00733729" w:rsidP="00733729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B194190" w14:textId="77777777" w:rsidR="00733729" w:rsidRPr="00FE7EED" w:rsidRDefault="00733729" w:rsidP="00733729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2F51F03" w14:textId="77777777" w:rsidR="00733729" w:rsidRPr="00FE7EED" w:rsidRDefault="00733729" w:rsidP="00733729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US CHAMBRAY 2</w:t>
      </w:r>
    </w:p>
    <w:p w14:paraId="60B36691" w14:textId="77777777" w:rsidR="00733729" w:rsidRPr="00FE7EED" w:rsidRDefault="00733729" w:rsidP="00733729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D72B685" w14:textId="77777777" w:rsidR="00733729" w:rsidRPr="00FE7EED" w:rsidRDefault="00733729" w:rsidP="00733729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R2</w:t>
      </w:r>
    </w:p>
    <w:p w14:paraId="14D0F119" w14:textId="77777777" w:rsidR="00733729" w:rsidRPr="00FE7EED" w:rsidRDefault="00733729" w:rsidP="00733729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EBE0B53" w14:textId="77777777" w:rsidR="00733729" w:rsidRPr="00FE7EED" w:rsidRDefault="00733729" w:rsidP="00733729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4BC52E51" w14:textId="77777777" w:rsidR="00733729" w:rsidRPr="00FE7EED" w:rsidRDefault="00733729" w:rsidP="00733729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68EB7FC" w14:textId="77777777" w:rsidR="00733729" w:rsidRDefault="00733729" w:rsidP="00733729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0C35213B" w14:textId="77777777" w:rsidR="00733729" w:rsidRPr="00D2290D" w:rsidRDefault="00733729" w:rsidP="00733729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D489060" w14:textId="77777777" w:rsidR="00733729" w:rsidRDefault="00733729" w:rsidP="00733729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13D798B5" w14:textId="77777777" w:rsidR="00733729" w:rsidRDefault="00733729" w:rsidP="00733729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10A0589" w14:textId="77777777" w:rsidR="00733729" w:rsidRPr="004C0F9D" w:rsidRDefault="00733729" w:rsidP="00733729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88331F0" w14:textId="77777777" w:rsidR="00733729" w:rsidRDefault="00733729" w:rsidP="00733729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2C1F7D82" w14:textId="77777777" w:rsidR="00733729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F1EBC57" w14:textId="77777777" w:rsidR="00733729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92C46D2" w14:textId="77777777" w:rsidR="00733729" w:rsidRPr="00FC12F0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2A5D1BC" w14:textId="77777777" w:rsidR="00733729" w:rsidRPr="00D2290D" w:rsidRDefault="00733729" w:rsidP="00733729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E6C0546" w14:textId="77777777" w:rsidR="00733729" w:rsidRPr="005620A1" w:rsidRDefault="00733729" w:rsidP="00733729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LA-FERTE-SAINT-AUBIN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ROUAULT Wilfried</w:t>
      </w:r>
    </w:p>
    <w:p w14:paraId="6112F817" w14:textId="77777777" w:rsidR="00733729" w:rsidRPr="008D4E81" w:rsidRDefault="00733729" w:rsidP="00733729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FC463E5" w14:textId="77777777" w:rsidR="00733729" w:rsidRPr="008D4E81" w:rsidRDefault="00733729" w:rsidP="00733729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C39245B" w14:textId="77777777" w:rsidR="00733729" w:rsidRPr="008D4E81" w:rsidRDefault="00733729" w:rsidP="00733729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57347A91" w14:textId="77777777" w:rsidR="00733729" w:rsidRPr="008D4E81" w:rsidRDefault="00733729" w:rsidP="00733729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34EFFC5" w14:textId="77777777" w:rsidR="00733729" w:rsidRDefault="00733729" w:rsidP="00733729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533B16D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B2A892C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32C1C061" w14:textId="77777777" w:rsidR="00733729" w:rsidRDefault="00733729" w:rsidP="00733729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DFE0ED9" w14:textId="77777777" w:rsidR="00733729" w:rsidRDefault="00733729" w:rsidP="00733729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68C6ADB" w14:textId="77777777" w:rsidR="00733729" w:rsidRPr="00401902" w:rsidRDefault="00733729" w:rsidP="00733729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8B6DC0A" w14:textId="77777777" w:rsidR="00733729" w:rsidRDefault="00733729" w:rsidP="00733729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A2463AA" w14:textId="77777777" w:rsidR="00733729" w:rsidRDefault="00733729" w:rsidP="00733729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1107082" w14:textId="77777777" w:rsidR="00733729" w:rsidRPr="0015252D" w:rsidRDefault="00733729" w:rsidP="00733729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EB91FE4" w14:textId="77777777" w:rsidR="00733729" w:rsidRPr="00EE1418" w:rsidRDefault="00733729" w:rsidP="00733729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F09408D" w14:textId="77777777" w:rsidR="00733729" w:rsidRDefault="00733729" w:rsidP="00733729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0FE2915" w14:textId="77777777" w:rsidR="00733729" w:rsidRDefault="00733729" w:rsidP="00733729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17AC587" w14:textId="77777777" w:rsidR="00733729" w:rsidRDefault="00733729" w:rsidP="00733729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DF876AD" w14:textId="77777777" w:rsidR="00733729" w:rsidRPr="00FD6D14" w:rsidRDefault="00733729" w:rsidP="00733729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1FEDB241" w14:textId="77777777" w:rsidR="00733729" w:rsidRPr="00B466D0" w:rsidRDefault="00733729" w:rsidP="00733729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/>
          <w:b/>
          <w:noProof/>
          <w:sz w:val="24"/>
          <w:szCs w:val="24"/>
        </w:rPr>
        <w:t>US CHAMBRAY 2</w:t>
      </w:r>
    </w:p>
    <w:p w14:paraId="7CDC19A9" w14:textId="77777777" w:rsidR="00733729" w:rsidRPr="00B466D0" w:rsidRDefault="00733729" w:rsidP="00733729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2D1757D" w14:textId="77777777" w:rsidR="00733729" w:rsidRDefault="00733729" w:rsidP="00733729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894F115" w14:textId="77777777" w:rsidR="00733729" w:rsidRPr="00D2290D" w:rsidRDefault="00733729" w:rsidP="00733729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4F1A711" w14:textId="77777777" w:rsidR="00733729" w:rsidRPr="005620A1" w:rsidRDefault="00733729" w:rsidP="00733729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UNITE SPORTIVE FERTESIENNE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5A31B5B" w14:textId="77777777" w:rsidR="00733729" w:rsidRPr="005620A1" w:rsidRDefault="00733729" w:rsidP="00733729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D5D4646" w14:textId="77777777" w:rsidR="00733729" w:rsidRPr="00FE7EED" w:rsidRDefault="00733729" w:rsidP="00733729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E5DF1EC" w14:textId="77777777" w:rsidR="00733729" w:rsidRPr="00FE7EED" w:rsidRDefault="00733729" w:rsidP="00733729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516ECBB" w14:textId="77777777" w:rsidR="00733729" w:rsidRPr="00FE7EED" w:rsidRDefault="00733729" w:rsidP="00733729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US CHAMBRAY 2</w:t>
      </w:r>
    </w:p>
    <w:p w14:paraId="0B84C7D5" w14:textId="77777777" w:rsidR="00733729" w:rsidRPr="00FE7EED" w:rsidRDefault="00733729" w:rsidP="00733729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FF300A1" w14:textId="77777777" w:rsidR="00733729" w:rsidRPr="00FE7EED" w:rsidRDefault="00733729" w:rsidP="00733729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R2</w:t>
      </w:r>
    </w:p>
    <w:p w14:paraId="286C20EB" w14:textId="77777777" w:rsidR="00733729" w:rsidRPr="00FE7EED" w:rsidRDefault="00733729" w:rsidP="00733729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73797BC" w14:textId="77777777" w:rsidR="00733729" w:rsidRPr="00FE7EED" w:rsidRDefault="00733729" w:rsidP="00733729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0AC4E243" w14:textId="77777777" w:rsidR="00733729" w:rsidRPr="00FE7EED" w:rsidRDefault="00733729" w:rsidP="00733729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3E28EB72" w14:textId="77777777" w:rsidR="00733729" w:rsidRDefault="00733729" w:rsidP="00733729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42DD5CB7" w14:textId="77777777" w:rsidR="00733729" w:rsidRPr="00D2290D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3AAC53" w14:textId="77777777" w:rsidR="00733729" w:rsidRPr="00D2290D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2F1CFD0" w14:textId="77777777" w:rsidR="00733729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1BE0202" w14:textId="77777777" w:rsidR="00733729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5FB6FC" w14:textId="77777777" w:rsidR="00733729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FBAB21" w14:textId="77777777" w:rsidR="00733729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4E0D2B3" w14:textId="77777777" w:rsidR="00733729" w:rsidRPr="00D2290D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0000256" w14:textId="77777777" w:rsidR="00733729" w:rsidRPr="00D2290D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B664089" w14:textId="77777777" w:rsidR="00733729" w:rsidRPr="00D2290D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C69074" w14:textId="77777777" w:rsidR="00733729" w:rsidRPr="00D2290D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8A07ABF" w14:textId="77777777" w:rsidR="00733729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F91CB9A" w14:textId="77777777" w:rsidR="00733729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73CA119" w14:textId="77777777" w:rsidR="00733729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BFD00DE" w14:textId="77777777" w:rsidR="00733729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41714BE" w14:textId="77777777" w:rsidR="00733729" w:rsidRPr="00FC12F0" w:rsidRDefault="00733729" w:rsidP="00733729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483C3E5" w14:textId="77777777" w:rsidR="00733729" w:rsidRPr="005620A1" w:rsidRDefault="00733729" w:rsidP="00733729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LA-FERTE-SAINT-AUBIN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ROUAULT Wilfried</w:t>
      </w:r>
    </w:p>
    <w:p w14:paraId="3403647E" w14:textId="41751826" w:rsidR="00733729" w:rsidRDefault="0073372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733729" w:rsidSect="0073372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</w:t>
      </w:r>
      <w:r>
        <w:rPr>
          <w:rFonts w:ascii="Arial" w:hAnsi="Arial"/>
          <w:b/>
          <w:i/>
          <w:iCs/>
        </w:rPr>
        <w:t>re</w:t>
      </w:r>
    </w:p>
    <w:p w14:paraId="013316CF" w14:textId="77777777" w:rsidR="00733729" w:rsidRPr="008D4E81" w:rsidRDefault="00733729" w:rsidP="00733729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733729" w:rsidRPr="008D4E81" w:rsidSect="00733729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168F" w14:textId="77777777" w:rsidR="003B3FD5" w:rsidRDefault="003B3FD5">
      <w:r>
        <w:separator/>
      </w:r>
    </w:p>
  </w:endnote>
  <w:endnote w:type="continuationSeparator" w:id="0">
    <w:p w14:paraId="2C7319A6" w14:textId="77777777" w:rsidR="003B3FD5" w:rsidRDefault="003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BC3F" w14:textId="77777777" w:rsidR="003B3FD5" w:rsidRDefault="003B3FD5">
      <w:r>
        <w:separator/>
      </w:r>
    </w:p>
  </w:footnote>
  <w:footnote w:type="continuationSeparator" w:id="0">
    <w:p w14:paraId="6584F207" w14:textId="77777777" w:rsidR="003B3FD5" w:rsidRDefault="003B3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621496059">
    <w:abstractNumId w:val="1"/>
  </w:num>
  <w:num w:numId="2" w16cid:durableId="1262251634">
    <w:abstractNumId w:val="1"/>
  </w:num>
  <w:num w:numId="3" w16cid:durableId="183160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3FD5"/>
    <w:rsid w:val="003B4168"/>
    <w:rsid w:val="003B5A79"/>
    <w:rsid w:val="003B6A33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729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647DBC64"/>
  <w15:chartTrackingRefBased/>
  <w15:docId w15:val="{32D12D38-978A-42F4-A99C-659A5929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2</TotalTime>
  <Pages>4</Pages>
  <Words>1188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2026-04-27T09:50:00Z</dcterms:created>
  <dcterms:modified xsi:type="dcterms:W3CDTF">2026-04-27T09:52:00Z</dcterms:modified>
  <cp:contentStatus/>
</cp:coreProperties>
</file>