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2608D" w14:textId="77777777" w:rsidR="00971DFE" w:rsidRPr="00AA7023" w:rsidRDefault="00971DFE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225EE1CF" w14:textId="77777777" w:rsidR="00971DFE" w:rsidRPr="00EE1418" w:rsidRDefault="00971DFE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D097AD9" w14:textId="77777777" w:rsidR="00971DFE" w:rsidRDefault="00971DFE" w:rsidP="003F35AB">
      <w:pPr>
        <w:pStyle w:val="NormalWeb"/>
      </w:pPr>
      <w:r>
        <w:rPr>
          <w:noProof/>
        </w:rPr>
        <w:pict w14:anchorId="709621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4A8210E8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421261BF" w14:textId="77777777" w:rsidR="00971DFE" w:rsidRDefault="00971DFE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63CB52D" w14:textId="77777777" w:rsidR="00971DFE" w:rsidRDefault="00971DFE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1FF628D" w14:textId="77777777" w:rsidR="00971DFE" w:rsidRPr="00401902" w:rsidRDefault="00971DFE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5FBA9698" w14:textId="77777777" w:rsidR="00971DFE" w:rsidRDefault="00971DF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1430352A" w14:textId="77777777" w:rsidR="00971DFE" w:rsidRDefault="00971DF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8744DF9" w14:textId="77777777" w:rsidR="00971DFE" w:rsidRDefault="00971DF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0E00866" w14:textId="77777777" w:rsidR="00971DFE" w:rsidRPr="00AA7023" w:rsidRDefault="00971DFE" w:rsidP="00AA7023">
      <w:pPr>
        <w:tabs>
          <w:tab w:val="left" w:pos="3828"/>
        </w:tabs>
        <w:jc w:val="both"/>
        <w:rPr>
          <w:rFonts w:ascii="Arial" w:hAnsi="Arial"/>
        </w:rPr>
      </w:pPr>
    </w:p>
    <w:p w14:paraId="6DAEFAB5" w14:textId="77777777" w:rsidR="00971DFE" w:rsidRPr="00EE1418" w:rsidRDefault="00971DFE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CD4E0CC" w14:textId="77777777" w:rsidR="00971DFE" w:rsidRPr="0042336D" w:rsidRDefault="00971DFE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3DC0D371" w14:textId="77777777" w:rsidR="00971DFE" w:rsidRDefault="00971DFE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297C6E18" w14:textId="77777777" w:rsidR="00971DFE" w:rsidRDefault="00971DFE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D4FE8">
        <w:rPr>
          <w:b/>
          <w:noProof/>
          <w:color w:val="FF0000"/>
        </w:rPr>
        <w:t>CHAPOTOT Denis</w:t>
      </w:r>
      <w:r>
        <w:rPr>
          <w:b/>
          <w:sz w:val="16"/>
          <w:szCs w:val="16"/>
        </w:rPr>
        <w:t xml:space="preserve"> </w:t>
      </w:r>
    </w:p>
    <w:p w14:paraId="2598529B" w14:textId="77777777" w:rsidR="00971DFE" w:rsidRPr="00720F4B" w:rsidRDefault="00971DFE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5FA5CD83" w14:textId="77777777" w:rsidR="00971DFE" w:rsidRPr="006719A3" w:rsidRDefault="00971DF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6CA062F" w14:textId="77777777" w:rsidR="00971DFE" w:rsidRPr="0042336D" w:rsidRDefault="00971DF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3F5C32FC" w14:textId="77777777" w:rsidR="00971DFE" w:rsidRPr="006719A3" w:rsidRDefault="00971DFE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F1CB567" w14:textId="77777777" w:rsidR="00971DFE" w:rsidRPr="003E7C18" w:rsidRDefault="00971DFE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1B6811AD" w14:textId="77777777" w:rsidR="00971DFE" w:rsidRDefault="00971DF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027AEAD9" w14:textId="77777777" w:rsidR="00971DFE" w:rsidRPr="00912D40" w:rsidRDefault="00971DFE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409047DF" w14:textId="213A86D1" w:rsidR="00971DFE" w:rsidRDefault="00971DF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7A2202F6" w14:textId="658B048D" w:rsidR="00971DFE" w:rsidRPr="0042336D" w:rsidRDefault="00971DFE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:  </w:t>
      </w:r>
      <w:proofErr w:type="gramStart"/>
      <w:r w:rsidR="004216DB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CD4FE8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Journée : </w:t>
      </w:r>
      <w:r w:rsidRPr="00CD4FE8">
        <w:rPr>
          <w:noProof/>
          <w:sz w:val="16"/>
          <w:szCs w:val="16"/>
        </w:rPr>
        <w:t>14</w:t>
      </w:r>
      <w:r>
        <w:rPr>
          <w:sz w:val="16"/>
          <w:szCs w:val="16"/>
        </w:rPr>
        <w:t xml:space="preserve">   </w:t>
      </w:r>
    </w:p>
    <w:p w14:paraId="05D89D1E" w14:textId="77777777" w:rsidR="00971DFE" w:rsidRPr="00912D40" w:rsidRDefault="00971DFE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62104437" w14:textId="77777777" w:rsidR="00971DFE" w:rsidRDefault="00971DF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CD4FE8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D4FE8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D4FE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2515D44A" w14:textId="77777777" w:rsidR="00971DFE" w:rsidRDefault="00971DF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517DDA59" w14:textId="77777777" w:rsidR="00971DFE" w:rsidRPr="00895385" w:rsidRDefault="00971DFE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642E5C66" w14:textId="77777777" w:rsidR="00971DFE" w:rsidRPr="008D4E81" w:rsidRDefault="00971DFE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CD4FE8">
        <w:rPr>
          <w:noProof/>
          <w:sz w:val="16"/>
          <w:szCs w:val="16"/>
        </w:rPr>
        <w:t>04450773</w:t>
      </w:r>
      <w:r w:rsidRPr="008D4E81">
        <w:rPr>
          <w:sz w:val="16"/>
          <w:szCs w:val="16"/>
        </w:rPr>
        <w:t xml:space="preserve">   </w:t>
      </w:r>
      <w:r w:rsidRPr="00CD4FE8">
        <w:rPr>
          <w:b/>
          <w:noProof/>
          <w:sz w:val="16"/>
          <w:szCs w:val="16"/>
        </w:rPr>
        <w:t>UNITE SPORTIVE FERTESIENNE TT 2</w:t>
      </w:r>
      <w:r w:rsidRPr="008D4E81">
        <w:rPr>
          <w:b/>
          <w:sz w:val="16"/>
          <w:szCs w:val="16"/>
        </w:rPr>
        <w:tab/>
        <w:t xml:space="preserve">à     </w:t>
      </w:r>
      <w:r w:rsidRPr="00CD4FE8">
        <w:rPr>
          <w:b/>
          <w:noProof/>
          <w:sz w:val="16"/>
          <w:szCs w:val="16"/>
        </w:rPr>
        <w:t>CMPJM INGRE TT 3</w:t>
      </w:r>
    </w:p>
    <w:p w14:paraId="619BAD9D" w14:textId="77777777" w:rsidR="00971DFE" w:rsidRPr="008D4E81" w:rsidRDefault="00971DFE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2C6043D7" w14:textId="77777777" w:rsidR="00971DFE" w:rsidRDefault="00971DF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22/05/2026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CD4FE8">
        <w:rPr>
          <w:noProof/>
          <w:sz w:val="16"/>
          <w:szCs w:val="16"/>
        </w:rPr>
        <w:t>20h30</w:t>
      </w:r>
      <w:r>
        <w:rPr>
          <w:sz w:val="16"/>
          <w:szCs w:val="16"/>
        </w:rPr>
        <w:t xml:space="preserve">   </w:t>
      </w:r>
    </w:p>
    <w:p w14:paraId="041766DA" w14:textId="77777777" w:rsidR="00971DFE" w:rsidRPr="0042336D" w:rsidRDefault="00971DF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10D16136" w14:textId="6742E411" w:rsidR="00971DFE" w:rsidRDefault="00971DFE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4B8B07F1" w14:textId="77777777" w:rsidR="00971DFE" w:rsidRPr="00895385" w:rsidRDefault="00971DFE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2FBC92A7" w14:textId="77777777" w:rsidR="00971DFE" w:rsidRPr="0042336D" w:rsidRDefault="00971DFE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CD4FE8">
        <w:rPr>
          <w:noProof/>
          <w:sz w:val="16"/>
          <w:szCs w:val="16"/>
        </w:rPr>
        <w:t>Route de Vouzon</w:t>
      </w:r>
      <w:r>
        <w:rPr>
          <w:sz w:val="16"/>
          <w:szCs w:val="16"/>
        </w:rPr>
        <w:t xml:space="preserve">    </w:t>
      </w:r>
      <w:r w:rsidRPr="00CD4FE8">
        <w:rPr>
          <w:noProof/>
          <w:sz w:val="16"/>
          <w:szCs w:val="16"/>
        </w:rPr>
        <w:t>MENESTREAU EN VILETTE</w:t>
      </w:r>
    </w:p>
    <w:p w14:paraId="7052CBEF" w14:textId="77777777" w:rsidR="00971DFE" w:rsidRPr="0042336D" w:rsidRDefault="00971DF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D4FE8">
        <w:rPr>
          <w:noProof/>
          <w:sz w:val="16"/>
          <w:szCs w:val="16"/>
        </w:rPr>
        <w:t>Gymnase Louis Vildamne</w:t>
      </w:r>
    </w:p>
    <w:p w14:paraId="336683AA" w14:textId="77777777" w:rsidR="00971DFE" w:rsidRPr="0042336D" w:rsidRDefault="00971DF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7ED5E3B3" w14:textId="77777777" w:rsidR="00971DFE" w:rsidRPr="0042336D" w:rsidRDefault="00971DF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6E8D4D26" w14:textId="77777777" w:rsidR="00971DFE" w:rsidRDefault="00971DF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3DD5A636" w14:textId="77777777" w:rsidR="00971DFE" w:rsidRDefault="00971DF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85645C0" w14:textId="77777777" w:rsidR="00971DFE" w:rsidRPr="00922693" w:rsidRDefault="00971DF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CD4FE8">
        <w:rPr>
          <w:noProof/>
          <w:sz w:val="16"/>
          <w:szCs w:val="16"/>
        </w:rPr>
        <w:t>PERCHERON Damien</w:t>
      </w:r>
    </w:p>
    <w:p w14:paraId="30BEB250" w14:textId="77777777" w:rsidR="00971DFE" w:rsidRPr="00922693" w:rsidRDefault="00971DF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1ECB7F8E" w14:textId="77777777" w:rsidR="00971DFE" w:rsidRPr="00922693" w:rsidRDefault="00971DF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CD4FE8">
        <w:rPr>
          <w:rFonts w:ascii="Comic Sans MS" w:hAnsi="Comic Sans MS"/>
          <w:noProof/>
          <w:sz w:val="16"/>
          <w:szCs w:val="16"/>
        </w:rPr>
        <w:t>06 24 06 03 45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CD4FE8">
        <w:rPr>
          <w:noProof/>
          <w:sz w:val="16"/>
          <w:szCs w:val="16"/>
        </w:rPr>
        <w:t>damien@famillepercheron.fr</w:t>
      </w:r>
    </w:p>
    <w:p w14:paraId="7FE931EA" w14:textId="77777777" w:rsidR="00971DFE" w:rsidRPr="00922693" w:rsidRDefault="00971DF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302CDB37" w14:textId="77777777" w:rsidR="00971DFE" w:rsidRPr="00922693" w:rsidRDefault="00971DF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3E29489" w14:textId="77777777" w:rsidR="00971DFE" w:rsidRDefault="00971DF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66693784" w14:textId="77777777" w:rsidR="00971DFE" w:rsidRPr="00912D40" w:rsidRDefault="00971DFE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D83A46F" w14:textId="77777777" w:rsidR="00971DFE" w:rsidRPr="00912D40" w:rsidRDefault="00971DFE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6E481C39" w14:textId="77777777" w:rsidR="00971DFE" w:rsidRDefault="00971DFE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5F6FB81B" w14:textId="5D52C17D" w:rsidR="00971DFE" w:rsidRPr="00C53058" w:rsidRDefault="00971DFE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>es des nominations de la CDA</w:t>
      </w:r>
    </w:p>
    <w:p w14:paraId="5BF6D852" w14:textId="77777777" w:rsidR="00971DFE" w:rsidRPr="00912D40" w:rsidRDefault="00971DFE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27D5ACF0" w14:textId="77777777" w:rsidR="00971DFE" w:rsidRPr="00805C7B" w:rsidRDefault="00971DFE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4B584349" w14:textId="77777777" w:rsidR="00971DFE" w:rsidRDefault="00971D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141A2808" w14:textId="77777777" w:rsidR="00971DFE" w:rsidRDefault="00971D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A7E6C95" w14:textId="77777777" w:rsidR="00971DFE" w:rsidRDefault="00971D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F187A60" w14:textId="77777777" w:rsidR="00971DFE" w:rsidRDefault="00971D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91BA472" w14:textId="77777777" w:rsidR="00971DFE" w:rsidRDefault="00971D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4806EB9" w14:textId="77777777" w:rsidR="00971DFE" w:rsidRDefault="00971D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E2489B8" w14:textId="77777777" w:rsidR="00971DFE" w:rsidRDefault="00971D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AC441DE" w14:textId="77777777" w:rsidR="00971DFE" w:rsidRDefault="00971D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61FBC51" w14:textId="77777777" w:rsidR="00971DFE" w:rsidRDefault="00971D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A881AA8" w14:textId="77777777" w:rsidR="00971DFE" w:rsidRPr="00EE1418" w:rsidRDefault="00971DF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327397D1" w14:textId="77777777" w:rsidR="00971DFE" w:rsidRDefault="00971DF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7ACF8259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5C88A05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2F5BB7F8" w14:textId="77777777" w:rsidR="00971DFE" w:rsidRDefault="00971DFE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CAD82D4" w14:textId="77777777" w:rsidR="00971DFE" w:rsidRDefault="00971DFE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780E1C5" w14:textId="77777777" w:rsidR="00971DFE" w:rsidRPr="00401902" w:rsidRDefault="00971DFE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793FF46" w14:textId="77777777" w:rsidR="00971DFE" w:rsidRDefault="00971DF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3B4EBCF" w14:textId="77777777" w:rsidR="00971DFE" w:rsidRDefault="00971DF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EC733B2" w14:textId="77777777" w:rsidR="00971DFE" w:rsidRDefault="00971DF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B172926" w14:textId="77777777" w:rsidR="00971DFE" w:rsidRPr="00AA7023" w:rsidRDefault="00971DFE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72928FD0" w14:textId="77777777" w:rsidR="00971DFE" w:rsidRPr="00EE1418" w:rsidRDefault="00971DFE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7BA405E3" w14:textId="77777777" w:rsidR="00971DFE" w:rsidRDefault="00971DFE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5E82C1E2" w14:textId="77777777" w:rsidR="00971DFE" w:rsidRDefault="00971DFE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5954F502" w14:textId="77777777" w:rsidR="00971DFE" w:rsidRPr="007C6334" w:rsidRDefault="00971DFE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2B483BDF" w14:textId="77777777" w:rsidR="00971DFE" w:rsidRPr="00912D40" w:rsidRDefault="00971DF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0D2DB44E" w14:textId="77777777" w:rsidR="00971DFE" w:rsidRDefault="00971DF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D6AC318" w14:textId="77777777" w:rsidR="00971DFE" w:rsidRDefault="00971DF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3CB3061" w14:textId="77777777" w:rsidR="00971DFE" w:rsidRDefault="00971DF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50BF013" w14:textId="77777777" w:rsidR="00971DFE" w:rsidRPr="0058257B" w:rsidRDefault="00971DFE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CD4FE8">
        <w:rPr>
          <w:rFonts w:ascii="Comic Sans MS" w:hAnsi="Comic Sans MS"/>
          <w:noProof/>
          <w:sz w:val="18"/>
          <w:szCs w:val="18"/>
        </w:rPr>
        <w:t>CHAPOTOT Denis</w:t>
      </w:r>
      <w:r>
        <w:rPr>
          <w:sz w:val="16"/>
          <w:szCs w:val="16"/>
        </w:rPr>
        <w:tab/>
      </w:r>
    </w:p>
    <w:p w14:paraId="4605E60A" w14:textId="77777777" w:rsidR="00971DFE" w:rsidRDefault="00971DF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B56DF01" w14:textId="77777777" w:rsidR="00971DFE" w:rsidRPr="00912D40" w:rsidRDefault="00971DF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7EB60D3D" w14:textId="77777777" w:rsidR="00971DFE" w:rsidRPr="006E7CC6" w:rsidRDefault="00971DFE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CD4FE8">
        <w:rPr>
          <w:noProof/>
          <w:sz w:val="16"/>
          <w:szCs w:val="16"/>
        </w:rPr>
        <w:t>66 Rue Nationale</w:t>
      </w:r>
    </w:p>
    <w:p w14:paraId="2926E24F" w14:textId="77777777" w:rsidR="00971DFE" w:rsidRPr="00912D40" w:rsidRDefault="00971DFE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53C4C1FF" w14:textId="77777777" w:rsidR="00971DFE" w:rsidRDefault="00971DF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CD4FE8">
        <w:rPr>
          <w:rFonts w:ascii="Futura Lt BT" w:hAnsi="Futura Lt BT"/>
          <w:noProof/>
          <w:sz w:val="16"/>
          <w:szCs w:val="16"/>
        </w:rPr>
        <w:t>45190 CRAVANT</w:t>
      </w:r>
    </w:p>
    <w:p w14:paraId="3E53308C" w14:textId="77777777" w:rsidR="00971DFE" w:rsidRDefault="00971DF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187A4DB1" w14:textId="77777777" w:rsidR="00971DFE" w:rsidRPr="00912D40" w:rsidRDefault="00971DFE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2703492F" w14:textId="77777777" w:rsidR="00971DFE" w:rsidRDefault="00971DFE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D4FE8">
        <w:rPr>
          <w:rFonts w:ascii="Comic Sans MS" w:hAnsi="Comic Sans MS"/>
          <w:noProof/>
          <w:sz w:val="18"/>
          <w:szCs w:val="18"/>
        </w:rPr>
        <w:t>06 18 84 70 83</w:t>
      </w:r>
    </w:p>
    <w:p w14:paraId="441B474C" w14:textId="77777777" w:rsidR="00971DFE" w:rsidRPr="00912D40" w:rsidRDefault="00971DF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58B036D" w14:textId="77777777" w:rsidR="00971DFE" w:rsidRDefault="00971DF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CD4FE8">
        <w:rPr>
          <w:rFonts w:ascii="Comic Sans MS" w:hAnsi="Comic Sans MS"/>
          <w:noProof/>
          <w:sz w:val="18"/>
          <w:szCs w:val="18"/>
        </w:rPr>
        <w:t>Etoile Balgentienne TT</w:t>
      </w:r>
    </w:p>
    <w:p w14:paraId="210F5E1E" w14:textId="77777777" w:rsidR="00971DFE" w:rsidRPr="00912D40" w:rsidRDefault="00971DF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59A5F7E" w14:textId="77777777" w:rsidR="00971DFE" w:rsidRDefault="00971DF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CD4FE8">
        <w:rPr>
          <w:rFonts w:ascii="Comic Sans MS" w:hAnsi="Comic Sans MS"/>
          <w:noProof/>
          <w:sz w:val="18"/>
          <w:szCs w:val="18"/>
        </w:rPr>
        <w:t>2812054</w:t>
      </w:r>
    </w:p>
    <w:p w14:paraId="6E4E4042" w14:textId="77777777" w:rsidR="00971DFE" w:rsidRPr="00912D40" w:rsidRDefault="00971DFE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4B041BDD" w14:textId="77777777" w:rsidR="00971DFE" w:rsidRDefault="00971DFE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77ADB8BC" w14:textId="77777777" w:rsidR="00971DFE" w:rsidRPr="00912D40" w:rsidRDefault="00971DFE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5E950120" w14:textId="77777777" w:rsidR="00971DFE" w:rsidRDefault="00971DF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5591A25" w14:textId="77777777" w:rsidR="00971DFE" w:rsidRDefault="00971DF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64CB80A" w14:textId="77777777" w:rsidR="00971DFE" w:rsidRPr="00912D40" w:rsidRDefault="00971DF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83D0CC2" w14:textId="77777777" w:rsidR="00971DFE" w:rsidRPr="00912D40" w:rsidRDefault="00971DF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91F3FFF" w14:textId="77777777" w:rsidR="00971DFE" w:rsidRDefault="00971DFE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CD4FE8">
        <w:rPr>
          <w:rFonts w:ascii="Comic Sans MS" w:hAnsi="Comic Sans MS"/>
          <w:noProof/>
          <w:sz w:val="16"/>
          <w:szCs w:val="16"/>
        </w:rPr>
        <w:t>MENESTREAU EN VILETTE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22/05/2026</w:t>
      </w:r>
      <w:r>
        <w:rPr>
          <w:szCs w:val="20"/>
        </w:rPr>
        <w:t xml:space="preserve"> </w:t>
      </w:r>
    </w:p>
    <w:p w14:paraId="3EE70B74" w14:textId="77777777" w:rsidR="00971DFE" w:rsidRPr="00912D40" w:rsidRDefault="00971DFE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40AF37AF" w14:textId="77777777" w:rsidR="00971DFE" w:rsidRDefault="00971DFE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1CF8068C" w14:textId="77777777" w:rsidR="00971DFE" w:rsidRPr="00912D40" w:rsidRDefault="00971D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21FF7C2" w14:textId="77777777" w:rsidR="00971DFE" w:rsidRPr="00912D40" w:rsidRDefault="00971D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F70B195" w14:textId="77777777" w:rsidR="00971DFE" w:rsidRDefault="00971D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1596E62" w14:textId="77777777" w:rsidR="00971DFE" w:rsidRPr="00912D40" w:rsidRDefault="00971D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EEC637E" w14:textId="77777777" w:rsidR="00971DFE" w:rsidRPr="00912D40" w:rsidRDefault="00971D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5DB1B3F6" w14:textId="77777777" w:rsidR="00971DFE" w:rsidRDefault="00971D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796394B1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7F3E788D" w14:textId="77777777" w:rsidR="00971DFE" w:rsidRPr="00B7649E" w:rsidRDefault="00971DF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1AA3ABCA" w14:textId="77777777" w:rsidR="00971DFE" w:rsidRPr="00B7649E" w:rsidRDefault="00971DF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140233E2" w14:textId="77777777" w:rsidR="00971DFE" w:rsidRPr="00B7649E" w:rsidRDefault="00971DF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338D343A" w14:textId="77777777" w:rsidR="00971DFE" w:rsidRPr="00B7649E" w:rsidRDefault="00971DF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4B1967B7" w14:textId="77777777" w:rsidR="00971DFE" w:rsidRDefault="00971DFE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0551C062" w14:textId="77777777" w:rsidR="00971DFE" w:rsidRDefault="00971D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C4E252D" w14:textId="77777777" w:rsidR="00971DFE" w:rsidRDefault="00971D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CF50451" w14:textId="77777777" w:rsidR="00971DFE" w:rsidRDefault="00971D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EB37083" w14:textId="77777777" w:rsidR="00971DFE" w:rsidRDefault="00971D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4F050AA" w14:textId="77777777" w:rsidR="00971DFE" w:rsidRDefault="00971D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2538C5C" w14:textId="77777777" w:rsidR="00971DFE" w:rsidRDefault="00971D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A3C6FFA" w14:textId="77777777" w:rsidR="00971DFE" w:rsidRDefault="00971D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BA09966" w14:textId="77777777" w:rsidR="00971DFE" w:rsidRDefault="00971D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B298DC8" w14:textId="77777777" w:rsidR="00971DFE" w:rsidRDefault="00971D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431268C" w14:textId="77777777" w:rsidR="00971DFE" w:rsidRDefault="00971D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A08A1F" w14:textId="77777777" w:rsidR="00971DFE" w:rsidRDefault="00971D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5DFA91E" w14:textId="77777777" w:rsidR="00971DFE" w:rsidRDefault="00971D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067C66E" w14:textId="77777777" w:rsidR="00971DFE" w:rsidRDefault="00971D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8343E55" w14:textId="77777777" w:rsidR="00971DFE" w:rsidRDefault="00971D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7480A96" w14:textId="77777777" w:rsidR="00971DFE" w:rsidRDefault="00971D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1CAEFD0" w14:textId="77777777" w:rsidR="00971DFE" w:rsidRDefault="00971D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15ED7CD" w14:textId="77777777" w:rsidR="00971DFE" w:rsidRDefault="00971D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E89BA20" w14:textId="77777777" w:rsidR="00971DFE" w:rsidRDefault="00971D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4B6319F" w14:textId="77777777" w:rsidR="00971DFE" w:rsidRPr="00CE0C40" w:rsidRDefault="00971DF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C9A6BFE" w14:textId="77777777" w:rsidR="00971DFE" w:rsidRDefault="00971DFE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6B2DB0D5" w14:textId="77777777" w:rsidR="00971DFE" w:rsidRDefault="00971DFE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971DFE" w:rsidSect="00971DFE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2E5D91C" w14:textId="77777777" w:rsidR="00971DFE" w:rsidRPr="004D2648" w:rsidRDefault="00971DFE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56C6D938" w14:textId="77777777" w:rsidR="00971DFE" w:rsidRPr="00EE1418" w:rsidRDefault="00971DFE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5880F37" w14:textId="77777777" w:rsidR="00971DFE" w:rsidRDefault="00971DF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7C4C30F3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1FED4CA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061DF151" w14:textId="77777777" w:rsidR="00971DFE" w:rsidRDefault="00971DFE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5BF5AAF" w14:textId="77777777" w:rsidR="00971DFE" w:rsidRDefault="00971DFE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906D67F" w14:textId="77777777" w:rsidR="00971DFE" w:rsidRPr="00401902" w:rsidRDefault="00971DFE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FBC6A99" w14:textId="77777777" w:rsidR="00971DFE" w:rsidRDefault="00971DF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A526393" w14:textId="77777777" w:rsidR="00971DFE" w:rsidRDefault="00971DF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5C2B8C6" w14:textId="77777777" w:rsidR="00971DFE" w:rsidRPr="00AA7023" w:rsidRDefault="00971DF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0A374A84" w14:textId="77777777" w:rsidR="00971DFE" w:rsidRPr="00EE1418" w:rsidRDefault="00971DFE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632617B" w14:textId="77777777" w:rsidR="00971DFE" w:rsidRPr="00F6138C" w:rsidRDefault="00971DFE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55D24FA6" w14:textId="77777777" w:rsidR="00971DFE" w:rsidRDefault="00971DF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0467457" w14:textId="77777777" w:rsidR="00971DFE" w:rsidRDefault="00971DF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9E9E9B3" w14:textId="77777777" w:rsidR="00971DFE" w:rsidRPr="00FD6D14" w:rsidRDefault="00971DF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0DB7456F" w14:textId="77777777" w:rsidR="00971DFE" w:rsidRPr="00B34D61" w:rsidRDefault="00971DF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CD4FE8">
        <w:rPr>
          <w:rFonts w:ascii="Comic Sans MS" w:hAnsi="Comic Sans MS" w:cs="Arial"/>
          <w:b/>
          <w:noProof/>
          <w:sz w:val="22"/>
          <w:szCs w:val="24"/>
        </w:rPr>
        <w:t>UNITE SPORTIVE FERTESIENNE TT 2</w:t>
      </w:r>
    </w:p>
    <w:p w14:paraId="4AEF672D" w14:textId="77777777" w:rsidR="00971DFE" w:rsidRPr="00B34D61" w:rsidRDefault="00971DFE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5D55F77F" w14:textId="77777777" w:rsidR="00971DFE" w:rsidRDefault="00971DF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604AE49" w14:textId="77777777" w:rsidR="00971DFE" w:rsidRPr="00D2290D" w:rsidRDefault="00971DF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C9EF69E" w14:textId="77777777" w:rsidR="00971DFE" w:rsidRPr="005620A1" w:rsidRDefault="00971DF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D4FE8">
        <w:rPr>
          <w:rFonts w:ascii="Verdana" w:hAnsi="Verdana" w:cs="Arial"/>
          <w:b/>
          <w:noProof/>
        </w:rPr>
        <w:t>UNITE SPORTIVE FERTESIENNE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3967EBE8" w14:textId="77777777" w:rsidR="00971DFE" w:rsidRPr="005620A1" w:rsidRDefault="00971D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2D1FB52" w14:textId="77777777" w:rsidR="00971DFE" w:rsidRPr="00FE7EED" w:rsidRDefault="00971DFE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CA3630A" w14:textId="77777777" w:rsidR="00971DFE" w:rsidRPr="00FE7EED" w:rsidRDefault="00971D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31B3FD7" w14:textId="77777777" w:rsidR="00971DFE" w:rsidRPr="00FE7EED" w:rsidRDefault="00971DF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D4FE8">
        <w:rPr>
          <w:rFonts w:ascii="Verdana" w:hAnsi="Verdana"/>
          <w:b/>
          <w:noProof/>
        </w:rPr>
        <w:t>CMPJM INGRE TT 3</w:t>
      </w:r>
    </w:p>
    <w:p w14:paraId="176CE058" w14:textId="77777777" w:rsidR="00971DFE" w:rsidRPr="00FE7EED" w:rsidRDefault="00971D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6E73D27" w14:textId="77777777" w:rsidR="00971DFE" w:rsidRPr="00FE7EED" w:rsidRDefault="00971DFE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D4FE8">
        <w:rPr>
          <w:rFonts w:ascii="Comic Sans MS" w:hAnsi="Comic Sans MS"/>
          <w:b/>
          <w:noProof/>
          <w:sz w:val="24"/>
          <w:szCs w:val="24"/>
        </w:rPr>
        <w:t>R2</w:t>
      </w:r>
    </w:p>
    <w:p w14:paraId="3021C8F3" w14:textId="77777777" w:rsidR="00971DFE" w:rsidRPr="00FE7EED" w:rsidRDefault="00971DF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B26EC92" w14:textId="77777777" w:rsidR="00971DFE" w:rsidRPr="00FE7EED" w:rsidRDefault="00971DF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22/05/2026</w:t>
      </w:r>
    </w:p>
    <w:p w14:paraId="3F4E4BCB" w14:textId="77777777" w:rsidR="00971DFE" w:rsidRPr="00FE7EED" w:rsidRDefault="00971DF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9BE91C6" w14:textId="77777777" w:rsidR="00971DFE" w:rsidRDefault="00971DFE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5EEB2967" w14:textId="77777777" w:rsidR="00971DFE" w:rsidRPr="00D2290D" w:rsidRDefault="00971DF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EA03167" w14:textId="77777777" w:rsidR="00971DFE" w:rsidRDefault="00971DFE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62942637" w14:textId="77777777" w:rsidR="00971DFE" w:rsidRDefault="00971D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688AF81A" w14:textId="77777777" w:rsidR="00971DFE" w:rsidRPr="004C0F9D" w:rsidRDefault="00971D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65CDB68" w14:textId="77777777" w:rsidR="00971DFE" w:rsidRDefault="00971D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2359F615" w14:textId="77777777" w:rsidR="00971DFE" w:rsidRDefault="00971D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D423A2D" w14:textId="77777777" w:rsidR="00971DFE" w:rsidRDefault="00971D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0BEB32F" w14:textId="77777777" w:rsidR="00971DFE" w:rsidRPr="00FC12F0" w:rsidRDefault="00971D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EECB597" w14:textId="77777777" w:rsidR="00971DFE" w:rsidRPr="00D2290D" w:rsidRDefault="00971D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9FF3F71" w14:textId="77777777" w:rsidR="00971DFE" w:rsidRPr="005620A1" w:rsidRDefault="00971DFE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D4FE8">
        <w:rPr>
          <w:rFonts w:ascii="Comic Sans MS" w:hAnsi="Comic Sans MS"/>
          <w:b/>
          <w:noProof/>
          <w:sz w:val="22"/>
          <w:szCs w:val="22"/>
        </w:rPr>
        <w:t>MENESTREAU EN VILETTE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D4FE8">
        <w:rPr>
          <w:rFonts w:ascii="Comic Sans MS" w:hAnsi="Comic Sans MS"/>
          <w:b/>
          <w:noProof/>
          <w:sz w:val="22"/>
          <w:szCs w:val="22"/>
          <w:u w:val="single"/>
        </w:rPr>
        <w:t>CHAPOTOT Denis</w:t>
      </w:r>
    </w:p>
    <w:p w14:paraId="6031B25F" w14:textId="77777777" w:rsidR="00971DFE" w:rsidRPr="008D4E81" w:rsidRDefault="00971DF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D94C046" w14:textId="77777777" w:rsidR="00971DFE" w:rsidRPr="008D4E81" w:rsidRDefault="00971DFE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EA12E7E" w14:textId="77777777" w:rsidR="00971DFE" w:rsidRPr="008D4E81" w:rsidRDefault="00971DFE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08819BBA" w14:textId="77777777" w:rsidR="00971DFE" w:rsidRPr="008D4E81" w:rsidRDefault="00971DFE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F3FDD19" w14:textId="77777777" w:rsidR="00971DFE" w:rsidRDefault="00971DF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7835FC42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A1B56A1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4EB11E2C" w14:textId="77777777" w:rsidR="00971DFE" w:rsidRDefault="00971DFE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BDF54F9" w14:textId="77777777" w:rsidR="00971DFE" w:rsidRDefault="00971DFE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1CBD03D" w14:textId="77777777" w:rsidR="00971DFE" w:rsidRPr="00401902" w:rsidRDefault="00971DFE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00120092" w14:textId="77777777" w:rsidR="00971DFE" w:rsidRDefault="00971DF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DAC9783" w14:textId="77777777" w:rsidR="00971DFE" w:rsidRDefault="00971DF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13D5873" w14:textId="77777777" w:rsidR="00971DFE" w:rsidRPr="0015252D" w:rsidRDefault="00971DF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597735C7" w14:textId="77777777" w:rsidR="00971DFE" w:rsidRPr="00EE1418" w:rsidRDefault="00971DFE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D56F2D3" w14:textId="77777777" w:rsidR="00971DFE" w:rsidRDefault="00971DF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BAE7932" w14:textId="77777777" w:rsidR="00971DFE" w:rsidRDefault="00971DF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F6C4643" w14:textId="77777777" w:rsidR="00971DFE" w:rsidRDefault="00971DF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7D03CAD" w14:textId="77777777" w:rsidR="00971DFE" w:rsidRPr="00FD6D14" w:rsidRDefault="00971DF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1AB48580" w14:textId="77777777" w:rsidR="00971DFE" w:rsidRPr="00B466D0" w:rsidRDefault="00971DF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CD4FE8">
        <w:rPr>
          <w:rFonts w:ascii="Comic Sans MS" w:hAnsi="Comic Sans MS"/>
          <w:b/>
          <w:noProof/>
          <w:sz w:val="24"/>
          <w:szCs w:val="24"/>
        </w:rPr>
        <w:t>CMPJM INGRE TT 3</w:t>
      </w:r>
    </w:p>
    <w:p w14:paraId="1A725260" w14:textId="77777777" w:rsidR="00971DFE" w:rsidRPr="00B466D0" w:rsidRDefault="00971DF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ECEDC4E" w14:textId="77777777" w:rsidR="00971DFE" w:rsidRDefault="00971DF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50E6755A" w14:textId="77777777" w:rsidR="00971DFE" w:rsidRPr="00D2290D" w:rsidRDefault="00971DF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430CF71" w14:textId="77777777" w:rsidR="00971DFE" w:rsidRPr="005620A1" w:rsidRDefault="00971DF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D4FE8">
        <w:rPr>
          <w:rFonts w:ascii="Verdana" w:hAnsi="Verdana" w:cs="Arial"/>
          <w:b/>
          <w:noProof/>
        </w:rPr>
        <w:t>UNITE SPORTIVE FERTESIENNE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F930268" w14:textId="77777777" w:rsidR="00971DFE" w:rsidRPr="005620A1" w:rsidRDefault="00971D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5D0403F" w14:textId="77777777" w:rsidR="00971DFE" w:rsidRPr="00FE7EED" w:rsidRDefault="00971DFE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13DA361" w14:textId="77777777" w:rsidR="00971DFE" w:rsidRPr="00FE7EED" w:rsidRDefault="00971D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4B188B2" w14:textId="77777777" w:rsidR="00971DFE" w:rsidRPr="00FE7EED" w:rsidRDefault="00971DF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D4FE8">
        <w:rPr>
          <w:rFonts w:ascii="Verdana" w:hAnsi="Verdana"/>
          <w:b/>
          <w:noProof/>
        </w:rPr>
        <w:t>CMPJM INGRE TT 3</w:t>
      </w:r>
    </w:p>
    <w:p w14:paraId="49D5E0F1" w14:textId="77777777" w:rsidR="00971DFE" w:rsidRPr="00FE7EED" w:rsidRDefault="00971DF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D2353F2" w14:textId="77777777" w:rsidR="00971DFE" w:rsidRPr="00FE7EED" w:rsidRDefault="00971DFE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D4FE8">
        <w:rPr>
          <w:rFonts w:ascii="Comic Sans MS" w:hAnsi="Comic Sans MS"/>
          <w:b/>
          <w:noProof/>
          <w:sz w:val="24"/>
          <w:szCs w:val="24"/>
        </w:rPr>
        <w:t>R2</w:t>
      </w:r>
    </w:p>
    <w:p w14:paraId="3F582EF3" w14:textId="77777777" w:rsidR="00971DFE" w:rsidRPr="00FE7EED" w:rsidRDefault="00971DF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350DF76C" w14:textId="77777777" w:rsidR="00971DFE" w:rsidRPr="00FE7EED" w:rsidRDefault="00971DF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22/05/2026</w:t>
      </w:r>
    </w:p>
    <w:p w14:paraId="73D9A739" w14:textId="77777777" w:rsidR="00971DFE" w:rsidRPr="00FE7EED" w:rsidRDefault="00971DFE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7FF1305C" w14:textId="77777777" w:rsidR="00971DFE" w:rsidRDefault="00971DFE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62D946F6" w14:textId="77777777" w:rsidR="00971DFE" w:rsidRPr="00D2290D" w:rsidRDefault="00971D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48429DA" w14:textId="77777777" w:rsidR="00971DFE" w:rsidRPr="00D2290D" w:rsidRDefault="00971D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D466BE9" w14:textId="77777777" w:rsidR="00971DFE" w:rsidRDefault="00971D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1A689B6" w14:textId="77777777" w:rsidR="00971DFE" w:rsidRDefault="00971D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CFDCA35" w14:textId="77777777" w:rsidR="00971DFE" w:rsidRDefault="00971D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F432AD9" w14:textId="77777777" w:rsidR="00971DFE" w:rsidRDefault="00971D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ECF8746" w14:textId="77777777" w:rsidR="00971DFE" w:rsidRPr="00D2290D" w:rsidRDefault="00971D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A854400" w14:textId="77777777" w:rsidR="00971DFE" w:rsidRPr="00D2290D" w:rsidRDefault="00971D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58E76FD" w14:textId="77777777" w:rsidR="00971DFE" w:rsidRPr="00D2290D" w:rsidRDefault="00971D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5778A39" w14:textId="77777777" w:rsidR="00971DFE" w:rsidRPr="00D2290D" w:rsidRDefault="00971D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5FE7D08" w14:textId="77777777" w:rsidR="00971DFE" w:rsidRDefault="00971D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F0F6AF4" w14:textId="77777777" w:rsidR="00971DFE" w:rsidRDefault="00971D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D8704AE" w14:textId="77777777" w:rsidR="00971DFE" w:rsidRDefault="00971DF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FCB7295" w14:textId="77777777" w:rsidR="00971DFE" w:rsidRDefault="00971DF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AF7A334" w14:textId="77777777" w:rsidR="00971DFE" w:rsidRPr="00FC12F0" w:rsidRDefault="00971DF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93D0371" w14:textId="77777777" w:rsidR="00971DFE" w:rsidRPr="005620A1" w:rsidRDefault="00971DFE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D4FE8">
        <w:rPr>
          <w:rFonts w:ascii="Comic Sans MS" w:hAnsi="Comic Sans MS"/>
          <w:b/>
          <w:noProof/>
          <w:sz w:val="22"/>
          <w:szCs w:val="22"/>
        </w:rPr>
        <w:t>MENESTREAU EN VILETTE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D4FE8">
        <w:rPr>
          <w:rFonts w:ascii="Comic Sans MS" w:hAnsi="Comic Sans MS"/>
          <w:b/>
          <w:noProof/>
          <w:sz w:val="22"/>
          <w:szCs w:val="22"/>
          <w:u w:val="single"/>
        </w:rPr>
        <w:t>CHAPOTOT Denis</w:t>
      </w:r>
    </w:p>
    <w:p w14:paraId="74B9E222" w14:textId="77777777" w:rsidR="00971DFE" w:rsidRPr="008D4E81" w:rsidRDefault="00971DF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A253B9F" w14:textId="77777777" w:rsidR="00971DFE" w:rsidRDefault="00971DF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971DFE" w:rsidSect="00971DFE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16D139D" w14:textId="77777777" w:rsidR="00971DFE" w:rsidRPr="008D4E81" w:rsidRDefault="00971DF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971DFE" w:rsidRPr="008D4E81" w:rsidSect="00971DFE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6766" w14:textId="77777777" w:rsidR="00062399" w:rsidRDefault="00062399">
      <w:r>
        <w:separator/>
      </w:r>
    </w:p>
  </w:endnote>
  <w:endnote w:type="continuationSeparator" w:id="0">
    <w:p w14:paraId="26ACA13E" w14:textId="77777777" w:rsidR="00062399" w:rsidRDefault="0006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1B0C4" w14:textId="77777777" w:rsidR="00062399" w:rsidRDefault="00062399">
      <w:r>
        <w:separator/>
      </w:r>
    </w:p>
  </w:footnote>
  <w:footnote w:type="continuationSeparator" w:id="0">
    <w:p w14:paraId="4809C572" w14:textId="77777777" w:rsidR="00062399" w:rsidRDefault="00062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049694824">
    <w:abstractNumId w:val="1"/>
  </w:num>
  <w:num w:numId="2" w16cid:durableId="1178227152">
    <w:abstractNumId w:val="1"/>
  </w:num>
  <w:num w:numId="3" w16cid:durableId="179486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2399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E532C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52565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33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16DB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1A25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159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1DF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1929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14DB48E7"/>
  <w15:chartTrackingRefBased/>
  <w15:docId w15:val="{13E82FC9-920B-4DB3-8B94-0F29E7AB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2</Pages>
  <Words>587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2</cp:revision>
  <cp:lastPrinted>2015-09-11T13:05:00Z</cp:lastPrinted>
  <dcterms:created xsi:type="dcterms:W3CDTF">2026-05-11T14:37:00Z</dcterms:created>
  <dcterms:modified xsi:type="dcterms:W3CDTF">2026-05-11T14:38:00Z</dcterms:modified>
  <cp:contentStatus/>
</cp:coreProperties>
</file>