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8C033" w14:textId="77777777" w:rsidR="009B71F8" w:rsidRPr="00AA7023" w:rsidRDefault="009B71F8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0D02178F" w14:textId="77777777" w:rsidR="009B71F8" w:rsidRPr="00EE1418" w:rsidRDefault="009B71F8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244E70D0" w14:textId="77777777" w:rsidR="009B71F8" w:rsidRDefault="009B71F8" w:rsidP="003F35AB">
      <w:pPr>
        <w:pStyle w:val="NormalWeb"/>
      </w:pPr>
      <w:r>
        <w:rPr>
          <w:noProof/>
        </w:rPr>
        <w:pict w14:anchorId="61D546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31" type="#_x0000_t75" alt="Description : C:\Users\papa\AppData\Local\Microsoft\Windows\INetCache\Content.Outlook\SDHZGW4R\FFTT_LIGUE_CENTRE-VAL DE LOIRE_RVB.png" style="position:absolute;margin-left:220.5pt;margin-top:3.55pt;width:165pt;height:69.7pt;z-index:251664384;visibility:visible">
            <v:imagedata r:id="rId8" o:title="FFTT_LIGUE_CENTRE-VAL DE LOIRE_RVB"/>
          </v:shape>
        </w:pict>
      </w:r>
      <w:r>
        <w:rPr>
          <w:rFonts w:ascii="Arial" w:hAnsi="Arial"/>
          <w:noProof/>
          <w:sz w:val="16"/>
          <w:szCs w:val="16"/>
        </w:rPr>
        <w:pict w14:anchorId="4E02E26E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2.75pt;margin-top:3.55pt;width:198.75pt;height:83.2pt;z-index:251662336" stroked="f">
            <v:textbox style="mso-next-textbox:#_x0000_s1029">
              <w:txbxContent>
                <w:p w14:paraId="0F4B90D4" w14:textId="77777777" w:rsidR="009B71F8" w:rsidRDefault="009B71F8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60FFD454" w14:textId="77777777" w:rsidR="009B71F8" w:rsidRDefault="009B71F8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51818703" w14:textId="77777777" w:rsidR="009B71F8" w:rsidRPr="00401902" w:rsidRDefault="009B71F8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liguecentre.tt@orange.fr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704AA750" w14:textId="77777777" w:rsidR="009B71F8" w:rsidRDefault="009B71F8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7B019A66" w14:textId="77777777" w:rsidR="009B71F8" w:rsidRDefault="009B71F8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078D4274" w14:textId="77777777" w:rsidR="009B71F8" w:rsidRDefault="009B71F8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13B184F" w14:textId="77777777" w:rsidR="009B71F8" w:rsidRPr="00AA7023" w:rsidRDefault="009B71F8" w:rsidP="00AA7023">
      <w:pPr>
        <w:tabs>
          <w:tab w:val="left" w:pos="3828"/>
        </w:tabs>
        <w:jc w:val="both"/>
        <w:rPr>
          <w:rFonts w:ascii="Arial" w:hAnsi="Arial"/>
        </w:rPr>
      </w:pPr>
    </w:p>
    <w:p w14:paraId="63206311" w14:textId="77777777" w:rsidR="009B71F8" w:rsidRPr="00EE1418" w:rsidRDefault="009B71F8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6C85713E" w14:textId="77777777" w:rsidR="009B71F8" w:rsidRPr="0042336D" w:rsidRDefault="009B71F8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56565135" w14:textId="77777777" w:rsidR="009B71F8" w:rsidRDefault="009B71F8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4876377E" w14:textId="77777777" w:rsidR="009B71F8" w:rsidRDefault="009B71F8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653BD7">
        <w:rPr>
          <w:b/>
          <w:noProof/>
          <w:color w:val="FF0000"/>
        </w:rPr>
        <w:t>BOTELHO Lucien</w:t>
      </w:r>
      <w:r>
        <w:rPr>
          <w:b/>
          <w:sz w:val="16"/>
          <w:szCs w:val="16"/>
        </w:rPr>
        <w:t xml:space="preserve"> </w:t>
      </w:r>
    </w:p>
    <w:p w14:paraId="7A3BC36C" w14:textId="77777777" w:rsidR="009B71F8" w:rsidRPr="00720F4B" w:rsidRDefault="009B71F8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61C50097" w14:textId="77777777" w:rsidR="009B71F8" w:rsidRPr="006719A3" w:rsidRDefault="009B71F8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5DB49285" w14:textId="77777777" w:rsidR="009B71F8" w:rsidRPr="0042336D" w:rsidRDefault="009B71F8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7365E735" w14:textId="77777777" w:rsidR="009B71F8" w:rsidRPr="006719A3" w:rsidRDefault="009B71F8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2763D5DD" w14:textId="77777777" w:rsidR="009B71F8" w:rsidRPr="003E7C18" w:rsidRDefault="009B71F8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3C1051A2" w14:textId="77777777" w:rsidR="009B71F8" w:rsidRDefault="009B71F8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59187F3A" w14:textId="77777777" w:rsidR="009B71F8" w:rsidRPr="00912D40" w:rsidRDefault="009B71F8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1BD5C9EF" w14:textId="77777777" w:rsidR="009B71F8" w:rsidRDefault="009B71F8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CHAMPIONNAT DE </w:t>
      </w:r>
      <w:proofErr w:type="gramStart"/>
      <w:r w:rsidRPr="0042336D">
        <w:rPr>
          <w:sz w:val="16"/>
          <w:szCs w:val="16"/>
        </w:rPr>
        <w:t>FRANCE  PAR</w:t>
      </w:r>
      <w:proofErr w:type="gramEnd"/>
      <w:r w:rsidRPr="0042336D">
        <w:rPr>
          <w:sz w:val="16"/>
          <w:szCs w:val="16"/>
        </w:rPr>
        <w:t xml:space="preserve">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73B0A4F2" w14:textId="77777777" w:rsidR="009B71F8" w:rsidRPr="0042336D" w:rsidRDefault="009B71F8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</w:t>
      </w:r>
      <w:proofErr w:type="gramStart"/>
      <w:r>
        <w:rPr>
          <w:sz w:val="16"/>
          <w:szCs w:val="16"/>
        </w:rPr>
        <w:t xml:space="preserve">   :</w:t>
      </w:r>
      <w:proofErr w:type="gramEnd"/>
      <w:r>
        <w:rPr>
          <w:sz w:val="16"/>
          <w:szCs w:val="16"/>
        </w:rPr>
        <w:t xml:space="preserve">  </w:t>
      </w:r>
      <w:proofErr w:type="gramStart"/>
      <w:r w:rsidRPr="00653BD7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       Tour n° :  </w:t>
      </w:r>
      <w:r w:rsidRPr="00653BD7">
        <w:rPr>
          <w:noProof/>
          <w:sz w:val="16"/>
          <w:szCs w:val="16"/>
        </w:rPr>
        <w:t>7</w:t>
      </w:r>
      <w:r>
        <w:rPr>
          <w:sz w:val="16"/>
          <w:szCs w:val="16"/>
        </w:rPr>
        <w:t xml:space="preserve">                Journée : </w:t>
      </w:r>
      <w:r w:rsidRPr="00653BD7">
        <w:rPr>
          <w:noProof/>
          <w:sz w:val="16"/>
          <w:szCs w:val="16"/>
        </w:rPr>
        <w:t>14</w:t>
      </w:r>
      <w:r>
        <w:rPr>
          <w:sz w:val="16"/>
          <w:szCs w:val="16"/>
        </w:rPr>
        <w:t xml:space="preserve">   </w:t>
      </w:r>
    </w:p>
    <w:p w14:paraId="5AB4D0EC" w14:textId="77777777" w:rsidR="009B71F8" w:rsidRPr="00912D40" w:rsidRDefault="009B71F8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65BFD50F" w14:textId="77777777" w:rsidR="009B71F8" w:rsidRDefault="009B71F8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653BD7">
        <w:rPr>
          <w:noProof/>
          <w:sz w:val="16"/>
          <w:szCs w:val="16"/>
        </w:rPr>
        <w:t>R1</w:t>
      </w:r>
      <w:r>
        <w:rPr>
          <w:sz w:val="16"/>
          <w:szCs w:val="16"/>
        </w:rPr>
        <w:tab/>
        <w:t xml:space="preserve">                 Poule 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653BD7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              D / M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653BD7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0B5D8CCD" w14:textId="77777777" w:rsidR="009B71F8" w:rsidRDefault="009B71F8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1EEF3A9D" w14:textId="77777777" w:rsidR="009B71F8" w:rsidRPr="00895385" w:rsidRDefault="009B71F8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5AA85DF8" w14:textId="77777777" w:rsidR="009B71F8" w:rsidRPr="008D4E81" w:rsidRDefault="009B71F8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653BD7">
        <w:rPr>
          <w:noProof/>
          <w:sz w:val="16"/>
          <w:szCs w:val="16"/>
        </w:rPr>
        <w:t>04450192</w:t>
      </w:r>
      <w:r w:rsidRPr="008D4E81">
        <w:rPr>
          <w:sz w:val="16"/>
          <w:szCs w:val="16"/>
        </w:rPr>
        <w:t xml:space="preserve">   </w:t>
      </w:r>
      <w:r w:rsidRPr="00653BD7">
        <w:rPr>
          <w:b/>
          <w:noProof/>
          <w:sz w:val="16"/>
          <w:szCs w:val="16"/>
        </w:rPr>
        <w:t>US ORLEANS TT 1</w:t>
      </w:r>
      <w:r w:rsidRPr="008D4E81">
        <w:rPr>
          <w:b/>
          <w:sz w:val="16"/>
          <w:szCs w:val="16"/>
        </w:rPr>
        <w:tab/>
        <w:t xml:space="preserve">à     </w:t>
      </w:r>
      <w:r w:rsidRPr="00653BD7">
        <w:rPr>
          <w:b/>
          <w:noProof/>
          <w:sz w:val="16"/>
          <w:szCs w:val="16"/>
        </w:rPr>
        <w:t>TT BRENNE LE BLANC 1</w:t>
      </w:r>
    </w:p>
    <w:p w14:paraId="0829D122" w14:textId="77777777" w:rsidR="009B71F8" w:rsidRPr="008D4E81" w:rsidRDefault="009B71F8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4748B741" w14:textId="77777777" w:rsidR="009B71F8" w:rsidRDefault="009B71F8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07/06/2026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4BAB1167" w14:textId="77777777" w:rsidR="009B71F8" w:rsidRPr="0042336D" w:rsidRDefault="009B71F8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7CC77F9F" w14:textId="77777777" w:rsidR="009B71F8" w:rsidRDefault="009B71F8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 xml:space="preserve">tre </w:t>
      </w:r>
      <w:proofErr w:type="gramStart"/>
      <w:r w:rsidRPr="00B97F30">
        <w:rPr>
          <w:sz w:val="16"/>
          <w:szCs w:val="16"/>
        </w:rPr>
        <w:t>présent</w:t>
      </w:r>
      <w:r>
        <w:rPr>
          <w:sz w:val="16"/>
          <w:szCs w:val="16"/>
        </w:rPr>
        <w:t xml:space="preserve">  1</w:t>
      </w:r>
      <w:proofErr w:type="gramEnd"/>
      <w:r>
        <w:rPr>
          <w:sz w:val="16"/>
          <w:szCs w:val="16"/>
        </w:rPr>
        <w:t>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0C77E37C" w14:textId="77777777" w:rsidR="009B71F8" w:rsidRPr="00895385" w:rsidRDefault="009B71F8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6E5ED519" w14:textId="77777777" w:rsidR="009B71F8" w:rsidRPr="0042336D" w:rsidRDefault="009B71F8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Rue Jeanne Jugan  45000 Orleans</w:t>
      </w:r>
      <w:r>
        <w:rPr>
          <w:sz w:val="16"/>
          <w:szCs w:val="16"/>
        </w:rPr>
        <w:t xml:space="preserve">    </w:t>
      </w:r>
      <w:r w:rsidRPr="00653BD7">
        <w:rPr>
          <w:noProof/>
          <w:sz w:val="16"/>
          <w:szCs w:val="16"/>
        </w:rPr>
        <w:t>ORLEANS</w:t>
      </w:r>
    </w:p>
    <w:p w14:paraId="4722241B" w14:textId="77777777" w:rsidR="009B71F8" w:rsidRPr="0042336D" w:rsidRDefault="009B71F8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Gymnase Barthelemy</w:t>
      </w:r>
    </w:p>
    <w:p w14:paraId="03CFFBC0" w14:textId="77777777" w:rsidR="009B71F8" w:rsidRPr="0042336D" w:rsidRDefault="009B71F8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5CF9A35B" w14:textId="77777777" w:rsidR="009B71F8" w:rsidRPr="0042336D" w:rsidRDefault="009B71F8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6FFCB325" w14:textId="77777777" w:rsidR="009B71F8" w:rsidRDefault="009B71F8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4C719185" w14:textId="77777777" w:rsidR="009B71F8" w:rsidRDefault="009B71F8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3BE8778E" w14:textId="77777777" w:rsidR="009B71F8" w:rsidRPr="00922693" w:rsidRDefault="009B71F8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653BD7">
        <w:rPr>
          <w:noProof/>
          <w:sz w:val="16"/>
          <w:szCs w:val="16"/>
        </w:rPr>
        <w:t>LUGUET Vincent</w:t>
      </w:r>
    </w:p>
    <w:p w14:paraId="603F4D10" w14:textId="77777777" w:rsidR="009B71F8" w:rsidRPr="00922693" w:rsidRDefault="009B71F8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777C4DC7" w14:textId="77777777" w:rsidR="009B71F8" w:rsidRPr="00922693" w:rsidRDefault="009B71F8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653BD7">
        <w:rPr>
          <w:rFonts w:ascii="Comic Sans MS" w:hAnsi="Comic Sans MS"/>
          <w:noProof/>
          <w:sz w:val="16"/>
          <w:szCs w:val="16"/>
        </w:rPr>
        <w:t>07 81 82 69 76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vincentluguet@gmail.com</w:t>
      </w:r>
    </w:p>
    <w:p w14:paraId="76C0CBDE" w14:textId="77777777" w:rsidR="009B71F8" w:rsidRPr="00922693" w:rsidRDefault="009B71F8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5D59F829" w14:textId="77777777" w:rsidR="009B71F8" w:rsidRPr="00922693" w:rsidRDefault="009B71F8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5F92281E" w14:textId="77777777" w:rsidR="009B71F8" w:rsidRDefault="009B71F8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0519DDF8" w14:textId="77777777" w:rsidR="009B71F8" w:rsidRPr="00912D40" w:rsidRDefault="009B71F8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4C65291E" w14:textId="77777777" w:rsidR="009B71F8" w:rsidRPr="00912D40" w:rsidRDefault="009B71F8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5FE73C50" w14:textId="77777777" w:rsidR="009B71F8" w:rsidRDefault="009B71F8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4501AFCA" w14:textId="77777777" w:rsidR="009B71F8" w:rsidRPr="00C53058" w:rsidRDefault="009B71F8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proofErr w:type="gramStart"/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  <w:proofErr w:type="gramEnd"/>
    </w:p>
    <w:p w14:paraId="6CC1B358" w14:textId="77777777" w:rsidR="009B71F8" w:rsidRPr="00912D40" w:rsidRDefault="009B71F8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5E0A2470" w14:textId="77777777" w:rsidR="009B71F8" w:rsidRPr="00805C7B" w:rsidRDefault="009B71F8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4624C510" w14:textId="77777777" w:rsidR="009B71F8" w:rsidRDefault="009B71F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0BA8D1A1" w14:textId="77777777" w:rsidR="009B71F8" w:rsidRDefault="009B71F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67EC6A8" w14:textId="77777777" w:rsidR="009B71F8" w:rsidRDefault="009B71F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8980B93" w14:textId="77777777" w:rsidR="009B71F8" w:rsidRDefault="009B71F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C00D97F" w14:textId="77777777" w:rsidR="009B71F8" w:rsidRDefault="009B71F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7A4C7D5" w14:textId="77777777" w:rsidR="009B71F8" w:rsidRDefault="009B71F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7932966" w14:textId="77777777" w:rsidR="009B71F8" w:rsidRDefault="009B71F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3A7DAA3" w14:textId="77777777" w:rsidR="009B71F8" w:rsidRDefault="009B71F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497B7BFA" w14:textId="77777777" w:rsidR="009B71F8" w:rsidRDefault="009B71F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214FFAB7" w14:textId="77777777" w:rsidR="009B71F8" w:rsidRPr="00EE1418" w:rsidRDefault="009B71F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1452109B" w14:textId="77777777" w:rsidR="009B71F8" w:rsidRDefault="009B71F8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pict w14:anchorId="5FB5774B">
          <v:shape id="_x0000_s1032" type="#_x0000_t75" alt="Description : Description : C:\Users\papa\AppData\Local\Microsoft\Windows\INetCache\Content.Outlook\SDHZGW4R\FFTT_LIGUE_CENTRE-VAL DE LOIRE_RVB.png" style="position:absolute;left:0;text-align:left;margin-left:210.7pt;margin-top:6pt;width:171.8pt;height:69.7pt;z-index:251665408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4FAE5036">
          <v:shape id="_x0000_s1030" type="#_x0000_t202" style="position:absolute;left:0;text-align:left;margin-left:3.25pt;margin-top:12.7pt;width:258.7pt;height:63pt;z-index:251663360" stroked="f">
            <v:textbox style="mso-next-textbox:#_x0000_s1030">
              <w:txbxContent>
                <w:p w14:paraId="40C21619" w14:textId="77777777" w:rsidR="009B71F8" w:rsidRDefault="009B71F8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70D69C03" w14:textId="77777777" w:rsidR="009B71F8" w:rsidRDefault="009B71F8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742C249C" w14:textId="77777777" w:rsidR="009B71F8" w:rsidRPr="00401902" w:rsidRDefault="009B71F8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2B53C0C8" w14:textId="77777777" w:rsidR="009B71F8" w:rsidRDefault="009B71F8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47179485" w14:textId="77777777" w:rsidR="009B71F8" w:rsidRDefault="009B71F8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6EA98050" w14:textId="77777777" w:rsidR="009B71F8" w:rsidRDefault="009B71F8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77AC80A2" w14:textId="77777777" w:rsidR="009B71F8" w:rsidRPr="00AA7023" w:rsidRDefault="009B71F8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2FCFC58E" w14:textId="77777777" w:rsidR="009B71F8" w:rsidRPr="00EE1418" w:rsidRDefault="009B71F8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50DAB86B" w14:textId="77777777" w:rsidR="009B71F8" w:rsidRDefault="009B71F8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71E1C6EC" w14:textId="77777777" w:rsidR="009B71F8" w:rsidRDefault="009B71F8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7D9934B5" w14:textId="77777777" w:rsidR="009B71F8" w:rsidRPr="007C6334" w:rsidRDefault="009B71F8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proofErr w:type="gramStart"/>
      <w:r w:rsidRPr="007C6334">
        <w:rPr>
          <w:sz w:val="18"/>
          <w:szCs w:val="18"/>
          <w:u w:val="dotted"/>
        </w:rPr>
        <w:t>à</w:t>
      </w:r>
      <w:proofErr w:type="gramEnd"/>
      <w:r w:rsidRPr="007C6334">
        <w:rPr>
          <w:sz w:val="18"/>
          <w:szCs w:val="18"/>
          <w:u w:val="dotted"/>
        </w:rPr>
        <w:t xml:space="preserve"> remplir par le Juge Arbitre</w:t>
      </w:r>
      <w:r w:rsidRPr="007C6334">
        <w:rPr>
          <w:sz w:val="18"/>
          <w:szCs w:val="18"/>
        </w:rPr>
        <w:t>)</w:t>
      </w:r>
    </w:p>
    <w:p w14:paraId="7987F006" w14:textId="77777777" w:rsidR="009B71F8" w:rsidRPr="00912D40" w:rsidRDefault="009B71F8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6F100226" w14:textId="77777777" w:rsidR="009B71F8" w:rsidRDefault="009B71F8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542F6244" w14:textId="77777777" w:rsidR="009B71F8" w:rsidRDefault="009B71F8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38D9AB49" w14:textId="77777777" w:rsidR="009B71F8" w:rsidRDefault="009B71F8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118CEE88" w14:textId="77777777" w:rsidR="009B71F8" w:rsidRPr="0058257B" w:rsidRDefault="009B71F8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653BD7">
        <w:rPr>
          <w:rFonts w:ascii="Comic Sans MS" w:hAnsi="Comic Sans MS"/>
          <w:noProof/>
          <w:sz w:val="18"/>
          <w:szCs w:val="18"/>
        </w:rPr>
        <w:t>BOTELHO Lucien</w:t>
      </w:r>
      <w:r>
        <w:rPr>
          <w:sz w:val="16"/>
          <w:szCs w:val="16"/>
        </w:rPr>
        <w:tab/>
      </w:r>
    </w:p>
    <w:p w14:paraId="66A7972B" w14:textId="77777777" w:rsidR="009B71F8" w:rsidRDefault="009B71F8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465F3C90" w14:textId="77777777" w:rsidR="009B71F8" w:rsidRPr="00912D40" w:rsidRDefault="009B71F8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4EA34863" w14:textId="77777777" w:rsidR="009B71F8" w:rsidRPr="006E7CC6" w:rsidRDefault="009B71F8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7 place François Mitterrand</w:t>
      </w:r>
    </w:p>
    <w:p w14:paraId="691CE344" w14:textId="77777777" w:rsidR="009B71F8" w:rsidRPr="00912D40" w:rsidRDefault="009B71F8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144797B9" w14:textId="77777777" w:rsidR="009B71F8" w:rsidRDefault="009B71F8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 w:rsidRPr="00653BD7">
        <w:rPr>
          <w:rFonts w:ascii="Futura Lt BT" w:hAnsi="Futura Lt BT"/>
          <w:noProof/>
          <w:sz w:val="16"/>
          <w:szCs w:val="16"/>
        </w:rPr>
        <w:t>45400 SEMOY</w:t>
      </w:r>
    </w:p>
    <w:p w14:paraId="19945CE4" w14:textId="77777777" w:rsidR="009B71F8" w:rsidRDefault="009B71F8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6BBC51A5" w14:textId="77777777" w:rsidR="009B71F8" w:rsidRPr="00912D40" w:rsidRDefault="009B71F8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32951756" w14:textId="77777777" w:rsidR="009B71F8" w:rsidRDefault="009B71F8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653BD7">
        <w:rPr>
          <w:rFonts w:ascii="Comic Sans MS" w:hAnsi="Comic Sans MS"/>
          <w:noProof/>
          <w:sz w:val="18"/>
          <w:szCs w:val="18"/>
        </w:rPr>
        <w:t>07 81 43 29 92</w:t>
      </w:r>
    </w:p>
    <w:p w14:paraId="1CAD0367" w14:textId="77777777" w:rsidR="009B71F8" w:rsidRPr="00912D40" w:rsidRDefault="009B71F8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346852FF" w14:textId="77777777" w:rsidR="009B71F8" w:rsidRDefault="009B71F8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653BD7">
        <w:rPr>
          <w:rFonts w:ascii="Comic Sans MS" w:hAnsi="Comic Sans MS"/>
          <w:noProof/>
          <w:sz w:val="18"/>
          <w:szCs w:val="18"/>
        </w:rPr>
        <w:t>St Marceau Orléans TT</w:t>
      </w:r>
    </w:p>
    <w:p w14:paraId="2144CC8B" w14:textId="77777777" w:rsidR="009B71F8" w:rsidRPr="00912D40" w:rsidRDefault="009B71F8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6767A40B" w14:textId="77777777" w:rsidR="009B71F8" w:rsidRDefault="009B71F8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653BD7">
        <w:rPr>
          <w:rFonts w:ascii="Comic Sans MS" w:hAnsi="Comic Sans MS"/>
          <w:noProof/>
          <w:sz w:val="18"/>
          <w:szCs w:val="18"/>
        </w:rPr>
        <w:t>4526230</w:t>
      </w:r>
    </w:p>
    <w:p w14:paraId="0E0D3901" w14:textId="77777777" w:rsidR="009B71F8" w:rsidRPr="00912D40" w:rsidRDefault="009B71F8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2C508A45" w14:textId="77777777" w:rsidR="009B71F8" w:rsidRDefault="009B71F8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28D547AB" w14:textId="77777777" w:rsidR="009B71F8" w:rsidRPr="00912D40" w:rsidRDefault="009B71F8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192B335B" w14:textId="77777777" w:rsidR="009B71F8" w:rsidRDefault="009B71F8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295DE16F" w14:textId="77777777" w:rsidR="009B71F8" w:rsidRDefault="009B71F8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119E1BB8" w14:textId="77777777" w:rsidR="009B71F8" w:rsidRPr="00912D40" w:rsidRDefault="009B71F8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799A24C0" w14:textId="77777777" w:rsidR="009B71F8" w:rsidRPr="00912D40" w:rsidRDefault="009B71F8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2980E1D2" w14:textId="77777777" w:rsidR="009B71F8" w:rsidRDefault="009B71F8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653BD7">
        <w:rPr>
          <w:rFonts w:ascii="Comic Sans MS" w:hAnsi="Comic Sans MS"/>
          <w:noProof/>
          <w:sz w:val="16"/>
          <w:szCs w:val="16"/>
        </w:rPr>
        <w:t>ORLEANS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07/06/2026</w:t>
      </w:r>
      <w:r>
        <w:rPr>
          <w:szCs w:val="20"/>
        </w:rPr>
        <w:t xml:space="preserve"> </w:t>
      </w:r>
    </w:p>
    <w:p w14:paraId="506409BC" w14:textId="77777777" w:rsidR="009B71F8" w:rsidRPr="00912D40" w:rsidRDefault="009B71F8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28D63FF9" w14:textId="77777777" w:rsidR="009B71F8" w:rsidRDefault="009B71F8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3E6102A8" w14:textId="77777777" w:rsidR="009B71F8" w:rsidRPr="00912D40" w:rsidRDefault="009B71F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2AAFC0A6" w14:textId="77777777" w:rsidR="009B71F8" w:rsidRPr="00912D40" w:rsidRDefault="009B71F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337E5D13" w14:textId="77777777" w:rsidR="009B71F8" w:rsidRDefault="009B71F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11C5614B" w14:textId="77777777" w:rsidR="009B71F8" w:rsidRPr="00912D40" w:rsidRDefault="009B71F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5C324759" w14:textId="77777777" w:rsidR="009B71F8" w:rsidRPr="00912D40" w:rsidRDefault="009B71F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0FE7F7A7" w14:textId="77777777" w:rsidR="009B71F8" w:rsidRDefault="009B71F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w:pict w14:anchorId="6D480AE5">
          <v:shape id="_x0000_s1026" type="#_x0000_t202" style="position:absolute;left:0;text-align:left;margin-left:17.25pt;margin-top:5.45pt;width:351pt;height:108.75pt;z-index:251659264">
            <v:textbox style="mso-next-textbox:#_x0000_s1026">
              <w:txbxContent>
                <w:p w14:paraId="05159BD1" w14:textId="77777777" w:rsidR="009B71F8" w:rsidRPr="00B7649E" w:rsidRDefault="009B71F8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 xml:space="preserve">Pour les rencontres de </w:t>
                  </w: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régionale uniquement, la remontée des frais</w:t>
                  </w:r>
                </w:p>
                <w:p w14:paraId="2907621D" w14:textId="77777777" w:rsidR="009B71F8" w:rsidRPr="00B7649E" w:rsidRDefault="009B71F8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Km est à réaliser par le JA lui-même</w:t>
                  </w: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>, sur le site :</w:t>
                  </w:r>
                </w:p>
                <w:p w14:paraId="1B4BCD6D" w14:textId="77777777" w:rsidR="009B71F8" w:rsidRPr="00B7649E" w:rsidRDefault="009B71F8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00CDFF"/>
                      <w:sz w:val="18"/>
                      <w:szCs w:val="18"/>
                    </w:rPr>
                    <w:t xml:space="preserve">https://liguecentrett.com/frais_JA/ </w:t>
                  </w:r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(remontée au plus tard le lundi</w:t>
                  </w:r>
                </w:p>
                <w:p w14:paraId="46148EBC" w14:textId="77777777" w:rsidR="009B71F8" w:rsidRPr="00B7649E" w:rsidRDefault="009B71F8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soir</w:t>
                  </w:r>
                  <w:proofErr w:type="gramEnd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 xml:space="preserve"> après la rencontre ; bien faire une remontée par rencontre, y</w:t>
                  </w:r>
                </w:p>
                <w:p w14:paraId="1DB4AEB8" w14:textId="77777777" w:rsidR="009B71F8" w:rsidRDefault="009B71F8" w:rsidP="00B7649E">
                  <w:pPr>
                    <w:autoSpaceDE w:val="0"/>
                    <w:autoSpaceDN w:val="0"/>
                    <w:adjustRightInd w:val="0"/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>compris</w:t>
                  </w:r>
                  <w:proofErr w:type="gramEnd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 celle sans frais Km, par exemple si 2 rencontres gérées</w:t>
                  </w: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14:paraId="51147EBC" w14:textId="77777777" w:rsidR="009B71F8" w:rsidRDefault="009B71F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A4ECD90" w14:textId="77777777" w:rsidR="009B71F8" w:rsidRDefault="009B71F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C30C9EE" w14:textId="77777777" w:rsidR="009B71F8" w:rsidRDefault="009B71F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6BF8747" w14:textId="77777777" w:rsidR="009B71F8" w:rsidRDefault="009B71F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CB58424" w14:textId="77777777" w:rsidR="009B71F8" w:rsidRDefault="009B71F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A9B0849" w14:textId="77777777" w:rsidR="009B71F8" w:rsidRDefault="009B71F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8999CA2" w14:textId="77777777" w:rsidR="009B71F8" w:rsidRDefault="009B71F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81AAA99" w14:textId="77777777" w:rsidR="009B71F8" w:rsidRDefault="009B71F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20F8ED2" w14:textId="77777777" w:rsidR="009B71F8" w:rsidRDefault="009B71F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9E6BC97" w14:textId="77777777" w:rsidR="009B71F8" w:rsidRDefault="009B71F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3DDF6CD" w14:textId="77777777" w:rsidR="009B71F8" w:rsidRDefault="009B71F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551D963" w14:textId="77777777" w:rsidR="009B71F8" w:rsidRDefault="009B71F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00D6650" w14:textId="77777777" w:rsidR="009B71F8" w:rsidRDefault="009B71F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D1AB925" w14:textId="77777777" w:rsidR="009B71F8" w:rsidRDefault="009B71F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53D8F1F" w14:textId="77777777" w:rsidR="009B71F8" w:rsidRDefault="009B71F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5A84EBC" w14:textId="77777777" w:rsidR="009B71F8" w:rsidRDefault="009B71F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4E15E28" w14:textId="77777777" w:rsidR="009B71F8" w:rsidRDefault="009B71F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4E618E5" w14:textId="77777777" w:rsidR="009B71F8" w:rsidRDefault="009B71F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A55E666" w14:textId="77777777" w:rsidR="009B71F8" w:rsidRPr="00CE0C40" w:rsidRDefault="009B71F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C74D5C2" w14:textId="77777777" w:rsidR="009B71F8" w:rsidRDefault="009B71F8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39395350" w14:textId="77777777" w:rsidR="009B71F8" w:rsidRDefault="009B71F8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9B71F8" w:rsidSect="009B71F8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673DE3C0" w14:textId="77777777" w:rsidR="009B71F8" w:rsidRPr="004D2648" w:rsidRDefault="009B71F8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4C5725B9" w14:textId="77777777" w:rsidR="009B71F8" w:rsidRPr="00EE1418" w:rsidRDefault="009B71F8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464F1667" w14:textId="77777777" w:rsidR="009B71F8" w:rsidRDefault="009B71F8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7FD6E6E1">
          <v:shape id="_x0000_s1033" type="#_x0000_t75" alt="Description : Description : C:\Users\papa\AppData\Local\Microsoft\Windows\INetCache\Content.Outlook\SDHZGW4R\FFTT_LIGUE_CENTRE-VAL DE LOIRE_RVB.png" style="position:absolute;left:0;text-align:left;margin-left:234pt;margin-top:9.15pt;width:157.5pt;height:69.7pt;z-index:251666432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726430F5">
          <v:shape id="_x0000_s1027" type="#_x0000_t202" style="position:absolute;left:0;text-align:left;margin-left:5.55pt;margin-top:3.7pt;width:261pt;height:61.65pt;z-index:251660288" stroked="f">
            <v:textbox style="mso-next-textbox:#_x0000_s1027">
              <w:txbxContent>
                <w:p w14:paraId="013C903E" w14:textId="77777777" w:rsidR="009B71F8" w:rsidRDefault="009B71F8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0B765293" w14:textId="77777777" w:rsidR="009B71F8" w:rsidRDefault="009B71F8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554A7FC8" w14:textId="77777777" w:rsidR="009B71F8" w:rsidRPr="00401902" w:rsidRDefault="009B71F8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631B5258" w14:textId="77777777" w:rsidR="009B71F8" w:rsidRDefault="009B71F8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2A32ED83" w14:textId="77777777" w:rsidR="009B71F8" w:rsidRDefault="009B71F8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7ECE7182" w14:textId="77777777" w:rsidR="009B71F8" w:rsidRPr="00AA7023" w:rsidRDefault="009B71F8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50E58DE6" w14:textId="77777777" w:rsidR="009B71F8" w:rsidRPr="00EE1418" w:rsidRDefault="009B71F8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11818C32" w14:textId="77777777" w:rsidR="009B71F8" w:rsidRPr="00F6138C" w:rsidRDefault="009B71F8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31EC1343" w14:textId="77777777" w:rsidR="009B71F8" w:rsidRDefault="009B71F8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48ABB48D" w14:textId="77777777" w:rsidR="009B71F8" w:rsidRDefault="009B71F8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7E3A5C70" w14:textId="77777777" w:rsidR="009B71F8" w:rsidRPr="00FD6D14" w:rsidRDefault="009B71F8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1FF91F03" w14:textId="77777777" w:rsidR="009B71F8" w:rsidRPr="00B34D61" w:rsidRDefault="009B71F8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653BD7">
        <w:rPr>
          <w:rFonts w:ascii="Comic Sans MS" w:hAnsi="Comic Sans MS" w:cs="Arial"/>
          <w:b/>
          <w:noProof/>
          <w:sz w:val="22"/>
          <w:szCs w:val="24"/>
        </w:rPr>
        <w:t>US ORLEANS TT 1</w:t>
      </w:r>
    </w:p>
    <w:p w14:paraId="33278657" w14:textId="77777777" w:rsidR="009B71F8" w:rsidRPr="00B34D61" w:rsidRDefault="009B71F8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0E597FB1" w14:textId="77777777" w:rsidR="009B71F8" w:rsidRDefault="009B71F8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1A8452BD" w14:textId="77777777" w:rsidR="009B71F8" w:rsidRPr="00D2290D" w:rsidRDefault="009B71F8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6166E14B" w14:textId="77777777" w:rsidR="009B71F8" w:rsidRPr="005620A1" w:rsidRDefault="009B71F8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653BD7">
        <w:rPr>
          <w:rFonts w:ascii="Verdana" w:hAnsi="Verdana" w:cs="Arial"/>
          <w:b/>
          <w:noProof/>
        </w:rPr>
        <w:t>US ORLEANS TT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42DDE2C5" w14:textId="77777777" w:rsidR="009B71F8" w:rsidRPr="005620A1" w:rsidRDefault="009B71F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5518851" w14:textId="77777777" w:rsidR="009B71F8" w:rsidRPr="00FE7EED" w:rsidRDefault="009B71F8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33E762B8" w14:textId="77777777" w:rsidR="009B71F8" w:rsidRPr="00FE7EED" w:rsidRDefault="009B71F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EC2F7C5" w14:textId="77777777" w:rsidR="009B71F8" w:rsidRPr="00FE7EED" w:rsidRDefault="009B71F8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653BD7">
        <w:rPr>
          <w:rFonts w:ascii="Verdana" w:hAnsi="Verdana"/>
          <w:b/>
          <w:noProof/>
        </w:rPr>
        <w:t>TT BRENNE LE BLANC 1</w:t>
      </w:r>
    </w:p>
    <w:p w14:paraId="28A832FC" w14:textId="77777777" w:rsidR="009B71F8" w:rsidRPr="00FE7EED" w:rsidRDefault="009B71F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57B8AF08" w14:textId="77777777" w:rsidR="009B71F8" w:rsidRPr="00FE7EED" w:rsidRDefault="009B71F8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653BD7">
        <w:rPr>
          <w:rFonts w:ascii="Comic Sans MS" w:hAnsi="Comic Sans MS"/>
          <w:b/>
          <w:noProof/>
          <w:sz w:val="24"/>
          <w:szCs w:val="24"/>
        </w:rPr>
        <w:t>R1</w:t>
      </w:r>
    </w:p>
    <w:p w14:paraId="631FBCAA" w14:textId="77777777" w:rsidR="009B71F8" w:rsidRPr="00FE7EED" w:rsidRDefault="009B71F8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5395C223" w14:textId="77777777" w:rsidR="009B71F8" w:rsidRPr="00FE7EED" w:rsidRDefault="009B71F8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07/06/2026</w:t>
      </w:r>
    </w:p>
    <w:p w14:paraId="3345A6A3" w14:textId="77777777" w:rsidR="009B71F8" w:rsidRPr="00FE7EED" w:rsidRDefault="009B71F8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216809A" w14:textId="77777777" w:rsidR="009B71F8" w:rsidRDefault="009B71F8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04504F11" w14:textId="77777777" w:rsidR="009B71F8" w:rsidRPr="00D2290D" w:rsidRDefault="009B71F8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7F5FEB8" w14:textId="77777777" w:rsidR="009B71F8" w:rsidRDefault="009B71F8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53398D84" w14:textId="77777777" w:rsidR="009B71F8" w:rsidRDefault="009B71F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61F6F564" w14:textId="77777777" w:rsidR="009B71F8" w:rsidRPr="004C0F9D" w:rsidRDefault="009B71F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5A30E182" w14:textId="77777777" w:rsidR="009B71F8" w:rsidRDefault="009B71F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20480C73" w14:textId="77777777" w:rsidR="009B71F8" w:rsidRDefault="009B71F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0712518D" w14:textId="77777777" w:rsidR="009B71F8" w:rsidRDefault="009B71F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64CF436B" w14:textId="77777777" w:rsidR="009B71F8" w:rsidRPr="00FC12F0" w:rsidRDefault="009B71F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7E5A5EB9" w14:textId="77777777" w:rsidR="009B71F8" w:rsidRPr="00D2290D" w:rsidRDefault="009B71F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6BF0CCE6" w14:textId="77777777" w:rsidR="009B71F8" w:rsidRPr="005620A1" w:rsidRDefault="009B71F8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653BD7">
        <w:rPr>
          <w:rFonts w:ascii="Comic Sans MS" w:hAnsi="Comic Sans MS"/>
          <w:b/>
          <w:noProof/>
          <w:sz w:val="22"/>
          <w:szCs w:val="22"/>
        </w:rPr>
        <w:t>ORLEANS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653BD7">
        <w:rPr>
          <w:rFonts w:ascii="Comic Sans MS" w:hAnsi="Comic Sans MS"/>
          <w:b/>
          <w:noProof/>
          <w:sz w:val="22"/>
          <w:szCs w:val="22"/>
          <w:u w:val="single"/>
        </w:rPr>
        <w:t>BOTELHO Lucien</w:t>
      </w:r>
    </w:p>
    <w:p w14:paraId="0FF190C3" w14:textId="77777777" w:rsidR="009B71F8" w:rsidRPr="008D4E81" w:rsidRDefault="009B71F8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07/06/2026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414B5066" w14:textId="77777777" w:rsidR="009B71F8" w:rsidRPr="008D4E81" w:rsidRDefault="009B71F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01581E71" w14:textId="77777777" w:rsidR="009B71F8" w:rsidRPr="008D4E81" w:rsidRDefault="009B71F8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2C94902C" w14:textId="77777777" w:rsidR="009B71F8" w:rsidRPr="008D4E81" w:rsidRDefault="009B71F8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5A6BA786" w14:textId="77777777" w:rsidR="009B71F8" w:rsidRDefault="009B71F8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08B72483">
          <v:shape id="_x0000_s1034" type="#_x0000_t75" alt="Description : Description : C:\Users\papa\AppData\Local\Microsoft\Windows\INetCache\Content.Outlook\SDHZGW4R\FFTT_LIGUE_CENTRE-VAL DE LOIRE_RVB.png" style="position:absolute;left:0;text-align:left;margin-left:228pt;margin-top:3.7pt;width:157.5pt;height:69.7pt;z-index:251667456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750072A7">
          <v:shape id="_x0000_s1028" type="#_x0000_t202" style="position:absolute;left:0;text-align:left;margin-left:5.55pt;margin-top:3.7pt;width:258.7pt;height:60pt;z-index:251661312" stroked="f">
            <v:textbox style="mso-next-textbox:#_x0000_s1028">
              <w:txbxContent>
                <w:p w14:paraId="11551A15" w14:textId="77777777" w:rsidR="009B71F8" w:rsidRDefault="009B71F8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08D65C7E" w14:textId="77777777" w:rsidR="009B71F8" w:rsidRDefault="009B71F8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22A6FE7B" w14:textId="77777777" w:rsidR="009B71F8" w:rsidRPr="00401902" w:rsidRDefault="009B71F8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6F06A637" w14:textId="77777777" w:rsidR="009B71F8" w:rsidRDefault="009B71F8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6D238F1A" w14:textId="77777777" w:rsidR="009B71F8" w:rsidRDefault="009B71F8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0835D3DB" w14:textId="77777777" w:rsidR="009B71F8" w:rsidRPr="0015252D" w:rsidRDefault="009B71F8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140D3255" w14:textId="77777777" w:rsidR="009B71F8" w:rsidRPr="00EE1418" w:rsidRDefault="009B71F8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59509C14" w14:textId="77777777" w:rsidR="009B71F8" w:rsidRDefault="009B71F8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048083C3" w14:textId="77777777" w:rsidR="009B71F8" w:rsidRDefault="009B71F8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514B70CF" w14:textId="77777777" w:rsidR="009B71F8" w:rsidRDefault="009B71F8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56338C0A" w14:textId="77777777" w:rsidR="009B71F8" w:rsidRPr="00FD6D14" w:rsidRDefault="009B71F8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1290497B" w14:textId="77777777" w:rsidR="009B71F8" w:rsidRPr="00B466D0" w:rsidRDefault="009B71F8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653BD7">
        <w:rPr>
          <w:rFonts w:ascii="Comic Sans MS" w:hAnsi="Comic Sans MS"/>
          <w:b/>
          <w:noProof/>
          <w:sz w:val="24"/>
          <w:szCs w:val="24"/>
        </w:rPr>
        <w:t>TT BRENNE LE BLANC 1</w:t>
      </w:r>
    </w:p>
    <w:p w14:paraId="445FB219" w14:textId="77777777" w:rsidR="009B71F8" w:rsidRPr="00B466D0" w:rsidRDefault="009B71F8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26404EB0" w14:textId="77777777" w:rsidR="009B71F8" w:rsidRDefault="009B71F8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0C17751B" w14:textId="77777777" w:rsidR="009B71F8" w:rsidRPr="00D2290D" w:rsidRDefault="009B71F8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7AF44500" w14:textId="77777777" w:rsidR="009B71F8" w:rsidRPr="005620A1" w:rsidRDefault="009B71F8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653BD7">
        <w:rPr>
          <w:rFonts w:ascii="Verdana" w:hAnsi="Verdana" w:cs="Arial"/>
          <w:b/>
          <w:noProof/>
        </w:rPr>
        <w:t>US ORLEANS TT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08081A0C" w14:textId="77777777" w:rsidR="009B71F8" w:rsidRPr="005620A1" w:rsidRDefault="009B71F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39DBFA61" w14:textId="77777777" w:rsidR="009B71F8" w:rsidRPr="00FE7EED" w:rsidRDefault="009B71F8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472121AC" w14:textId="77777777" w:rsidR="009B71F8" w:rsidRPr="00FE7EED" w:rsidRDefault="009B71F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D15936E" w14:textId="77777777" w:rsidR="009B71F8" w:rsidRPr="00FE7EED" w:rsidRDefault="009B71F8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653BD7">
        <w:rPr>
          <w:rFonts w:ascii="Verdana" w:hAnsi="Verdana"/>
          <w:b/>
          <w:noProof/>
        </w:rPr>
        <w:t>TT BRENNE LE BLANC 1</w:t>
      </w:r>
    </w:p>
    <w:p w14:paraId="1FC5DBE6" w14:textId="77777777" w:rsidR="009B71F8" w:rsidRPr="00FE7EED" w:rsidRDefault="009B71F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0491C07A" w14:textId="77777777" w:rsidR="009B71F8" w:rsidRPr="00FE7EED" w:rsidRDefault="009B71F8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653BD7">
        <w:rPr>
          <w:rFonts w:ascii="Comic Sans MS" w:hAnsi="Comic Sans MS"/>
          <w:b/>
          <w:noProof/>
          <w:sz w:val="24"/>
          <w:szCs w:val="24"/>
        </w:rPr>
        <w:t>R1</w:t>
      </w:r>
    </w:p>
    <w:p w14:paraId="6691CB74" w14:textId="77777777" w:rsidR="009B71F8" w:rsidRPr="00FE7EED" w:rsidRDefault="009B71F8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023717C2" w14:textId="77777777" w:rsidR="009B71F8" w:rsidRPr="00FE7EED" w:rsidRDefault="009B71F8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07/06/2026</w:t>
      </w:r>
    </w:p>
    <w:p w14:paraId="16970F32" w14:textId="77777777" w:rsidR="009B71F8" w:rsidRPr="00FE7EED" w:rsidRDefault="009B71F8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3C2EC0F7" w14:textId="77777777" w:rsidR="009B71F8" w:rsidRDefault="009B71F8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68AD9F5E" w14:textId="77777777" w:rsidR="009B71F8" w:rsidRPr="00D2290D" w:rsidRDefault="009B71F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7C7B89B" w14:textId="77777777" w:rsidR="009B71F8" w:rsidRPr="00D2290D" w:rsidRDefault="009B71F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401FBE1" w14:textId="77777777" w:rsidR="009B71F8" w:rsidRDefault="009B71F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B28E452" w14:textId="77777777" w:rsidR="009B71F8" w:rsidRDefault="009B71F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ACBE1C0" w14:textId="77777777" w:rsidR="009B71F8" w:rsidRDefault="009B71F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AA052ED" w14:textId="77777777" w:rsidR="009B71F8" w:rsidRDefault="009B71F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39A0F36" w14:textId="77777777" w:rsidR="009B71F8" w:rsidRPr="00D2290D" w:rsidRDefault="009B71F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8465E8A" w14:textId="77777777" w:rsidR="009B71F8" w:rsidRPr="00D2290D" w:rsidRDefault="009B71F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EA59864" w14:textId="77777777" w:rsidR="009B71F8" w:rsidRPr="00D2290D" w:rsidRDefault="009B71F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1D42060" w14:textId="77777777" w:rsidR="009B71F8" w:rsidRPr="00D2290D" w:rsidRDefault="009B71F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1EADA05" w14:textId="77777777" w:rsidR="009B71F8" w:rsidRDefault="009B71F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19BAAED0" w14:textId="77777777" w:rsidR="009B71F8" w:rsidRDefault="009B71F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9D10F7F" w14:textId="77777777" w:rsidR="009B71F8" w:rsidRDefault="009B71F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544C3BE0" w14:textId="77777777" w:rsidR="009B71F8" w:rsidRDefault="009B71F8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0BA1D7D2" w14:textId="77777777" w:rsidR="009B71F8" w:rsidRPr="00FC12F0" w:rsidRDefault="009B71F8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AE145CA" w14:textId="77777777" w:rsidR="009B71F8" w:rsidRPr="005620A1" w:rsidRDefault="009B71F8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653BD7">
        <w:rPr>
          <w:rFonts w:ascii="Comic Sans MS" w:hAnsi="Comic Sans MS"/>
          <w:b/>
          <w:noProof/>
          <w:sz w:val="22"/>
          <w:szCs w:val="22"/>
        </w:rPr>
        <w:t>ORLEANS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653BD7">
        <w:rPr>
          <w:rFonts w:ascii="Comic Sans MS" w:hAnsi="Comic Sans MS"/>
          <w:b/>
          <w:noProof/>
          <w:sz w:val="22"/>
          <w:szCs w:val="22"/>
          <w:u w:val="single"/>
        </w:rPr>
        <w:t>BOTELHO Lucien</w:t>
      </w:r>
    </w:p>
    <w:p w14:paraId="0F3F408F" w14:textId="77777777" w:rsidR="009B71F8" w:rsidRPr="008D4E81" w:rsidRDefault="009B71F8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07/06/2026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087B0D86" w14:textId="77777777" w:rsidR="009B71F8" w:rsidRDefault="009B71F8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9B71F8" w:rsidSect="009B71F8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73C27E9B" w14:textId="77777777" w:rsidR="009B71F8" w:rsidRPr="00AA7023" w:rsidRDefault="009B71F8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077FFFFB" w14:textId="77777777" w:rsidR="009B71F8" w:rsidRPr="00EE1418" w:rsidRDefault="009B71F8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548BF84E" w14:textId="77777777" w:rsidR="009B71F8" w:rsidRDefault="009B71F8" w:rsidP="003F35AB">
      <w:pPr>
        <w:pStyle w:val="NormalWeb"/>
      </w:pPr>
      <w:r>
        <w:rPr>
          <w:noProof/>
        </w:rPr>
        <w:pict w14:anchorId="4E9F68D4">
          <v:shape id="_x0000_s1058" type="#_x0000_t75" alt="Description : C:\Users\papa\AppData\Local\Microsoft\Windows\INetCache\Content.Outlook\SDHZGW4R\FFTT_LIGUE_CENTRE-VAL DE LOIRE_RVB.png" style="position:absolute;margin-left:220.5pt;margin-top:3.55pt;width:165pt;height:69.7pt;z-index:251695104;visibility:visible">
            <v:imagedata r:id="rId8" o:title="FFTT_LIGUE_CENTRE-VAL DE LOIRE_RVB"/>
          </v:shape>
        </w:pict>
      </w:r>
      <w:r>
        <w:rPr>
          <w:rFonts w:ascii="Arial" w:hAnsi="Arial"/>
          <w:noProof/>
          <w:sz w:val="16"/>
          <w:szCs w:val="16"/>
        </w:rPr>
        <w:pict w14:anchorId="54855F10">
          <v:shape id="_x0000_s1056" type="#_x0000_t202" style="position:absolute;margin-left:12.75pt;margin-top:3.55pt;width:198.75pt;height:83.2pt;z-index:251693056" stroked="f">
            <v:textbox style="mso-next-textbox:#_x0000_s1056">
              <w:txbxContent>
                <w:p w14:paraId="168D7EF1" w14:textId="77777777" w:rsidR="009B71F8" w:rsidRDefault="009B71F8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4D4B9AC6" w14:textId="77777777" w:rsidR="009B71F8" w:rsidRDefault="009B71F8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687D72BF" w14:textId="77777777" w:rsidR="009B71F8" w:rsidRPr="00401902" w:rsidRDefault="009B71F8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liguecentre.tt@orange.fr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18C1A40D" w14:textId="77777777" w:rsidR="009B71F8" w:rsidRDefault="009B71F8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57BF46C9" w14:textId="77777777" w:rsidR="009B71F8" w:rsidRDefault="009B71F8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600B7279" w14:textId="77777777" w:rsidR="009B71F8" w:rsidRDefault="009B71F8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3233638D" w14:textId="77777777" w:rsidR="009B71F8" w:rsidRPr="00AA7023" w:rsidRDefault="009B71F8" w:rsidP="00AA7023">
      <w:pPr>
        <w:tabs>
          <w:tab w:val="left" w:pos="3828"/>
        </w:tabs>
        <w:jc w:val="both"/>
        <w:rPr>
          <w:rFonts w:ascii="Arial" w:hAnsi="Arial"/>
        </w:rPr>
      </w:pPr>
    </w:p>
    <w:p w14:paraId="787ED8A8" w14:textId="77777777" w:rsidR="009B71F8" w:rsidRPr="00EE1418" w:rsidRDefault="009B71F8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354AAD54" w14:textId="77777777" w:rsidR="009B71F8" w:rsidRPr="0042336D" w:rsidRDefault="009B71F8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0CE83294" w14:textId="77777777" w:rsidR="009B71F8" w:rsidRDefault="009B71F8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42E9210C" w14:textId="77777777" w:rsidR="009B71F8" w:rsidRDefault="009B71F8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653BD7">
        <w:rPr>
          <w:b/>
          <w:noProof/>
          <w:color w:val="FF0000"/>
        </w:rPr>
        <w:t>BOTELHO Lucien</w:t>
      </w:r>
      <w:r>
        <w:rPr>
          <w:b/>
          <w:sz w:val="16"/>
          <w:szCs w:val="16"/>
        </w:rPr>
        <w:t xml:space="preserve"> </w:t>
      </w:r>
    </w:p>
    <w:p w14:paraId="04A59591" w14:textId="77777777" w:rsidR="009B71F8" w:rsidRPr="00720F4B" w:rsidRDefault="009B71F8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5F6784BC" w14:textId="77777777" w:rsidR="009B71F8" w:rsidRPr="006719A3" w:rsidRDefault="009B71F8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215C0ED1" w14:textId="77777777" w:rsidR="009B71F8" w:rsidRPr="0042336D" w:rsidRDefault="009B71F8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63B13EB1" w14:textId="77777777" w:rsidR="009B71F8" w:rsidRPr="006719A3" w:rsidRDefault="009B71F8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21BEF32E" w14:textId="77777777" w:rsidR="009B71F8" w:rsidRPr="003E7C18" w:rsidRDefault="009B71F8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3583EE40" w14:textId="77777777" w:rsidR="009B71F8" w:rsidRDefault="009B71F8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2157CC1E" w14:textId="77777777" w:rsidR="009B71F8" w:rsidRPr="00912D40" w:rsidRDefault="009B71F8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403E5D96" w14:textId="77777777" w:rsidR="009B71F8" w:rsidRDefault="009B71F8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CHAMPIONNAT DE </w:t>
      </w:r>
      <w:proofErr w:type="gramStart"/>
      <w:r w:rsidRPr="0042336D">
        <w:rPr>
          <w:sz w:val="16"/>
          <w:szCs w:val="16"/>
        </w:rPr>
        <w:t>FRANCE  PAR</w:t>
      </w:r>
      <w:proofErr w:type="gramEnd"/>
      <w:r w:rsidRPr="0042336D">
        <w:rPr>
          <w:sz w:val="16"/>
          <w:szCs w:val="16"/>
        </w:rPr>
        <w:t xml:space="preserve">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3399104B" w14:textId="77777777" w:rsidR="009B71F8" w:rsidRPr="0042336D" w:rsidRDefault="009B71F8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</w:t>
      </w:r>
      <w:proofErr w:type="gramStart"/>
      <w:r>
        <w:rPr>
          <w:sz w:val="16"/>
          <w:szCs w:val="16"/>
        </w:rPr>
        <w:t xml:space="preserve">   :</w:t>
      </w:r>
      <w:proofErr w:type="gramEnd"/>
      <w:r>
        <w:rPr>
          <w:sz w:val="16"/>
          <w:szCs w:val="16"/>
        </w:rPr>
        <w:t xml:space="preserve">  </w:t>
      </w:r>
      <w:proofErr w:type="gramStart"/>
      <w:r w:rsidRPr="00653BD7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       Tour n° :  </w:t>
      </w:r>
      <w:r w:rsidRPr="00653BD7">
        <w:rPr>
          <w:noProof/>
          <w:sz w:val="16"/>
          <w:szCs w:val="16"/>
        </w:rPr>
        <w:t>7</w:t>
      </w:r>
      <w:r>
        <w:rPr>
          <w:sz w:val="16"/>
          <w:szCs w:val="16"/>
        </w:rPr>
        <w:t xml:space="preserve">                Journée : </w:t>
      </w:r>
      <w:r w:rsidRPr="00653BD7">
        <w:rPr>
          <w:noProof/>
          <w:sz w:val="16"/>
          <w:szCs w:val="16"/>
        </w:rPr>
        <w:t>14</w:t>
      </w:r>
      <w:r>
        <w:rPr>
          <w:sz w:val="16"/>
          <w:szCs w:val="16"/>
        </w:rPr>
        <w:t xml:space="preserve">   </w:t>
      </w:r>
    </w:p>
    <w:p w14:paraId="1212EE0E" w14:textId="77777777" w:rsidR="009B71F8" w:rsidRPr="00912D40" w:rsidRDefault="009B71F8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7B435CA2" w14:textId="77777777" w:rsidR="009B71F8" w:rsidRDefault="009B71F8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653BD7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653BD7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               D / M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653BD7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6245B2FA" w14:textId="77777777" w:rsidR="009B71F8" w:rsidRDefault="009B71F8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26F0120A" w14:textId="77777777" w:rsidR="009B71F8" w:rsidRPr="00895385" w:rsidRDefault="009B71F8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62F0CEB7" w14:textId="77777777" w:rsidR="009B71F8" w:rsidRPr="008D4E81" w:rsidRDefault="009B71F8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653BD7">
        <w:rPr>
          <w:noProof/>
          <w:sz w:val="16"/>
          <w:szCs w:val="16"/>
        </w:rPr>
        <w:t>04450192</w:t>
      </w:r>
      <w:r w:rsidRPr="008D4E81">
        <w:rPr>
          <w:sz w:val="16"/>
          <w:szCs w:val="16"/>
        </w:rPr>
        <w:t xml:space="preserve">   </w:t>
      </w:r>
      <w:r w:rsidRPr="00653BD7">
        <w:rPr>
          <w:b/>
          <w:noProof/>
          <w:sz w:val="16"/>
          <w:szCs w:val="16"/>
        </w:rPr>
        <w:t>US ORLEANS TT 4</w:t>
      </w:r>
      <w:r w:rsidRPr="008D4E81">
        <w:rPr>
          <w:b/>
          <w:sz w:val="16"/>
          <w:szCs w:val="16"/>
        </w:rPr>
        <w:tab/>
        <w:t xml:space="preserve">à     </w:t>
      </w:r>
      <w:r w:rsidRPr="00653BD7">
        <w:rPr>
          <w:b/>
          <w:noProof/>
          <w:sz w:val="16"/>
          <w:szCs w:val="16"/>
        </w:rPr>
        <w:t>A.T.T. LANGEAIS-CINQ-MARS 1</w:t>
      </w:r>
    </w:p>
    <w:p w14:paraId="4B372E74" w14:textId="77777777" w:rsidR="009B71F8" w:rsidRPr="008D4E81" w:rsidRDefault="009B71F8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1EFDE82B" w14:textId="77777777" w:rsidR="009B71F8" w:rsidRDefault="009B71F8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07/06/2026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0DC06CCD" w14:textId="77777777" w:rsidR="009B71F8" w:rsidRPr="0042336D" w:rsidRDefault="009B71F8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2A1AAA46" w14:textId="77777777" w:rsidR="009B71F8" w:rsidRDefault="009B71F8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 xml:space="preserve">tre </w:t>
      </w:r>
      <w:proofErr w:type="gramStart"/>
      <w:r w:rsidRPr="00B97F30">
        <w:rPr>
          <w:sz w:val="16"/>
          <w:szCs w:val="16"/>
        </w:rPr>
        <w:t>présent</w:t>
      </w:r>
      <w:r>
        <w:rPr>
          <w:sz w:val="16"/>
          <w:szCs w:val="16"/>
        </w:rPr>
        <w:t xml:space="preserve">  1</w:t>
      </w:r>
      <w:proofErr w:type="gramEnd"/>
      <w:r>
        <w:rPr>
          <w:sz w:val="16"/>
          <w:szCs w:val="16"/>
        </w:rPr>
        <w:t>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5C0302F0" w14:textId="77777777" w:rsidR="009B71F8" w:rsidRPr="00895385" w:rsidRDefault="009B71F8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7A94A446" w14:textId="77777777" w:rsidR="009B71F8" w:rsidRPr="0042336D" w:rsidRDefault="009B71F8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Rue Jeanne Jugan  45000 Orleans</w:t>
      </w:r>
      <w:r>
        <w:rPr>
          <w:sz w:val="16"/>
          <w:szCs w:val="16"/>
        </w:rPr>
        <w:t xml:space="preserve">    </w:t>
      </w:r>
      <w:r w:rsidRPr="00653BD7">
        <w:rPr>
          <w:noProof/>
          <w:sz w:val="16"/>
          <w:szCs w:val="16"/>
        </w:rPr>
        <w:t>ORLEANS</w:t>
      </w:r>
    </w:p>
    <w:p w14:paraId="336F11A2" w14:textId="77777777" w:rsidR="009B71F8" w:rsidRPr="0042336D" w:rsidRDefault="009B71F8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Gymnase Barthelemy</w:t>
      </w:r>
    </w:p>
    <w:p w14:paraId="47044599" w14:textId="77777777" w:rsidR="009B71F8" w:rsidRPr="0042336D" w:rsidRDefault="009B71F8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09EEDEF2" w14:textId="77777777" w:rsidR="009B71F8" w:rsidRPr="0042336D" w:rsidRDefault="009B71F8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2BEB8DA8" w14:textId="77777777" w:rsidR="009B71F8" w:rsidRDefault="009B71F8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06A6322A" w14:textId="77777777" w:rsidR="009B71F8" w:rsidRDefault="009B71F8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30DF175A" w14:textId="77777777" w:rsidR="009B71F8" w:rsidRPr="00922693" w:rsidRDefault="009B71F8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653BD7">
        <w:rPr>
          <w:noProof/>
          <w:sz w:val="16"/>
          <w:szCs w:val="16"/>
        </w:rPr>
        <w:t>GATARD Alexandre</w:t>
      </w:r>
    </w:p>
    <w:p w14:paraId="798FA3F8" w14:textId="77777777" w:rsidR="009B71F8" w:rsidRPr="00922693" w:rsidRDefault="009B71F8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16925DDA" w14:textId="77777777" w:rsidR="009B71F8" w:rsidRPr="00922693" w:rsidRDefault="009B71F8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653BD7">
        <w:rPr>
          <w:rFonts w:ascii="Comic Sans MS" w:hAnsi="Comic Sans MS"/>
          <w:noProof/>
          <w:sz w:val="16"/>
          <w:szCs w:val="16"/>
        </w:rPr>
        <w:t>06 95 58 59 66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alexandregatard45@gmail.com</w:t>
      </w:r>
    </w:p>
    <w:p w14:paraId="0827384F" w14:textId="77777777" w:rsidR="009B71F8" w:rsidRPr="00922693" w:rsidRDefault="009B71F8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63A7E672" w14:textId="77777777" w:rsidR="009B71F8" w:rsidRPr="00922693" w:rsidRDefault="009B71F8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3B4082A6" w14:textId="77777777" w:rsidR="009B71F8" w:rsidRDefault="009B71F8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34E0EEFA" w14:textId="77777777" w:rsidR="009B71F8" w:rsidRPr="00912D40" w:rsidRDefault="009B71F8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343CAA0A" w14:textId="77777777" w:rsidR="009B71F8" w:rsidRPr="00912D40" w:rsidRDefault="009B71F8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16540479" w14:textId="77777777" w:rsidR="009B71F8" w:rsidRDefault="009B71F8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303C4A55" w14:textId="77777777" w:rsidR="009B71F8" w:rsidRPr="00C53058" w:rsidRDefault="009B71F8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proofErr w:type="gramStart"/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  <w:proofErr w:type="gramEnd"/>
    </w:p>
    <w:p w14:paraId="13FC7772" w14:textId="77777777" w:rsidR="009B71F8" w:rsidRPr="00912D40" w:rsidRDefault="009B71F8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577F1EB7" w14:textId="77777777" w:rsidR="009B71F8" w:rsidRPr="00805C7B" w:rsidRDefault="009B71F8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42CA2534" w14:textId="77777777" w:rsidR="009B71F8" w:rsidRDefault="009B71F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600203BF" w14:textId="77777777" w:rsidR="009B71F8" w:rsidRDefault="009B71F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485697A5" w14:textId="77777777" w:rsidR="009B71F8" w:rsidRDefault="009B71F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D0465F0" w14:textId="77777777" w:rsidR="009B71F8" w:rsidRDefault="009B71F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CC78F96" w14:textId="77777777" w:rsidR="009B71F8" w:rsidRDefault="009B71F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EDC60CF" w14:textId="77777777" w:rsidR="009B71F8" w:rsidRDefault="009B71F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77AADA8" w14:textId="77777777" w:rsidR="009B71F8" w:rsidRDefault="009B71F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864D24F" w14:textId="77777777" w:rsidR="009B71F8" w:rsidRDefault="009B71F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3EE4F718" w14:textId="77777777" w:rsidR="009B71F8" w:rsidRDefault="009B71F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70E817C0" w14:textId="77777777" w:rsidR="009B71F8" w:rsidRPr="00EE1418" w:rsidRDefault="009B71F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12E41E42" w14:textId="77777777" w:rsidR="009B71F8" w:rsidRDefault="009B71F8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pict w14:anchorId="1B9CBEAF">
          <v:shape id="_x0000_s1059" type="#_x0000_t75" alt="Description : Description : C:\Users\papa\AppData\Local\Microsoft\Windows\INetCache\Content.Outlook\SDHZGW4R\FFTT_LIGUE_CENTRE-VAL DE LOIRE_RVB.png" style="position:absolute;left:0;text-align:left;margin-left:210.7pt;margin-top:6pt;width:171.8pt;height:69.7pt;z-index:251696128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674BF931">
          <v:shape id="_x0000_s1057" type="#_x0000_t202" style="position:absolute;left:0;text-align:left;margin-left:3.25pt;margin-top:12.7pt;width:258.7pt;height:63pt;z-index:251694080" stroked="f">
            <v:textbox style="mso-next-textbox:#_x0000_s1057">
              <w:txbxContent>
                <w:p w14:paraId="5A5150E0" w14:textId="77777777" w:rsidR="009B71F8" w:rsidRDefault="009B71F8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7C987CDC" w14:textId="77777777" w:rsidR="009B71F8" w:rsidRDefault="009B71F8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00FAFBD0" w14:textId="77777777" w:rsidR="009B71F8" w:rsidRPr="00401902" w:rsidRDefault="009B71F8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5469870B" w14:textId="77777777" w:rsidR="009B71F8" w:rsidRDefault="009B71F8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6F6E8C42" w14:textId="77777777" w:rsidR="009B71F8" w:rsidRDefault="009B71F8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7F07A2F4" w14:textId="77777777" w:rsidR="009B71F8" w:rsidRDefault="009B71F8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630368E5" w14:textId="77777777" w:rsidR="009B71F8" w:rsidRPr="00AA7023" w:rsidRDefault="009B71F8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14DBF595" w14:textId="77777777" w:rsidR="009B71F8" w:rsidRPr="00EE1418" w:rsidRDefault="009B71F8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5569072E" w14:textId="77777777" w:rsidR="009B71F8" w:rsidRDefault="009B71F8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39455670" w14:textId="77777777" w:rsidR="009B71F8" w:rsidRDefault="009B71F8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3411E1A7" w14:textId="77777777" w:rsidR="009B71F8" w:rsidRPr="007C6334" w:rsidRDefault="009B71F8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proofErr w:type="gramStart"/>
      <w:r w:rsidRPr="007C6334">
        <w:rPr>
          <w:sz w:val="18"/>
          <w:szCs w:val="18"/>
          <w:u w:val="dotted"/>
        </w:rPr>
        <w:t>à</w:t>
      </w:r>
      <w:proofErr w:type="gramEnd"/>
      <w:r w:rsidRPr="007C6334">
        <w:rPr>
          <w:sz w:val="18"/>
          <w:szCs w:val="18"/>
          <w:u w:val="dotted"/>
        </w:rPr>
        <w:t xml:space="preserve"> remplir par le Juge Arbitre</w:t>
      </w:r>
      <w:r w:rsidRPr="007C6334">
        <w:rPr>
          <w:sz w:val="18"/>
          <w:szCs w:val="18"/>
        </w:rPr>
        <w:t>)</w:t>
      </w:r>
    </w:p>
    <w:p w14:paraId="2D0A8AC7" w14:textId="77777777" w:rsidR="009B71F8" w:rsidRPr="00912D40" w:rsidRDefault="009B71F8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087AB63C" w14:textId="77777777" w:rsidR="009B71F8" w:rsidRDefault="009B71F8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66ADC947" w14:textId="77777777" w:rsidR="009B71F8" w:rsidRDefault="009B71F8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340F8C73" w14:textId="77777777" w:rsidR="009B71F8" w:rsidRDefault="009B71F8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538BE195" w14:textId="77777777" w:rsidR="009B71F8" w:rsidRPr="0058257B" w:rsidRDefault="009B71F8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653BD7">
        <w:rPr>
          <w:rFonts w:ascii="Comic Sans MS" w:hAnsi="Comic Sans MS"/>
          <w:noProof/>
          <w:sz w:val="18"/>
          <w:szCs w:val="18"/>
        </w:rPr>
        <w:t>BOTELHO Lucien</w:t>
      </w:r>
      <w:r>
        <w:rPr>
          <w:sz w:val="16"/>
          <w:szCs w:val="16"/>
        </w:rPr>
        <w:tab/>
      </w:r>
    </w:p>
    <w:p w14:paraId="3859E7BF" w14:textId="77777777" w:rsidR="009B71F8" w:rsidRDefault="009B71F8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6C1C6353" w14:textId="77777777" w:rsidR="009B71F8" w:rsidRPr="00912D40" w:rsidRDefault="009B71F8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181B584C" w14:textId="77777777" w:rsidR="009B71F8" w:rsidRPr="006E7CC6" w:rsidRDefault="009B71F8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7 place François Mitterrand</w:t>
      </w:r>
    </w:p>
    <w:p w14:paraId="6C1719DF" w14:textId="77777777" w:rsidR="009B71F8" w:rsidRPr="00912D40" w:rsidRDefault="009B71F8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4D487E0A" w14:textId="77777777" w:rsidR="009B71F8" w:rsidRDefault="009B71F8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 w:rsidRPr="00653BD7">
        <w:rPr>
          <w:rFonts w:ascii="Futura Lt BT" w:hAnsi="Futura Lt BT"/>
          <w:noProof/>
          <w:sz w:val="16"/>
          <w:szCs w:val="16"/>
        </w:rPr>
        <w:t>45400 SEMOY</w:t>
      </w:r>
    </w:p>
    <w:p w14:paraId="7118338D" w14:textId="77777777" w:rsidR="009B71F8" w:rsidRDefault="009B71F8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487E93F8" w14:textId="77777777" w:rsidR="009B71F8" w:rsidRPr="00912D40" w:rsidRDefault="009B71F8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3AFF72BA" w14:textId="77777777" w:rsidR="009B71F8" w:rsidRDefault="009B71F8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653BD7">
        <w:rPr>
          <w:rFonts w:ascii="Comic Sans MS" w:hAnsi="Comic Sans MS"/>
          <w:noProof/>
          <w:sz w:val="18"/>
          <w:szCs w:val="18"/>
        </w:rPr>
        <w:t>07 81 43 29 92</w:t>
      </w:r>
    </w:p>
    <w:p w14:paraId="74E1170B" w14:textId="77777777" w:rsidR="009B71F8" w:rsidRPr="00912D40" w:rsidRDefault="009B71F8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7A3DFA27" w14:textId="77777777" w:rsidR="009B71F8" w:rsidRDefault="009B71F8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653BD7">
        <w:rPr>
          <w:rFonts w:ascii="Comic Sans MS" w:hAnsi="Comic Sans MS"/>
          <w:noProof/>
          <w:sz w:val="18"/>
          <w:szCs w:val="18"/>
        </w:rPr>
        <w:t>St Marceau Orléans TT</w:t>
      </w:r>
    </w:p>
    <w:p w14:paraId="36B29F6F" w14:textId="77777777" w:rsidR="009B71F8" w:rsidRPr="00912D40" w:rsidRDefault="009B71F8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7D9B2323" w14:textId="77777777" w:rsidR="009B71F8" w:rsidRDefault="009B71F8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653BD7">
        <w:rPr>
          <w:rFonts w:ascii="Comic Sans MS" w:hAnsi="Comic Sans MS"/>
          <w:noProof/>
          <w:sz w:val="18"/>
          <w:szCs w:val="18"/>
        </w:rPr>
        <w:t>4526230</w:t>
      </w:r>
    </w:p>
    <w:p w14:paraId="439FF04C" w14:textId="77777777" w:rsidR="009B71F8" w:rsidRPr="00912D40" w:rsidRDefault="009B71F8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69D273BD" w14:textId="77777777" w:rsidR="009B71F8" w:rsidRDefault="009B71F8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49AF1B96" w14:textId="77777777" w:rsidR="009B71F8" w:rsidRPr="00912D40" w:rsidRDefault="009B71F8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5DC221FB" w14:textId="77777777" w:rsidR="009B71F8" w:rsidRDefault="009B71F8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7B9E87E0" w14:textId="77777777" w:rsidR="009B71F8" w:rsidRDefault="009B71F8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0BCF9995" w14:textId="77777777" w:rsidR="009B71F8" w:rsidRPr="00912D40" w:rsidRDefault="009B71F8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3643B0B0" w14:textId="77777777" w:rsidR="009B71F8" w:rsidRPr="00912D40" w:rsidRDefault="009B71F8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5DDE1552" w14:textId="77777777" w:rsidR="009B71F8" w:rsidRDefault="009B71F8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653BD7">
        <w:rPr>
          <w:rFonts w:ascii="Comic Sans MS" w:hAnsi="Comic Sans MS"/>
          <w:noProof/>
          <w:sz w:val="16"/>
          <w:szCs w:val="16"/>
        </w:rPr>
        <w:t>ORLEANS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07/06/2026</w:t>
      </w:r>
      <w:r>
        <w:rPr>
          <w:szCs w:val="20"/>
        </w:rPr>
        <w:t xml:space="preserve"> </w:t>
      </w:r>
    </w:p>
    <w:p w14:paraId="2BE4CC46" w14:textId="77777777" w:rsidR="009B71F8" w:rsidRPr="00912D40" w:rsidRDefault="009B71F8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037D58F9" w14:textId="77777777" w:rsidR="009B71F8" w:rsidRDefault="009B71F8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7ACAFD21" w14:textId="77777777" w:rsidR="009B71F8" w:rsidRPr="00912D40" w:rsidRDefault="009B71F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585DCF6D" w14:textId="77777777" w:rsidR="009B71F8" w:rsidRPr="00912D40" w:rsidRDefault="009B71F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21EB6CEE" w14:textId="77777777" w:rsidR="009B71F8" w:rsidRDefault="009B71F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5FBEA241" w14:textId="77777777" w:rsidR="009B71F8" w:rsidRPr="00912D40" w:rsidRDefault="009B71F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2F636F81" w14:textId="77777777" w:rsidR="009B71F8" w:rsidRPr="00912D40" w:rsidRDefault="009B71F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14B9842E" w14:textId="77777777" w:rsidR="009B71F8" w:rsidRDefault="009B71F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w:pict w14:anchorId="68A3C0CA">
          <v:shape id="_x0000_s1053" type="#_x0000_t202" style="position:absolute;left:0;text-align:left;margin-left:17.25pt;margin-top:5.45pt;width:351pt;height:108.75pt;z-index:251689984">
            <v:textbox style="mso-next-textbox:#_x0000_s1053">
              <w:txbxContent>
                <w:p w14:paraId="504E8023" w14:textId="77777777" w:rsidR="009B71F8" w:rsidRPr="00B7649E" w:rsidRDefault="009B71F8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 xml:space="preserve">Pour les rencontres de </w:t>
                  </w: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régionale uniquement, la remontée des frais</w:t>
                  </w:r>
                </w:p>
                <w:p w14:paraId="6E96952E" w14:textId="77777777" w:rsidR="009B71F8" w:rsidRPr="00B7649E" w:rsidRDefault="009B71F8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Km est à réaliser par le JA lui-même</w:t>
                  </w: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>, sur le site :</w:t>
                  </w:r>
                </w:p>
                <w:p w14:paraId="21E5F714" w14:textId="77777777" w:rsidR="009B71F8" w:rsidRPr="00B7649E" w:rsidRDefault="009B71F8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00CDFF"/>
                      <w:sz w:val="18"/>
                      <w:szCs w:val="18"/>
                    </w:rPr>
                    <w:t xml:space="preserve">https://liguecentrett.com/frais_JA/ </w:t>
                  </w:r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(remontée au plus tard le lundi</w:t>
                  </w:r>
                </w:p>
                <w:p w14:paraId="0E448D5D" w14:textId="77777777" w:rsidR="009B71F8" w:rsidRPr="00B7649E" w:rsidRDefault="009B71F8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soir</w:t>
                  </w:r>
                  <w:proofErr w:type="gramEnd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 xml:space="preserve"> après la rencontre ; bien faire une remontée par rencontre, y</w:t>
                  </w:r>
                </w:p>
                <w:p w14:paraId="76EFED1E" w14:textId="77777777" w:rsidR="009B71F8" w:rsidRDefault="009B71F8" w:rsidP="00B7649E">
                  <w:pPr>
                    <w:autoSpaceDE w:val="0"/>
                    <w:autoSpaceDN w:val="0"/>
                    <w:adjustRightInd w:val="0"/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>compris</w:t>
                  </w:r>
                  <w:proofErr w:type="gramEnd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 celle sans frais Km, par exemple si 2 rencontres gérées</w:t>
                  </w: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14:paraId="2C1083CC" w14:textId="77777777" w:rsidR="009B71F8" w:rsidRDefault="009B71F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09CED99" w14:textId="77777777" w:rsidR="009B71F8" w:rsidRDefault="009B71F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F53BACE" w14:textId="77777777" w:rsidR="009B71F8" w:rsidRDefault="009B71F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A3261D3" w14:textId="77777777" w:rsidR="009B71F8" w:rsidRDefault="009B71F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9DFD88E" w14:textId="77777777" w:rsidR="009B71F8" w:rsidRDefault="009B71F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B83B800" w14:textId="77777777" w:rsidR="009B71F8" w:rsidRDefault="009B71F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7368795" w14:textId="77777777" w:rsidR="009B71F8" w:rsidRDefault="009B71F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1FC1FB7" w14:textId="77777777" w:rsidR="009B71F8" w:rsidRDefault="009B71F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0599F59" w14:textId="77777777" w:rsidR="009B71F8" w:rsidRDefault="009B71F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942FA84" w14:textId="77777777" w:rsidR="009B71F8" w:rsidRDefault="009B71F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991640E" w14:textId="77777777" w:rsidR="009B71F8" w:rsidRDefault="009B71F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9B85F94" w14:textId="77777777" w:rsidR="009B71F8" w:rsidRDefault="009B71F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1377938" w14:textId="77777777" w:rsidR="009B71F8" w:rsidRDefault="009B71F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8324BFB" w14:textId="77777777" w:rsidR="009B71F8" w:rsidRDefault="009B71F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C99D917" w14:textId="77777777" w:rsidR="009B71F8" w:rsidRDefault="009B71F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52A1966" w14:textId="77777777" w:rsidR="009B71F8" w:rsidRDefault="009B71F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B1D5A49" w14:textId="77777777" w:rsidR="009B71F8" w:rsidRDefault="009B71F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01D82A7" w14:textId="77777777" w:rsidR="009B71F8" w:rsidRDefault="009B71F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72A1C4E" w14:textId="77777777" w:rsidR="009B71F8" w:rsidRPr="00CE0C40" w:rsidRDefault="009B71F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58CBBCB" w14:textId="77777777" w:rsidR="009B71F8" w:rsidRDefault="009B71F8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130D4453" w14:textId="77777777" w:rsidR="009B71F8" w:rsidRDefault="009B71F8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9B71F8" w:rsidSect="009B71F8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7F02D501" w14:textId="77777777" w:rsidR="009B71F8" w:rsidRPr="004D2648" w:rsidRDefault="009B71F8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2AB271B0" w14:textId="77777777" w:rsidR="009B71F8" w:rsidRPr="00EE1418" w:rsidRDefault="009B71F8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1AC03D30" w14:textId="77777777" w:rsidR="009B71F8" w:rsidRDefault="009B71F8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6D27E61D">
          <v:shape id="_x0000_s1060" type="#_x0000_t75" alt="Description : Description : C:\Users\papa\AppData\Local\Microsoft\Windows\INetCache\Content.Outlook\SDHZGW4R\FFTT_LIGUE_CENTRE-VAL DE LOIRE_RVB.png" style="position:absolute;left:0;text-align:left;margin-left:234pt;margin-top:9.15pt;width:157.5pt;height:69.7pt;z-index:251697152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2EB3D37B">
          <v:shape id="_x0000_s1054" type="#_x0000_t202" style="position:absolute;left:0;text-align:left;margin-left:5.55pt;margin-top:3.7pt;width:261pt;height:61.65pt;z-index:251691008" stroked="f">
            <v:textbox style="mso-next-textbox:#_x0000_s1054">
              <w:txbxContent>
                <w:p w14:paraId="5EA605F4" w14:textId="77777777" w:rsidR="009B71F8" w:rsidRDefault="009B71F8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223F3E7B" w14:textId="77777777" w:rsidR="009B71F8" w:rsidRDefault="009B71F8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6F4CAA2E" w14:textId="77777777" w:rsidR="009B71F8" w:rsidRPr="00401902" w:rsidRDefault="009B71F8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5BF82284" w14:textId="77777777" w:rsidR="009B71F8" w:rsidRDefault="009B71F8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5951181D" w14:textId="77777777" w:rsidR="009B71F8" w:rsidRDefault="009B71F8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1716FB89" w14:textId="77777777" w:rsidR="009B71F8" w:rsidRPr="00AA7023" w:rsidRDefault="009B71F8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67BC78EE" w14:textId="77777777" w:rsidR="009B71F8" w:rsidRPr="00EE1418" w:rsidRDefault="009B71F8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44782B36" w14:textId="77777777" w:rsidR="009B71F8" w:rsidRPr="00F6138C" w:rsidRDefault="009B71F8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511E8DE8" w14:textId="77777777" w:rsidR="009B71F8" w:rsidRDefault="009B71F8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1C36EE93" w14:textId="77777777" w:rsidR="009B71F8" w:rsidRDefault="009B71F8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026B4975" w14:textId="77777777" w:rsidR="009B71F8" w:rsidRPr="00FD6D14" w:rsidRDefault="009B71F8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68EDCEFD" w14:textId="77777777" w:rsidR="009B71F8" w:rsidRPr="00B34D61" w:rsidRDefault="009B71F8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653BD7">
        <w:rPr>
          <w:rFonts w:ascii="Comic Sans MS" w:hAnsi="Comic Sans MS" w:cs="Arial"/>
          <w:b/>
          <w:noProof/>
          <w:sz w:val="22"/>
          <w:szCs w:val="24"/>
        </w:rPr>
        <w:t>US ORLEANS TT 4</w:t>
      </w:r>
    </w:p>
    <w:p w14:paraId="062AB6AD" w14:textId="77777777" w:rsidR="009B71F8" w:rsidRPr="00B34D61" w:rsidRDefault="009B71F8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2FAED182" w14:textId="77777777" w:rsidR="009B71F8" w:rsidRDefault="009B71F8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60A826B7" w14:textId="77777777" w:rsidR="009B71F8" w:rsidRPr="00D2290D" w:rsidRDefault="009B71F8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2DE2270E" w14:textId="77777777" w:rsidR="009B71F8" w:rsidRPr="005620A1" w:rsidRDefault="009B71F8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653BD7">
        <w:rPr>
          <w:rFonts w:ascii="Verdana" w:hAnsi="Verdana" w:cs="Arial"/>
          <w:b/>
          <w:noProof/>
        </w:rPr>
        <w:t>US ORLEANS TT 4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5800FF21" w14:textId="77777777" w:rsidR="009B71F8" w:rsidRPr="005620A1" w:rsidRDefault="009B71F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394873EC" w14:textId="77777777" w:rsidR="009B71F8" w:rsidRPr="00FE7EED" w:rsidRDefault="009B71F8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2B9403E5" w14:textId="77777777" w:rsidR="009B71F8" w:rsidRPr="00FE7EED" w:rsidRDefault="009B71F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686635E4" w14:textId="77777777" w:rsidR="009B71F8" w:rsidRPr="00FE7EED" w:rsidRDefault="009B71F8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653BD7">
        <w:rPr>
          <w:rFonts w:ascii="Verdana" w:hAnsi="Verdana"/>
          <w:b/>
          <w:noProof/>
        </w:rPr>
        <w:t>A.T.T. LANGEAIS-CINQ-MARS 1</w:t>
      </w:r>
    </w:p>
    <w:p w14:paraId="342E5388" w14:textId="77777777" w:rsidR="009B71F8" w:rsidRPr="00FE7EED" w:rsidRDefault="009B71F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70474ADD" w14:textId="77777777" w:rsidR="009B71F8" w:rsidRPr="00FE7EED" w:rsidRDefault="009B71F8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653BD7">
        <w:rPr>
          <w:rFonts w:ascii="Comic Sans MS" w:hAnsi="Comic Sans MS"/>
          <w:b/>
          <w:noProof/>
          <w:sz w:val="24"/>
          <w:szCs w:val="24"/>
        </w:rPr>
        <w:t>R3</w:t>
      </w:r>
    </w:p>
    <w:p w14:paraId="7A1004E8" w14:textId="77777777" w:rsidR="009B71F8" w:rsidRPr="00FE7EED" w:rsidRDefault="009B71F8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5399259A" w14:textId="77777777" w:rsidR="009B71F8" w:rsidRPr="00FE7EED" w:rsidRDefault="009B71F8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07/06/2026</w:t>
      </w:r>
    </w:p>
    <w:p w14:paraId="35445F62" w14:textId="77777777" w:rsidR="009B71F8" w:rsidRPr="00FE7EED" w:rsidRDefault="009B71F8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B0C15A9" w14:textId="77777777" w:rsidR="009B71F8" w:rsidRDefault="009B71F8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39A7ACD1" w14:textId="77777777" w:rsidR="009B71F8" w:rsidRPr="00D2290D" w:rsidRDefault="009B71F8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09D9F25" w14:textId="77777777" w:rsidR="009B71F8" w:rsidRDefault="009B71F8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69EF4ABF" w14:textId="77777777" w:rsidR="009B71F8" w:rsidRDefault="009B71F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1C13686A" w14:textId="77777777" w:rsidR="009B71F8" w:rsidRPr="004C0F9D" w:rsidRDefault="009B71F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2F997AFB" w14:textId="77777777" w:rsidR="009B71F8" w:rsidRDefault="009B71F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2E0FCC2C" w14:textId="77777777" w:rsidR="009B71F8" w:rsidRDefault="009B71F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F18776C" w14:textId="77777777" w:rsidR="009B71F8" w:rsidRDefault="009B71F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58AA2FFE" w14:textId="77777777" w:rsidR="009B71F8" w:rsidRPr="00FC12F0" w:rsidRDefault="009B71F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1400013D" w14:textId="77777777" w:rsidR="009B71F8" w:rsidRPr="00D2290D" w:rsidRDefault="009B71F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F3C2C18" w14:textId="77777777" w:rsidR="009B71F8" w:rsidRPr="005620A1" w:rsidRDefault="009B71F8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653BD7">
        <w:rPr>
          <w:rFonts w:ascii="Comic Sans MS" w:hAnsi="Comic Sans MS"/>
          <w:b/>
          <w:noProof/>
          <w:sz w:val="22"/>
          <w:szCs w:val="22"/>
        </w:rPr>
        <w:t>ORLEANS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653BD7">
        <w:rPr>
          <w:rFonts w:ascii="Comic Sans MS" w:hAnsi="Comic Sans MS"/>
          <w:b/>
          <w:noProof/>
          <w:sz w:val="22"/>
          <w:szCs w:val="22"/>
          <w:u w:val="single"/>
        </w:rPr>
        <w:t>BOTELHO Lucien</w:t>
      </w:r>
    </w:p>
    <w:p w14:paraId="227471A2" w14:textId="77777777" w:rsidR="009B71F8" w:rsidRPr="008D4E81" w:rsidRDefault="009B71F8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07/06/2026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68381051" w14:textId="77777777" w:rsidR="009B71F8" w:rsidRPr="008D4E81" w:rsidRDefault="009B71F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49D6E3AB" w14:textId="77777777" w:rsidR="009B71F8" w:rsidRPr="008D4E81" w:rsidRDefault="009B71F8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53E8F4B5" w14:textId="77777777" w:rsidR="009B71F8" w:rsidRPr="008D4E81" w:rsidRDefault="009B71F8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2B009893" w14:textId="77777777" w:rsidR="009B71F8" w:rsidRDefault="009B71F8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43C4F3B8">
          <v:shape id="_x0000_s1061" type="#_x0000_t75" alt="Description : Description : C:\Users\papa\AppData\Local\Microsoft\Windows\INetCache\Content.Outlook\SDHZGW4R\FFTT_LIGUE_CENTRE-VAL DE LOIRE_RVB.png" style="position:absolute;left:0;text-align:left;margin-left:228pt;margin-top:3.7pt;width:157.5pt;height:69.7pt;z-index:251698176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75C6B21B">
          <v:shape id="_x0000_s1055" type="#_x0000_t202" style="position:absolute;left:0;text-align:left;margin-left:5.55pt;margin-top:3.7pt;width:258.7pt;height:60pt;z-index:251692032" stroked="f">
            <v:textbox style="mso-next-textbox:#_x0000_s1055">
              <w:txbxContent>
                <w:p w14:paraId="362F0530" w14:textId="77777777" w:rsidR="009B71F8" w:rsidRDefault="009B71F8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44E6E1D2" w14:textId="77777777" w:rsidR="009B71F8" w:rsidRDefault="009B71F8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687217E4" w14:textId="77777777" w:rsidR="009B71F8" w:rsidRPr="00401902" w:rsidRDefault="009B71F8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50EA0A8E" w14:textId="77777777" w:rsidR="009B71F8" w:rsidRDefault="009B71F8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3DA3CA8B" w14:textId="77777777" w:rsidR="009B71F8" w:rsidRDefault="009B71F8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4F9E11FC" w14:textId="77777777" w:rsidR="009B71F8" w:rsidRPr="0015252D" w:rsidRDefault="009B71F8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7E24C211" w14:textId="77777777" w:rsidR="009B71F8" w:rsidRPr="00EE1418" w:rsidRDefault="009B71F8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6335F7FD" w14:textId="77777777" w:rsidR="009B71F8" w:rsidRDefault="009B71F8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2877A1D1" w14:textId="77777777" w:rsidR="009B71F8" w:rsidRDefault="009B71F8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1087A0E7" w14:textId="77777777" w:rsidR="009B71F8" w:rsidRDefault="009B71F8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3E346674" w14:textId="77777777" w:rsidR="009B71F8" w:rsidRPr="00FD6D14" w:rsidRDefault="009B71F8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7B4B543E" w14:textId="77777777" w:rsidR="009B71F8" w:rsidRPr="00B466D0" w:rsidRDefault="009B71F8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653BD7">
        <w:rPr>
          <w:rFonts w:ascii="Comic Sans MS" w:hAnsi="Comic Sans MS"/>
          <w:b/>
          <w:noProof/>
          <w:sz w:val="24"/>
          <w:szCs w:val="24"/>
        </w:rPr>
        <w:t>A.T.T. LANGEAIS-CINQ-MARS 1</w:t>
      </w:r>
    </w:p>
    <w:p w14:paraId="13EBC224" w14:textId="77777777" w:rsidR="009B71F8" w:rsidRPr="00B466D0" w:rsidRDefault="009B71F8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56839D0B" w14:textId="77777777" w:rsidR="009B71F8" w:rsidRDefault="009B71F8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122C9128" w14:textId="77777777" w:rsidR="009B71F8" w:rsidRPr="00D2290D" w:rsidRDefault="009B71F8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52C95D0F" w14:textId="77777777" w:rsidR="009B71F8" w:rsidRPr="005620A1" w:rsidRDefault="009B71F8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653BD7">
        <w:rPr>
          <w:rFonts w:ascii="Verdana" w:hAnsi="Verdana" w:cs="Arial"/>
          <w:b/>
          <w:noProof/>
        </w:rPr>
        <w:t>US ORLEANS TT 4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1203E4C4" w14:textId="77777777" w:rsidR="009B71F8" w:rsidRPr="005620A1" w:rsidRDefault="009B71F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3A6BDE4A" w14:textId="77777777" w:rsidR="009B71F8" w:rsidRPr="00FE7EED" w:rsidRDefault="009B71F8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573B815E" w14:textId="77777777" w:rsidR="009B71F8" w:rsidRPr="00FE7EED" w:rsidRDefault="009B71F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20DECDBD" w14:textId="77777777" w:rsidR="009B71F8" w:rsidRPr="00FE7EED" w:rsidRDefault="009B71F8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653BD7">
        <w:rPr>
          <w:rFonts w:ascii="Verdana" w:hAnsi="Verdana"/>
          <w:b/>
          <w:noProof/>
        </w:rPr>
        <w:t>A.T.T. LANGEAIS-CINQ-MARS 1</w:t>
      </w:r>
    </w:p>
    <w:p w14:paraId="1E87964B" w14:textId="77777777" w:rsidR="009B71F8" w:rsidRPr="00FE7EED" w:rsidRDefault="009B71F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529D6B6D" w14:textId="77777777" w:rsidR="009B71F8" w:rsidRPr="00FE7EED" w:rsidRDefault="009B71F8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653BD7">
        <w:rPr>
          <w:rFonts w:ascii="Comic Sans MS" w:hAnsi="Comic Sans MS"/>
          <w:b/>
          <w:noProof/>
          <w:sz w:val="24"/>
          <w:szCs w:val="24"/>
        </w:rPr>
        <w:t>R3</w:t>
      </w:r>
    </w:p>
    <w:p w14:paraId="7C2F0691" w14:textId="77777777" w:rsidR="009B71F8" w:rsidRPr="00FE7EED" w:rsidRDefault="009B71F8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331BDDF1" w14:textId="77777777" w:rsidR="009B71F8" w:rsidRPr="00FE7EED" w:rsidRDefault="009B71F8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07/06/2026</w:t>
      </w:r>
    </w:p>
    <w:p w14:paraId="4F1E245E" w14:textId="77777777" w:rsidR="009B71F8" w:rsidRPr="00FE7EED" w:rsidRDefault="009B71F8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5265FE5E" w14:textId="77777777" w:rsidR="009B71F8" w:rsidRDefault="009B71F8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2DDC3C48" w14:textId="77777777" w:rsidR="009B71F8" w:rsidRPr="00D2290D" w:rsidRDefault="009B71F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50171B7" w14:textId="77777777" w:rsidR="009B71F8" w:rsidRPr="00D2290D" w:rsidRDefault="009B71F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3747855" w14:textId="77777777" w:rsidR="009B71F8" w:rsidRDefault="009B71F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63942A6" w14:textId="77777777" w:rsidR="009B71F8" w:rsidRDefault="009B71F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DBEB81D" w14:textId="77777777" w:rsidR="009B71F8" w:rsidRDefault="009B71F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8AA1A43" w14:textId="77777777" w:rsidR="009B71F8" w:rsidRDefault="009B71F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0BE3B22" w14:textId="77777777" w:rsidR="009B71F8" w:rsidRPr="00D2290D" w:rsidRDefault="009B71F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CEF4312" w14:textId="77777777" w:rsidR="009B71F8" w:rsidRPr="00D2290D" w:rsidRDefault="009B71F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1ECDA76" w14:textId="77777777" w:rsidR="009B71F8" w:rsidRPr="00D2290D" w:rsidRDefault="009B71F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685C14D" w14:textId="77777777" w:rsidR="009B71F8" w:rsidRPr="00D2290D" w:rsidRDefault="009B71F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455780C" w14:textId="77777777" w:rsidR="009B71F8" w:rsidRDefault="009B71F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1DEB2C5E" w14:textId="77777777" w:rsidR="009B71F8" w:rsidRDefault="009B71F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6211DAFA" w14:textId="77777777" w:rsidR="009B71F8" w:rsidRDefault="009B71F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620A97F0" w14:textId="77777777" w:rsidR="009B71F8" w:rsidRDefault="009B71F8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4B73BA56" w14:textId="77777777" w:rsidR="009B71F8" w:rsidRPr="00FC12F0" w:rsidRDefault="009B71F8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1C06184" w14:textId="77777777" w:rsidR="009B71F8" w:rsidRPr="005620A1" w:rsidRDefault="009B71F8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653BD7">
        <w:rPr>
          <w:rFonts w:ascii="Comic Sans MS" w:hAnsi="Comic Sans MS"/>
          <w:b/>
          <w:noProof/>
          <w:sz w:val="22"/>
          <w:szCs w:val="22"/>
        </w:rPr>
        <w:t>ORLEANS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653BD7">
        <w:rPr>
          <w:rFonts w:ascii="Comic Sans MS" w:hAnsi="Comic Sans MS"/>
          <w:b/>
          <w:noProof/>
          <w:sz w:val="22"/>
          <w:szCs w:val="22"/>
          <w:u w:val="single"/>
        </w:rPr>
        <w:t>BOTELHO Lucien</w:t>
      </w:r>
    </w:p>
    <w:p w14:paraId="3C69CA7D" w14:textId="77777777" w:rsidR="009B71F8" w:rsidRPr="008D4E81" w:rsidRDefault="009B71F8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07/06/2026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4189E677" w14:textId="77777777" w:rsidR="009B71F8" w:rsidRDefault="009B71F8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9B71F8" w:rsidSect="009B71F8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625B40E4" w14:textId="77777777" w:rsidR="009B71F8" w:rsidRPr="008D4E81" w:rsidRDefault="009B71F8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9B71F8" w:rsidRPr="008D4E81" w:rsidSect="009B71F8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08388" w14:textId="77777777" w:rsidR="00A121D8" w:rsidRDefault="00A121D8">
      <w:r>
        <w:separator/>
      </w:r>
    </w:p>
  </w:endnote>
  <w:endnote w:type="continuationSeparator" w:id="0">
    <w:p w14:paraId="5934BE55" w14:textId="77777777" w:rsidR="00A121D8" w:rsidRDefault="00A12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1EB0D" w14:textId="77777777" w:rsidR="00A121D8" w:rsidRDefault="00A121D8">
      <w:r>
        <w:separator/>
      </w:r>
    </w:p>
  </w:footnote>
  <w:footnote w:type="continuationSeparator" w:id="0">
    <w:p w14:paraId="0C37E4CD" w14:textId="77777777" w:rsidR="00A121D8" w:rsidRDefault="00A12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 w16cid:durableId="1244488819">
    <w:abstractNumId w:val="1"/>
  </w:num>
  <w:num w:numId="2" w16cid:durableId="1412776161">
    <w:abstractNumId w:val="1"/>
  </w:num>
  <w:num w:numId="3" w16cid:durableId="691105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5426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35546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E532C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52565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33"/>
    <w:rsid w:val="003B6A6E"/>
    <w:rsid w:val="003B6F91"/>
    <w:rsid w:val="003C0F28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5BFA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1E2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5629A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7C7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D7B75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94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342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4E6C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1A25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A7B63"/>
    <w:rsid w:val="007B387D"/>
    <w:rsid w:val="007B76B7"/>
    <w:rsid w:val="007B7E2C"/>
    <w:rsid w:val="007C0234"/>
    <w:rsid w:val="007C3842"/>
    <w:rsid w:val="007C3E49"/>
    <w:rsid w:val="007C4AC0"/>
    <w:rsid w:val="007C53CB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AAB"/>
    <w:rsid w:val="00817CA9"/>
    <w:rsid w:val="0082143F"/>
    <w:rsid w:val="00823AFC"/>
    <w:rsid w:val="008246C3"/>
    <w:rsid w:val="00826CC2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57085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159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0898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0D00"/>
    <w:rsid w:val="00952D1A"/>
    <w:rsid w:val="0095442C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24C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B71F8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05C4C"/>
    <w:rsid w:val="00A106F3"/>
    <w:rsid w:val="00A10F16"/>
    <w:rsid w:val="00A121D8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0BE2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15B5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34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61CA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47D1E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155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DF7E96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1929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275A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85F72"/>
    <w:rsid w:val="00E92558"/>
    <w:rsid w:val="00E94517"/>
    <w:rsid w:val="00E96DF7"/>
    <w:rsid w:val="00E97823"/>
    <w:rsid w:val="00EB0DE5"/>
    <w:rsid w:val="00EB2727"/>
    <w:rsid w:val="00EB2BF3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E7722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04A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62"/>
    <o:shapelayout v:ext="edit">
      <o:idmap v:ext="edit" data="1"/>
    </o:shapelayout>
  </w:shapeDefaults>
  <w:decimalSymbol w:val=","/>
  <w:listSeparator w:val=";"/>
  <w14:docId w14:val="5DB11D8D"/>
  <w15:chartTrackingRefBased/>
  <w15:docId w15:val="{E9DB9168-5E90-409E-BBA5-E3819D5B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705-CCC7-42FD-8AF1-750C9F9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CHPT.dot</Template>
  <TotalTime>2</TotalTime>
  <Pages>4</Pages>
  <Words>1154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subject/>
  <dc:creator>dodu</dc:creator>
  <cp:keywords/>
  <cp:lastModifiedBy>Killian Souchet</cp:lastModifiedBy>
  <cp:revision>1</cp:revision>
  <cp:lastPrinted>2015-09-11T13:05:00Z</cp:lastPrinted>
  <dcterms:created xsi:type="dcterms:W3CDTF">2026-05-28T14:18:00Z</dcterms:created>
  <dcterms:modified xsi:type="dcterms:W3CDTF">2026-05-28T14:20:00Z</dcterms:modified>
  <cp:contentStatus/>
</cp:coreProperties>
</file>