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BC63" w14:textId="77777777" w:rsidR="00AC5B64" w:rsidRPr="00AA7023" w:rsidRDefault="00AC5B6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1BDF524" w14:textId="77777777" w:rsidR="00AC5B64" w:rsidRPr="00EE1418" w:rsidRDefault="00AC5B6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F720B04" w14:textId="77777777" w:rsidR="00AC5B64" w:rsidRDefault="00AC5B64" w:rsidP="003F35AB">
      <w:pPr>
        <w:pStyle w:val="NormalWeb"/>
      </w:pPr>
      <w:r>
        <w:rPr>
          <w:noProof/>
        </w:rPr>
        <w:pict w14:anchorId="0D64B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6CAE080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D71DD19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43BE585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8E0E633" w14:textId="77777777" w:rsidR="00AC5B64" w:rsidRPr="00401902" w:rsidRDefault="00AC5B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51D875A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8DE4BA7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3093C34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4577E5D" w14:textId="77777777" w:rsidR="00AC5B64" w:rsidRPr="00AA7023" w:rsidRDefault="00AC5B6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B97B011" w14:textId="77777777" w:rsidR="00AC5B64" w:rsidRPr="00EE1418" w:rsidRDefault="00AC5B6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54A66CC" w14:textId="77777777" w:rsidR="00AC5B64" w:rsidRPr="0042336D" w:rsidRDefault="00AC5B6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2568C27" w14:textId="77777777" w:rsidR="00AC5B64" w:rsidRDefault="00AC5B6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D4BB185" w14:textId="77777777" w:rsidR="00AC5B64" w:rsidRDefault="00AC5B6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5BE6372C" w14:textId="77777777" w:rsidR="00AC5B64" w:rsidRPr="00720F4B" w:rsidRDefault="00AC5B6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9DF7691" w14:textId="77777777" w:rsidR="00AC5B64" w:rsidRPr="006719A3" w:rsidRDefault="00AC5B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CD45B82" w14:textId="77777777" w:rsidR="00AC5B64" w:rsidRPr="0042336D" w:rsidRDefault="00AC5B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9C78B53" w14:textId="77777777" w:rsidR="00AC5B64" w:rsidRPr="006719A3" w:rsidRDefault="00AC5B6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738EE27" w14:textId="77777777" w:rsidR="00AC5B64" w:rsidRPr="003E7C18" w:rsidRDefault="00AC5B6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E1549E0" w14:textId="77777777" w:rsidR="00AC5B64" w:rsidRDefault="00AC5B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1BFEC04" w14:textId="77777777" w:rsidR="00AC5B64" w:rsidRPr="00912D40" w:rsidRDefault="00AC5B6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ACE46E4" w14:textId="77777777" w:rsidR="00AC5B64" w:rsidRDefault="00AC5B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6829955" w14:textId="77777777" w:rsidR="00AC5B64" w:rsidRPr="0042336D" w:rsidRDefault="00AC5B6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5B411922" w14:textId="77777777" w:rsidR="00AC5B64" w:rsidRPr="00912D40" w:rsidRDefault="00AC5B6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B6E2396" w14:textId="77777777" w:rsidR="00AC5B64" w:rsidRDefault="00AC5B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B582374" w14:textId="77777777" w:rsidR="00AC5B64" w:rsidRDefault="00AC5B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F5523FB" w14:textId="77777777" w:rsidR="00AC5B64" w:rsidRPr="00895385" w:rsidRDefault="00AC5B6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052445B" w14:textId="77777777" w:rsidR="00AC5B64" w:rsidRPr="008D4E81" w:rsidRDefault="00AC5B6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USM OLIVET TENNIS DE TABLE 5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C'CHARTRES TT 3</w:t>
      </w:r>
    </w:p>
    <w:p w14:paraId="6F150763" w14:textId="77777777" w:rsidR="00AC5B64" w:rsidRPr="008D4E81" w:rsidRDefault="00AC5B6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4C940E1" w14:textId="77777777" w:rsidR="00AC5B64" w:rsidRDefault="00AC5B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7CAA66C" w14:textId="77777777" w:rsidR="00AC5B64" w:rsidRPr="0042336D" w:rsidRDefault="00AC5B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45F36EF" w14:textId="77777777" w:rsidR="00AC5B64" w:rsidRDefault="00AC5B6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3CB1D0E" w14:textId="77777777" w:rsidR="00AC5B64" w:rsidRPr="00895385" w:rsidRDefault="00AC5B6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2267EB3" w14:textId="77777777" w:rsidR="00AC5B64" w:rsidRPr="0042336D" w:rsidRDefault="00AC5B6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OLIVET</w:t>
      </w:r>
    </w:p>
    <w:p w14:paraId="09D75FFD" w14:textId="77777777" w:rsidR="00AC5B64" w:rsidRPr="0042336D" w:rsidRDefault="00AC5B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de l'Orbelliere</w:t>
      </w:r>
    </w:p>
    <w:p w14:paraId="268A20EA" w14:textId="77777777" w:rsidR="00AC5B64" w:rsidRPr="0042336D" w:rsidRDefault="00AC5B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C1D66BC" w14:textId="77777777" w:rsidR="00AC5B64" w:rsidRPr="0042336D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EFAF6D7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CDC66F3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E66781A" w14:textId="77777777" w:rsidR="00AC5B64" w:rsidRPr="00922693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Benjamin LAFAIX</w:t>
      </w:r>
    </w:p>
    <w:p w14:paraId="1C1A7928" w14:textId="77777777" w:rsidR="00AC5B64" w:rsidRPr="00922693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EA6A2BD" w14:textId="77777777" w:rsidR="00AC5B64" w:rsidRPr="00922693" w:rsidRDefault="00AC5B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olivet-tt@orange.fr</w:t>
      </w:r>
    </w:p>
    <w:p w14:paraId="19BDF0C6" w14:textId="77777777" w:rsidR="00AC5B64" w:rsidRPr="00922693" w:rsidRDefault="00AC5B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6CA93AE" w14:textId="77777777" w:rsidR="00AC5B64" w:rsidRPr="00922693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4903315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B04814C" w14:textId="77777777" w:rsidR="00AC5B64" w:rsidRPr="00912D40" w:rsidRDefault="00AC5B6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6E12431" w14:textId="77777777" w:rsidR="00AC5B64" w:rsidRPr="00912D40" w:rsidRDefault="00AC5B6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6362EB7" w14:textId="77777777" w:rsidR="00AC5B64" w:rsidRDefault="00AC5B6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7AADDD4" w14:textId="77777777" w:rsidR="00AC5B64" w:rsidRPr="00C53058" w:rsidRDefault="00AC5B6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10CBC19" w14:textId="77777777" w:rsidR="00AC5B64" w:rsidRPr="00912D40" w:rsidRDefault="00AC5B6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098D9C2" w14:textId="77777777" w:rsidR="00AC5B64" w:rsidRPr="00805C7B" w:rsidRDefault="00AC5B6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2E6B6AE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7FAE477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F1B65FF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24CD64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E8426E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0494C47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7002339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541D0B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4EB18F3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A28CFC3" w14:textId="77777777" w:rsidR="00AC5B64" w:rsidRPr="00EE1418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AB72922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B76F904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E3BEDB0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7AC0EF1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EC61614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049F7FF" w14:textId="77777777" w:rsidR="00AC5B64" w:rsidRPr="00401902" w:rsidRDefault="00AC5B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FB1C728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322025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082AC0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5CAC3E" w14:textId="77777777" w:rsidR="00AC5B64" w:rsidRPr="00AA7023" w:rsidRDefault="00AC5B6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A488B9B" w14:textId="77777777" w:rsidR="00AC5B64" w:rsidRPr="00EE1418" w:rsidRDefault="00AC5B6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C20A547" w14:textId="77777777" w:rsidR="00AC5B64" w:rsidRDefault="00AC5B6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B718B2D" w14:textId="77777777" w:rsidR="00AC5B64" w:rsidRDefault="00AC5B6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DF53D3F" w14:textId="77777777" w:rsidR="00AC5B64" w:rsidRPr="007C6334" w:rsidRDefault="00AC5B6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43B9C7D" w14:textId="77777777" w:rsidR="00AC5B64" w:rsidRPr="00912D40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DEF31F7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C5CA04F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87EA66E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DC3987D" w14:textId="77777777" w:rsidR="00AC5B64" w:rsidRPr="0058257B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73BDB4AB" w14:textId="77777777" w:rsidR="00AC5B64" w:rsidRDefault="00AC5B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FC90C57" w14:textId="77777777" w:rsidR="00AC5B64" w:rsidRPr="00912D40" w:rsidRDefault="00AC5B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EEB4822" w14:textId="77777777" w:rsidR="00AC5B64" w:rsidRPr="006E7CC6" w:rsidRDefault="00AC5B6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160 rue des écureuils</w:t>
      </w:r>
    </w:p>
    <w:p w14:paraId="533B3B15" w14:textId="77777777" w:rsidR="00AC5B64" w:rsidRPr="00912D40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25682DA" w14:textId="77777777" w:rsidR="00AC5B64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45590 ST CYR EN VAL</w:t>
      </w:r>
    </w:p>
    <w:p w14:paraId="6BE6A016" w14:textId="77777777" w:rsidR="00AC5B64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998635B" w14:textId="77777777" w:rsidR="00AC5B64" w:rsidRPr="00912D40" w:rsidRDefault="00AC5B6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6285B2C" w14:textId="77777777" w:rsidR="00AC5B64" w:rsidRDefault="00AC5B6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06 61 76 51 87</w:t>
      </w:r>
    </w:p>
    <w:p w14:paraId="453E7AE7" w14:textId="77777777" w:rsidR="00AC5B64" w:rsidRPr="00912D40" w:rsidRDefault="00AC5B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8FDDA8B" w14:textId="77777777" w:rsidR="00AC5B64" w:rsidRDefault="00AC5B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Sud Loire TT 45</w:t>
      </w:r>
    </w:p>
    <w:p w14:paraId="0DB5CC2F" w14:textId="77777777" w:rsidR="00AC5B64" w:rsidRPr="00912D40" w:rsidRDefault="00AC5B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266D7B5" w14:textId="77777777" w:rsidR="00AC5B64" w:rsidRDefault="00AC5B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4531927</w:t>
      </w:r>
    </w:p>
    <w:p w14:paraId="0E6DE9D0" w14:textId="77777777" w:rsidR="00AC5B64" w:rsidRPr="00912D40" w:rsidRDefault="00AC5B6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9AF86BD" w14:textId="77777777" w:rsidR="00AC5B64" w:rsidRDefault="00AC5B6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DD0C0A6" w14:textId="77777777" w:rsidR="00AC5B64" w:rsidRPr="00912D40" w:rsidRDefault="00AC5B6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C7B7ECA" w14:textId="77777777" w:rsidR="00AC5B64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8BBE719" w14:textId="77777777" w:rsidR="00AC5B64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9D6A26" w14:textId="77777777" w:rsidR="00AC5B64" w:rsidRPr="00912D40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FDF2E5" w14:textId="77777777" w:rsidR="00AC5B64" w:rsidRPr="00912D40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95C12C9" w14:textId="77777777" w:rsidR="00AC5B64" w:rsidRDefault="00AC5B6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1C496976" w14:textId="77777777" w:rsidR="00AC5B64" w:rsidRPr="00912D40" w:rsidRDefault="00AC5B6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75F8F6F" w14:textId="77777777" w:rsidR="00AC5B64" w:rsidRDefault="00AC5B6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80E7EAD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1E7529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817637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7A11164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9251B71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F9AB07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C1A4DAE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281F627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ECCF003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720859F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5B2F935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E0F34ED" w14:textId="77777777" w:rsidR="00AC5B64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C70AD29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AFAEE5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D57F74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874D12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A493C4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C59327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AB2DE9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0D2F7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E2D0AF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6C84FD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36DFB0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302D7E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4E0A5A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EFCE6D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CEFA1F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5E5EE3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6B0C65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C7680A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EF304F" w14:textId="77777777" w:rsidR="00AC5B64" w:rsidRPr="00CE0C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1D171A" w14:textId="77777777" w:rsidR="00AC5B64" w:rsidRDefault="00AC5B6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10BF01B" w14:textId="77777777" w:rsidR="00AC5B64" w:rsidRDefault="00AC5B6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C5B64" w:rsidSect="00AC5B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206DD01" w14:textId="77777777" w:rsidR="00AC5B64" w:rsidRPr="004D2648" w:rsidRDefault="00AC5B6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C5934C0" w14:textId="77777777" w:rsidR="00AC5B64" w:rsidRPr="00EE1418" w:rsidRDefault="00AC5B6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5497056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822F6C2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06155B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D0BF616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EC6DBA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F3A5A35" w14:textId="77777777" w:rsidR="00AC5B64" w:rsidRPr="00401902" w:rsidRDefault="00AC5B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D674AC4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AC0B88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9434170" w14:textId="77777777" w:rsidR="00AC5B64" w:rsidRPr="00AA7023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4324824" w14:textId="77777777" w:rsidR="00AC5B64" w:rsidRPr="00EE1418" w:rsidRDefault="00AC5B6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80680D7" w14:textId="77777777" w:rsidR="00AC5B64" w:rsidRPr="00F6138C" w:rsidRDefault="00AC5B6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C89AA4C" w14:textId="77777777" w:rsidR="00AC5B6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856F88E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B8A3C58" w14:textId="77777777" w:rsidR="00AC5B64" w:rsidRPr="00FD6D1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139F73B" w14:textId="77777777" w:rsidR="00AC5B64" w:rsidRPr="00B34D61" w:rsidRDefault="00AC5B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USM OLIVET TENNIS DE TABLE 5</w:t>
      </w:r>
    </w:p>
    <w:p w14:paraId="27CE3E45" w14:textId="77777777" w:rsidR="00AC5B64" w:rsidRPr="00B34D61" w:rsidRDefault="00AC5B6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E379A83" w14:textId="77777777" w:rsidR="00AC5B64" w:rsidRDefault="00AC5B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62F5079" w14:textId="77777777" w:rsidR="00AC5B64" w:rsidRPr="00D2290D" w:rsidRDefault="00AC5B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2EE89F" w14:textId="77777777" w:rsidR="00AC5B64" w:rsidRPr="005620A1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29ECF80" w14:textId="77777777" w:rsidR="00AC5B64" w:rsidRPr="005620A1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8B3862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4FECDC6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28EFB6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C'CHARTRES TT 3</w:t>
      </w:r>
    </w:p>
    <w:p w14:paraId="5380D73B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0CDE288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457824B1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D24775D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6B03F530" w14:textId="77777777" w:rsidR="00AC5B64" w:rsidRPr="00FE7EED" w:rsidRDefault="00AC5B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E21A71" w14:textId="77777777" w:rsidR="00AC5B64" w:rsidRDefault="00AC5B6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A1D1906" w14:textId="77777777" w:rsidR="00AC5B64" w:rsidRPr="00D2290D" w:rsidRDefault="00AC5B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55C8F5" w14:textId="77777777" w:rsidR="00AC5B64" w:rsidRDefault="00AC5B6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B0B2750" w14:textId="77777777" w:rsidR="00AC5B64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5EFE667" w14:textId="77777777" w:rsidR="00AC5B64" w:rsidRPr="004C0F9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66DC0E" w14:textId="77777777" w:rsidR="00AC5B64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814C85F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57C2B3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1D50CDE" w14:textId="77777777" w:rsidR="00AC5B64" w:rsidRPr="00FC12F0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55B7133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127D81" w14:textId="77777777" w:rsidR="00AC5B64" w:rsidRPr="005620A1" w:rsidRDefault="00AC5B6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20659EBF" w14:textId="77777777" w:rsidR="00AC5B64" w:rsidRPr="008D4E81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587D9E7" w14:textId="77777777" w:rsidR="00AC5B64" w:rsidRPr="008D4E81" w:rsidRDefault="00AC5B6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7BF6EEC" w14:textId="77777777" w:rsidR="00AC5B64" w:rsidRPr="008D4E81" w:rsidRDefault="00AC5B6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60F4541" w14:textId="77777777" w:rsidR="00AC5B64" w:rsidRPr="008D4E81" w:rsidRDefault="00AC5B6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E08949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121C371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75392DA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F68CAF2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23E74BD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11153CD" w14:textId="77777777" w:rsidR="00AC5B64" w:rsidRPr="00401902" w:rsidRDefault="00AC5B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AFF719D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4B66170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C4D184" w14:textId="77777777" w:rsidR="00AC5B64" w:rsidRPr="0015252D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0A687E6" w14:textId="77777777" w:rsidR="00AC5B64" w:rsidRPr="00EE1418" w:rsidRDefault="00AC5B6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FB85F51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F2D7B51" w14:textId="77777777" w:rsidR="00AC5B6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EE0CAEA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0D5297B" w14:textId="77777777" w:rsidR="00AC5B64" w:rsidRPr="00FD6D1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CA52F8B" w14:textId="77777777" w:rsidR="00AC5B64" w:rsidRPr="00B466D0" w:rsidRDefault="00AC5B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C'CHARTRES TT 3</w:t>
      </w:r>
    </w:p>
    <w:p w14:paraId="181DDBDD" w14:textId="77777777" w:rsidR="00AC5B64" w:rsidRPr="00B466D0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C886435" w14:textId="77777777" w:rsidR="00AC5B64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7792491" w14:textId="77777777" w:rsidR="00AC5B64" w:rsidRPr="00D2290D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D7C83F3" w14:textId="77777777" w:rsidR="00AC5B64" w:rsidRPr="005620A1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CDEE0BC" w14:textId="77777777" w:rsidR="00AC5B64" w:rsidRPr="005620A1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607605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89C82F9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7594654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C'CHARTRES TT 3</w:t>
      </w:r>
    </w:p>
    <w:p w14:paraId="56EBBD03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CBEF448" w14:textId="77777777" w:rsidR="00AC5B64" w:rsidRPr="00FE7EED" w:rsidRDefault="00AC5B6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34AE3FFB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BD94126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78A514C9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01B55E2" w14:textId="77777777" w:rsidR="00AC5B64" w:rsidRDefault="00AC5B6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3BAAA79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2AC90A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6F3963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F939A5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254EFF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548799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E2AED4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59E856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33059C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6AE764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3BF099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8A0583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A0223AB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1F2FFD" w14:textId="77777777" w:rsidR="00AC5B64" w:rsidRDefault="00AC5B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A80CC2E" w14:textId="77777777" w:rsidR="00AC5B64" w:rsidRPr="00FC12F0" w:rsidRDefault="00AC5B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2607A8" w14:textId="77777777" w:rsidR="00AC5B64" w:rsidRPr="005620A1" w:rsidRDefault="00AC5B6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6000971D" w14:textId="77777777" w:rsidR="00AC5B64" w:rsidRPr="008D4E81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1B220A2" w14:textId="77777777" w:rsidR="00AC5B64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C5B64" w:rsidSect="00AC5B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4928209" w14:textId="77777777" w:rsidR="00AC5B64" w:rsidRPr="00AA7023" w:rsidRDefault="00AC5B6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393676B" w14:textId="77777777" w:rsidR="00AC5B64" w:rsidRPr="00EE1418" w:rsidRDefault="00AC5B6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8F326AC" w14:textId="77777777" w:rsidR="00AC5B64" w:rsidRDefault="00AC5B64" w:rsidP="003F35AB">
      <w:pPr>
        <w:pStyle w:val="NormalWeb"/>
      </w:pPr>
      <w:r>
        <w:rPr>
          <w:noProof/>
        </w:rPr>
        <w:pict w14:anchorId="11E9204B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3788A9F9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6A01164A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6C108CC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67B53DF" w14:textId="77777777" w:rsidR="00AC5B64" w:rsidRPr="00401902" w:rsidRDefault="00AC5B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31F742B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8B86DBC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56B683" w14:textId="77777777" w:rsidR="00AC5B64" w:rsidRDefault="00AC5B6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A4AB1C" w14:textId="77777777" w:rsidR="00AC5B64" w:rsidRPr="00AA7023" w:rsidRDefault="00AC5B6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345441C" w14:textId="77777777" w:rsidR="00AC5B64" w:rsidRPr="00EE1418" w:rsidRDefault="00AC5B6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352D86F" w14:textId="77777777" w:rsidR="00AC5B64" w:rsidRPr="0042336D" w:rsidRDefault="00AC5B6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C461A9A" w14:textId="77777777" w:rsidR="00AC5B64" w:rsidRDefault="00AC5B6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8775E96" w14:textId="77777777" w:rsidR="00AC5B64" w:rsidRDefault="00AC5B6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567475C2" w14:textId="77777777" w:rsidR="00AC5B64" w:rsidRPr="00720F4B" w:rsidRDefault="00AC5B6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CD68870" w14:textId="77777777" w:rsidR="00AC5B64" w:rsidRPr="006719A3" w:rsidRDefault="00AC5B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D3D1F48" w14:textId="77777777" w:rsidR="00AC5B64" w:rsidRPr="0042336D" w:rsidRDefault="00AC5B6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CE5EAE5" w14:textId="77777777" w:rsidR="00AC5B64" w:rsidRPr="006719A3" w:rsidRDefault="00AC5B6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B710F95" w14:textId="77777777" w:rsidR="00AC5B64" w:rsidRPr="003E7C18" w:rsidRDefault="00AC5B6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B6FB067" w14:textId="77777777" w:rsidR="00AC5B64" w:rsidRDefault="00AC5B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6CF4133" w14:textId="77777777" w:rsidR="00AC5B64" w:rsidRPr="00912D40" w:rsidRDefault="00AC5B6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8051D04" w14:textId="77777777" w:rsidR="00AC5B64" w:rsidRDefault="00AC5B6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736F3FB" w14:textId="77777777" w:rsidR="00AC5B64" w:rsidRPr="0042336D" w:rsidRDefault="00AC5B6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623A8945" w14:textId="77777777" w:rsidR="00AC5B64" w:rsidRPr="00912D40" w:rsidRDefault="00AC5B6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AB118E5" w14:textId="77777777" w:rsidR="00AC5B64" w:rsidRDefault="00AC5B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714FA8E" w14:textId="77777777" w:rsidR="00AC5B64" w:rsidRDefault="00AC5B6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ADD130B" w14:textId="77777777" w:rsidR="00AC5B64" w:rsidRPr="00895385" w:rsidRDefault="00AC5B6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E3077C6" w14:textId="77777777" w:rsidR="00AC5B64" w:rsidRPr="008D4E81" w:rsidRDefault="00AC5B6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USM OLIVET TENNIS DE TABLE 8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ESC COUR CHEVERNY TT 1</w:t>
      </w:r>
    </w:p>
    <w:p w14:paraId="746F9442" w14:textId="77777777" w:rsidR="00AC5B64" w:rsidRPr="008D4E81" w:rsidRDefault="00AC5B6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797A40E" w14:textId="77777777" w:rsidR="00AC5B64" w:rsidRDefault="00AC5B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F7DA580" w14:textId="77777777" w:rsidR="00AC5B64" w:rsidRPr="0042336D" w:rsidRDefault="00AC5B6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242CF14" w14:textId="77777777" w:rsidR="00AC5B64" w:rsidRDefault="00AC5B6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80F1938" w14:textId="77777777" w:rsidR="00AC5B64" w:rsidRPr="00895385" w:rsidRDefault="00AC5B6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64742D9" w14:textId="77777777" w:rsidR="00AC5B64" w:rsidRPr="0042336D" w:rsidRDefault="00AC5B6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OLIVET</w:t>
      </w:r>
    </w:p>
    <w:p w14:paraId="66DC5FF0" w14:textId="77777777" w:rsidR="00AC5B64" w:rsidRPr="0042336D" w:rsidRDefault="00AC5B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de l'Orbelliere</w:t>
      </w:r>
    </w:p>
    <w:p w14:paraId="2F59639D" w14:textId="77777777" w:rsidR="00AC5B64" w:rsidRPr="0042336D" w:rsidRDefault="00AC5B6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34F4751" w14:textId="77777777" w:rsidR="00AC5B64" w:rsidRPr="0042336D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36FBAA0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05781E9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81FB62A" w14:textId="77777777" w:rsidR="00AC5B64" w:rsidRPr="00922693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Benjamin LAFAIX</w:t>
      </w:r>
    </w:p>
    <w:p w14:paraId="039C4007" w14:textId="77777777" w:rsidR="00AC5B64" w:rsidRPr="00922693" w:rsidRDefault="00AC5B6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C510D0F" w14:textId="77777777" w:rsidR="00AC5B64" w:rsidRPr="00922693" w:rsidRDefault="00AC5B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olivet-tt@orange.fr</w:t>
      </w:r>
    </w:p>
    <w:p w14:paraId="6C6EBAFC" w14:textId="77777777" w:rsidR="00AC5B64" w:rsidRPr="00922693" w:rsidRDefault="00AC5B6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F083AC6" w14:textId="77777777" w:rsidR="00AC5B64" w:rsidRPr="00922693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9C3A70E" w14:textId="77777777" w:rsidR="00AC5B64" w:rsidRDefault="00AC5B6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1EC97EE" w14:textId="77777777" w:rsidR="00AC5B64" w:rsidRPr="00912D40" w:rsidRDefault="00AC5B6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C8D691D" w14:textId="77777777" w:rsidR="00AC5B64" w:rsidRPr="00912D40" w:rsidRDefault="00AC5B6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8066DB4" w14:textId="77777777" w:rsidR="00AC5B64" w:rsidRDefault="00AC5B6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9AB6916" w14:textId="77777777" w:rsidR="00AC5B64" w:rsidRPr="00C53058" w:rsidRDefault="00AC5B6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FEB2A8A" w14:textId="77777777" w:rsidR="00AC5B64" w:rsidRPr="00912D40" w:rsidRDefault="00AC5B6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BCBB6CA" w14:textId="77777777" w:rsidR="00AC5B64" w:rsidRPr="00805C7B" w:rsidRDefault="00AC5B6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130483C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50125F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DD818E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C00384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B53E47A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70EA2B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D46942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D6E9B5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4D0B1B2" w14:textId="77777777" w:rsidR="00AC5B64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53DFDEB" w14:textId="77777777" w:rsidR="00AC5B64" w:rsidRPr="00EE1418" w:rsidRDefault="00AC5B6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642C46A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0ED8F4D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49F2849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5CAA73DA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22B4718" w14:textId="77777777" w:rsidR="00AC5B64" w:rsidRDefault="00AC5B64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1530F7B" w14:textId="77777777" w:rsidR="00AC5B64" w:rsidRPr="00401902" w:rsidRDefault="00AC5B64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A75D825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5F1E1C6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B6F5D12" w14:textId="77777777" w:rsidR="00AC5B64" w:rsidRDefault="00AC5B6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5243D8" w14:textId="77777777" w:rsidR="00AC5B64" w:rsidRPr="00AA7023" w:rsidRDefault="00AC5B6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1019A2D" w14:textId="77777777" w:rsidR="00AC5B64" w:rsidRPr="00EE1418" w:rsidRDefault="00AC5B6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584689F" w14:textId="77777777" w:rsidR="00AC5B64" w:rsidRDefault="00AC5B6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3AE5F0D" w14:textId="77777777" w:rsidR="00AC5B64" w:rsidRDefault="00AC5B6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3813902" w14:textId="77777777" w:rsidR="00AC5B64" w:rsidRPr="007C6334" w:rsidRDefault="00AC5B6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F74DFE9" w14:textId="77777777" w:rsidR="00AC5B64" w:rsidRPr="00912D40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1BED3D9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0D1FC62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2CBF932" w14:textId="77777777" w:rsidR="00AC5B64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623B27A" w14:textId="77777777" w:rsidR="00AC5B64" w:rsidRPr="0058257B" w:rsidRDefault="00AC5B6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3282DED1" w14:textId="77777777" w:rsidR="00AC5B64" w:rsidRDefault="00AC5B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1AAD25D" w14:textId="77777777" w:rsidR="00AC5B64" w:rsidRPr="00912D40" w:rsidRDefault="00AC5B6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1551CD6" w14:textId="77777777" w:rsidR="00AC5B64" w:rsidRPr="006E7CC6" w:rsidRDefault="00AC5B6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160 rue des écureuils</w:t>
      </w:r>
    </w:p>
    <w:p w14:paraId="694042E3" w14:textId="77777777" w:rsidR="00AC5B64" w:rsidRPr="00912D40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152F620" w14:textId="77777777" w:rsidR="00AC5B64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45590 ST CYR EN VAL</w:t>
      </w:r>
    </w:p>
    <w:p w14:paraId="46B90689" w14:textId="77777777" w:rsidR="00AC5B64" w:rsidRDefault="00AC5B6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33C989A" w14:textId="77777777" w:rsidR="00AC5B64" w:rsidRPr="00912D40" w:rsidRDefault="00AC5B6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6B715D4" w14:textId="77777777" w:rsidR="00AC5B64" w:rsidRDefault="00AC5B6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06 61 76 51 87</w:t>
      </w:r>
    </w:p>
    <w:p w14:paraId="38CD1D3D" w14:textId="77777777" w:rsidR="00AC5B64" w:rsidRPr="00912D40" w:rsidRDefault="00AC5B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FE781FB" w14:textId="77777777" w:rsidR="00AC5B64" w:rsidRDefault="00AC5B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Sud Loire TT 45</w:t>
      </w:r>
    </w:p>
    <w:p w14:paraId="5F724556" w14:textId="77777777" w:rsidR="00AC5B64" w:rsidRPr="00912D40" w:rsidRDefault="00AC5B6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DDAD533" w14:textId="77777777" w:rsidR="00AC5B64" w:rsidRDefault="00AC5B6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4531927</w:t>
      </w:r>
    </w:p>
    <w:p w14:paraId="0F31E105" w14:textId="77777777" w:rsidR="00AC5B64" w:rsidRPr="00912D40" w:rsidRDefault="00AC5B6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79227FB" w14:textId="77777777" w:rsidR="00AC5B64" w:rsidRDefault="00AC5B6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D146D47" w14:textId="77777777" w:rsidR="00AC5B64" w:rsidRPr="00912D40" w:rsidRDefault="00AC5B6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3B0ECE5" w14:textId="77777777" w:rsidR="00AC5B64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57CFE90" w14:textId="77777777" w:rsidR="00AC5B64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3E86F7" w14:textId="77777777" w:rsidR="00AC5B64" w:rsidRPr="00912D40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4CCBBD3" w14:textId="77777777" w:rsidR="00AC5B64" w:rsidRPr="00912D40" w:rsidRDefault="00AC5B6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4E5E80" w14:textId="77777777" w:rsidR="00AC5B64" w:rsidRDefault="00AC5B6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328C2DF7" w14:textId="77777777" w:rsidR="00AC5B64" w:rsidRPr="00912D40" w:rsidRDefault="00AC5B6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6CC31ED" w14:textId="77777777" w:rsidR="00AC5B64" w:rsidRDefault="00AC5B6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2A418BB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C558A4A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8A6EFE1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74D7104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0F57DF9" w14:textId="77777777" w:rsidR="00AC5B64" w:rsidRPr="00912D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4EE72ED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8D92B8B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422B1265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96D7AB2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808B583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1283AEF" w14:textId="77777777" w:rsidR="00AC5B64" w:rsidRPr="00B7649E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F699C38" w14:textId="77777777" w:rsidR="00AC5B64" w:rsidRDefault="00AC5B64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ABBD427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C6AA3F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7DF0B5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87FD9C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1940CF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D817D9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17A0B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7D983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45936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34C84F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F55C22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DC719A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FECDF9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30D008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A97F14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7CD046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4ED524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537309" w14:textId="77777777" w:rsidR="00AC5B64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70F983" w14:textId="77777777" w:rsidR="00AC5B64" w:rsidRPr="00CE0C40" w:rsidRDefault="00AC5B6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20D6E1" w14:textId="77777777" w:rsidR="00AC5B64" w:rsidRDefault="00AC5B6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2E049BC" w14:textId="77777777" w:rsidR="00AC5B64" w:rsidRDefault="00AC5B6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C5B64" w:rsidSect="00AC5B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1797C87" w14:textId="77777777" w:rsidR="00AC5B64" w:rsidRPr="004D2648" w:rsidRDefault="00AC5B6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CAB089A" w14:textId="77777777" w:rsidR="00AC5B64" w:rsidRPr="00EE1418" w:rsidRDefault="00AC5B6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875F9AD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E686815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66DDFBF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4FE015B1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2AD131F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4C374B7" w14:textId="77777777" w:rsidR="00AC5B64" w:rsidRPr="00401902" w:rsidRDefault="00AC5B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0F833E4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CEBAE0E" w14:textId="77777777" w:rsidR="00AC5B64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8815594" w14:textId="77777777" w:rsidR="00AC5B64" w:rsidRPr="00AA7023" w:rsidRDefault="00AC5B6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4BD10C5" w14:textId="77777777" w:rsidR="00AC5B64" w:rsidRPr="00EE1418" w:rsidRDefault="00AC5B6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4390EBD" w14:textId="77777777" w:rsidR="00AC5B64" w:rsidRPr="00F6138C" w:rsidRDefault="00AC5B6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BF732D8" w14:textId="77777777" w:rsidR="00AC5B6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5663534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D13D039" w14:textId="77777777" w:rsidR="00AC5B64" w:rsidRPr="00FD6D1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C280DB8" w14:textId="77777777" w:rsidR="00AC5B64" w:rsidRPr="00B34D61" w:rsidRDefault="00AC5B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USM OLIVET TENNIS DE TABLE 8</w:t>
      </w:r>
    </w:p>
    <w:p w14:paraId="07A34515" w14:textId="77777777" w:rsidR="00AC5B64" w:rsidRPr="00B34D61" w:rsidRDefault="00AC5B6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D9DE610" w14:textId="77777777" w:rsidR="00AC5B64" w:rsidRDefault="00AC5B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D8FA677" w14:textId="77777777" w:rsidR="00AC5B64" w:rsidRPr="00D2290D" w:rsidRDefault="00AC5B6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AF1F4FB" w14:textId="77777777" w:rsidR="00AC5B64" w:rsidRPr="005620A1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F4FFB2D" w14:textId="77777777" w:rsidR="00AC5B64" w:rsidRPr="005620A1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63DDD1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441670D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C1B4C8C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ESC COUR CHEVERNY TT 1</w:t>
      </w:r>
    </w:p>
    <w:p w14:paraId="0E543CDA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AF2E31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6B8BF413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31F7AC7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9B62A7E" w14:textId="77777777" w:rsidR="00AC5B64" w:rsidRPr="00FE7EED" w:rsidRDefault="00AC5B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88E389" w14:textId="77777777" w:rsidR="00AC5B64" w:rsidRDefault="00AC5B6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A8DEEB7" w14:textId="77777777" w:rsidR="00AC5B64" w:rsidRPr="00D2290D" w:rsidRDefault="00AC5B6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0BA458" w14:textId="77777777" w:rsidR="00AC5B64" w:rsidRDefault="00AC5B6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3AC90D9" w14:textId="77777777" w:rsidR="00AC5B64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E3D963E" w14:textId="77777777" w:rsidR="00AC5B64" w:rsidRPr="004C0F9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BB9B852" w14:textId="77777777" w:rsidR="00AC5B64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EE0D591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26DE2DB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CA4DAD3" w14:textId="77777777" w:rsidR="00AC5B64" w:rsidRPr="00FC12F0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B6BC6BD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B424B1" w14:textId="77777777" w:rsidR="00AC5B64" w:rsidRPr="005620A1" w:rsidRDefault="00AC5B6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09F06096" w14:textId="77777777" w:rsidR="00AC5B64" w:rsidRPr="008D4E81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5B61C81" w14:textId="77777777" w:rsidR="00AC5B64" w:rsidRPr="008D4E81" w:rsidRDefault="00AC5B6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6705BAE" w14:textId="77777777" w:rsidR="00AC5B64" w:rsidRPr="008D4E81" w:rsidRDefault="00AC5B6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F79DB61" w14:textId="77777777" w:rsidR="00AC5B64" w:rsidRPr="008D4E81" w:rsidRDefault="00AC5B6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0E208C8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02D6E71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9F2A689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24A991F8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851A1A6" w14:textId="77777777" w:rsidR="00AC5B64" w:rsidRDefault="00AC5B64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EB32CE2" w14:textId="77777777" w:rsidR="00AC5B64" w:rsidRPr="00401902" w:rsidRDefault="00AC5B64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A77B3E6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D3D7731" w14:textId="77777777" w:rsidR="00AC5B64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A125737" w14:textId="77777777" w:rsidR="00AC5B64" w:rsidRPr="0015252D" w:rsidRDefault="00AC5B6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CA8863C" w14:textId="77777777" w:rsidR="00AC5B64" w:rsidRPr="00EE1418" w:rsidRDefault="00AC5B6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832A0E8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53E0E2" w14:textId="77777777" w:rsidR="00AC5B6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1E740EE" w14:textId="77777777" w:rsidR="00AC5B64" w:rsidRDefault="00AC5B6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FB2A3A2" w14:textId="77777777" w:rsidR="00AC5B64" w:rsidRPr="00FD6D14" w:rsidRDefault="00AC5B6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33C4808" w14:textId="77777777" w:rsidR="00AC5B64" w:rsidRPr="00B466D0" w:rsidRDefault="00AC5B6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ESC COUR CHEVERNY TT 1</w:t>
      </w:r>
    </w:p>
    <w:p w14:paraId="7AA42E00" w14:textId="77777777" w:rsidR="00AC5B64" w:rsidRPr="00B466D0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785A0B4" w14:textId="77777777" w:rsidR="00AC5B64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C72BFAE" w14:textId="77777777" w:rsidR="00AC5B64" w:rsidRPr="00D2290D" w:rsidRDefault="00AC5B6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9304915" w14:textId="77777777" w:rsidR="00AC5B64" w:rsidRPr="005620A1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C70806C" w14:textId="77777777" w:rsidR="00AC5B64" w:rsidRPr="005620A1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FB883F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6A6D0FF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8ACA6FF" w14:textId="77777777" w:rsidR="00AC5B64" w:rsidRPr="00FE7EED" w:rsidRDefault="00AC5B6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ESC COUR CHEVERNY TT 1</w:t>
      </w:r>
    </w:p>
    <w:p w14:paraId="028F4EBF" w14:textId="77777777" w:rsidR="00AC5B64" w:rsidRPr="00FE7EED" w:rsidRDefault="00AC5B6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ECC9B26" w14:textId="77777777" w:rsidR="00AC5B64" w:rsidRPr="00FE7EED" w:rsidRDefault="00AC5B6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A68EFA1" w14:textId="77777777" w:rsidR="00AC5B64" w:rsidRPr="00FE7EED" w:rsidRDefault="00AC5B6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6BDB068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7625531B" w14:textId="77777777" w:rsidR="00AC5B64" w:rsidRPr="00FE7EED" w:rsidRDefault="00AC5B6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0F21E09" w14:textId="77777777" w:rsidR="00AC5B64" w:rsidRDefault="00AC5B6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376F00D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E3DFB6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0A43C6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D6EA1B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DFEC38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75F517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48378A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878E36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6788BC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F542FA" w14:textId="77777777" w:rsidR="00AC5B64" w:rsidRPr="00D2290D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1750E1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0869C55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28457E" w14:textId="77777777" w:rsidR="00AC5B64" w:rsidRDefault="00AC5B6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EFEB9BB" w14:textId="77777777" w:rsidR="00AC5B64" w:rsidRDefault="00AC5B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D28154B" w14:textId="77777777" w:rsidR="00AC5B64" w:rsidRPr="00FC12F0" w:rsidRDefault="00AC5B6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C5E0B3" w14:textId="77777777" w:rsidR="00AC5B64" w:rsidRPr="005620A1" w:rsidRDefault="00AC5B6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1349EFA6" w14:textId="77777777" w:rsidR="00AC5B64" w:rsidRPr="008D4E81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67B64C3" w14:textId="77777777" w:rsidR="00AC5B64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C5B64" w:rsidSect="00AC5B6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6D53BD3" w14:textId="77777777" w:rsidR="00AC5B64" w:rsidRPr="008D4E81" w:rsidRDefault="00AC5B6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C5B64" w:rsidRPr="008D4E81" w:rsidSect="00AC5B6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9BE1" w14:textId="77777777" w:rsidR="00840B80" w:rsidRDefault="00840B80">
      <w:r>
        <w:separator/>
      </w:r>
    </w:p>
  </w:endnote>
  <w:endnote w:type="continuationSeparator" w:id="0">
    <w:p w14:paraId="7243CE32" w14:textId="77777777" w:rsidR="00840B80" w:rsidRDefault="0084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A3A2" w14:textId="77777777" w:rsidR="00840B80" w:rsidRDefault="00840B80">
      <w:r>
        <w:separator/>
      </w:r>
    </w:p>
  </w:footnote>
  <w:footnote w:type="continuationSeparator" w:id="0">
    <w:p w14:paraId="717323C9" w14:textId="77777777" w:rsidR="00840B80" w:rsidRDefault="0084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B80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5B64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1EE0F55B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2026-05-28T14:22:00Z</dcterms:created>
  <dcterms:modified xsi:type="dcterms:W3CDTF">2026-05-28T14:22:00Z</dcterms:modified>
  <cp:contentStatus/>
</cp:coreProperties>
</file>