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8A12E" w14:textId="77777777" w:rsidR="00BC0216" w:rsidRPr="00AA7023" w:rsidRDefault="00BC0216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318C4178" w14:textId="77777777" w:rsidR="00BC0216" w:rsidRPr="00EE1418" w:rsidRDefault="00BC0216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6CB877AD" w14:textId="77777777" w:rsidR="00BC0216" w:rsidRDefault="00BC0216" w:rsidP="003F35AB">
      <w:pPr>
        <w:pStyle w:val="NormalWeb"/>
      </w:pPr>
      <w:r>
        <w:rPr>
          <w:noProof/>
        </w:rPr>
        <w:pict w14:anchorId="018C85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31" type="#_x0000_t75" alt="Description : C:\Users\papa\AppData\Local\Microsoft\Windows\INetCache\Content.Outlook\SDHZGW4R\FFTT_LIGUE_CENTRE-VAL DE LOIRE_RVB.png" style="position:absolute;margin-left:220.5pt;margin-top:3.55pt;width:165pt;height:69.7pt;z-index:25166438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06DB3C45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2.75pt;margin-top:3.55pt;width:198.75pt;height:83.2pt;z-index:251662336" stroked="f">
            <v:textbox style="mso-next-textbox:#_x0000_s1029">
              <w:txbxContent>
                <w:p w14:paraId="47580D24" w14:textId="77777777" w:rsidR="00BC0216" w:rsidRDefault="00BC0216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17FCEDCE" w14:textId="77777777" w:rsidR="00BC0216" w:rsidRDefault="00BC0216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5D3BB580" w14:textId="77777777" w:rsidR="00BC0216" w:rsidRPr="00401902" w:rsidRDefault="00BC0216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7BD414F1" w14:textId="77777777" w:rsidR="00BC0216" w:rsidRDefault="00BC0216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12344D60" w14:textId="77777777" w:rsidR="00BC0216" w:rsidRDefault="00BC0216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B891E09" w14:textId="77777777" w:rsidR="00BC0216" w:rsidRDefault="00BC0216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6522805" w14:textId="77777777" w:rsidR="00BC0216" w:rsidRPr="00AA7023" w:rsidRDefault="00BC0216" w:rsidP="00AA7023">
      <w:pPr>
        <w:tabs>
          <w:tab w:val="left" w:pos="3828"/>
        </w:tabs>
        <w:jc w:val="both"/>
        <w:rPr>
          <w:rFonts w:ascii="Arial" w:hAnsi="Arial"/>
        </w:rPr>
      </w:pPr>
    </w:p>
    <w:p w14:paraId="28D61F42" w14:textId="77777777" w:rsidR="00BC0216" w:rsidRPr="00EE1418" w:rsidRDefault="00BC0216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3979FFD8" w14:textId="77777777" w:rsidR="00BC0216" w:rsidRPr="0042336D" w:rsidRDefault="00BC0216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1858C548" w14:textId="77777777" w:rsidR="00BC0216" w:rsidRDefault="00BC0216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20951D65" w14:textId="77777777" w:rsidR="00BC0216" w:rsidRDefault="00BC0216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653BD7">
        <w:rPr>
          <w:b/>
          <w:noProof/>
          <w:color w:val="FF0000"/>
        </w:rPr>
        <w:t>SZEKANY Pierre</w:t>
      </w:r>
      <w:r>
        <w:rPr>
          <w:b/>
          <w:sz w:val="16"/>
          <w:szCs w:val="16"/>
        </w:rPr>
        <w:t xml:space="preserve"> </w:t>
      </w:r>
    </w:p>
    <w:p w14:paraId="1395750D" w14:textId="77777777" w:rsidR="00BC0216" w:rsidRPr="00720F4B" w:rsidRDefault="00BC0216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67B82087" w14:textId="77777777" w:rsidR="00BC0216" w:rsidRPr="006719A3" w:rsidRDefault="00BC0216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1DC4CCB6" w14:textId="77777777" w:rsidR="00BC0216" w:rsidRPr="0042336D" w:rsidRDefault="00BC0216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21EE2AA6" w14:textId="77777777" w:rsidR="00BC0216" w:rsidRPr="006719A3" w:rsidRDefault="00BC0216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48E6F58D" w14:textId="77777777" w:rsidR="00BC0216" w:rsidRPr="003E7C18" w:rsidRDefault="00BC0216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5F66F47E" w14:textId="77777777" w:rsidR="00BC0216" w:rsidRDefault="00BC0216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0BBE708D" w14:textId="77777777" w:rsidR="00BC0216" w:rsidRPr="00912D40" w:rsidRDefault="00BC0216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23F07E7B" w14:textId="77777777" w:rsidR="00BC0216" w:rsidRDefault="00BC0216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5C31036F" w14:textId="77777777" w:rsidR="00BC0216" w:rsidRPr="0042336D" w:rsidRDefault="00BC0216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653BD7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653BD7">
        <w:rPr>
          <w:noProof/>
          <w:sz w:val="16"/>
          <w:szCs w:val="16"/>
        </w:rPr>
        <w:t>7</w:t>
      </w:r>
      <w:r>
        <w:rPr>
          <w:sz w:val="16"/>
          <w:szCs w:val="16"/>
        </w:rPr>
        <w:t xml:space="preserve">                Journée : </w:t>
      </w:r>
      <w:r w:rsidRPr="00653BD7">
        <w:rPr>
          <w:noProof/>
          <w:sz w:val="16"/>
          <w:szCs w:val="16"/>
        </w:rPr>
        <w:t>14</w:t>
      </w:r>
      <w:r>
        <w:rPr>
          <w:sz w:val="16"/>
          <w:szCs w:val="16"/>
        </w:rPr>
        <w:t xml:space="preserve">   </w:t>
      </w:r>
    </w:p>
    <w:p w14:paraId="5F5D8F7D" w14:textId="77777777" w:rsidR="00BC0216" w:rsidRPr="00912D40" w:rsidRDefault="00BC0216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2356AA45" w14:textId="77777777" w:rsidR="00BC0216" w:rsidRDefault="00BC0216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653BD7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653BD7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653BD7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4ECED635" w14:textId="77777777" w:rsidR="00BC0216" w:rsidRDefault="00BC0216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6FFC917B" w14:textId="77777777" w:rsidR="00BC0216" w:rsidRPr="00895385" w:rsidRDefault="00BC0216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476620E8" w14:textId="77777777" w:rsidR="00BC0216" w:rsidRPr="008D4E81" w:rsidRDefault="00BC0216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653BD7">
        <w:rPr>
          <w:noProof/>
          <w:sz w:val="16"/>
          <w:szCs w:val="16"/>
        </w:rPr>
        <w:t>04450192</w:t>
      </w:r>
      <w:r w:rsidRPr="008D4E81">
        <w:rPr>
          <w:sz w:val="16"/>
          <w:szCs w:val="16"/>
        </w:rPr>
        <w:t xml:space="preserve">   </w:t>
      </w:r>
      <w:r w:rsidRPr="00653BD7">
        <w:rPr>
          <w:b/>
          <w:noProof/>
          <w:sz w:val="16"/>
          <w:szCs w:val="16"/>
        </w:rPr>
        <w:t>PUISEAUX AS 1</w:t>
      </w:r>
      <w:r w:rsidRPr="008D4E81">
        <w:rPr>
          <w:b/>
          <w:sz w:val="16"/>
          <w:szCs w:val="16"/>
        </w:rPr>
        <w:tab/>
        <w:t xml:space="preserve">à     </w:t>
      </w:r>
      <w:r w:rsidRPr="00653BD7">
        <w:rPr>
          <w:b/>
          <w:noProof/>
          <w:sz w:val="16"/>
          <w:szCs w:val="16"/>
        </w:rPr>
        <w:t>TT BELLEVILLE LERE 1</w:t>
      </w:r>
    </w:p>
    <w:p w14:paraId="34093C9F" w14:textId="77777777" w:rsidR="00BC0216" w:rsidRPr="008D4E81" w:rsidRDefault="00BC0216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61677F85" w14:textId="77777777" w:rsidR="00BC0216" w:rsidRDefault="00BC0216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07/06/2026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5A93F066" w14:textId="77777777" w:rsidR="00BC0216" w:rsidRPr="0042336D" w:rsidRDefault="00BC0216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787A6626" w14:textId="77777777" w:rsidR="00BC0216" w:rsidRDefault="00BC0216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0AADABA1" w14:textId="77777777" w:rsidR="00BC0216" w:rsidRPr="00895385" w:rsidRDefault="00BC0216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439E01A6" w14:textId="77777777" w:rsidR="00BC0216" w:rsidRPr="0042336D" w:rsidRDefault="00BC0216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Rue Nieder Roden  45390 Puiseaux</w:t>
      </w:r>
      <w:r>
        <w:rPr>
          <w:sz w:val="16"/>
          <w:szCs w:val="16"/>
        </w:rPr>
        <w:t xml:space="preserve">    </w:t>
      </w:r>
      <w:r w:rsidRPr="00653BD7">
        <w:rPr>
          <w:noProof/>
          <w:sz w:val="16"/>
          <w:szCs w:val="16"/>
        </w:rPr>
        <w:t>PUISEAUX</w:t>
      </w:r>
    </w:p>
    <w:p w14:paraId="1FB2260F" w14:textId="77777777" w:rsidR="00BC0216" w:rsidRPr="0042336D" w:rsidRDefault="00BC0216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Gymnase</w:t>
      </w:r>
    </w:p>
    <w:p w14:paraId="106ABE61" w14:textId="77777777" w:rsidR="00BC0216" w:rsidRPr="0042336D" w:rsidRDefault="00BC0216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6A165A2A" w14:textId="77777777" w:rsidR="00BC0216" w:rsidRPr="0042336D" w:rsidRDefault="00BC0216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768DEFAC" w14:textId="77777777" w:rsidR="00BC0216" w:rsidRDefault="00BC0216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3E308156" w14:textId="77777777" w:rsidR="00BC0216" w:rsidRDefault="00BC0216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65DE90CA" w14:textId="77777777" w:rsidR="00BC0216" w:rsidRPr="00922693" w:rsidRDefault="00BC0216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653BD7">
        <w:rPr>
          <w:noProof/>
          <w:sz w:val="16"/>
          <w:szCs w:val="16"/>
        </w:rPr>
        <w:t>SAMBOURG Jean-Marc</w:t>
      </w:r>
    </w:p>
    <w:p w14:paraId="26657957" w14:textId="77777777" w:rsidR="00BC0216" w:rsidRPr="00922693" w:rsidRDefault="00BC0216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1DECBDEC" w14:textId="77777777" w:rsidR="00BC0216" w:rsidRPr="00922693" w:rsidRDefault="00BC0216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653BD7">
        <w:rPr>
          <w:rFonts w:ascii="Comic Sans MS" w:hAnsi="Comic Sans MS"/>
          <w:noProof/>
          <w:sz w:val="16"/>
          <w:szCs w:val="16"/>
        </w:rPr>
        <w:t>06 07 33 11 88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puiseauxtt@gmail.com</w:t>
      </w:r>
    </w:p>
    <w:p w14:paraId="1E3ECCDF" w14:textId="77777777" w:rsidR="00BC0216" w:rsidRPr="00922693" w:rsidRDefault="00BC0216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6A463B16" w14:textId="77777777" w:rsidR="00BC0216" w:rsidRPr="00922693" w:rsidRDefault="00BC0216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23559E0D" w14:textId="77777777" w:rsidR="00BC0216" w:rsidRDefault="00BC0216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269D1125" w14:textId="77777777" w:rsidR="00BC0216" w:rsidRPr="00912D40" w:rsidRDefault="00BC0216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72A789A9" w14:textId="77777777" w:rsidR="00BC0216" w:rsidRPr="00912D40" w:rsidRDefault="00BC0216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205914B4" w14:textId="77777777" w:rsidR="00BC0216" w:rsidRDefault="00BC0216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147BFE0F" w14:textId="77777777" w:rsidR="00BC0216" w:rsidRPr="00C53058" w:rsidRDefault="00BC0216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73CE2F8E" w14:textId="77777777" w:rsidR="00BC0216" w:rsidRPr="00912D40" w:rsidRDefault="00BC0216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48035DEF" w14:textId="77777777" w:rsidR="00BC0216" w:rsidRPr="00805C7B" w:rsidRDefault="00BC0216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443783B3" w14:textId="77777777" w:rsidR="00BC0216" w:rsidRDefault="00BC021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20C436C2" w14:textId="77777777" w:rsidR="00BC0216" w:rsidRDefault="00BC021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27563F4" w14:textId="77777777" w:rsidR="00BC0216" w:rsidRDefault="00BC021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C885951" w14:textId="77777777" w:rsidR="00BC0216" w:rsidRDefault="00BC021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5D72B73" w14:textId="77777777" w:rsidR="00BC0216" w:rsidRDefault="00BC021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AAACF5F" w14:textId="77777777" w:rsidR="00BC0216" w:rsidRDefault="00BC021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5E214E6" w14:textId="77777777" w:rsidR="00BC0216" w:rsidRDefault="00BC021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D48ADE5" w14:textId="77777777" w:rsidR="00BC0216" w:rsidRDefault="00BC021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48440B13" w14:textId="77777777" w:rsidR="00BC0216" w:rsidRDefault="00BC021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7569AC6B" w14:textId="77777777" w:rsidR="00BC0216" w:rsidRPr="00EE1418" w:rsidRDefault="00BC021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720880E0" w14:textId="77777777" w:rsidR="00BC0216" w:rsidRDefault="00BC0216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23A3E648">
          <v:shape id="_x0000_s1032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6540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61C61482">
          <v:shape id="_x0000_s1030" type="#_x0000_t202" style="position:absolute;left:0;text-align:left;margin-left:3.25pt;margin-top:12.7pt;width:258.7pt;height:63pt;z-index:251663360" stroked="f">
            <v:textbox style="mso-next-textbox:#_x0000_s1030">
              <w:txbxContent>
                <w:p w14:paraId="0D405FD2" w14:textId="77777777" w:rsidR="00BC0216" w:rsidRDefault="00BC0216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79A8AFBC" w14:textId="77777777" w:rsidR="00BC0216" w:rsidRDefault="00BC0216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576AC531" w14:textId="77777777" w:rsidR="00BC0216" w:rsidRPr="00401902" w:rsidRDefault="00BC0216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4B4502E4" w14:textId="77777777" w:rsidR="00BC0216" w:rsidRDefault="00BC0216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18CC5DD" w14:textId="77777777" w:rsidR="00BC0216" w:rsidRDefault="00BC0216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08F6B62" w14:textId="77777777" w:rsidR="00BC0216" w:rsidRDefault="00BC0216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91735A4" w14:textId="77777777" w:rsidR="00BC0216" w:rsidRPr="00AA7023" w:rsidRDefault="00BC0216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2A71A069" w14:textId="77777777" w:rsidR="00BC0216" w:rsidRPr="00EE1418" w:rsidRDefault="00BC0216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6423943A" w14:textId="77777777" w:rsidR="00BC0216" w:rsidRDefault="00BC0216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43FA607B" w14:textId="77777777" w:rsidR="00BC0216" w:rsidRDefault="00BC0216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775423F3" w14:textId="77777777" w:rsidR="00BC0216" w:rsidRPr="007C6334" w:rsidRDefault="00BC0216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71F4163D" w14:textId="77777777" w:rsidR="00BC0216" w:rsidRPr="00912D40" w:rsidRDefault="00BC0216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3C0610D4" w14:textId="77777777" w:rsidR="00BC0216" w:rsidRDefault="00BC0216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4FC079CB" w14:textId="77777777" w:rsidR="00BC0216" w:rsidRDefault="00BC0216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260D465A" w14:textId="77777777" w:rsidR="00BC0216" w:rsidRDefault="00BC0216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6650A9DC" w14:textId="77777777" w:rsidR="00BC0216" w:rsidRPr="0058257B" w:rsidRDefault="00BC0216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SZEKANY Pierre</w:t>
      </w:r>
      <w:r>
        <w:rPr>
          <w:sz w:val="16"/>
          <w:szCs w:val="16"/>
        </w:rPr>
        <w:tab/>
      </w:r>
    </w:p>
    <w:p w14:paraId="3F913B7B" w14:textId="77777777" w:rsidR="00BC0216" w:rsidRDefault="00BC0216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41A3C05D" w14:textId="77777777" w:rsidR="00BC0216" w:rsidRPr="00912D40" w:rsidRDefault="00BC0216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42179217" w14:textId="77777777" w:rsidR="00BC0216" w:rsidRPr="006E7CC6" w:rsidRDefault="00BC0216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7b avenue du Général Leclerc</w:t>
      </w:r>
    </w:p>
    <w:p w14:paraId="1D4C622F" w14:textId="77777777" w:rsidR="00BC0216" w:rsidRPr="00912D40" w:rsidRDefault="00BC0216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165F7926" w14:textId="77777777" w:rsidR="00BC0216" w:rsidRDefault="00BC0216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 w:rsidRPr="00653BD7">
        <w:rPr>
          <w:rFonts w:ascii="Futura Lt BT" w:hAnsi="Futura Lt BT"/>
          <w:noProof/>
          <w:sz w:val="16"/>
          <w:szCs w:val="16"/>
        </w:rPr>
        <w:t>45330 LE MALESHERBOIS</w:t>
      </w:r>
    </w:p>
    <w:p w14:paraId="67B752A3" w14:textId="77777777" w:rsidR="00BC0216" w:rsidRDefault="00BC0216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7EEA1B04" w14:textId="77777777" w:rsidR="00BC0216" w:rsidRPr="00912D40" w:rsidRDefault="00BC0216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761B668E" w14:textId="77777777" w:rsidR="00BC0216" w:rsidRDefault="00BC0216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06 77 28 20 33</w:t>
      </w:r>
    </w:p>
    <w:p w14:paraId="143A4A67" w14:textId="77777777" w:rsidR="00BC0216" w:rsidRPr="00912D40" w:rsidRDefault="00BC0216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1B450BCA" w14:textId="77777777" w:rsidR="00BC0216" w:rsidRDefault="00BC0216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AS Puiseaux</w:t>
      </w:r>
    </w:p>
    <w:p w14:paraId="42E20AF7" w14:textId="77777777" w:rsidR="00BC0216" w:rsidRPr="00912D40" w:rsidRDefault="00BC0216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74CB839D" w14:textId="77777777" w:rsidR="00BC0216" w:rsidRDefault="00BC0216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455756</w:t>
      </w:r>
    </w:p>
    <w:p w14:paraId="3E850EBA" w14:textId="77777777" w:rsidR="00BC0216" w:rsidRPr="00912D40" w:rsidRDefault="00BC0216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1192D69B" w14:textId="77777777" w:rsidR="00BC0216" w:rsidRDefault="00BC0216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493FB467" w14:textId="77777777" w:rsidR="00BC0216" w:rsidRPr="00912D40" w:rsidRDefault="00BC0216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2BF8A0D2" w14:textId="77777777" w:rsidR="00BC0216" w:rsidRDefault="00BC0216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C3E641D" w14:textId="77777777" w:rsidR="00BC0216" w:rsidRDefault="00BC0216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0093A5D9" w14:textId="77777777" w:rsidR="00BC0216" w:rsidRPr="00912D40" w:rsidRDefault="00BC0216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3B4E2C4E" w14:textId="77777777" w:rsidR="00BC0216" w:rsidRPr="00912D40" w:rsidRDefault="00BC0216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41068833" w14:textId="77777777" w:rsidR="00BC0216" w:rsidRDefault="00BC0216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653BD7">
        <w:rPr>
          <w:rFonts w:ascii="Comic Sans MS" w:hAnsi="Comic Sans MS"/>
          <w:noProof/>
          <w:sz w:val="16"/>
          <w:szCs w:val="16"/>
        </w:rPr>
        <w:t>PUISEAUX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07/06/2026</w:t>
      </w:r>
      <w:r>
        <w:rPr>
          <w:szCs w:val="20"/>
        </w:rPr>
        <w:t xml:space="preserve"> </w:t>
      </w:r>
    </w:p>
    <w:p w14:paraId="32A3E5FE" w14:textId="77777777" w:rsidR="00BC0216" w:rsidRPr="00912D40" w:rsidRDefault="00BC0216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54BB1677" w14:textId="77777777" w:rsidR="00BC0216" w:rsidRDefault="00BC0216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2859C13A" w14:textId="77777777" w:rsidR="00BC0216" w:rsidRPr="00912D40" w:rsidRDefault="00BC021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6569A6D" w14:textId="77777777" w:rsidR="00BC0216" w:rsidRPr="00912D40" w:rsidRDefault="00BC021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36EFE99" w14:textId="77777777" w:rsidR="00BC0216" w:rsidRDefault="00BC021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429F37F" w14:textId="77777777" w:rsidR="00BC0216" w:rsidRPr="00912D40" w:rsidRDefault="00BC021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786F26A6" w14:textId="77777777" w:rsidR="00BC0216" w:rsidRPr="00912D40" w:rsidRDefault="00BC021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5B2AB480" w14:textId="77777777" w:rsidR="00BC0216" w:rsidRDefault="00BC021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070DB834">
          <v:shape id="_x0000_s1026" type="#_x0000_t202" style="position:absolute;left:0;text-align:left;margin-left:17.25pt;margin-top:5.45pt;width:351pt;height:108.75pt;z-index:251659264">
            <v:textbox style="mso-next-textbox:#_x0000_s1026">
              <w:txbxContent>
                <w:p w14:paraId="6570B7EF" w14:textId="77777777" w:rsidR="00BC0216" w:rsidRPr="00B7649E" w:rsidRDefault="00BC0216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304D3267" w14:textId="77777777" w:rsidR="00BC0216" w:rsidRPr="00B7649E" w:rsidRDefault="00BC0216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1C936672" w14:textId="77777777" w:rsidR="00BC0216" w:rsidRPr="00B7649E" w:rsidRDefault="00BC0216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5DCDF2C3" w14:textId="77777777" w:rsidR="00BC0216" w:rsidRPr="00B7649E" w:rsidRDefault="00BC0216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40E70A64" w14:textId="77777777" w:rsidR="00BC0216" w:rsidRDefault="00BC0216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105B78A1" w14:textId="77777777" w:rsidR="00BC0216" w:rsidRDefault="00BC021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02F8212" w14:textId="77777777" w:rsidR="00BC0216" w:rsidRDefault="00BC021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99DAE40" w14:textId="77777777" w:rsidR="00BC0216" w:rsidRDefault="00BC021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132B28E" w14:textId="77777777" w:rsidR="00BC0216" w:rsidRDefault="00BC021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0F8BB3D" w14:textId="77777777" w:rsidR="00BC0216" w:rsidRDefault="00BC021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1340234" w14:textId="77777777" w:rsidR="00BC0216" w:rsidRDefault="00BC021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3456614" w14:textId="77777777" w:rsidR="00BC0216" w:rsidRDefault="00BC021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869B0EF" w14:textId="77777777" w:rsidR="00BC0216" w:rsidRDefault="00BC021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9B585FD" w14:textId="77777777" w:rsidR="00BC0216" w:rsidRDefault="00BC021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3E1F821" w14:textId="77777777" w:rsidR="00BC0216" w:rsidRDefault="00BC021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EF8CCD2" w14:textId="77777777" w:rsidR="00BC0216" w:rsidRDefault="00BC021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9D69564" w14:textId="77777777" w:rsidR="00BC0216" w:rsidRDefault="00BC021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82DF5F8" w14:textId="77777777" w:rsidR="00BC0216" w:rsidRDefault="00BC021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642005E" w14:textId="77777777" w:rsidR="00BC0216" w:rsidRDefault="00BC021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D14BE63" w14:textId="77777777" w:rsidR="00BC0216" w:rsidRDefault="00BC021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FD8A433" w14:textId="77777777" w:rsidR="00BC0216" w:rsidRDefault="00BC021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51FEFE7" w14:textId="77777777" w:rsidR="00BC0216" w:rsidRDefault="00BC021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5432D50" w14:textId="77777777" w:rsidR="00BC0216" w:rsidRDefault="00BC021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D2E18F9" w14:textId="77777777" w:rsidR="00BC0216" w:rsidRPr="00CE0C40" w:rsidRDefault="00BC021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C80EA2A" w14:textId="77777777" w:rsidR="00BC0216" w:rsidRDefault="00BC0216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18A421B4" w14:textId="77777777" w:rsidR="00BC0216" w:rsidRDefault="00BC0216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BC0216" w:rsidSect="00BC0216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6BADC510" w14:textId="77777777" w:rsidR="00BC0216" w:rsidRPr="004D2648" w:rsidRDefault="00BC0216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046DEC61" w14:textId="77777777" w:rsidR="00BC0216" w:rsidRPr="00EE1418" w:rsidRDefault="00BC0216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0811F891" w14:textId="77777777" w:rsidR="00BC0216" w:rsidRDefault="00BC0216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34604D27">
          <v:shape id="_x0000_s1033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6643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6D7C95BA">
          <v:shape id="_x0000_s1027" type="#_x0000_t202" style="position:absolute;left:0;text-align:left;margin-left:5.55pt;margin-top:3.7pt;width:261pt;height:61.65pt;z-index:251660288" stroked="f">
            <v:textbox style="mso-next-textbox:#_x0000_s1027">
              <w:txbxContent>
                <w:p w14:paraId="13E5197C" w14:textId="77777777" w:rsidR="00BC0216" w:rsidRDefault="00BC0216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570F701B" w14:textId="77777777" w:rsidR="00BC0216" w:rsidRDefault="00BC0216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064C8F48" w14:textId="77777777" w:rsidR="00BC0216" w:rsidRPr="00401902" w:rsidRDefault="00BC0216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34799669" w14:textId="77777777" w:rsidR="00BC0216" w:rsidRDefault="00BC0216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378C1BC7" w14:textId="77777777" w:rsidR="00BC0216" w:rsidRDefault="00BC0216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15126EC6" w14:textId="77777777" w:rsidR="00BC0216" w:rsidRPr="00AA7023" w:rsidRDefault="00BC0216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7F304E5C" w14:textId="77777777" w:rsidR="00BC0216" w:rsidRPr="00EE1418" w:rsidRDefault="00BC0216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7B3B149B" w14:textId="77777777" w:rsidR="00BC0216" w:rsidRPr="00F6138C" w:rsidRDefault="00BC0216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249281CF" w14:textId="77777777" w:rsidR="00BC0216" w:rsidRDefault="00BC0216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238AB3A6" w14:textId="77777777" w:rsidR="00BC0216" w:rsidRDefault="00BC0216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1B1AABCB" w14:textId="77777777" w:rsidR="00BC0216" w:rsidRPr="00FD6D14" w:rsidRDefault="00BC0216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693D3EF8" w14:textId="77777777" w:rsidR="00BC0216" w:rsidRPr="00B34D61" w:rsidRDefault="00BC0216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653BD7">
        <w:rPr>
          <w:rFonts w:ascii="Comic Sans MS" w:hAnsi="Comic Sans MS" w:cs="Arial"/>
          <w:b/>
          <w:noProof/>
          <w:sz w:val="22"/>
          <w:szCs w:val="24"/>
        </w:rPr>
        <w:t>PUISEAUX AS 1</w:t>
      </w:r>
    </w:p>
    <w:p w14:paraId="6DA5A115" w14:textId="77777777" w:rsidR="00BC0216" w:rsidRPr="00B34D61" w:rsidRDefault="00BC0216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06219F8A" w14:textId="77777777" w:rsidR="00BC0216" w:rsidRDefault="00BC0216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52F21CD1" w14:textId="77777777" w:rsidR="00BC0216" w:rsidRPr="00D2290D" w:rsidRDefault="00BC0216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2D4853CC" w14:textId="77777777" w:rsidR="00BC0216" w:rsidRPr="005620A1" w:rsidRDefault="00BC0216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Verdana" w:hAnsi="Verdana" w:cs="Arial"/>
          <w:b/>
          <w:noProof/>
        </w:rPr>
        <w:t>PUISEAUX AS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4AC372BB" w14:textId="77777777" w:rsidR="00BC0216" w:rsidRPr="005620A1" w:rsidRDefault="00BC021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7153D8F" w14:textId="77777777" w:rsidR="00BC0216" w:rsidRPr="00FE7EED" w:rsidRDefault="00BC0216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14E777AF" w14:textId="77777777" w:rsidR="00BC0216" w:rsidRPr="00FE7EED" w:rsidRDefault="00BC021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EE73B29" w14:textId="77777777" w:rsidR="00BC0216" w:rsidRPr="00FE7EED" w:rsidRDefault="00BC0216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653BD7">
        <w:rPr>
          <w:rFonts w:ascii="Verdana" w:hAnsi="Verdana"/>
          <w:b/>
          <w:noProof/>
        </w:rPr>
        <w:t>TT BELLEVILLE LERE 1</w:t>
      </w:r>
    </w:p>
    <w:p w14:paraId="57D54B6A" w14:textId="77777777" w:rsidR="00BC0216" w:rsidRPr="00FE7EED" w:rsidRDefault="00BC021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2CBB1234" w14:textId="77777777" w:rsidR="00BC0216" w:rsidRPr="00FE7EED" w:rsidRDefault="00BC0216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653BD7">
        <w:rPr>
          <w:rFonts w:ascii="Comic Sans MS" w:hAnsi="Comic Sans MS"/>
          <w:b/>
          <w:noProof/>
          <w:sz w:val="24"/>
          <w:szCs w:val="24"/>
        </w:rPr>
        <w:t>R3</w:t>
      </w:r>
    </w:p>
    <w:p w14:paraId="1FB60F90" w14:textId="77777777" w:rsidR="00BC0216" w:rsidRPr="00FE7EED" w:rsidRDefault="00BC0216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267FC368" w14:textId="77777777" w:rsidR="00BC0216" w:rsidRPr="00FE7EED" w:rsidRDefault="00BC0216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07/06/2026</w:t>
      </w:r>
    </w:p>
    <w:p w14:paraId="0E783A2F" w14:textId="77777777" w:rsidR="00BC0216" w:rsidRPr="00FE7EED" w:rsidRDefault="00BC0216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55CE8E7" w14:textId="77777777" w:rsidR="00BC0216" w:rsidRDefault="00BC0216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485FB8DD" w14:textId="77777777" w:rsidR="00BC0216" w:rsidRPr="00D2290D" w:rsidRDefault="00BC0216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B43D30D" w14:textId="77777777" w:rsidR="00BC0216" w:rsidRDefault="00BC0216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14044842" w14:textId="77777777" w:rsidR="00BC0216" w:rsidRDefault="00BC021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0354B7BD" w14:textId="77777777" w:rsidR="00BC0216" w:rsidRPr="004C0F9D" w:rsidRDefault="00BC021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64198422" w14:textId="77777777" w:rsidR="00BC0216" w:rsidRDefault="00BC021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41EEE837" w14:textId="77777777" w:rsidR="00BC0216" w:rsidRDefault="00BC021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54F6AFD" w14:textId="77777777" w:rsidR="00BC0216" w:rsidRDefault="00BC021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2C819B1" w14:textId="77777777" w:rsidR="00BC0216" w:rsidRPr="00FC12F0" w:rsidRDefault="00BC021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618E7477" w14:textId="77777777" w:rsidR="00BC0216" w:rsidRPr="00D2290D" w:rsidRDefault="00BC021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116D8EA" w14:textId="77777777" w:rsidR="00BC0216" w:rsidRPr="005620A1" w:rsidRDefault="00BC0216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653BD7">
        <w:rPr>
          <w:rFonts w:ascii="Comic Sans MS" w:hAnsi="Comic Sans MS"/>
          <w:b/>
          <w:noProof/>
          <w:sz w:val="22"/>
          <w:szCs w:val="22"/>
        </w:rPr>
        <w:t>PUISEAUX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Comic Sans MS" w:hAnsi="Comic Sans MS"/>
          <w:b/>
          <w:noProof/>
          <w:sz w:val="22"/>
          <w:szCs w:val="22"/>
          <w:u w:val="single"/>
        </w:rPr>
        <w:t>SZEKANY Pierre</w:t>
      </w:r>
    </w:p>
    <w:p w14:paraId="548C611F" w14:textId="77777777" w:rsidR="00BC0216" w:rsidRPr="008D4E81" w:rsidRDefault="00BC0216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07/06/2026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2876D37B" w14:textId="77777777" w:rsidR="00BC0216" w:rsidRPr="008D4E81" w:rsidRDefault="00BC0216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719BDAC4" w14:textId="77777777" w:rsidR="00BC0216" w:rsidRPr="008D4E81" w:rsidRDefault="00BC0216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03247D2E" w14:textId="77777777" w:rsidR="00BC0216" w:rsidRPr="008D4E81" w:rsidRDefault="00BC0216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29E2F773" w14:textId="77777777" w:rsidR="00BC0216" w:rsidRDefault="00BC0216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5F88E220">
          <v:shape id="_x0000_s1034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6745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2157D2A6">
          <v:shape id="_x0000_s1028" type="#_x0000_t202" style="position:absolute;left:0;text-align:left;margin-left:5.55pt;margin-top:3.7pt;width:258.7pt;height:60pt;z-index:251661312" stroked="f">
            <v:textbox style="mso-next-textbox:#_x0000_s1028">
              <w:txbxContent>
                <w:p w14:paraId="19EA7182" w14:textId="77777777" w:rsidR="00BC0216" w:rsidRDefault="00BC0216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5211369B" w14:textId="77777777" w:rsidR="00BC0216" w:rsidRDefault="00BC0216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7968C2DA" w14:textId="77777777" w:rsidR="00BC0216" w:rsidRPr="00401902" w:rsidRDefault="00BC0216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033BB0EE" w14:textId="77777777" w:rsidR="00BC0216" w:rsidRDefault="00BC0216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23FF3CC8" w14:textId="77777777" w:rsidR="00BC0216" w:rsidRDefault="00BC0216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11CB7F7B" w14:textId="77777777" w:rsidR="00BC0216" w:rsidRPr="0015252D" w:rsidRDefault="00BC0216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46E64C5A" w14:textId="77777777" w:rsidR="00BC0216" w:rsidRPr="00EE1418" w:rsidRDefault="00BC0216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0C0BFB28" w14:textId="77777777" w:rsidR="00BC0216" w:rsidRDefault="00BC0216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42AED492" w14:textId="77777777" w:rsidR="00BC0216" w:rsidRDefault="00BC0216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481DB0DE" w14:textId="77777777" w:rsidR="00BC0216" w:rsidRDefault="00BC0216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36170798" w14:textId="77777777" w:rsidR="00BC0216" w:rsidRPr="00FD6D14" w:rsidRDefault="00BC0216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2C8B2EFB" w14:textId="77777777" w:rsidR="00BC0216" w:rsidRPr="00B466D0" w:rsidRDefault="00BC0216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653BD7">
        <w:rPr>
          <w:rFonts w:ascii="Comic Sans MS" w:hAnsi="Comic Sans MS"/>
          <w:b/>
          <w:noProof/>
          <w:sz w:val="24"/>
          <w:szCs w:val="24"/>
        </w:rPr>
        <w:t>TT BELLEVILLE LERE 1</w:t>
      </w:r>
    </w:p>
    <w:p w14:paraId="72962813" w14:textId="77777777" w:rsidR="00BC0216" w:rsidRPr="00B466D0" w:rsidRDefault="00BC0216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058C5964" w14:textId="77777777" w:rsidR="00BC0216" w:rsidRDefault="00BC0216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744E07CC" w14:textId="77777777" w:rsidR="00BC0216" w:rsidRPr="00D2290D" w:rsidRDefault="00BC0216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708E1F55" w14:textId="77777777" w:rsidR="00BC0216" w:rsidRPr="005620A1" w:rsidRDefault="00BC0216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Verdana" w:hAnsi="Verdana" w:cs="Arial"/>
          <w:b/>
          <w:noProof/>
        </w:rPr>
        <w:t>PUISEAUX AS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1754F465" w14:textId="77777777" w:rsidR="00BC0216" w:rsidRPr="005620A1" w:rsidRDefault="00BC021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1308B8D" w14:textId="77777777" w:rsidR="00BC0216" w:rsidRPr="00FE7EED" w:rsidRDefault="00BC0216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2E66774A" w14:textId="77777777" w:rsidR="00BC0216" w:rsidRPr="00FE7EED" w:rsidRDefault="00BC021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2BFB2E45" w14:textId="77777777" w:rsidR="00BC0216" w:rsidRPr="00FE7EED" w:rsidRDefault="00BC0216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653BD7">
        <w:rPr>
          <w:rFonts w:ascii="Verdana" w:hAnsi="Verdana"/>
          <w:b/>
          <w:noProof/>
        </w:rPr>
        <w:t>TT BELLEVILLE LERE 1</w:t>
      </w:r>
    </w:p>
    <w:p w14:paraId="5E2AE57B" w14:textId="77777777" w:rsidR="00BC0216" w:rsidRPr="00FE7EED" w:rsidRDefault="00BC021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2EB28669" w14:textId="77777777" w:rsidR="00BC0216" w:rsidRPr="00FE7EED" w:rsidRDefault="00BC0216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653BD7">
        <w:rPr>
          <w:rFonts w:ascii="Comic Sans MS" w:hAnsi="Comic Sans MS"/>
          <w:b/>
          <w:noProof/>
          <w:sz w:val="24"/>
          <w:szCs w:val="24"/>
        </w:rPr>
        <w:t>R3</w:t>
      </w:r>
    </w:p>
    <w:p w14:paraId="11DB451C" w14:textId="77777777" w:rsidR="00BC0216" w:rsidRPr="00FE7EED" w:rsidRDefault="00BC0216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23F70A48" w14:textId="77777777" w:rsidR="00BC0216" w:rsidRPr="00FE7EED" w:rsidRDefault="00BC0216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07/06/2026</w:t>
      </w:r>
    </w:p>
    <w:p w14:paraId="57522E18" w14:textId="77777777" w:rsidR="00BC0216" w:rsidRPr="00FE7EED" w:rsidRDefault="00BC0216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06BF2291" w14:textId="77777777" w:rsidR="00BC0216" w:rsidRDefault="00BC0216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6D9DD1F7" w14:textId="77777777" w:rsidR="00BC0216" w:rsidRPr="00D2290D" w:rsidRDefault="00BC021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A8CE0E6" w14:textId="77777777" w:rsidR="00BC0216" w:rsidRPr="00D2290D" w:rsidRDefault="00BC021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99CAE3F" w14:textId="77777777" w:rsidR="00BC0216" w:rsidRDefault="00BC021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AD586CC" w14:textId="77777777" w:rsidR="00BC0216" w:rsidRDefault="00BC021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CA106C5" w14:textId="77777777" w:rsidR="00BC0216" w:rsidRDefault="00BC021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88D720F" w14:textId="77777777" w:rsidR="00BC0216" w:rsidRDefault="00BC021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55D6FA9" w14:textId="77777777" w:rsidR="00BC0216" w:rsidRPr="00D2290D" w:rsidRDefault="00BC021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C916171" w14:textId="77777777" w:rsidR="00BC0216" w:rsidRPr="00D2290D" w:rsidRDefault="00BC021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053E49F" w14:textId="77777777" w:rsidR="00BC0216" w:rsidRPr="00D2290D" w:rsidRDefault="00BC021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D7686EB" w14:textId="77777777" w:rsidR="00BC0216" w:rsidRPr="00D2290D" w:rsidRDefault="00BC021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722D96F" w14:textId="77777777" w:rsidR="00BC0216" w:rsidRDefault="00BC021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EFC5F1A" w14:textId="77777777" w:rsidR="00BC0216" w:rsidRDefault="00BC021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2D931F4" w14:textId="77777777" w:rsidR="00BC0216" w:rsidRDefault="00BC021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15E1862" w14:textId="77777777" w:rsidR="00BC0216" w:rsidRDefault="00BC0216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71DA5106" w14:textId="77777777" w:rsidR="00BC0216" w:rsidRPr="00FC12F0" w:rsidRDefault="00BC0216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F6359D3" w14:textId="77777777" w:rsidR="00BC0216" w:rsidRPr="005620A1" w:rsidRDefault="00BC0216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653BD7">
        <w:rPr>
          <w:rFonts w:ascii="Comic Sans MS" w:hAnsi="Comic Sans MS"/>
          <w:b/>
          <w:noProof/>
          <w:sz w:val="22"/>
          <w:szCs w:val="22"/>
        </w:rPr>
        <w:t>PUISEAUX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Comic Sans MS" w:hAnsi="Comic Sans MS"/>
          <w:b/>
          <w:noProof/>
          <w:sz w:val="22"/>
          <w:szCs w:val="22"/>
          <w:u w:val="single"/>
        </w:rPr>
        <w:t>SZEKANY Pierre</w:t>
      </w:r>
    </w:p>
    <w:p w14:paraId="0179DD3B" w14:textId="77777777" w:rsidR="00BC0216" w:rsidRPr="008D4E81" w:rsidRDefault="00BC0216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07/06/2026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3B28D14A" w14:textId="77777777" w:rsidR="00BC0216" w:rsidRDefault="00BC0216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BC0216" w:rsidSect="00BC0216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27F1C7D9" w14:textId="77777777" w:rsidR="00BC0216" w:rsidRPr="008D4E81" w:rsidRDefault="00BC0216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BC0216" w:rsidRPr="008D4E81" w:rsidSect="00BC0216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F803B" w14:textId="77777777" w:rsidR="0053324D" w:rsidRDefault="0053324D">
      <w:r>
        <w:separator/>
      </w:r>
    </w:p>
  </w:endnote>
  <w:endnote w:type="continuationSeparator" w:id="0">
    <w:p w14:paraId="03C2F7C8" w14:textId="77777777" w:rsidR="0053324D" w:rsidRDefault="00533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449C1" w14:textId="77777777" w:rsidR="0053324D" w:rsidRDefault="0053324D">
      <w:r>
        <w:separator/>
      </w:r>
    </w:p>
  </w:footnote>
  <w:footnote w:type="continuationSeparator" w:id="0">
    <w:p w14:paraId="69B050EF" w14:textId="77777777" w:rsidR="0053324D" w:rsidRDefault="00533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1244488819">
    <w:abstractNumId w:val="1"/>
  </w:num>
  <w:num w:numId="2" w16cid:durableId="1412776161">
    <w:abstractNumId w:val="1"/>
  </w:num>
  <w:num w:numId="3" w16cid:durableId="691105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5426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35546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E532C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52565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33"/>
    <w:rsid w:val="003B6A6E"/>
    <w:rsid w:val="003B6F91"/>
    <w:rsid w:val="003C0F28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5BFA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1E2"/>
    <w:rsid w:val="005202C0"/>
    <w:rsid w:val="00522137"/>
    <w:rsid w:val="00523453"/>
    <w:rsid w:val="005237E4"/>
    <w:rsid w:val="00527248"/>
    <w:rsid w:val="005326D3"/>
    <w:rsid w:val="0053293B"/>
    <w:rsid w:val="0053324D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342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1A25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A7B63"/>
    <w:rsid w:val="007B387D"/>
    <w:rsid w:val="007B76B7"/>
    <w:rsid w:val="007B7E2C"/>
    <w:rsid w:val="007C0234"/>
    <w:rsid w:val="007C3842"/>
    <w:rsid w:val="007C3E49"/>
    <w:rsid w:val="007C4AC0"/>
    <w:rsid w:val="007C53CB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AAB"/>
    <w:rsid w:val="00817CA9"/>
    <w:rsid w:val="0082143F"/>
    <w:rsid w:val="00823AFC"/>
    <w:rsid w:val="008246C3"/>
    <w:rsid w:val="00826CC2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57085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159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0898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0D00"/>
    <w:rsid w:val="00952D1A"/>
    <w:rsid w:val="0095442C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24C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216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61CA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47D1E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1929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85F72"/>
    <w:rsid w:val="00E92558"/>
    <w:rsid w:val="00E94517"/>
    <w:rsid w:val="00E96DF7"/>
    <w:rsid w:val="00E97823"/>
    <w:rsid w:val="00EB0DE5"/>
    <w:rsid w:val="00EB2727"/>
    <w:rsid w:val="00EB2BF3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E7722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04A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35"/>
    <o:shapelayout v:ext="edit">
      <o:idmap v:ext="edit" data="1"/>
    </o:shapelayout>
  </w:shapeDefaults>
  <w:decimalSymbol w:val=","/>
  <w:listSeparator w:val=";"/>
  <w14:docId w14:val="7A9D0EE5"/>
  <w15:chartTrackingRefBased/>
  <w15:docId w15:val="{E9DB9168-5E90-409E-BBA5-E3819D5B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1</TotalTime>
  <Pages>2</Pages>
  <Words>572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2026-05-28T14:17:00Z</dcterms:created>
  <dcterms:modified xsi:type="dcterms:W3CDTF">2026-05-28T14:18:00Z</dcterms:modified>
  <cp:contentStatus/>
</cp:coreProperties>
</file>