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30C65" w14:textId="77777777" w:rsidR="0069389E" w:rsidRPr="00AA7023" w:rsidRDefault="0069389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440F3683" w14:textId="77777777" w:rsidR="0069389E" w:rsidRPr="00EE1418" w:rsidRDefault="0069389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6AB25CB" w14:textId="77777777" w:rsidR="0069389E" w:rsidRDefault="0069389E" w:rsidP="003F35AB">
      <w:pPr>
        <w:pStyle w:val="NormalWeb"/>
      </w:pPr>
      <w:r>
        <w:rPr>
          <w:noProof/>
        </w:rPr>
        <w:pict w14:anchorId="755FB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7334FC4E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671DD97A" w14:textId="77777777" w:rsidR="0069389E" w:rsidRDefault="0069389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F2D1068" w14:textId="77777777" w:rsidR="0069389E" w:rsidRDefault="0069389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EDB65FB" w14:textId="77777777" w:rsidR="0069389E" w:rsidRPr="00401902" w:rsidRDefault="0069389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3ED5AD4B" w14:textId="77777777" w:rsidR="0069389E" w:rsidRDefault="006938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665FA34" w14:textId="77777777" w:rsidR="0069389E" w:rsidRDefault="006938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3C5C35" w14:textId="77777777" w:rsidR="0069389E" w:rsidRDefault="006938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3AA2362" w14:textId="77777777" w:rsidR="0069389E" w:rsidRPr="00AA7023" w:rsidRDefault="0069389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611C6767" w14:textId="77777777" w:rsidR="0069389E" w:rsidRPr="00EE1418" w:rsidRDefault="0069389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9B7BD8D" w14:textId="77777777" w:rsidR="0069389E" w:rsidRPr="0042336D" w:rsidRDefault="0069389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38EF899D" w14:textId="77777777" w:rsidR="0069389E" w:rsidRDefault="0069389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587F1923" w14:textId="77777777" w:rsidR="0069389E" w:rsidRDefault="0069389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b/>
          <w:noProof/>
          <w:color w:val="FF0000"/>
        </w:rPr>
        <w:t>WOLFARTH Patrick</w:t>
      </w:r>
      <w:r>
        <w:rPr>
          <w:b/>
          <w:sz w:val="16"/>
          <w:szCs w:val="16"/>
        </w:rPr>
        <w:t xml:space="preserve"> </w:t>
      </w:r>
    </w:p>
    <w:p w14:paraId="1EF42A09" w14:textId="77777777" w:rsidR="0069389E" w:rsidRPr="00720F4B" w:rsidRDefault="0069389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17FD5857" w14:textId="77777777" w:rsidR="0069389E" w:rsidRPr="006719A3" w:rsidRDefault="0069389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D32B681" w14:textId="77777777" w:rsidR="0069389E" w:rsidRPr="0042336D" w:rsidRDefault="0069389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4D9055D8" w14:textId="77777777" w:rsidR="0069389E" w:rsidRPr="006719A3" w:rsidRDefault="0069389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53A175C" w14:textId="77777777" w:rsidR="0069389E" w:rsidRPr="003E7C18" w:rsidRDefault="0069389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109F00BD" w14:textId="77777777" w:rsidR="0069389E" w:rsidRDefault="0069389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3EEBFDBF" w14:textId="77777777" w:rsidR="0069389E" w:rsidRPr="00912D40" w:rsidRDefault="0069389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E724CDE" w14:textId="77777777" w:rsidR="0069389E" w:rsidRDefault="0069389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1FBE19B" w14:textId="77777777" w:rsidR="0069389E" w:rsidRPr="0042336D" w:rsidRDefault="0069389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653BD7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653BD7">
        <w:rPr>
          <w:noProof/>
          <w:sz w:val="16"/>
          <w:szCs w:val="16"/>
        </w:rPr>
        <w:t>7</w:t>
      </w:r>
      <w:r>
        <w:rPr>
          <w:sz w:val="16"/>
          <w:szCs w:val="16"/>
        </w:rPr>
        <w:t xml:space="preserve">                Journée : </w:t>
      </w:r>
      <w:r w:rsidRPr="00653BD7">
        <w:rPr>
          <w:noProof/>
          <w:sz w:val="16"/>
          <w:szCs w:val="16"/>
        </w:rPr>
        <w:t>14</w:t>
      </w:r>
      <w:r>
        <w:rPr>
          <w:sz w:val="16"/>
          <w:szCs w:val="16"/>
        </w:rPr>
        <w:t xml:space="preserve">   </w:t>
      </w:r>
    </w:p>
    <w:p w14:paraId="370A9BA6" w14:textId="77777777" w:rsidR="0069389E" w:rsidRPr="00912D40" w:rsidRDefault="0069389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2D020CD2" w14:textId="77777777" w:rsidR="0069389E" w:rsidRDefault="0069389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653BD7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653BD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42B292C8" w14:textId="77777777" w:rsidR="0069389E" w:rsidRDefault="0069389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7B5C8DD" w14:textId="77777777" w:rsidR="0069389E" w:rsidRPr="00895385" w:rsidRDefault="0069389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3E7A7B0" w14:textId="77777777" w:rsidR="0069389E" w:rsidRPr="008D4E81" w:rsidRDefault="0069389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653BD7">
        <w:rPr>
          <w:noProof/>
          <w:sz w:val="16"/>
          <w:szCs w:val="16"/>
        </w:rPr>
        <w:t>04450573</w:t>
      </w:r>
      <w:r w:rsidRPr="008D4E81">
        <w:rPr>
          <w:sz w:val="16"/>
          <w:szCs w:val="16"/>
        </w:rPr>
        <w:t xml:space="preserve">   </w:t>
      </w:r>
      <w:r w:rsidRPr="00653BD7">
        <w:rPr>
          <w:b/>
          <w:noProof/>
          <w:sz w:val="16"/>
          <w:szCs w:val="16"/>
        </w:rPr>
        <w:t>ENT. SANDILLON- CHATEAUNEUF 1</w:t>
      </w:r>
      <w:r w:rsidRPr="008D4E81">
        <w:rPr>
          <w:b/>
          <w:sz w:val="16"/>
          <w:szCs w:val="16"/>
        </w:rPr>
        <w:tab/>
        <w:t xml:space="preserve">à     </w:t>
      </w:r>
      <w:r w:rsidRPr="00653BD7">
        <w:rPr>
          <w:b/>
          <w:noProof/>
          <w:sz w:val="16"/>
          <w:szCs w:val="16"/>
        </w:rPr>
        <w:t>4S TOURS TT 6</w:t>
      </w:r>
    </w:p>
    <w:p w14:paraId="1919103D" w14:textId="77777777" w:rsidR="0069389E" w:rsidRPr="008D4E81" w:rsidRDefault="0069389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190AD07" w14:textId="77777777" w:rsidR="0069389E" w:rsidRDefault="0069389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564AE093" w14:textId="77777777" w:rsidR="0069389E" w:rsidRPr="0042336D" w:rsidRDefault="0069389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11964B23" w14:textId="77777777" w:rsidR="0069389E" w:rsidRDefault="0069389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4DCD2820" w14:textId="77777777" w:rsidR="0069389E" w:rsidRPr="00895385" w:rsidRDefault="0069389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5289261F" w14:textId="77777777" w:rsidR="0069389E" w:rsidRPr="0042336D" w:rsidRDefault="0069389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Rue Verte  45640 Sandillon</w:t>
      </w:r>
      <w:r>
        <w:rPr>
          <w:sz w:val="16"/>
          <w:szCs w:val="16"/>
        </w:rPr>
        <w:t xml:space="preserve">    </w:t>
      </w:r>
      <w:r w:rsidRPr="00653BD7">
        <w:rPr>
          <w:noProof/>
          <w:sz w:val="16"/>
          <w:szCs w:val="16"/>
        </w:rPr>
        <w:t>SANDILLON</w:t>
      </w:r>
    </w:p>
    <w:p w14:paraId="72884C93" w14:textId="77777777" w:rsidR="0069389E" w:rsidRPr="0042336D" w:rsidRDefault="0069389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Salle T.T. Gymnase</w:t>
      </w:r>
    </w:p>
    <w:p w14:paraId="71EE9105" w14:textId="77777777" w:rsidR="0069389E" w:rsidRPr="0042336D" w:rsidRDefault="0069389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83E6320" w14:textId="77777777" w:rsidR="0069389E" w:rsidRPr="0042336D" w:rsidRDefault="006938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C6DBBA2" w14:textId="77777777" w:rsidR="0069389E" w:rsidRDefault="006938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8C41D1A" w14:textId="77777777" w:rsidR="0069389E" w:rsidRDefault="006938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69D53D2" w14:textId="77777777" w:rsidR="0069389E" w:rsidRPr="00922693" w:rsidRDefault="006938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653BD7">
        <w:rPr>
          <w:noProof/>
          <w:sz w:val="16"/>
          <w:szCs w:val="16"/>
        </w:rPr>
        <w:t>HERPIN Simon</w:t>
      </w:r>
    </w:p>
    <w:p w14:paraId="0CA59647" w14:textId="77777777" w:rsidR="0069389E" w:rsidRPr="00922693" w:rsidRDefault="006938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782E65A" w14:textId="77777777" w:rsidR="0069389E" w:rsidRPr="00922693" w:rsidRDefault="0069389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653BD7">
        <w:rPr>
          <w:rFonts w:ascii="Comic Sans MS" w:hAnsi="Comic Sans MS"/>
          <w:noProof/>
          <w:sz w:val="16"/>
          <w:szCs w:val="16"/>
        </w:rPr>
        <w:t>06 03 29 87 07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sim.herpin@gmail.com</w:t>
      </w:r>
    </w:p>
    <w:p w14:paraId="03CBEC42" w14:textId="77777777" w:rsidR="0069389E" w:rsidRPr="00922693" w:rsidRDefault="0069389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4133401F" w14:textId="77777777" w:rsidR="0069389E" w:rsidRPr="00922693" w:rsidRDefault="006938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62FBC2D" w14:textId="77777777" w:rsidR="0069389E" w:rsidRDefault="006938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052FF29" w14:textId="77777777" w:rsidR="0069389E" w:rsidRPr="00912D40" w:rsidRDefault="0069389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1B13A88E" w14:textId="77777777" w:rsidR="0069389E" w:rsidRPr="00912D40" w:rsidRDefault="0069389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5C360F33" w14:textId="77777777" w:rsidR="0069389E" w:rsidRDefault="0069389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20F1F989" w14:textId="77777777" w:rsidR="0069389E" w:rsidRPr="00C53058" w:rsidRDefault="0069389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7DFEC6B8" w14:textId="77777777" w:rsidR="0069389E" w:rsidRPr="00912D40" w:rsidRDefault="0069389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21A8BC3" w14:textId="77777777" w:rsidR="0069389E" w:rsidRPr="00805C7B" w:rsidRDefault="0069389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3F7088B0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5B38A167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694C19D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3D46BAB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334B78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5E33E52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9DA8FD9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0CD83A6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7404F0B" w14:textId="77777777" w:rsidR="0069389E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9254DBB" w14:textId="77777777" w:rsidR="0069389E" w:rsidRPr="00EE1418" w:rsidRDefault="006938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2723FF23" w14:textId="77777777" w:rsidR="0069389E" w:rsidRDefault="006938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52C03FD6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45DC631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6D698BAD" w14:textId="77777777" w:rsidR="0069389E" w:rsidRDefault="0069389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520634A" w14:textId="77777777" w:rsidR="0069389E" w:rsidRDefault="0069389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68DAFAD" w14:textId="77777777" w:rsidR="0069389E" w:rsidRPr="00401902" w:rsidRDefault="0069389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AFFB377" w14:textId="77777777" w:rsidR="0069389E" w:rsidRDefault="006938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E94963A" w14:textId="77777777" w:rsidR="0069389E" w:rsidRDefault="006938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553F92D" w14:textId="77777777" w:rsidR="0069389E" w:rsidRDefault="006938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18AFF79" w14:textId="77777777" w:rsidR="0069389E" w:rsidRPr="00AA7023" w:rsidRDefault="0069389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C77B3C6" w14:textId="77777777" w:rsidR="0069389E" w:rsidRPr="00EE1418" w:rsidRDefault="0069389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738A591" w14:textId="77777777" w:rsidR="0069389E" w:rsidRDefault="0069389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5334A86E" w14:textId="77777777" w:rsidR="0069389E" w:rsidRDefault="0069389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262E6E70" w14:textId="77777777" w:rsidR="0069389E" w:rsidRPr="007C6334" w:rsidRDefault="0069389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5E4F766F" w14:textId="77777777" w:rsidR="0069389E" w:rsidRPr="00912D40" w:rsidRDefault="006938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97F5F8F" w14:textId="77777777" w:rsidR="0069389E" w:rsidRDefault="006938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681C59F" w14:textId="77777777" w:rsidR="0069389E" w:rsidRDefault="006938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B8721FB" w14:textId="77777777" w:rsidR="0069389E" w:rsidRDefault="006938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A2F5D05" w14:textId="77777777" w:rsidR="0069389E" w:rsidRPr="0058257B" w:rsidRDefault="0069389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WOLFARTH Patrick</w:t>
      </w:r>
      <w:r>
        <w:rPr>
          <w:sz w:val="16"/>
          <w:szCs w:val="16"/>
        </w:rPr>
        <w:tab/>
      </w:r>
    </w:p>
    <w:p w14:paraId="6610638D" w14:textId="77777777" w:rsidR="0069389E" w:rsidRDefault="0069389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DC81727" w14:textId="77777777" w:rsidR="0069389E" w:rsidRPr="00912D40" w:rsidRDefault="0069389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02D0178" w14:textId="77777777" w:rsidR="0069389E" w:rsidRPr="006E7CC6" w:rsidRDefault="0069389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653BD7">
        <w:rPr>
          <w:noProof/>
          <w:sz w:val="16"/>
          <w:szCs w:val="16"/>
        </w:rPr>
        <w:t>11 rue Passée à Balance</w:t>
      </w:r>
    </w:p>
    <w:p w14:paraId="799E2B50" w14:textId="77777777" w:rsidR="0069389E" w:rsidRPr="00912D40" w:rsidRDefault="0069389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43F08A48" w14:textId="77777777" w:rsidR="0069389E" w:rsidRDefault="0069389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653BD7">
        <w:rPr>
          <w:rFonts w:ascii="Futura Lt BT" w:hAnsi="Futura Lt BT"/>
          <w:noProof/>
          <w:sz w:val="16"/>
          <w:szCs w:val="16"/>
        </w:rPr>
        <w:t>45140 ORMES</w:t>
      </w:r>
    </w:p>
    <w:p w14:paraId="7DF5CD7C" w14:textId="77777777" w:rsidR="0069389E" w:rsidRDefault="0069389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9D90C60" w14:textId="77777777" w:rsidR="0069389E" w:rsidRPr="00912D40" w:rsidRDefault="0069389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6BCA24D" w14:textId="77777777" w:rsidR="0069389E" w:rsidRDefault="0069389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06 07 46 89 40</w:t>
      </w:r>
    </w:p>
    <w:p w14:paraId="3DAB6599" w14:textId="77777777" w:rsidR="0069389E" w:rsidRPr="00912D40" w:rsidRDefault="0069389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36581B6" w14:textId="77777777" w:rsidR="0069389E" w:rsidRDefault="0069389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Ormes Eveil Sportif</w:t>
      </w:r>
    </w:p>
    <w:p w14:paraId="182E08DF" w14:textId="77777777" w:rsidR="0069389E" w:rsidRPr="00912D40" w:rsidRDefault="0069389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9172043" w14:textId="77777777" w:rsidR="0069389E" w:rsidRDefault="0069389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653BD7">
        <w:rPr>
          <w:rFonts w:ascii="Comic Sans MS" w:hAnsi="Comic Sans MS"/>
          <w:noProof/>
          <w:sz w:val="18"/>
          <w:szCs w:val="18"/>
        </w:rPr>
        <w:t>456721</w:t>
      </w:r>
    </w:p>
    <w:p w14:paraId="473D8E98" w14:textId="77777777" w:rsidR="0069389E" w:rsidRPr="00912D40" w:rsidRDefault="0069389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1F943869" w14:textId="77777777" w:rsidR="0069389E" w:rsidRDefault="0069389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444C9CC" w14:textId="77777777" w:rsidR="0069389E" w:rsidRPr="00912D40" w:rsidRDefault="0069389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2DFE4CAF" w14:textId="77777777" w:rsidR="0069389E" w:rsidRDefault="006938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FD0AA8C" w14:textId="77777777" w:rsidR="0069389E" w:rsidRDefault="006938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32B6F96" w14:textId="77777777" w:rsidR="0069389E" w:rsidRPr="00912D40" w:rsidRDefault="006938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464A635" w14:textId="77777777" w:rsidR="0069389E" w:rsidRPr="00912D40" w:rsidRDefault="006938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4491B7D" w14:textId="77777777" w:rsidR="0069389E" w:rsidRDefault="0069389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653BD7">
        <w:rPr>
          <w:rFonts w:ascii="Comic Sans MS" w:hAnsi="Comic Sans MS"/>
          <w:noProof/>
          <w:sz w:val="16"/>
          <w:szCs w:val="16"/>
        </w:rPr>
        <w:t>SANDILLON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07/06/2026</w:t>
      </w:r>
      <w:r>
        <w:rPr>
          <w:szCs w:val="20"/>
        </w:rPr>
        <w:t xml:space="preserve"> </w:t>
      </w:r>
    </w:p>
    <w:p w14:paraId="63B07B40" w14:textId="77777777" w:rsidR="0069389E" w:rsidRPr="00912D40" w:rsidRDefault="0069389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04753539" w14:textId="77777777" w:rsidR="0069389E" w:rsidRDefault="0069389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1F877F8F" w14:textId="77777777" w:rsidR="0069389E" w:rsidRPr="00912D40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C355F1A" w14:textId="77777777" w:rsidR="0069389E" w:rsidRPr="00912D40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68E2D3B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76A0088" w14:textId="77777777" w:rsidR="0069389E" w:rsidRPr="00912D40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8A341E9" w14:textId="77777777" w:rsidR="0069389E" w:rsidRPr="00912D40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A24860C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0C890A4A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499CABE9" w14:textId="77777777" w:rsidR="0069389E" w:rsidRPr="00B7649E" w:rsidRDefault="006938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A7BF28C" w14:textId="77777777" w:rsidR="0069389E" w:rsidRPr="00B7649E" w:rsidRDefault="006938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2014A3BA" w14:textId="77777777" w:rsidR="0069389E" w:rsidRPr="00B7649E" w:rsidRDefault="006938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52D9D941" w14:textId="77777777" w:rsidR="0069389E" w:rsidRPr="00B7649E" w:rsidRDefault="006938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0A7085C8" w14:textId="77777777" w:rsidR="0069389E" w:rsidRDefault="0069389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4637649C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61B7DE0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B8E5F8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B5B5501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D8CF38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92789A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297CF2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AB10F4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6B62D98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FFE899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58B2142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5879520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D70D6A7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E778F9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71893B1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E6BFB8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55EE8D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2AD890A" w14:textId="77777777" w:rsidR="0069389E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66F1B19" w14:textId="77777777" w:rsidR="0069389E" w:rsidRPr="00CE0C40" w:rsidRDefault="006938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F6F7F73" w14:textId="77777777" w:rsidR="0069389E" w:rsidRDefault="0069389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137931E0" w14:textId="77777777" w:rsidR="0069389E" w:rsidRDefault="0069389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69389E" w:rsidSect="0069389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B7B22B6" w14:textId="77777777" w:rsidR="0069389E" w:rsidRPr="004D2648" w:rsidRDefault="0069389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2DEF6CC5" w14:textId="77777777" w:rsidR="0069389E" w:rsidRPr="00EE1418" w:rsidRDefault="0069389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52C9470" w14:textId="77777777" w:rsidR="0069389E" w:rsidRDefault="006938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05C6D1D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74D295CC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4FAF26FF" w14:textId="77777777" w:rsidR="0069389E" w:rsidRDefault="0069389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0D77DE67" w14:textId="77777777" w:rsidR="0069389E" w:rsidRDefault="0069389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A9BE01F" w14:textId="77777777" w:rsidR="0069389E" w:rsidRPr="00401902" w:rsidRDefault="0069389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2A47627B" w14:textId="77777777" w:rsidR="0069389E" w:rsidRDefault="006938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F99E1B4" w14:textId="77777777" w:rsidR="0069389E" w:rsidRDefault="006938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D7461C7" w14:textId="77777777" w:rsidR="0069389E" w:rsidRPr="00AA7023" w:rsidRDefault="006938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4D7C94A" w14:textId="77777777" w:rsidR="0069389E" w:rsidRPr="00EE1418" w:rsidRDefault="0069389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551E5FD" w14:textId="77777777" w:rsidR="0069389E" w:rsidRPr="00F6138C" w:rsidRDefault="0069389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21F0E70A" w14:textId="77777777" w:rsidR="0069389E" w:rsidRDefault="006938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1DC3317" w14:textId="77777777" w:rsidR="0069389E" w:rsidRDefault="006938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7A0C5A1" w14:textId="77777777" w:rsidR="0069389E" w:rsidRPr="00FD6D14" w:rsidRDefault="006938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1DCAAE3F" w14:textId="77777777" w:rsidR="0069389E" w:rsidRPr="00B34D61" w:rsidRDefault="0069389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 w:cs="Arial"/>
          <w:b/>
          <w:noProof/>
          <w:sz w:val="22"/>
          <w:szCs w:val="24"/>
        </w:rPr>
        <w:t>ENT. SANDILLON- CHATEAUNEUF 1</w:t>
      </w:r>
    </w:p>
    <w:p w14:paraId="038B6AED" w14:textId="77777777" w:rsidR="0069389E" w:rsidRPr="00B34D61" w:rsidRDefault="0069389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691B6E1" w14:textId="77777777" w:rsidR="0069389E" w:rsidRDefault="0069389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F2192BA" w14:textId="77777777" w:rsidR="0069389E" w:rsidRPr="00D2290D" w:rsidRDefault="0069389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606E43A" w14:textId="77777777" w:rsidR="0069389E" w:rsidRPr="005620A1" w:rsidRDefault="006938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ENT.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16E6C40" w14:textId="77777777" w:rsidR="0069389E" w:rsidRPr="005620A1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43B8B60" w14:textId="77777777" w:rsidR="0069389E" w:rsidRPr="00FE7EED" w:rsidRDefault="0069389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B5E9739" w14:textId="77777777" w:rsidR="0069389E" w:rsidRPr="00FE7EED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6DC57A1" w14:textId="77777777" w:rsidR="0069389E" w:rsidRPr="00FE7EED" w:rsidRDefault="006938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4S TOURS TT 6</w:t>
      </w:r>
    </w:p>
    <w:p w14:paraId="7E1AA80E" w14:textId="77777777" w:rsidR="0069389E" w:rsidRPr="00FE7EED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FAE28EE" w14:textId="77777777" w:rsidR="0069389E" w:rsidRPr="00FE7EED" w:rsidRDefault="0069389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37651870" w14:textId="77777777" w:rsidR="0069389E" w:rsidRPr="00FE7EED" w:rsidRDefault="0069389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3C6762B2" w14:textId="77777777" w:rsidR="0069389E" w:rsidRPr="00FE7EED" w:rsidRDefault="0069389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6542109E" w14:textId="77777777" w:rsidR="0069389E" w:rsidRPr="00FE7EED" w:rsidRDefault="0069389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28461F4" w14:textId="77777777" w:rsidR="0069389E" w:rsidRDefault="0069389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1BAE9E57" w14:textId="77777777" w:rsidR="0069389E" w:rsidRPr="00D2290D" w:rsidRDefault="0069389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FD3B23" w14:textId="77777777" w:rsidR="0069389E" w:rsidRDefault="0069389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1D264C9" w14:textId="77777777" w:rsidR="0069389E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0F716045" w14:textId="77777777" w:rsidR="0069389E" w:rsidRPr="004C0F9D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0B86E41A" w14:textId="77777777" w:rsidR="0069389E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50E9734A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F8C06A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FFA76E1" w14:textId="77777777" w:rsidR="0069389E" w:rsidRPr="00FC12F0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6AF5D72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0A0B1BD" w14:textId="77777777" w:rsidR="0069389E" w:rsidRPr="005620A1" w:rsidRDefault="0069389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2FCF528A" w14:textId="77777777" w:rsidR="0069389E" w:rsidRPr="008D4E81" w:rsidRDefault="006938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F9E386C" w14:textId="77777777" w:rsidR="0069389E" w:rsidRPr="008D4E81" w:rsidRDefault="0069389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3E766BB" w14:textId="77777777" w:rsidR="0069389E" w:rsidRPr="008D4E81" w:rsidRDefault="0069389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4F5CEDD9" w14:textId="77777777" w:rsidR="0069389E" w:rsidRPr="008D4E81" w:rsidRDefault="0069389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3B1D7679" w14:textId="77777777" w:rsidR="0069389E" w:rsidRDefault="006938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4DC9B004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4D7269E3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529593C8" w14:textId="77777777" w:rsidR="0069389E" w:rsidRDefault="0069389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F532EEE" w14:textId="77777777" w:rsidR="0069389E" w:rsidRDefault="0069389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53C410B" w14:textId="77777777" w:rsidR="0069389E" w:rsidRPr="00401902" w:rsidRDefault="0069389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456D539" w14:textId="77777777" w:rsidR="0069389E" w:rsidRDefault="006938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23EE0AC" w14:textId="77777777" w:rsidR="0069389E" w:rsidRDefault="006938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13DEECB" w14:textId="77777777" w:rsidR="0069389E" w:rsidRPr="0015252D" w:rsidRDefault="006938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3FFEA016" w14:textId="77777777" w:rsidR="0069389E" w:rsidRPr="00EE1418" w:rsidRDefault="0069389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6504AA1" w14:textId="77777777" w:rsidR="0069389E" w:rsidRDefault="006938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714BD13C" w14:textId="77777777" w:rsidR="0069389E" w:rsidRDefault="006938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4A6E755" w14:textId="77777777" w:rsidR="0069389E" w:rsidRDefault="006938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2055729" w14:textId="77777777" w:rsidR="0069389E" w:rsidRPr="00FD6D14" w:rsidRDefault="006938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1ED8AF8" w14:textId="77777777" w:rsidR="0069389E" w:rsidRPr="00B466D0" w:rsidRDefault="0069389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653BD7">
        <w:rPr>
          <w:rFonts w:ascii="Comic Sans MS" w:hAnsi="Comic Sans MS"/>
          <w:b/>
          <w:noProof/>
          <w:sz w:val="24"/>
          <w:szCs w:val="24"/>
        </w:rPr>
        <w:t>4S TOURS TT 6</w:t>
      </w:r>
    </w:p>
    <w:p w14:paraId="40F94C72" w14:textId="77777777" w:rsidR="0069389E" w:rsidRPr="00B466D0" w:rsidRDefault="006938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6F69119" w14:textId="77777777" w:rsidR="0069389E" w:rsidRDefault="006938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2C294433" w14:textId="77777777" w:rsidR="0069389E" w:rsidRPr="00D2290D" w:rsidRDefault="006938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62A2361" w14:textId="77777777" w:rsidR="0069389E" w:rsidRPr="005620A1" w:rsidRDefault="006938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Verdana" w:hAnsi="Verdana" w:cs="Arial"/>
          <w:b/>
          <w:noProof/>
        </w:rPr>
        <w:t>ENT. SANDILLON- CHATEAUNEUF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99C2BAF" w14:textId="77777777" w:rsidR="0069389E" w:rsidRPr="005620A1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744C48B" w14:textId="77777777" w:rsidR="0069389E" w:rsidRPr="00FE7EED" w:rsidRDefault="0069389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0434FEE3" w14:textId="77777777" w:rsidR="0069389E" w:rsidRPr="00FE7EED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022FDA5" w14:textId="77777777" w:rsidR="0069389E" w:rsidRPr="00FE7EED" w:rsidRDefault="006938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653BD7">
        <w:rPr>
          <w:rFonts w:ascii="Verdana" w:hAnsi="Verdana"/>
          <w:b/>
          <w:noProof/>
        </w:rPr>
        <w:t>4S TOURS TT 6</w:t>
      </w:r>
    </w:p>
    <w:p w14:paraId="596958BD" w14:textId="77777777" w:rsidR="0069389E" w:rsidRPr="00FE7EED" w:rsidRDefault="006938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97E3489" w14:textId="77777777" w:rsidR="0069389E" w:rsidRPr="00FE7EED" w:rsidRDefault="0069389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653BD7">
        <w:rPr>
          <w:rFonts w:ascii="Comic Sans MS" w:hAnsi="Comic Sans MS"/>
          <w:b/>
          <w:noProof/>
          <w:sz w:val="24"/>
          <w:szCs w:val="24"/>
        </w:rPr>
        <w:t>R2</w:t>
      </w:r>
    </w:p>
    <w:p w14:paraId="39B246E2" w14:textId="77777777" w:rsidR="0069389E" w:rsidRPr="00FE7EED" w:rsidRDefault="0069389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7562126" w14:textId="77777777" w:rsidR="0069389E" w:rsidRPr="00FE7EED" w:rsidRDefault="0069389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07/06/2026</w:t>
      </w:r>
    </w:p>
    <w:p w14:paraId="0E426881" w14:textId="77777777" w:rsidR="0069389E" w:rsidRPr="00FE7EED" w:rsidRDefault="0069389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4AFCB19" w14:textId="77777777" w:rsidR="0069389E" w:rsidRDefault="0069389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70F3455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D5767D5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D37571B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F15830B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7512DD6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5859B6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8767555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3800C08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5A53B1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E497D66" w14:textId="77777777" w:rsidR="0069389E" w:rsidRPr="00D2290D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45C9291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E6F765B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551C44F1" w14:textId="77777777" w:rsidR="0069389E" w:rsidRDefault="006938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88DC11F" w14:textId="77777777" w:rsidR="0069389E" w:rsidRDefault="0069389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136877F" w14:textId="77777777" w:rsidR="0069389E" w:rsidRPr="00FC12F0" w:rsidRDefault="0069389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F8E6AF" w14:textId="77777777" w:rsidR="0069389E" w:rsidRPr="005620A1" w:rsidRDefault="0069389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653BD7">
        <w:rPr>
          <w:rFonts w:ascii="Comic Sans MS" w:hAnsi="Comic Sans MS"/>
          <w:b/>
          <w:noProof/>
          <w:sz w:val="22"/>
          <w:szCs w:val="22"/>
        </w:rPr>
        <w:t>SANDILLON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653BD7">
        <w:rPr>
          <w:rFonts w:ascii="Comic Sans MS" w:hAnsi="Comic Sans MS"/>
          <w:b/>
          <w:noProof/>
          <w:sz w:val="22"/>
          <w:szCs w:val="22"/>
          <w:u w:val="single"/>
        </w:rPr>
        <w:t>WOLFARTH Patrick</w:t>
      </w:r>
    </w:p>
    <w:p w14:paraId="4EB68F5B" w14:textId="77777777" w:rsidR="0069389E" w:rsidRPr="008D4E81" w:rsidRDefault="006938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07/06/2026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4CA67059" w14:textId="77777777" w:rsidR="0069389E" w:rsidRDefault="006938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69389E" w:rsidSect="0069389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830DB74" w14:textId="77777777" w:rsidR="0069389E" w:rsidRPr="008D4E81" w:rsidRDefault="006938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69389E" w:rsidRPr="008D4E81" w:rsidSect="0069389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F119" w14:textId="77777777" w:rsidR="007A2B72" w:rsidRDefault="007A2B72">
      <w:r>
        <w:separator/>
      </w:r>
    </w:p>
  </w:endnote>
  <w:endnote w:type="continuationSeparator" w:id="0">
    <w:p w14:paraId="097BF894" w14:textId="77777777" w:rsidR="007A2B72" w:rsidRDefault="007A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49DB2" w14:textId="77777777" w:rsidR="007A2B72" w:rsidRDefault="007A2B72">
      <w:r>
        <w:separator/>
      </w:r>
    </w:p>
  </w:footnote>
  <w:footnote w:type="continuationSeparator" w:id="0">
    <w:p w14:paraId="176FD533" w14:textId="77777777" w:rsidR="007A2B72" w:rsidRDefault="007A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244488819">
    <w:abstractNumId w:val="1"/>
  </w:num>
  <w:num w:numId="2" w16cid:durableId="1412776161">
    <w:abstractNumId w:val="1"/>
  </w:num>
  <w:num w:numId="3" w16cid:durableId="69110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35546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E532C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0F28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1E2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89E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B72"/>
    <w:rsid w:val="007A2F6D"/>
    <w:rsid w:val="007A7625"/>
    <w:rsid w:val="007A7B63"/>
    <w:rsid w:val="007B387D"/>
    <w:rsid w:val="007B76B7"/>
    <w:rsid w:val="007B7E2C"/>
    <w:rsid w:val="007C0234"/>
    <w:rsid w:val="007C3842"/>
    <w:rsid w:val="007C3E49"/>
    <w:rsid w:val="007C4AC0"/>
    <w:rsid w:val="007C53CB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6CC2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159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0898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61CA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5"/>
    <o:shapelayout v:ext="edit">
      <o:idmap v:ext="edit" data="1"/>
    </o:shapelayout>
  </w:shapeDefaults>
  <w:decimalSymbol w:val=","/>
  <w:listSeparator w:val=";"/>
  <w14:docId w14:val="5EA099EB"/>
  <w15:chartTrackingRefBased/>
  <w15:docId w15:val="{E9DB9168-5E90-409E-BBA5-E3819D5B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2</Pages>
  <Words>578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2026-05-28T14:16:00Z</dcterms:created>
  <dcterms:modified xsi:type="dcterms:W3CDTF">2026-05-28T14:16:00Z</dcterms:modified>
  <cp:contentStatus/>
</cp:coreProperties>
</file>