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628A0" w14:textId="77777777" w:rsidR="00FC134A" w:rsidRPr="003C5730" w:rsidRDefault="00FC134A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18712379" w14:textId="77777777" w:rsidR="00FC134A" w:rsidRPr="003C5730" w:rsidRDefault="00FC134A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476A85EA" w14:textId="77777777" w:rsidR="00FC134A" w:rsidRPr="003C5730" w:rsidRDefault="00FC134A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5CA03B3F" w14:textId="77777777" w:rsidR="00FC134A" w:rsidRPr="003C5730" w:rsidRDefault="00FC134A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0A0DC68B" w14:textId="77777777" w:rsidR="00FC134A" w:rsidRDefault="00FC134A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4D867020" w14:textId="77777777" w:rsidR="00FC134A" w:rsidRPr="003C5730" w:rsidRDefault="00FC134A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39886D38" w14:textId="77777777" w:rsidR="00FC134A" w:rsidRPr="00477B38" w:rsidRDefault="00FC134A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41D2BEE8" w14:textId="77777777" w:rsidR="00FC134A" w:rsidRPr="00370A97" w:rsidRDefault="00FC134A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4CF2A1A6" w14:textId="77777777" w:rsidR="00FC134A" w:rsidRPr="003F0C28" w:rsidRDefault="00FC134A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91028F">
        <w:rPr>
          <w:rFonts w:ascii="Comic Sans MS" w:hAnsi="Comic Sans MS"/>
          <w:b/>
          <w:noProof/>
          <w:color w:val="FF0000"/>
        </w:rPr>
        <w:t>BARBOZA Jean-Luc</w:t>
      </w:r>
    </w:p>
    <w:p w14:paraId="13302F34" w14:textId="77777777" w:rsidR="00FC134A" w:rsidRPr="00477B38" w:rsidRDefault="00FC134A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91028F">
        <w:rPr>
          <w:rFonts w:ascii="Futura Lt BT" w:hAnsi="Futura Lt BT"/>
          <w:noProof/>
          <w:sz w:val="16"/>
          <w:szCs w:val="16"/>
        </w:rPr>
        <w:t xml:space="preserve">Cercle Jules Ferry </w:t>
      </w:r>
      <w:proofErr w:type="gramStart"/>
      <w:r w:rsidRPr="0091028F">
        <w:rPr>
          <w:rFonts w:ascii="Futura Lt BT" w:hAnsi="Futura Lt BT"/>
          <w:noProof/>
          <w:sz w:val="16"/>
          <w:szCs w:val="16"/>
        </w:rPr>
        <w:t>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3A8FA5D3" w14:textId="77777777" w:rsidR="00FC134A" w:rsidRPr="00477B38" w:rsidRDefault="00FC134A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33D95184" w14:textId="77777777" w:rsidR="00FC134A" w:rsidRPr="00477B38" w:rsidRDefault="00FC134A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331901D5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16809CA" w14:textId="77777777" w:rsidR="00FC134A" w:rsidRDefault="00FC134A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91028F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6F4C7A2C" w14:textId="77777777" w:rsidR="00FC134A" w:rsidRPr="00477B38" w:rsidRDefault="00FC134A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3F7EA7C" w14:textId="77777777" w:rsidR="00FC134A" w:rsidRDefault="00FC134A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91028F">
        <w:rPr>
          <w:rFonts w:ascii="Futura Lt BT" w:hAnsi="Futura Lt BT"/>
          <w:b/>
          <w:noProof/>
          <w:sz w:val="18"/>
          <w:szCs w:val="18"/>
        </w:rPr>
        <w:t>14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91028F">
        <w:rPr>
          <w:rFonts w:ascii="Futura Lt BT" w:hAnsi="Futura Lt BT"/>
          <w:b/>
          <w:noProof/>
          <w:sz w:val="18"/>
          <w:szCs w:val="18"/>
        </w:rPr>
        <w:t>7</w:t>
      </w:r>
    </w:p>
    <w:p w14:paraId="38EB84AB" w14:textId="77777777" w:rsidR="00FC134A" w:rsidRPr="003F0C28" w:rsidRDefault="00FC134A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91028F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91028F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91028F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91028F">
        <w:rPr>
          <w:rFonts w:ascii="Futura Lt BT" w:hAnsi="Futura Lt BT"/>
          <w:b/>
          <w:noProof/>
          <w:sz w:val="18"/>
          <w:szCs w:val="18"/>
        </w:rPr>
        <w:t>10</w:t>
      </w:r>
    </w:p>
    <w:p w14:paraId="3E4D63FF" w14:textId="77777777" w:rsidR="00FC134A" w:rsidRPr="00370A97" w:rsidRDefault="00FC134A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A01F93D" w14:textId="77777777" w:rsidR="00FC134A" w:rsidRPr="00533EE5" w:rsidRDefault="00FC134A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91028F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91028F">
        <w:rPr>
          <w:rFonts w:ascii="Futura Lt BT" w:hAnsi="Futura Lt BT"/>
          <w:b/>
          <w:noProof/>
          <w:sz w:val="16"/>
          <w:szCs w:val="16"/>
        </w:rPr>
        <w:t>USM OLIVET TENNIS DE TABLE 3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91028F">
        <w:rPr>
          <w:rFonts w:ascii="Futura Lt BT" w:hAnsi="Futura Lt BT"/>
          <w:b/>
          <w:noProof/>
          <w:sz w:val="16"/>
          <w:szCs w:val="16"/>
        </w:rPr>
        <w:t>PASSAGEOIS TT 1</w:t>
      </w:r>
    </w:p>
    <w:p w14:paraId="78C37D90" w14:textId="77777777" w:rsidR="00FC134A" w:rsidRPr="00370A97" w:rsidRDefault="00FC134A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EB4E66F" w14:textId="77777777" w:rsidR="00FC134A" w:rsidRPr="00795D39" w:rsidRDefault="00FC134A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06/06/2026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91028F">
        <w:rPr>
          <w:rFonts w:ascii="Futura Lt BT" w:hAnsi="Futura Lt BT"/>
          <w:b/>
          <w:noProof/>
          <w:sz w:val="16"/>
          <w:szCs w:val="16"/>
        </w:rPr>
        <w:t>16h00</w:t>
      </w:r>
    </w:p>
    <w:p w14:paraId="7CF92A87" w14:textId="77777777" w:rsidR="00FC134A" w:rsidRPr="00370A97" w:rsidRDefault="00FC134A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7DE18722" w14:textId="77777777" w:rsidR="00FC134A" w:rsidRPr="00477B38" w:rsidRDefault="00FC134A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91028F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500A1A90" w14:textId="77777777" w:rsidR="00FC134A" w:rsidRPr="00477B38" w:rsidRDefault="00FC134A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91028F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2EA9DFDA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5FD8A5B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2AB1AEEF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D90D38C" w14:textId="77777777" w:rsidR="00FC134A" w:rsidRPr="00842043" w:rsidRDefault="00FC134A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91028F">
        <w:rPr>
          <w:rFonts w:ascii="Futura Lt BT" w:hAnsi="Futura Lt BT"/>
          <w:b/>
          <w:noProof/>
          <w:sz w:val="24"/>
          <w:szCs w:val="24"/>
        </w:rPr>
        <w:t>Benjamin LAFAIX</w:t>
      </w:r>
    </w:p>
    <w:p w14:paraId="3810A210" w14:textId="77777777" w:rsidR="00FC134A" w:rsidRPr="00842043" w:rsidRDefault="00FC134A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91028F">
        <w:rPr>
          <w:rFonts w:ascii="Futura Lt BT" w:hAnsi="Futura Lt BT"/>
          <w:noProof/>
          <w:sz w:val="16"/>
          <w:szCs w:val="16"/>
        </w:rPr>
        <w:t>06 60 37 72 55</w:t>
      </w:r>
    </w:p>
    <w:p w14:paraId="7126118E" w14:textId="77777777" w:rsidR="00FC134A" w:rsidRPr="00842043" w:rsidRDefault="00FC134A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91028F">
        <w:rPr>
          <w:rFonts w:ascii="Futura Lt BT" w:hAnsi="Futura Lt BT"/>
          <w:noProof/>
          <w:sz w:val="16"/>
          <w:szCs w:val="16"/>
        </w:rPr>
        <w:t>olivet-tt@orange.fr</w:t>
      </w:r>
    </w:p>
    <w:p w14:paraId="5C7C7B4E" w14:textId="77777777" w:rsidR="00FC134A" w:rsidRPr="00842043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2E934FF4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646F1DB4" w14:textId="77777777" w:rsidR="00FC134A" w:rsidRPr="00477B38" w:rsidRDefault="00FC134A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15D368F8" w14:textId="77777777" w:rsidR="00FC134A" w:rsidRPr="00477B38" w:rsidRDefault="00FC134A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6A6EBF1E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5A6D79D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5CAA6339" w14:textId="77777777" w:rsidR="00FC134A" w:rsidRDefault="00FC134A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0FAD5C99" w14:textId="77777777" w:rsidR="00FC134A" w:rsidRPr="00477B38" w:rsidRDefault="00FC134A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8C619B9" w14:textId="77777777" w:rsidR="00FC134A" w:rsidRPr="00370A97" w:rsidRDefault="00FC134A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32D59444" w14:textId="77777777" w:rsidR="00FC134A" w:rsidRPr="00370A97" w:rsidRDefault="00FC134A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46A5C82C" w14:textId="77777777" w:rsidR="00FC134A" w:rsidRPr="00477B38" w:rsidRDefault="00FC134A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60FD2729" w14:textId="77777777" w:rsidR="00FC134A" w:rsidRDefault="00FC134A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6AD42E4D" w14:textId="77777777" w:rsidR="00FC134A" w:rsidRDefault="00FC134A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69013B14" w14:textId="77777777" w:rsidR="00FC134A" w:rsidRPr="00F251DD" w:rsidRDefault="00FC134A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6F4458E3" w14:textId="77777777" w:rsidR="00FC134A" w:rsidRPr="004D6985" w:rsidRDefault="00FC134A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91028F">
        <w:rPr>
          <w:rFonts w:ascii="Futura Lt BT" w:hAnsi="Futura Lt BT"/>
          <w:b/>
          <w:bCs/>
          <w:noProof/>
        </w:rPr>
        <w:t>USM OLIVET TENNIS DE TABLE 3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2C12E883" w14:textId="77777777" w:rsidR="00FC134A" w:rsidRPr="004D6985" w:rsidRDefault="00FC134A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6C6EC0BB" w14:textId="77777777" w:rsidR="00FC134A" w:rsidRDefault="00FC134A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6FE4A949" w14:textId="77777777" w:rsidR="00FC134A" w:rsidRDefault="00FC134A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323F5054" w14:textId="77777777" w:rsidR="00FC134A" w:rsidRDefault="00FC134A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41F97544" w14:textId="77777777" w:rsidR="00FC134A" w:rsidRPr="00F251DD" w:rsidRDefault="00FC134A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1A1487E0" w14:textId="77777777" w:rsidR="00FC134A" w:rsidRDefault="00FC134A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06/06/2026</w:t>
      </w:r>
    </w:p>
    <w:p w14:paraId="20AD4B82" w14:textId="77777777" w:rsidR="00FC134A" w:rsidRPr="00F251DD" w:rsidRDefault="00FC134A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3336775F" w14:textId="77777777" w:rsidR="00FC134A" w:rsidRPr="00C21C10" w:rsidRDefault="00FC134A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91028F">
        <w:rPr>
          <w:rFonts w:ascii="Futura Md BT" w:hAnsi="Futura Md BT"/>
          <w:b/>
          <w:noProof/>
          <w:sz w:val="28"/>
          <w:szCs w:val="28"/>
        </w:rPr>
        <w:t>N3</w:t>
      </w:r>
    </w:p>
    <w:p w14:paraId="4B8E3361" w14:textId="77777777" w:rsidR="00FC134A" w:rsidRPr="00C21C10" w:rsidRDefault="00FC134A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2955EF19" w14:textId="77777777" w:rsidR="00FC134A" w:rsidRPr="00C21C10" w:rsidRDefault="00FC134A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91028F">
        <w:rPr>
          <w:rFonts w:ascii="Comic Sans MS" w:hAnsi="Comic Sans MS"/>
          <w:b/>
          <w:noProof/>
        </w:rPr>
        <w:t>USM OLIVET TENNIS DE TABLE 3</w:t>
      </w:r>
      <w:r w:rsidRPr="00C21C10">
        <w:rPr>
          <w:rFonts w:ascii="Comic Sans MS" w:hAnsi="Comic Sans MS"/>
          <w:b/>
        </w:rPr>
        <w:t xml:space="preserve"> </w:t>
      </w:r>
    </w:p>
    <w:p w14:paraId="60C26A45" w14:textId="77777777" w:rsidR="00FC134A" w:rsidRPr="0075138C" w:rsidRDefault="00FC134A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1D73D141" w14:textId="77777777" w:rsidR="00FC134A" w:rsidRPr="00842043" w:rsidRDefault="00FC134A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91028F">
        <w:rPr>
          <w:rFonts w:ascii="Comic Sans MS" w:hAnsi="Comic Sans MS"/>
          <w:b/>
          <w:noProof/>
        </w:rPr>
        <w:t>PASSAGEOIS TT 1</w:t>
      </w:r>
    </w:p>
    <w:p w14:paraId="7F2F6B93" w14:textId="77777777" w:rsidR="00FC134A" w:rsidRPr="00842043" w:rsidRDefault="00FC134A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93ED2BF" w14:textId="77777777" w:rsidR="00FC134A" w:rsidRPr="00842043" w:rsidRDefault="00FC134A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5A27DC66" w14:textId="77777777" w:rsidR="00FC134A" w:rsidRDefault="00FC134A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463F2E4A" w14:textId="77777777" w:rsidR="00FC134A" w:rsidRDefault="00FC134A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00DFA2AE" w14:textId="77777777" w:rsidR="00FC134A" w:rsidRPr="00757381" w:rsidRDefault="00FC134A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1E709FDD" w14:textId="77777777" w:rsidR="00FC134A" w:rsidRDefault="00FC134A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61B1B308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792E25C3" w14:textId="77777777" w:rsidR="00FC134A" w:rsidRDefault="00FC134A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7A6BA8EA" w14:textId="77777777" w:rsidR="00FC134A" w:rsidRDefault="00FC134A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F3C1B9C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FFBFA3B" w14:textId="77777777" w:rsidR="00FC134A" w:rsidRPr="00FC12F0" w:rsidRDefault="00FC134A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50BB52A5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D5E5A09" w14:textId="77777777" w:rsidR="00FC134A" w:rsidRDefault="00FC134A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91028F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67B0D9CB" w14:textId="77777777" w:rsidR="00FC134A" w:rsidRPr="00757381" w:rsidRDefault="00FC134A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06/06/2026</w:t>
      </w:r>
      <w:r>
        <w:rPr>
          <w:rFonts w:ascii="Futura Lt BT" w:hAnsi="Futura Lt BT"/>
          <w:b/>
          <w:sz w:val="18"/>
          <w:szCs w:val="18"/>
        </w:rPr>
        <w:tab/>
      </w:r>
      <w:r w:rsidRPr="0091028F">
        <w:rPr>
          <w:rFonts w:ascii="Comic Sans MS" w:hAnsi="Comic Sans MS"/>
          <w:b/>
          <w:noProof/>
          <w:sz w:val="18"/>
          <w:szCs w:val="18"/>
        </w:rPr>
        <w:t>BARBOZA Jean-Luc</w:t>
      </w:r>
    </w:p>
    <w:p w14:paraId="06A02860" w14:textId="77777777" w:rsidR="00FC134A" w:rsidRPr="008478E8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4939A65E" w14:textId="77777777" w:rsidR="00FC134A" w:rsidRDefault="00FC134A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43B04688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5C8E95D6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6517290D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48ED0A8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5E79D51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FC134A" w:rsidSect="00FC134A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118AEF91" w14:textId="77777777" w:rsidR="00FC134A" w:rsidRDefault="00FC134A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FC134A" w:rsidSect="00FC134A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4386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8611A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4819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04776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17F4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152BC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C134A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47ADF68"/>
  <w15:chartTrackingRefBased/>
  <w15:docId w15:val="{30361670-1156-44B6-92A9-E5F83DBD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2026-06-02T13:23:00Z</dcterms:created>
  <dcterms:modified xsi:type="dcterms:W3CDTF">2026-06-02T13:23:00Z</dcterms:modified>
</cp:coreProperties>
</file>