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3D6A" w14:textId="77777777" w:rsidR="00795923" w:rsidRPr="003C5730" w:rsidRDefault="00795923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14:paraId="467DF681" w14:textId="77777777" w:rsidR="00795923" w:rsidRPr="003C5730" w:rsidRDefault="00795923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14:paraId="69669B63" w14:textId="77777777" w:rsidR="00795923" w:rsidRPr="003C5730" w:rsidRDefault="00795923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14:paraId="20640DB8" w14:textId="77777777" w:rsidR="00795923" w:rsidRPr="003C5730" w:rsidRDefault="00795923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14:paraId="396EFCC6" w14:textId="77777777" w:rsidR="00795923" w:rsidRDefault="00795923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14:paraId="71E402DB" w14:textId="77777777" w:rsidR="00795923" w:rsidRPr="003C5730" w:rsidRDefault="00795923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 xml:space="preserve">Mail : </w:t>
      </w:r>
      <w:proofErr w:type="spellStart"/>
      <w:r>
        <w:rPr>
          <w:rFonts w:ascii="Futura Md BT" w:hAnsi="Futura Md BT"/>
          <w:b/>
          <w:sz w:val="16"/>
          <w:szCs w:val="16"/>
        </w:rPr>
        <w:t>fftt@fftt.email</w:t>
      </w:r>
      <w:proofErr w:type="spellEnd"/>
    </w:p>
    <w:p w14:paraId="534E7DF9" w14:textId="77777777" w:rsidR="00795923" w:rsidRPr="00477B38" w:rsidRDefault="00795923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14:paraId="0543A163" w14:textId="77777777" w:rsidR="00795923" w:rsidRPr="00370A97" w:rsidRDefault="00795923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0E9303F9" w14:textId="77777777" w:rsidR="00795923" w:rsidRPr="003F0C28" w:rsidRDefault="00795923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:  </w:t>
      </w:r>
      <w:r w:rsidRPr="00184698">
        <w:rPr>
          <w:rFonts w:ascii="Comic Sans MS" w:hAnsi="Comic Sans MS"/>
          <w:b/>
          <w:noProof/>
          <w:color w:val="FF0000"/>
        </w:rPr>
        <w:t>CANTIN Ludovic</w:t>
      </w:r>
    </w:p>
    <w:p w14:paraId="390C12FE" w14:textId="77777777" w:rsidR="00795923" w:rsidRPr="00477B38" w:rsidRDefault="00795923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184698">
        <w:rPr>
          <w:rFonts w:ascii="Futura Lt BT" w:hAnsi="Futura Lt BT"/>
          <w:noProof/>
          <w:sz w:val="16"/>
          <w:szCs w:val="16"/>
        </w:rPr>
        <w:t xml:space="preserve">St Marceau Orléans </w:t>
      </w:r>
      <w:proofErr w:type="gramStart"/>
      <w:r w:rsidRPr="00184698">
        <w:rPr>
          <w:rFonts w:ascii="Futura Lt BT" w:hAnsi="Futura Lt BT"/>
          <w:noProof/>
          <w:sz w:val="16"/>
          <w:szCs w:val="16"/>
        </w:rPr>
        <w:t>TT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proofErr w:type="gramEnd"/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14:paraId="1F416235" w14:textId="77777777" w:rsidR="00795923" w:rsidRPr="00477B38" w:rsidRDefault="00795923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14:paraId="2A614D1E" w14:textId="77777777" w:rsidR="00795923" w:rsidRPr="00477B38" w:rsidRDefault="00795923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14:paraId="71D844C6" w14:textId="77777777" w:rsidR="00795923" w:rsidRPr="00477B38" w:rsidRDefault="00795923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10D347B5" w14:textId="77777777" w:rsidR="00795923" w:rsidRDefault="00795923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 xml:space="preserve">DE FRANCE PAR </w:t>
      </w:r>
      <w:proofErr w:type="gramStart"/>
      <w:r w:rsidRPr="00477B38">
        <w:rPr>
          <w:rFonts w:ascii="Futura Lt BT" w:hAnsi="Futura Lt BT"/>
          <w:sz w:val="14"/>
          <w:szCs w:val="14"/>
        </w:rPr>
        <w:t>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184698">
        <w:rPr>
          <w:rFonts w:ascii="Futura Lt BT" w:hAnsi="Futura Lt BT"/>
          <w:noProof/>
          <w:sz w:val="14"/>
          <w:szCs w:val="14"/>
        </w:rPr>
        <w:t>MASCULIN</w:t>
      </w:r>
      <w:proofErr w:type="gramEnd"/>
      <w:r>
        <w:rPr>
          <w:rFonts w:ascii="Futura Lt BT" w:hAnsi="Futura Lt BT"/>
          <w:sz w:val="14"/>
          <w:szCs w:val="14"/>
        </w:rPr>
        <w:t>. Phase 2</w:t>
      </w:r>
    </w:p>
    <w:p w14:paraId="1472B443" w14:textId="77777777" w:rsidR="00795923" w:rsidRPr="00477B38" w:rsidRDefault="00795923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0F7A2916" w14:textId="77777777" w:rsidR="00795923" w:rsidRDefault="00795923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184698">
        <w:rPr>
          <w:rFonts w:ascii="Futura Lt BT" w:hAnsi="Futura Lt BT"/>
          <w:b/>
          <w:noProof/>
          <w:sz w:val="18"/>
          <w:szCs w:val="18"/>
        </w:rPr>
        <w:t>14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184698">
        <w:rPr>
          <w:rFonts w:ascii="Futura Lt BT" w:hAnsi="Futura Lt BT"/>
          <w:b/>
          <w:noProof/>
          <w:sz w:val="18"/>
          <w:szCs w:val="18"/>
        </w:rPr>
        <w:t>7</w:t>
      </w:r>
    </w:p>
    <w:p w14:paraId="5C86F40D" w14:textId="77777777" w:rsidR="00795923" w:rsidRPr="003F0C28" w:rsidRDefault="00795923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184698">
        <w:rPr>
          <w:rFonts w:ascii="Futura Lt BT" w:hAnsi="Futura Lt BT"/>
          <w:b/>
          <w:noProof/>
          <w:sz w:val="18"/>
          <w:szCs w:val="18"/>
        </w:rPr>
        <w:t>N</w:t>
      </w:r>
      <w:proofErr w:type="gramStart"/>
      <w:r w:rsidRPr="00184698">
        <w:rPr>
          <w:rFonts w:ascii="Futura Lt BT" w:hAnsi="Futura Lt BT"/>
          <w:b/>
          <w:noProof/>
          <w:sz w:val="18"/>
          <w:szCs w:val="18"/>
        </w:rPr>
        <w:t>3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184698">
        <w:rPr>
          <w:rFonts w:ascii="Futura Lt BT" w:hAnsi="Futura Lt BT"/>
          <w:b/>
          <w:noProof/>
          <w:sz w:val="18"/>
          <w:szCs w:val="18"/>
        </w:rPr>
        <w:t>MASCULIN</w:t>
      </w:r>
      <w:proofErr w:type="gramEnd"/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184698">
        <w:rPr>
          <w:rFonts w:ascii="Futura Lt BT" w:hAnsi="Futura Lt BT"/>
          <w:b/>
          <w:noProof/>
          <w:sz w:val="18"/>
          <w:szCs w:val="18"/>
        </w:rPr>
        <w:t>4</w:t>
      </w:r>
    </w:p>
    <w:p w14:paraId="404D865E" w14:textId="77777777" w:rsidR="00795923" w:rsidRPr="00370A97" w:rsidRDefault="00795923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79289059" w14:textId="77777777" w:rsidR="00795923" w:rsidRPr="00533EE5" w:rsidRDefault="00795923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184698">
        <w:rPr>
          <w:rFonts w:ascii="Futura Lt BT" w:hAnsi="Futura Lt BT"/>
          <w:b/>
          <w:noProof/>
          <w:sz w:val="16"/>
          <w:szCs w:val="16"/>
        </w:rPr>
        <w:t>04450410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184698">
        <w:rPr>
          <w:rFonts w:ascii="Futura Lt BT" w:hAnsi="Futura Lt BT"/>
          <w:b/>
          <w:noProof/>
          <w:sz w:val="16"/>
          <w:szCs w:val="16"/>
        </w:rPr>
        <w:t>USM OLIVET TENNIS DE TABLE 2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184698">
        <w:rPr>
          <w:rFonts w:ascii="Futura Lt BT" w:hAnsi="Futura Lt BT"/>
          <w:b/>
          <w:noProof/>
          <w:sz w:val="16"/>
          <w:szCs w:val="16"/>
        </w:rPr>
        <w:t>MEHUN CP 1</w:t>
      </w:r>
    </w:p>
    <w:p w14:paraId="24369C1F" w14:textId="77777777" w:rsidR="00795923" w:rsidRPr="00370A97" w:rsidRDefault="00795923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5E10196B" w14:textId="77777777" w:rsidR="00795923" w:rsidRPr="00795D39" w:rsidRDefault="00795923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06/06/2026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184698">
        <w:rPr>
          <w:rFonts w:ascii="Futura Lt BT" w:hAnsi="Futura Lt BT"/>
          <w:b/>
          <w:noProof/>
          <w:sz w:val="16"/>
          <w:szCs w:val="16"/>
        </w:rPr>
        <w:t>16h00</w:t>
      </w:r>
    </w:p>
    <w:p w14:paraId="2AABF4A4" w14:textId="77777777" w:rsidR="00795923" w:rsidRPr="00370A97" w:rsidRDefault="00795923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21D4F818" w14:textId="77777777" w:rsidR="00795923" w:rsidRPr="00477B38" w:rsidRDefault="00795923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184698">
        <w:rPr>
          <w:rFonts w:ascii="Futura Lt BT" w:hAnsi="Futura Lt BT"/>
          <w:noProof/>
          <w:sz w:val="16"/>
          <w:szCs w:val="16"/>
        </w:rPr>
        <w:t>Gymnase de l'Orbelliere</w:t>
      </w:r>
      <w:r>
        <w:rPr>
          <w:rFonts w:ascii="Futura Lt BT" w:hAnsi="Futura Lt BT"/>
          <w:sz w:val="16"/>
          <w:szCs w:val="16"/>
        </w:rPr>
        <w:t xml:space="preserve">  </w:t>
      </w:r>
    </w:p>
    <w:p w14:paraId="023E7342" w14:textId="77777777" w:rsidR="00795923" w:rsidRPr="00477B38" w:rsidRDefault="00795923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  <w:r w:rsidRPr="00184698">
        <w:rPr>
          <w:rFonts w:ascii="Futura Lt BT" w:hAnsi="Futura Lt BT"/>
          <w:noProof/>
          <w:sz w:val="16"/>
          <w:szCs w:val="16"/>
        </w:rPr>
        <w:t>199 Rue Des Cireries  45160 Olivet</w:t>
      </w:r>
    </w:p>
    <w:p w14:paraId="30D869D8" w14:textId="77777777" w:rsidR="00795923" w:rsidRPr="00477B38" w:rsidRDefault="00795923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79614627" w14:textId="77777777" w:rsidR="00795923" w:rsidRPr="00477B38" w:rsidRDefault="00795923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14:paraId="23CD5056" w14:textId="77777777" w:rsidR="00795923" w:rsidRPr="00477B38" w:rsidRDefault="00795923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168FCAFC" w14:textId="77777777" w:rsidR="00795923" w:rsidRPr="00842043" w:rsidRDefault="00795923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>
        <w:rPr>
          <w:rFonts w:ascii="Futura Lt BT" w:hAnsi="Futura Lt BT"/>
          <w:sz w:val="16"/>
          <w:szCs w:val="16"/>
        </w:rPr>
        <w:tab/>
      </w:r>
      <w:r w:rsidRPr="00842043">
        <w:rPr>
          <w:rFonts w:ascii="Futura Lt BT" w:hAnsi="Futura Lt BT"/>
          <w:sz w:val="16"/>
          <w:szCs w:val="16"/>
        </w:rPr>
        <w:t xml:space="preserve">M.   </w:t>
      </w:r>
      <w:r w:rsidRPr="00184698">
        <w:rPr>
          <w:rFonts w:ascii="Futura Lt BT" w:hAnsi="Futura Lt BT"/>
          <w:b/>
          <w:noProof/>
          <w:sz w:val="24"/>
          <w:szCs w:val="24"/>
        </w:rPr>
        <w:t>USM OLIVET</w:t>
      </w:r>
    </w:p>
    <w:p w14:paraId="256AF3EC" w14:textId="77777777" w:rsidR="00795923" w:rsidRPr="00842043" w:rsidRDefault="00795923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842043">
        <w:rPr>
          <w:rFonts w:ascii="Futura Lt BT" w:hAnsi="Futura Lt BT"/>
          <w:b/>
          <w:sz w:val="18"/>
          <w:szCs w:val="18"/>
        </w:rPr>
        <w:tab/>
      </w:r>
      <w:r w:rsidRPr="00842043">
        <w:rPr>
          <w:rFonts w:ascii="Futura Lt BT" w:hAnsi="Futura Lt BT"/>
          <w:sz w:val="16"/>
          <w:szCs w:val="16"/>
        </w:rPr>
        <w:t xml:space="preserve">Tél :   </w:t>
      </w:r>
      <w:r w:rsidRPr="00184698">
        <w:rPr>
          <w:rFonts w:ascii="Futura Lt BT" w:hAnsi="Futura Lt BT"/>
          <w:noProof/>
          <w:sz w:val="16"/>
          <w:szCs w:val="16"/>
        </w:rPr>
        <w:t>02 38 66 86 88</w:t>
      </w:r>
    </w:p>
    <w:p w14:paraId="131C7E6D" w14:textId="77777777" w:rsidR="00795923" w:rsidRPr="00842043" w:rsidRDefault="00795923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ab/>
        <w:t xml:space="preserve">Mail : </w:t>
      </w:r>
      <w:r w:rsidRPr="00184698">
        <w:rPr>
          <w:rFonts w:ascii="Futura Lt BT" w:hAnsi="Futura Lt BT"/>
          <w:noProof/>
          <w:sz w:val="16"/>
          <w:szCs w:val="16"/>
        </w:rPr>
        <w:t>olivet-tt@orange.fr</w:t>
      </w:r>
    </w:p>
    <w:p w14:paraId="472ADF55" w14:textId="77777777" w:rsidR="00795923" w:rsidRPr="00842043" w:rsidRDefault="00795923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 xml:space="preserve"> </w:t>
      </w:r>
    </w:p>
    <w:p w14:paraId="52C6A182" w14:textId="77777777" w:rsidR="00795923" w:rsidRPr="00477B38" w:rsidRDefault="00795923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14:paraId="292EEC11" w14:textId="77777777" w:rsidR="00795923" w:rsidRPr="00477B38" w:rsidRDefault="00795923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14:paraId="08231AFA" w14:textId="77777777" w:rsidR="00795923" w:rsidRPr="00477B38" w:rsidRDefault="00795923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14:paraId="45CE9148" w14:textId="77777777" w:rsidR="00795923" w:rsidRPr="00477B38" w:rsidRDefault="00795923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20A8544B" w14:textId="77777777" w:rsidR="00795923" w:rsidRPr="00477B38" w:rsidRDefault="00795923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14:paraId="74B6929E" w14:textId="77777777" w:rsidR="00795923" w:rsidRDefault="00795923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14:paraId="1B239B48" w14:textId="77777777" w:rsidR="00795923" w:rsidRPr="00477B38" w:rsidRDefault="00795923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4008D194" w14:textId="77777777" w:rsidR="00795923" w:rsidRPr="00370A97" w:rsidRDefault="00795923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14:paraId="2D5CEBFD" w14:textId="77777777" w:rsidR="00795923" w:rsidRPr="00370A97" w:rsidRDefault="00795923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14:paraId="60D61EDA" w14:textId="77777777" w:rsidR="00795923" w:rsidRPr="00477B38" w:rsidRDefault="00795923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14:paraId="116A7826" w14:textId="77777777" w:rsidR="00795923" w:rsidRDefault="00795923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14:paraId="3C90134F" w14:textId="77777777" w:rsidR="00795923" w:rsidRDefault="00795923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14:paraId="7E419ECE" w14:textId="77777777" w:rsidR="00795923" w:rsidRPr="00F251DD" w:rsidRDefault="00795923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14:paraId="36762E43" w14:textId="77777777" w:rsidR="00795923" w:rsidRPr="004D6985" w:rsidRDefault="00795923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184698">
        <w:rPr>
          <w:rFonts w:ascii="Futura Lt BT" w:hAnsi="Futura Lt BT"/>
          <w:b/>
          <w:bCs/>
          <w:noProof/>
        </w:rPr>
        <w:t>USM OLIVET TENNIS DE TABLE 2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14:paraId="6ED989B1" w14:textId="77777777" w:rsidR="00795923" w:rsidRPr="004D6985" w:rsidRDefault="00795923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2A8444D6" w14:textId="77777777" w:rsidR="00795923" w:rsidRDefault="00795923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14:paraId="2F519132" w14:textId="77777777" w:rsidR="00795923" w:rsidRDefault="00795923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14:paraId="673C01A1" w14:textId="77777777" w:rsidR="00795923" w:rsidRDefault="00795923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14:paraId="04176EDC" w14:textId="77777777" w:rsidR="00795923" w:rsidRPr="00F251DD" w:rsidRDefault="00795923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12049A95" w14:textId="77777777" w:rsidR="00795923" w:rsidRDefault="00795923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06/06/2026</w:t>
      </w:r>
    </w:p>
    <w:p w14:paraId="55AB037F" w14:textId="77777777" w:rsidR="00795923" w:rsidRPr="00F251DD" w:rsidRDefault="00795923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1CB1EFE9" w14:textId="77777777" w:rsidR="00795923" w:rsidRPr="00C21C10" w:rsidRDefault="00795923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>
        <w:rPr>
          <w:rFonts w:ascii="Futura Md BT" w:hAnsi="Futura Md BT"/>
          <w:b/>
          <w:sz w:val="28"/>
          <w:szCs w:val="28"/>
        </w:rPr>
        <w:t xml:space="preserve">     </w:t>
      </w:r>
      <w:r w:rsidRPr="00184698">
        <w:rPr>
          <w:rFonts w:ascii="Futura Md BT" w:hAnsi="Futura Md BT"/>
          <w:b/>
          <w:noProof/>
          <w:sz w:val="28"/>
          <w:szCs w:val="28"/>
        </w:rPr>
        <w:t>N3</w:t>
      </w:r>
    </w:p>
    <w:p w14:paraId="714D9023" w14:textId="77777777" w:rsidR="00795923" w:rsidRPr="00C21C10" w:rsidRDefault="00795923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14:paraId="479F8E64" w14:textId="77777777" w:rsidR="00795923" w:rsidRPr="00C21C10" w:rsidRDefault="00795923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184698">
        <w:rPr>
          <w:rFonts w:ascii="Comic Sans MS" w:hAnsi="Comic Sans MS"/>
          <w:b/>
          <w:noProof/>
        </w:rPr>
        <w:t>USM OLIVET TENNIS DE TABLE 2</w:t>
      </w:r>
      <w:r w:rsidRPr="00C21C10">
        <w:rPr>
          <w:rFonts w:ascii="Comic Sans MS" w:hAnsi="Comic Sans MS"/>
          <w:b/>
        </w:rPr>
        <w:t xml:space="preserve"> </w:t>
      </w:r>
    </w:p>
    <w:p w14:paraId="4F267FF3" w14:textId="77777777" w:rsidR="00795923" w:rsidRPr="0075138C" w:rsidRDefault="00795923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14:paraId="13075D27" w14:textId="77777777" w:rsidR="00795923" w:rsidRPr="00842043" w:rsidRDefault="00795923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184698">
        <w:rPr>
          <w:rFonts w:ascii="Comic Sans MS" w:hAnsi="Comic Sans MS"/>
          <w:b/>
          <w:noProof/>
        </w:rPr>
        <w:t>MEHUN CP 1</w:t>
      </w:r>
    </w:p>
    <w:p w14:paraId="1C8D6CC6" w14:textId="77777777" w:rsidR="00795923" w:rsidRPr="00842043" w:rsidRDefault="00795923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7892A5F8" w14:textId="77777777" w:rsidR="00795923" w:rsidRPr="00842043" w:rsidRDefault="00795923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2CF60438" w14:textId="77777777" w:rsidR="00795923" w:rsidRDefault="00795923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14:paraId="750CAC30" w14:textId="77777777" w:rsidR="00795923" w:rsidRDefault="00795923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02369119" w14:textId="77777777" w:rsidR="00795923" w:rsidRPr="00757381" w:rsidRDefault="00795923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proofErr w:type="gramEnd"/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14:paraId="02690FAD" w14:textId="77777777" w:rsidR="00795923" w:rsidRDefault="00795923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14:paraId="138B1E0B" w14:textId="77777777" w:rsidR="00795923" w:rsidRDefault="0079592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5B0C4D54" w14:textId="77777777" w:rsidR="00795923" w:rsidRDefault="00795923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 xml:space="preserve">,   </w:t>
      </w:r>
      <w:proofErr w:type="gramEnd"/>
      <w:r w:rsidRPr="009C5744">
        <w:rPr>
          <w:rFonts w:ascii="Comic Sans MS" w:hAnsi="Comic Sans MS"/>
          <w:b/>
          <w:bCs/>
          <w:sz w:val="28"/>
          <w:szCs w:val="28"/>
        </w:rPr>
        <w:t xml:space="preserve"> €</w:t>
      </w:r>
    </w:p>
    <w:p w14:paraId="01FF70B8" w14:textId="77777777" w:rsidR="00795923" w:rsidRDefault="00795923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3F940501" w14:textId="77777777" w:rsidR="00795923" w:rsidRDefault="0079592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2C90E01E" w14:textId="77777777" w:rsidR="00795923" w:rsidRPr="00FC12F0" w:rsidRDefault="00795923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14:paraId="4CF2A6D4" w14:textId="77777777" w:rsidR="00795923" w:rsidRDefault="0079592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13F6FB3E" w14:textId="77777777" w:rsidR="00795923" w:rsidRDefault="00795923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</w:t>
      </w:r>
      <w:proofErr w:type="gramStart"/>
      <w:r>
        <w:rPr>
          <w:rFonts w:ascii="Futura Lt BT" w:hAnsi="Futura Lt BT"/>
          <w:sz w:val="16"/>
          <w:szCs w:val="16"/>
        </w:rPr>
        <w:t xml:space="preserve">à  </w:t>
      </w:r>
      <w:r w:rsidRPr="00184698">
        <w:rPr>
          <w:rFonts w:ascii="Futura Lt BT" w:hAnsi="Futura Lt BT"/>
          <w:noProof/>
          <w:sz w:val="16"/>
          <w:szCs w:val="16"/>
        </w:rPr>
        <w:t>OLIVET</w:t>
      </w:r>
      <w:proofErr w:type="gramEnd"/>
      <w:r>
        <w:rPr>
          <w:rFonts w:ascii="Futura Lt BT" w:hAnsi="Futura Lt BT"/>
          <w:sz w:val="16"/>
          <w:szCs w:val="16"/>
        </w:rPr>
        <w:t>,</w:t>
      </w:r>
    </w:p>
    <w:p w14:paraId="05114667" w14:textId="77777777" w:rsidR="00795923" w:rsidRPr="00757381" w:rsidRDefault="00795923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  <w:proofErr w:type="gramStart"/>
      <w:r>
        <w:rPr>
          <w:rFonts w:ascii="Futura Lt BT" w:hAnsi="Futura Lt BT"/>
          <w:sz w:val="16"/>
          <w:szCs w:val="16"/>
        </w:rPr>
        <w:t>le</w:t>
      </w:r>
      <w:proofErr w:type="gramEnd"/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06/06/2026</w:t>
      </w:r>
      <w:r>
        <w:rPr>
          <w:rFonts w:ascii="Futura Lt BT" w:hAnsi="Futura Lt BT"/>
          <w:b/>
          <w:sz w:val="18"/>
          <w:szCs w:val="18"/>
        </w:rPr>
        <w:tab/>
      </w:r>
      <w:r w:rsidRPr="00184698">
        <w:rPr>
          <w:rFonts w:ascii="Comic Sans MS" w:hAnsi="Comic Sans MS"/>
          <w:b/>
          <w:noProof/>
          <w:sz w:val="18"/>
          <w:szCs w:val="18"/>
        </w:rPr>
        <w:t>CANTIN Ludovic</w:t>
      </w:r>
    </w:p>
    <w:p w14:paraId="02C69ED6" w14:textId="77777777" w:rsidR="00795923" w:rsidRPr="008478E8" w:rsidRDefault="0079592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14:paraId="18C81AD0" w14:textId="77777777" w:rsidR="00795923" w:rsidRDefault="00795923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14:paraId="4FB95157" w14:textId="77777777" w:rsidR="00795923" w:rsidRDefault="0079592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137254CB" w14:textId="77777777" w:rsidR="00795923" w:rsidRDefault="0079592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242BAF96" w14:textId="77777777" w:rsidR="00795923" w:rsidRDefault="0079592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3AFBDE0A" w14:textId="77777777" w:rsidR="00795923" w:rsidRDefault="0079592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6B820996" w14:textId="77777777" w:rsidR="00795923" w:rsidRDefault="0079592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795923" w:rsidSect="00795923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14:paraId="76B6A52B" w14:textId="77777777" w:rsidR="00795923" w:rsidRDefault="0079592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795923" w:rsidSect="00795923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6B9D"/>
    <w:rsid w:val="00125D87"/>
    <w:rsid w:val="0014745A"/>
    <w:rsid w:val="00150863"/>
    <w:rsid w:val="00155E3C"/>
    <w:rsid w:val="0016051F"/>
    <w:rsid w:val="001605EE"/>
    <w:rsid w:val="00164CB4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26C3"/>
    <w:rsid w:val="00275195"/>
    <w:rsid w:val="00276B23"/>
    <w:rsid w:val="00277267"/>
    <w:rsid w:val="00282D6F"/>
    <w:rsid w:val="002850BE"/>
    <w:rsid w:val="002923D9"/>
    <w:rsid w:val="00295F07"/>
    <w:rsid w:val="002B146E"/>
    <w:rsid w:val="002B1BF9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051DB"/>
    <w:rsid w:val="0032058A"/>
    <w:rsid w:val="00333538"/>
    <w:rsid w:val="00346F9E"/>
    <w:rsid w:val="003477FF"/>
    <w:rsid w:val="00352DFF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3F144D"/>
    <w:rsid w:val="00400C61"/>
    <w:rsid w:val="00411BED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E6AB1"/>
    <w:rsid w:val="00611932"/>
    <w:rsid w:val="00624386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8611A"/>
    <w:rsid w:val="00795923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4819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04776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2F4"/>
    <w:rsid w:val="00B027DC"/>
    <w:rsid w:val="00B27854"/>
    <w:rsid w:val="00B30876"/>
    <w:rsid w:val="00B33FC5"/>
    <w:rsid w:val="00B34FA8"/>
    <w:rsid w:val="00B70FA5"/>
    <w:rsid w:val="00B8175D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17F4"/>
    <w:rsid w:val="00C820A5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52CF4"/>
    <w:rsid w:val="00F61FB7"/>
    <w:rsid w:val="00F63782"/>
    <w:rsid w:val="00F77C38"/>
    <w:rsid w:val="00F9768D"/>
    <w:rsid w:val="00FB1B0D"/>
    <w:rsid w:val="00FB29FF"/>
    <w:rsid w:val="00FB5E8F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910567C"/>
  <w15:chartTrackingRefBased/>
  <w15:docId w15:val="{2DDE29E2-A9FA-4B40-996E-203AB47E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F475-C702-4B9B-8C7F-D4E1115D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CAPIt.dot</Template>
  <TotalTime>1</TotalTime>
  <Pages>2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subject/>
  <dc:creator>Alex</dc:creator>
  <cp:keywords/>
  <cp:lastModifiedBy>Killian Souchet</cp:lastModifiedBy>
  <cp:revision>1</cp:revision>
  <cp:lastPrinted>2015-11-09T09:55:00Z</cp:lastPrinted>
  <dcterms:created xsi:type="dcterms:W3CDTF">2026-05-28T14:12:00Z</dcterms:created>
  <dcterms:modified xsi:type="dcterms:W3CDTF">2026-05-28T14:13:00Z</dcterms:modified>
</cp:coreProperties>
</file>