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CEB7" w14:textId="77777777" w:rsidR="007A23F9" w:rsidRPr="003C5730" w:rsidRDefault="007A23F9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6F732A54" w14:textId="77777777" w:rsidR="007A23F9" w:rsidRPr="003C5730" w:rsidRDefault="007A23F9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302BCF47" w14:textId="77777777" w:rsidR="007A23F9" w:rsidRPr="003C5730" w:rsidRDefault="007A23F9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1BBBACE3" w14:textId="77777777" w:rsidR="007A23F9" w:rsidRPr="003C5730" w:rsidRDefault="007A23F9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09E44EFE" w14:textId="77777777" w:rsidR="007A23F9" w:rsidRDefault="007A23F9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16B7278A" w14:textId="77777777" w:rsidR="007A23F9" w:rsidRPr="003C5730" w:rsidRDefault="007A23F9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0B7494A1" w14:textId="77777777" w:rsidR="007A23F9" w:rsidRPr="00477B38" w:rsidRDefault="007A23F9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1276A082" w14:textId="77777777" w:rsidR="007A23F9" w:rsidRPr="00370A97" w:rsidRDefault="007A23F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BF861A8" w14:textId="77777777" w:rsidR="007A23F9" w:rsidRPr="003F0C28" w:rsidRDefault="007A23F9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184698">
        <w:rPr>
          <w:rFonts w:ascii="Comic Sans MS" w:hAnsi="Comic Sans MS"/>
          <w:b/>
          <w:noProof/>
          <w:color w:val="FF0000"/>
        </w:rPr>
        <w:t>WOLFARTH Patrick</w:t>
      </w:r>
    </w:p>
    <w:p w14:paraId="32C76058" w14:textId="77777777" w:rsidR="007A23F9" w:rsidRPr="00477B38" w:rsidRDefault="007A23F9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184698">
        <w:rPr>
          <w:rFonts w:ascii="Futura Lt BT" w:hAnsi="Futura Lt BT"/>
          <w:noProof/>
          <w:sz w:val="16"/>
          <w:szCs w:val="16"/>
        </w:rPr>
        <w:t xml:space="preserve">Ormes Eveil </w:t>
      </w:r>
      <w:proofErr w:type="gramStart"/>
      <w:r w:rsidRPr="00184698">
        <w:rPr>
          <w:rFonts w:ascii="Futura Lt BT" w:hAnsi="Futura Lt BT"/>
          <w:noProof/>
          <w:sz w:val="16"/>
          <w:szCs w:val="16"/>
        </w:rPr>
        <w:t>Sportif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25C7E29E" w14:textId="77777777" w:rsidR="007A23F9" w:rsidRPr="00477B38" w:rsidRDefault="007A23F9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004D884A" w14:textId="77777777" w:rsidR="007A23F9" w:rsidRPr="00477B38" w:rsidRDefault="007A23F9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39723DE6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EBD712D" w14:textId="77777777" w:rsidR="007A23F9" w:rsidRDefault="007A23F9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184698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74ABC4A7" w14:textId="77777777" w:rsidR="007A23F9" w:rsidRPr="00477B38" w:rsidRDefault="007A23F9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CA43DDD" w14:textId="77777777" w:rsidR="007A23F9" w:rsidRDefault="007A23F9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8"/>
          <w:szCs w:val="18"/>
        </w:rPr>
        <w:t>14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184698">
        <w:rPr>
          <w:rFonts w:ascii="Futura Lt BT" w:hAnsi="Futura Lt BT"/>
          <w:b/>
          <w:noProof/>
          <w:sz w:val="18"/>
          <w:szCs w:val="18"/>
        </w:rPr>
        <w:t>7</w:t>
      </w:r>
    </w:p>
    <w:p w14:paraId="43E64996" w14:textId="77777777" w:rsidR="007A23F9" w:rsidRPr="003F0C28" w:rsidRDefault="007A23F9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184698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184698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184698">
        <w:rPr>
          <w:rFonts w:ascii="Futura Lt BT" w:hAnsi="Futura Lt BT"/>
          <w:b/>
          <w:noProof/>
          <w:sz w:val="18"/>
          <w:szCs w:val="18"/>
        </w:rPr>
        <w:t>9</w:t>
      </w:r>
    </w:p>
    <w:p w14:paraId="74A1D488" w14:textId="77777777" w:rsidR="007A23F9" w:rsidRPr="00370A97" w:rsidRDefault="007A23F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F636BD3" w14:textId="77777777" w:rsidR="007A23F9" w:rsidRPr="00533EE5" w:rsidRDefault="007A23F9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184698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6"/>
          <w:szCs w:val="16"/>
        </w:rPr>
        <w:t>VERSAILLES SCTT 1</w:t>
      </w:r>
    </w:p>
    <w:p w14:paraId="242C78C3" w14:textId="77777777" w:rsidR="007A23F9" w:rsidRPr="00370A97" w:rsidRDefault="007A23F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9219519" w14:textId="77777777" w:rsidR="007A23F9" w:rsidRPr="00795D39" w:rsidRDefault="007A23F9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06/06/2026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b/>
          <w:noProof/>
          <w:sz w:val="16"/>
          <w:szCs w:val="16"/>
        </w:rPr>
        <w:t>16h00</w:t>
      </w:r>
    </w:p>
    <w:p w14:paraId="7861CC20" w14:textId="77777777" w:rsidR="007A23F9" w:rsidRPr="00370A97" w:rsidRDefault="007A23F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AE0E4FB" w14:textId="77777777" w:rsidR="007A23F9" w:rsidRPr="00477B38" w:rsidRDefault="007A23F9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184698">
        <w:rPr>
          <w:rFonts w:ascii="Futura Lt BT" w:hAnsi="Futura Lt BT"/>
          <w:noProof/>
          <w:sz w:val="16"/>
          <w:szCs w:val="16"/>
        </w:rPr>
        <w:t>77 Rue Croix Baudu  45140 St Jean De La Ruelle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00BD46AE" w14:textId="77777777" w:rsidR="007A23F9" w:rsidRPr="00477B38" w:rsidRDefault="007A23F9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</w:p>
    <w:p w14:paraId="784D3E59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65DE4ED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1B244293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91AB926" w14:textId="77777777" w:rsidR="007A23F9" w:rsidRPr="00842043" w:rsidRDefault="007A23F9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184698">
        <w:rPr>
          <w:rFonts w:ascii="Futura Lt BT" w:hAnsi="Futura Lt BT"/>
          <w:b/>
          <w:noProof/>
          <w:sz w:val="24"/>
          <w:szCs w:val="24"/>
        </w:rPr>
        <w:t>DUMOULIN Aurélien</w:t>
      </w:r>
    </w:p>
    <w:p w14:paraId="713DC609" w14:textId="77777777" w:rsidR="007A23F9" w:rsidRPr="00842043" w:rsidRDefault="007A23F9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184698">
        <w:rPr>
          <w:rFonts w:ascii="Futura Lt BT" w:hAnsi="Futura Lt BT"/>
          <w:noProof/>
          <w:sz w:val="16"/>
          <w:szCs w:val="16"/>
        </w:rPr>
        <w:t>06 01 44 31 37</w:t>
      </w:r>
    </w:p>
    <w:p w14:paraId="69E3424D" w14:textId="77777777" w:rsidR="007A23F9" w:rsidRPr="00842043" w:rsidRDefault="007A23F9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184698">
        <w:rPr>
          <w:rFonts w:ascii="Futura Lt BT" w:hAnsi="Futura Lt BT"/>
          <w:noProof/>
          <w:sz w:val="16"/>
          <w:szCs w:val="16"/>
        </w:rPr>
        <w:t>quetard.nicolas@gmail.com</w:t>
      </w:r>
    </w:p>
    <w:p w14:paraId="4E7367B4" w14:textId="77777777" w:rsidR="007A23F9" w:rsidRPr="00842043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3C5E352A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052A5EC2" w14:textId="77777777" w:rsidR="007A23F9" w:rsidRPr="00477B38" w:rsidRDefault="007A23F9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4581EB6E" w14:textId="77777777" w:rsidR="007A23F9" w:rsidRPr="00477B38" w:rsidRDefault="007A23F9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2431A238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F290E38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051345F3" w14:textId="77777777" w:rsidR="007A23F9" w:rsidRDefault="007A23F9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4F6F3951" w14:textId="77777777" w:rsidR="007A23F9" w:rsidRPr="00477B38" w:rsidRDefault="007A23F9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8F6C18C" w14:textId="77777777" w:rsidR="007A23F9" w:rsidRPr="00370A97" w:rsidRDefault="007A23F9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2D6C11FE" w14:textId="77777777" w:rsidR="007A23F9" w:rsidRPr="00370A97" w:rsidRDefault="007A23F9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25FB1A1D" w14:textId="77777777" w:rsidR="007A23F9" w:rsidRPr="00477B38" w:rsidRDefault="007A23F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2D258009" w14:textId="77777777" w:rsidR="007A23F9" w:rsidRDefault="007A23F9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12ADA746" w14:textId="77777777" w:rsidR="007A23F9" w:rsidRDefault="007A23F9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2AF6DF47" w14:textId="77777777" w:rsidR="007A23F9" w:rsidRPr="00F251DD" w:rsidRDefault="007A23F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5BE07F22" w14:textId="77777777" w:rsidR="007A23F9" w:rsidRPr="004D6985" w:rsidRDefault="007A23F9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184698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4E7A1B1C" w14:textId="77777777" w:rsidR="007A23F9" w:rsidRPr="004D6985" w:rsidRDefault="007A23F9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3D6EE042" w14:textId="77777777" w:rsidR="007A23F9" w:rsidRDefault="007A23F9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619E0AB5" w14:textId="77777777" w:rsidR="007A23F9" w:rsidRDefault="007A23F9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070DAD94" w14:textId="77777777" w:rsidR="007A23F9" w:rsidRDefault="007A23F9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32C8C8DA" w14:textId="77777777" w:rsidR="007A23F9" w:rsidRPr="00F251DD" w:rsidRDefault="007A23F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BCE34FA" w14:textId="77777777" w:rsidR="007A23F9" w:rsidRDefault="007A23F9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06/06/2026</w:t>
      </w:r>
    </w:p>
    <w:p w14:paraId="10D3363C" w14:textId="77777777" w:rsidR="007A23F9" w:rsidRPr="00F251DD" w:rsidRDefault="007A23F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11D4665B" w14:textId="77777777" w:rsidR="007A23F9" w:rsidRPr="00C21C10" w:rsidRDefault="007A23F9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184698">
        <w:rPr>
          <w:rFonts w:ascii="Futura Md BT" w:hAnsi="Futura Md BT"/>
          <w:b/>
          <w:noProof/>
          <w:sz w:val="28"/>
          <w:szCs w:val="28"/>
        </w:rPr>
        <w:t>N3</w:t>
      </w:r>
    </w:p>
    <w:p w14:paraId="1C675A46" w14:textId="77777777" w:rsidR="007A23F9" w:rsidRPr="00C21C10" w:rsidRDefault="007A23F9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43FEDF29" w14:textId="77777777" w:rsidR="007A23F9" w:rsidRPr="00C21C10" w:rsidRDefault="007A23F9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184698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14:paraId="23C3F66C" w14:textId="77777777" w:rsidR="007A23F9" w:rsidRPr="0075138C" w:rsidRDefault="007A23F9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2FD14E80" w14:textId="77777777" w:rsidR="007A23F9" w:rsidRPr="00842043" w:rsidRDefault="007A23F9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184698">
        <w:rPr>
          <w:rFonts w:ascii="Comic Sans MS" w:hAnsi="Comic Sans MS"/>
          <w:b/>
          <w:noProof/>
        </w:rPr>
        <w:t>VERSAILLES SCTT 1</w:t>
      </w:r>
    </w:p>
    <w:p w14:paraId="0BBD3FFF" w14:textId="77777777" w:rsidR="007A23F9" w:rsidRPr="00842043" w:rsidRDefault="007A23F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64CD5A7" w14:textId="77777777" w:rsidR="007A23F9" w:rsidRPr="00842043" w:rsidRDefault="007A23F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CAD5476" w14:textId="77777777" w:rsidR="007A23F9" w:rsidRDefault="007A23F9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208E292E" w14:textId="77777777" w:rsidR="007A23F9" w:rsidRDefault="007A23F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8CE9C5C" w14:textId="77777777" w:rsidR="007A23F9" w:rsidRPr="00757381" w:rsidRDefault="007A23F9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7951364E" w14:textId="77777777" w:rsidR="007A23F9" w:rsidRDefault="007A23F9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3B9D5A14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E9581F7" w14:textId="77777777" w:rsidR="007A23F9" w:rsidRDefault="007A23F9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68A7AC42" w14:textId="77777777" w:rsidR="007A23F9" w:rsidRDefault="007A23F9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3883D6B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CA8D264" w14:textId="77777777" w:rsidR="007A23F9" w:rsidRPr="00FC12F0" w:rsidRDefault="007A23F9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139C19BA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693AE6A" w14:textId="77777777" w:rsidR="007A23F9" w:rsidRDefault="007A23F9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184698">
        <w:rPr>
          <w:rFonts w:ascii="Futura Lt BT" w:hAnsi="Futura Lt BT"/>
          <w:noProof/>
          <w:sz w:val="16"/>
          <w:szCs w:val="16"/>
        </w:rPr>
        <w:t>ST</w:t>
      </w:r>
      <w:proofErr w:type="gramEnd"/>
      <w:r w:rsidRPr="00184698">
        <w:rPr>
          <w:rFonts w:ascii="Futura Lt BT" w:hAnsi="Futura Lt BT"/>
          <w:noProof/>
          <w:sz w:val="16"/>
          <w:szCs w:val="16"/>
        </w:rPr>
        <w:t xml:space="preserve"> JEAN DE LA RUELLE</w:t>
      </w:r>
      <w:r>
        <w:rPr>
          <w:rFonts w:ascii="Futura Lt BT" w:hAnsi="Futura Lt BT"/>
          <w:sz w:val="16"/>
          <w:szCs w:val="16"/>
        </w:rPr>
        <w:t>,</w:t>
      </w:r>
    </w:p>
    <w:p w14:paraId="4A96FB0A" w14:textId="77777777" w:rsidR="007A23F9" w:rsidRPr="00757381" w:rsidRDefault="007A23F9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06/06/2026</w:t>
      </w:r>
      <w:r>
        <w:rPr>
          <w:rFonts w:ascii="Futura Lt BT" w:hAnsi="Futura Lt BT"/>
          <w:b/>
          <w:sz w:val="18"/>
          <w:szCs w:val="18"/>
        </w:rPr>
        <w:tab/>
      </w:r>
      <w:r w:rsidRPr="00184698">
        <w:rPr>
          <w:rFonts w:ascii="Comic Sans MS" w:hAnsi="Comic Sans MS"/>
          <w:b/>
          <w:noProof/>
          <w:sz w:val="18"/>
          <w:szCs w:val="18"/>
        </w:rPr>
        <w:t>WOLFARTH Patrick</w:t>
      </w:r>
    </w:p>
    <w:p w14:paraId="1D298301" w14:textId="77777777" w:rsidR="007A23F9" w:rsidRPr="008478E8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5C938511" w14:textId="77777777" w:rsidR="007A23F9" w:rsidRDefault="007A23F9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2264D6DD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1938F2A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4E7FE8B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31D14DB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DB5E0C8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7A23F9" w:rsidSect="007A23F9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457D66F2" w14:textId="77777777" w:rsidR="007A23F9" w:rsidRDefault="007A23F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7A23F9" w:rsidSect="007A23F9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4386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8611A"/>
    <w:rsid w:val="00795D39"/>
    <w:rsid w:val="007A23F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4819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04776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17F4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5A979F"/>
  <w15:chartTrackingRefBased/>
  <w15:docId w15:val="{2DDE29E2-A9FA-4B40-996E-203AB47E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2026-05-28T14:12:00Z</dcterms:created>
  <dcterms:modified xsi:type="dcterms:W3CDTF">2026-05-28T14:12:00Z</dcterms:modified>
</cp:coreProperties>
</file>