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52" w:rsidRPr="003C5730" w:rsidRDefault="008E4752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24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</w:p>
    <w:p w:rsidR="008E4752" w:rsidRPr="003C5730" w:rsidRDefault="008E4752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8E4752" w:rsidRPr="003C5730" w:rsidRDefault="008E4752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8E4752" w:rsidRPr="003C5730" w:rsidRDefault="008E4752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8E4752" w:rsidRDefault="008E4752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8E4752" w:rsidRPr="003C5730" w:rsidRDefault="008E4752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8E4752" w:rsidRPr="00477B38" w:rsidRDefault="008E4752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8E4752" w:rsidRPr="00370A97" w:rsidRDefault="008E4752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E4752" w:rsidRPr="003F0C28" w:rsidRDefault="008E4752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9D3502">
        <w:rPr>
          <w:rFonts w:ascii="Comic Sans MS" w:hAnsi="Comic Sans MS"/>
          <w:b/>
          <w:noProof/>
          <w:sz w:val="18"/>
          <w:szCs w:val="18"/>
        </w:rPr>
        <w:t>CANTIN</w:t>
      </w:r>
      <w:proofErr w:type="gramEnd"/>
      <w:r w:rsidRPr="009D3502">
        <w:rPr>
          <w:rFonts w:ascii="Comic Sans MS" w:hAnsi="Comic Sans MS"/>
          <w:b/>
          <w:noProof/>
          <w:sz w:val="18"/>
          <w:szCs w:val="18"/>
        </w:rPr>
        <w:t xml:space="preserve"> Ludovic</w:t>
      </w:r>
    </w:p>
    <w:p w:rsidR="008E4752" w:rsidRPr="00477B38" w:rsidRDefault="008E4752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9D3502">
        <w:rPr>
          <w:rFonts w:ascii="Futura Lt BT" w:hAnsi="Futura Lt BT"/>
          <w:noProof/>
          <w:sz w:val="16"/>
          <w:szCs w:val="16"/>
        </w:rPr>
        <w:t>st marceau orléans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8E4752" w:rsidRPr="00477B38" w:rsidRDefault="008E4752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bookmarkStart w:id="0" w:name="_GoBack"/>
      <w:r>
        <w:rPr>
          <w:rFonts w:ascii="Futura Lt BT" w:hAnsi="Futura Lt BT"/>
          <w:sz w:val="16"/>
          <w:szCs w:val="16"/>
        </w:rPr>
        <w:tab/>
      </w:r>
    </w:p>
    <w:bookmarkEnd w:id="0"/>
    <w:p w:rsidR="008E4752" w:rsidRPr="00477B38" w:rsidRDefault="008E4752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8E4752" w:rsidRPr="00477B38" w:rsidRDefault="008E475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E4752" w:rsidRDefault="008E4752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9D3502">
        <w:rPr>
          <w:rFonts w:ascii="Futura Lt BT" w:hAnsi="Futura Lt BT"/>
          <w:noProof/>
          <w:sz w:val="14"/>
          <w:szCs w:val="14"/>
        </w:rPr>
        <w:t>Masculin</w:t>
      </w:r>
      <w:r>
        <w:rPr>
          <w:rFonts w:ascii="Futura Lt BT" w:hAnsi="Futura Lt BT"/>
          <w:sz w:val="14"/>
          <w:szCs w:val="14"/>
        </w:rPr>
        <w:t xml:space="preserve">. Phase </w:t>
      </w:r>
      <w:r w:rsidRPr="009D3502">
        <w:rPr>
          <w:rFonts w:ascii="Futura Lt BT" w:hAnsi="Futura Lt BT"/>
          <w:noProof/>
          <w:sz w:val="14"/>
          <w:szCs w:val="14"/>
        </w:rPr>
        <w:t>1</w:t>
      </w:r>
    </w:p>
    <w:p w:rsidR="008E4752" w:rsidRPr="00477B38" w:rsidRDefault="008E4752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E4752" w:rsidRDefault="008E4752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9D3502">
        <w:rPr>
          <w:rFonts w:ascii="Futura Lt BT" w:hAnsi="Futura Lt BT"/>
          <w:b/>
          <w:noProof/>
          <w:sz w:val="18"/>
          <w:szCs w:val="18"/>
        </w:rPr>
        <w:t>3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9D3502">
        <w:rPr>
          <w:rFonts w:ascii="Futura Lt BT" w:hAnsi="Futura Lt BT"/>
          <w:b/>
          <w:noProof/>
          <w:sz w:val="18"/>
          <w:szCs w:val="18"/>
        </w:rPr>
        <w:t>3</w:t>
      </w:r>
    </w:p>
    <w:p w:rsidR="008E4752" w:rsidRPr="003F0C28" w:rsidRDefault="008E4752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9D3502">
        <w:rPr>
          <w:rFonts w:ascii="Futura Lt BT" w:hAnsi="Futura Lt BT"/>
          <w:b/>
          <w:noProof/>
          <w:sz w:val="18"/>
          <w:szCs w:val="18"/>
        </w:rPr>
        <w:t>N2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9D3502">
        <w:rPr>
          <w:rFonts w:ascii="Futura Lt BT" w:hAnsi="Futura Lt BT"/>
          <w:b/>
          <w:noProof/>
          <w:sz w:val="18"/>
          <w:szCs w:val="18"/>
        </w:rPr>
        <w:t>Masculin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9D3502">
        <w:rPr>
          <w:rFonts w:ascii="Futura Lt BT" w:hAnsi="Futura Lt BT"/>
          <w:b/>
          <w:noProof/>
          <w:sz w:val="18"/>
          <w:szCs w:val="18"/>
        </w:rPr>
        <w:t>5</w:t>
      </w:r>
    </w:p>
    <w:p w:rsidR="008E4752" w:rsidRPr="00370A97" w:rsidRDefault="008E4752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E4752" w:rsidRPr="00533EE5" w:rsidRDefault="008E4752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9D3502">
        <w:rPr>
          <w:rFonts w:ascii="Futura Lt BT" w:hAnsi="Futura Lt BT"/>
          <w:b/>
          <w:noProof/>
          <w:sz w:val="16"/>
          <w:szCs w:val="16"/>
        </w:rPr>
        <w:t>4450751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9D3502">
        <w:rPr>
          <w:rFonts w:ascii="Futura Lt BT" w:hAnsi="Futura Lt BT"/>
          <w:b/>
          <w:noProof/>
          <w:sz w:val="16"/>
          <w:szCs w:val="16"/>
        </w:rPr>
        <w:t>PING ST JEAN 45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9D3502">
        <w:rPr>
          <w:rFonts w:ascii="Futura Lt BT" w:hAnsi="Futura Lt BT"/>
          <w:b/>
          <w:noProof/>
          <w:sz w:val="16"/>
          <w:szCs w:val="16"/>
        </w:rPr>
        <w:t>CABOURG TT 1</w:t>
      </w:r>
    </w:p>
    <w:p w:rsidR="008E4752" w:rsidRPr="00370A97" w:rsidRDefault="008E4752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E4752" w:rsidRPr="00477B38" w:rsidRDefault="008E4752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="006056E8">
        <w:rPr>
          <w:rFonts w:ascii="Futura Lt BT" w:hAnsi="Futura Lt BT"/>
          <w:sz w:val="16"/>
          <w:szCs w:val="16"/>
        </w:rPr>
        <w:t>19</w:t>
      </w:r>
      <w:r>
        <w:rPr>
          <w:rFonts w:ascii="Futura Lt BT" w:hAnsi="Futura Lt BT"/>
          <w:b/>
          <w:noProof/>
          <w:sz w:val="16"/>
          <w:szCs w:val="16"/>
        </w:rPr>
        <w:t>/1</w:t>
      </w:r>
      <w:r w:rsidR="006056E8">
        <w:rPr>
          <w:rFonts w:ascii="Futura Lt BT" w:hAnsi="Futura Lt BT"/>
          <w:b/>
          <w:noProof/>
          <w:sz w:val="16"/>
          <w:szCs w:val="16"/>
        </w:rPr>
        <w:t>0</w:t>
      </w:r>
      <w:r>
        <w:rPr>
          <w:rFonts w:ascii="Futura Lt BT" w:hAnsi="Futura Lt BT"/>
          <w:b/>
          <w:noProof/>
          <w:sz w:val="16"/>
          <w:szCs w:val="16"/>
        </w:rPr>
        <w:t>/2024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16h00  </w:t>
      </w:r>
      <w:r w:rsidRPr="00477B38">
        <w:rPr>
          <w:rFonts w:ascii="Futura Lt BT" w:hAnsi="Futura Lt BT"/>
          <w:sz w:val="16"/>
          <w:szCs w:val="16"/>
        </w:rPr>
        <w:t>heures</w:t>
      </w:r>
    </w:p>
    <w:p w:rsidR="008E4752" w:rsidRPr="00370A97" w:rsidRDefault="008E4752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8E4752" w:rsidRPr="00477B38" w:rsidRDefault="008E4752" w:rsidP="00CE2DE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Calibri" w:hAnsi="Calibri" w:cs="Calibri"/>
        </w:rPr>
        <w:t>complexe Maurice MILLET</w:t>
      </w:r>
    </w:p>
    <w:p w:rsidR="008E4752" w:rsidRPr="00477B38" w:rsidRDefault="008E4752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>
        <w:rPr>
          <w:rFonts w:ascii="Calibri" w:hAnsi="Calibri" w:cs="Calibri"/>
        </w:rPr>
        <w:t>18 rue Maurice MILLET, 45140 SAINT JEAN DE LA RUELLE</w:t>
      </w:r>
    </w:p>
    <w:p w:rsidR="008E4752" w:rsidRPr="00477B38" w:rsidRDefault="008E475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E4752" w:rsidRPr="00477B38" w:rsidRDefault="008E475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8E4752" w:rsidRPr="00477B38" w:rsidRDefault="008E475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E4752" w:rsidRPr="0025605D" w:rsidRDefault="008E4752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>
        <w:rPr>
          <w:rFonts w:ascii="Futura Lt BT" w:hAnsi="Futura Lt BT"/>
          <w:sz w:val="16"/>
          <w:szCs w:val="16"/>
        </w:rPr>
        <w:tab/>
      </w:r>
      <w:r w:rsidRPr="002E434A">
        <w:rPr>
          <w:rFonts w:ascii="Futura Lt BT" w:hAnsi="Futura Lt BT"/>
          <w:sz w:val="16"/>
          <w:szCs w:val="16"/>
        </w:rPr>
        <w:t xml:space="preserve">M.   </w:t>
      </w:r>
      <w:r w:rsidRPr="009D3502">
        <w:rPr>
          <w:rFonts w:ascii="Futura Lt BT" w:hAnsi="Futura Lt BT"/>
          <w:b/>
          <w:noProof/>
          <w:sz w:val="24"/>
          <w:szCs w:val="24"/>
        </w:rPr>
        <w:t>DUMOULIN 'Aurélien</w:t>
      </w:r>
    </w:p>
    <w:p w:rsidR="008E4752" w:rsidRPr="0025605D" w:rsidRDefault="008E4752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25605D">
        <w:rPr>
          <w:rFonts w:ascii="Futura Lt BT" w:hAnsi="Futura Lt BT"/>
          <w:b/>
          <w:sz w:val="18"/>
          <w:szCs w:val="18"/>
        </w:rPr>
        <w:tab/>
      </w:r>
      <w:r w:rsidRPr="0025605D">
        <w:rPr>
          <w:rFonts w:ascii="Futura Lt BT" w:hAnsi="Futura Lt BT"/>
          <w:sz w:val="16"/>
          <w:szCs w:val="16"/>
        </w:rPr>
        <w:t xml:space="preserve">Tél :   </w:t>
      </w:r>
      <w:r w:rsidRPr="009D3502">
        <w:rPr>
          <w:rFonts w:ascii="Futura Lt BT" w:hAnsi="Futura Lt BT"/>
          <w:noProof/>
          <w:sz w:val="16"/>
          <w:szCs w:val="16"/>
        </w:rPr>
        <w:t>06 01 44 31 37</w:t>
      </w:r>
    </w:p>
    <w:p w:rsidR="008E4752" w:rsidRPr="0025605D" w:rsidRDefault="008E4752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</w:rPr>
      </w:pPr>
      <w:r w:rsidRPr="0025605D">
        <w:rPr>
          <w:rFonts w:ascii="Futura Lt BT" w:hAnsi="Futura Lt BT"/>
          <w:sz w:val="16"/>
          <w:szCs w:val="16"/>
        </w:rPr>
        <w:tab/>
        <w:t xml:space="preserve">Mail : </w:t>
      </w:r>
      <w:r w:rsidRPr="009D3502">
        <w:rPr>
          <w:rFonts w:ascii="Futura Lt BT" w:hAnsi="Futura Lt BT"/>
          <w:noProof/>
          <w:sz w:val="16"/>
          <w:szCs w:val="16"/>
        </w:rPr>
        <w:t>aurel.dml@gmail.com</w:t>
      </w:r>
    </w:p>
    <w:p w:rsidR="008E4752" w:rsidRPr="0025605D" w:rsidRDefault="008E475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25605D">
        <w:rPr>
          <w:rFonts w:ascii="Futura Lt BT" w:hAnsi="Futura Lt BT"/>
          <w:sz w:val="16"/>
          <w:szCs w:val="16"/>
        </w:rPr>
        <w:t xml:space="preserve"> </w:t>
      </w:r>
    </w:p>
    <w:p w:rsidR="008E4752" w:rsidRPr="00477B38" w:rsidRDefault="008E475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8E4752" w:rsidRPr="00477B38" w:rsidRDefault="008E4752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8E4752" w:rsidRPr="00477B38" w:rsidRDefault="008E4752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8E4752" w:rsidRPr="00477B38" w:rsidRDefault="008E475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E4752" w:rsidRPr="00477B38" w:rsidRDefault="008E475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8E4752" w:rsidRDefault="008E4752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8E4752" w:rsidRPr="00477B38" w:rsidRDefault="008E4752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E4752" w:rsidRPr="00370A97" w:rsidRDefault="008E4752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8E4752" w:rsidRPr="00370A97" w:rsidRDefault="008E4752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8E4752" w:rsidRPr="00477B38" w:rsidRDefault="008E475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8E4752" w:rsidRDefault="008E4752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8E4752" w:rsidRDefault="008E4752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8E4752" w:rsidRPr="00F251DD" w:rsidRDefault="008E4752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8E4752" w:rsidRPr="004D6985" w:rsidRDefault="008E4752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9D3502">
        <w:rPr>
          <w:rFonts w:ascii="Futura Lt BT" w:hAnsi="Futura Lt BT"/>
          <w:b/>
          <w:bCs/>
          <w:noProof/>
        </w:rPr>
        <w:t>PING ST JEAN 45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8E4752" w:rsidRPr="004D6985" w:rsidRDefault="008E4752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8E4752" w:rsidRDefault="008E4752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8E4752" w:rsidRDefault="008E4752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8E4752" w:rsidRDefault="008E4752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8E4752" w:rsidRPr="00F251DD" w:rsidRDefault="008E4752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8E4752" w:rsidRDefault="008E4752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02/11/2024</w:t>
      </w:r>
    </w:p>
    <w:p w:rsidR="008E4752" w:rsidRPr="00F251DD" w:rsidRDefault="008E4752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8E4752" w:rsidRPr="00053EC5" w:rsidRDefault="008E4752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DIVISION :</w:t>
      </w:r>
      <w:r w:rsidRPr="00053EC5">
        <w:rPr>
          <w:rFonts w:ascii="Futura Md BT" w:hAnsi="Futura Md BT"/>
          <w:b/>
          <w:sz w:val="28"/>
          <w:szCs w:val="28"/>
        </w:rPr>
        <w:t xml:space="preserve"> </w:t>
      </w:r>
      <w:r w:rsidRPr="009D3502">
        <w:rPr>
          <w:rFonts w:ascii="Futura Md BT" w:hAnsi="Futura Md BT"/>
          <w:b/>
          <w:noProof/>
          <w:sz w:val="28"/>
          <w:szCs w:val="28"/>
        </w:rPr>
        <w:t>N2</w:t>
      </w:r>
    </w:p>
    <w:p w:rsidR="008E4752" w:rsidRPr="00053EC5" w:rsidRDefault="008E4752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8E4752" w:rsidRPr="00053EC5" w:rsidRDefault="008E4752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RENCONTRE :</w:t>
      </w:r>
      <w:r w:rsidRPr="00053EC5">
        <w:rPr>
          <w:rFonts w:ascii="Futura Md BT" w:hAnsi="Futura Md BT"/>
          <w:b/>
          <w:sz w:val="28"/>
          <w:szCs w:val="28"/>
        </w:rPr>
        <w:tab/>
      </w:r>
      <w:r w:rsidRPr="009D3502">
        <w:rPr>
          <w:rFonts w:ascii="Comic Sans MS" w:hAnsi="Comic Sans MS"/>
          <w:b/>
          <w:noProof/>
        </w:rPr>
        <w:t>PING ST JEAN 45 1</w:t>
      </w:r>
      <w:r w:rsidRPr="00053EC5">
        <w:rPr>
          <w:rFonts w:ascii="Comic Sans MS" w:hAnsi="Comic Sans MS"/>
          <w:b/>
        </w:rPr>
        <w:t xml:space="preserve"> </w:t>
      </w:r>
    </w:p>
    <w:p w:rsidR="008E4752" w:rsidRPr="00053EC5" w:rsidRDefault="008E4752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053EC5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8E4752" w:rsidRPr="00053EC5" w:rsidRDefault="008E4752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9D3502">
        <w:rPr>
          <w:rFonts w:ascii="Comic Sans MS" w:hAnsi="Comic Sans MS"/>
          <w:b/>
          <w:noProof/>
        </w:rPr>
        <w:t>CABOURG TT 1</w:t>
      </w:r>
    </w:p>
    <w:p w:rsidR="008E4752" w:rsidRPr="00053EC5" w:rsidRDefault="008E4752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E4752" w:rsidRPr="00053EC5" w:rsidRDefault="008E4752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E4752" w:rsidRDefault="008E4752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8E4752" w:rsidRDefault="008E4752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8E4752" w:rsidRPr="00757381" w:rsidRDefault="008E4752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8E4752" w:rsidRDefault="008E4752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8E4752" w:rsidRDefault="008E475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E4752" w:rsidRDefault="008E4752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8E4752" w:rsidRDefault="008E4752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E4752" w:rsidRDefault="008E475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E4752" w:rsidRPr="00FC12F0" w:rsidRDefault="008E4752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8E4752" w:rsidRDefault="008E475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E4752" w:rsidRDefault="008E4752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9D3502">
        <w:rPr>
          <w:rFonts w:ascii="Futura Lt BT" w:hAnsi="Futura Lt BT"/>
          <w:noProof/>
          <w:sz w:val="16"/>
          <w:szCs w:val="16"/>
        </w:rPr>
        <w:t>ST JEAN DE LA RUELLE</w:t>
      </w:r>
      <w:r>
        <w:rPr>
          <w:rFonts w:ascii="Futura Lt BT" w:hAnsi="Futura Lt BT"/>
          <w:sz w:val="16"/>
          <w:szCs w:val="16"/>
        </w:rPr>
        <w:t>,</w:t>
      </w:r>
    </w:p>
    <w:p w:rsidR="008E4752" w:rsidRDefault="008E4752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02/11/2024</w:t>
      </w:r>
    </w:p>
    <w:p w:rsidR="008E4752" w:rsidRDefault="008E475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E4752" w:rsidRPr="00757381" w:rsidRDefault="008E4752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b/>
          <w:sz w:val="18"/>
          <w:szCs w:val="18"/>
        </w:rPr>
        <w:tab/>
      </w:r>
      <w:r w:rsidRPr="009D3502">
        <w:rPr>
          <w:rFonts w:ascii="Comic Sans MS" w:hAnsi="Comic Sans MS"/>
          <w:b/>
          <w:noProof/>
          <w:sz w:val="18"/>
          <w:szCs w:val="18"/>
        </w:rPr>
        <w:t>CANTIN Ludovic</w:t>
      </w:r>
    </w:p>
    <w:p w:rsidR="008E4752" w:rsidRPr="008478E8" w:rsidRDefault="008E475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8E4752" w:rsidRDefault="008E4752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8E4752" w:rsidRDefault="008E475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E4752" w:rsidRDefault="008E475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E4752" w:rsidRDefault="008E475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E4752" w:rsidRDefault="008E475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8E4752" w:rsidRDefault="008E475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8E4752" w:rsidSect="008E4752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8E4752" w:rsidRDefault="008E475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8E4752" w:rsidSect="008E4752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A2E69"/>
    <w:rsid w:val="003B3585"/>
    <w:rsid w:val="003C2026"/>
    <w:rsid w:val="003C2BDA"/>
    <w:rsid w:val="003C321C"/>
    <w:rsid w:val="003C51BE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798B"/>
    <w:rsid w:val="005E6AB1"/>
    <w:rsid w:val="006056E8"/>
    <w:rsid w:val="00611932"/>
    <w:rsid w:val="00627341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62F5"/>
    <w:rsid w:val="007270EB"/>
    <w:rsid w:val="007431AA"/>
    <w:rsid w:val="007449E4"/>
    <w:rsid w:val="00745DEF"/>
    <w:rsid w:val="007470EB"/>
    <w:rsid w:val="007562B9"/>
    <w:rsid w:val="00757381"/>
    <w:rsid w:val="0076266C"/>
    <w:rsid w:val="00775167"/>
    <w:rsid w:val="007A633E"/>
    <w:rsid w:val="007B2925"/>
    <w:rsid w:val="007B31BE"/>
    <w:rsid w:val="007F1A87"/>
    <w:rsid w:val="00810726"/>
    <w:rsid w:val="008230A2"/>
    <w:rsid w:val="0083345C"/>
    <w:rsid w:val="00842346"/>
    <w:rsid w:val="008478E8"/>
    <w:rsid w:val="00856506"/>
    <w:rsid w:val="0089034D"/>
    <w:rsid w:val="008A68D9"/>
    <w:rsid w:val="008B5EDB"/>
    <w:rsid w:val="008B7530"/>
    <w:rsid w:val="008D1DF8"/>
    <w:rsid w:val="008E4752"/>
    <w:rsid w:val="00926724"/>
    <w:rsid w:val="009444EC"/>
    <w:rsid w:val="00962189"/>
    <w:rsid w:val="0097651F"/>
    <w:rsid w:val="00986B2A"/>
    <w:rsid w:val="009914FF"/>
    <w:rsid w:val="00995FB6"/>
    <w:rsid w:val="009A43B7"/>
    <w:rsid w:val="009C5744"/>
    <w:rsid w:val="009C7C89"/>
    <w:rsid w:val="009F275F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4791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2022A"/>
    <w:rsid w:val="00E2505D"/>
    <w:rsid w:val="00E25EB0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1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2</cp:revision>
  <cp:lastPrinted>2015-11-09T08:55:00Z</cp:lastPrinted>
  <dcterms:created xsi:type="dcterms:W3CDTF">2024-10-10T16:51:00Z</dcterms:created>
  <dcterms:modified xsi:type="dcterms:W3CDTF">2024-10-16T10:40:00Z</dcterms:modified>
</cp:coreProperties>
</file>