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1A" w:rsidRPr="003C5730" w:rsidRDefault="0019281A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19281A" w:rsidRPr="003C5730" w:rsidRDefault="0019281A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19281A" w:rsidRPr="003C5730" w:rsidRDefault="0019281A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19281A" w:rsidRPr="003C5730" w:rsidRDefault="0019281A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19281A" w:rsidRDefault="0019281A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19281A" w:rsidRPr="003C5730" w:rsidRDefault="0019281A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19281A" w:rsidRPr="00477B38" w:rsidRDefault="0019281A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19281A" w:rsidRPr="00370A97" w:rsidRDefault="0019281A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19281A" w:rsidRPr="003F0C28" w:rsidRDefault="0019281A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8E6EFE">
        <w:rPr>
          <w:rFonts w:ascii="Comic Sans MS" w:hAnsi="Comic Sans MS"/>
          <w:b/>
          <w:noProof/>
          <w:sz w:val="18"/>
          <w:szCs w:val="18"/>
        </w:rPr>
        <w:t>SOUCHET</w:t>
      </w:r>
      <w:proofErr w:type="gramEnd"/>
      <w:r w:rsidRPr="008E6EFE">
        <w:rPr>
          <w:rFonts w:ascii="Comic Sans MS" w:hAnsi="Comic Sans MS"/>
          <w:b/>
          <w:noProof/>
          <w:sz w:val="18"/>
          <w:szCs w:val="18"/>
        </w:rPr>
        <w:t xml:space="preserve"> Franck</w:t>
      </w:r>
    </w:p>
    <w:p w:rsidR="0019281A" w:rsidRPr="00477B38" w:rsidRDefault="0019281A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8E6EFE">
        <w:rPr>
          <w:rFonts w:ascii="Futura Lt BT" w:hAnsi="Futura Lt BT"/>
          <w:noProof/>
          <w:sz w:val="16"/>
          <w:szCs w:val="16"/>
        </w:rPr>
        <w:t>Sud Loire TT 45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19281A" w:rsidRPr="00477B38" w:rsidRDefault="0019281A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19281A" w:rsidRPr="00477B38" w:rsidRDefault="0019281A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19281A" w:rsidRPr="00477B38" w:rsidRDefault="0019281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19281A" w:rsidRDefault="0019281A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8E6EFE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8E6EFE">
        <w:rPr>
          <w:rFonts w:ascii="Futura Lt BT" w:hAnsi="Futura Lt BT"/>
          <w:noProof/>
          <w:sz w:val="14"/>
          <w:szCs w:val="14"/>
        </w:rPr>
        <w:t>1</w:t>
      </w:r>
    </w:p>
    <w:p w:rsidR="0019281A" w:rsidRPr="00477B38" w:rsidRDefault="0019281A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19281A" w:rsidRDefault="0019281A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8E6EFE">
        <w:rPr>
          <w:rFonts w:ascii="Futura Lt BT" w:hAnsi="Futura Lt BT"/>
          <w:b/>
          <w:noProof/>
          <w:sz w:val="18"/>
          <w:szCs w:val="18"/>
        </w:rPr>
        <w:t>3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8E6EFE">
        <w:rPr>
          <w:rFonts w:ascii="Futura Lt BT" w:hAnsi="Futura Lt BT"/>
          <w:b/>
          <w:noProof/>
          <w:sz w:val="18"/>
          <w:szCs w:val="18"/>
        </w:rPr>
        <w:t>3</w:t>
      </w:r>
    </w:p>
    <w:p w:rsidR="0019281A" w:rsidRPr="003F0C28" w:rsidRDefault="0019281A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8E6EFE">
        <w:rPr>
          <w:rFonts w:ascii="Futura Lt BT" w:hAnsi="Futura Lt BT"/>
          <w:b/>
          <w:noProof/>
          <w:sz w:val="18"/>
          <w:szCs w:val="18"/>
        </w:rPr>
        <w:t>N2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8E6EFE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8E6EFE">
        <w:rPr>
          <w:rFonts w:ascii="Futura Lt BT" w:hAnsi="Futura Lt BT"/>
          <w:b/>
          <w:noProof/>
          <w:sz w:val="18"/>
          <w:szCs w:val="18"/>
        </w:rPr>
        <w:t>4</w:t>
      </w:r>
    </w:p>
    <w:p w:rsidR="0019281A" w:rsidRPr="00370A97" w:rsidRDefault="0019281A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19281A" w:rsidRPr="00533EE5" w:rsidRDefault="0019281A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8E6EFE">
        <w:rPr>
          <w:rFonts w:ascii="Futura Lt BT" w:hAnsi="Futura Lt BT"/>
          <w:b/>
          <w:noProof/>
          <w:sz w:val="16"/>
          <w:szCs w:val="16"/>
        </w:rPr>
        <w:t>4450410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8E6EFE">
        <w:rPr>
          <w:rFonts w:ascii="Futura Lt BT" w:hAnsi="Futura Lt BT"/>
          <w:b/>
          <w:noProof/>
          <w:sz w:val="16"/>
          <w:szCs w:val="16"/>
        </w:rPr>
        <w:t>USM OLIVET TT 2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8E6EFE">
        <w:rPr>
          <w:rFonts w:ascii="Futura Lt BT" w:hAnsi="Futura Lt BT"/>
          <w:b/>
          <w:noProof/>
          <w:sz w:val="16"/>
          <w:szCs w:val="16"/>
        </w:rPr>
        <w:t>NANTES ST MEDARD DOULON 1</w:t>
      </w:r>
    </w:p>
    <w:p w:rsidR="0019281A" w:rsidRPr="00370A97" w:rsidRDefault="0019281A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19281A" w:rsidRPr="00477B38" w:rsidRDefault="0019281A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="00FF4062">
        <w:rPr>
          <w:rFonts w:ascii="Futura Lt BT" w:hAnsi="Futura Lt BT"/>
          <w:b/>
          <w:noProof/>
          <w:sz w:val="16"/>
          <w:szCs w:val="16"/>
        </w:rPr>
        <w:t>19/10</w:t>
      </w:r>
      <w:bookmarkStart w:id="0" w:name="_GoBack"/>
      <w:bookmarkEnd w:id="0"/>
      <w:r>
        <w:rPr>
          <w:rFonts w:ascii="Futura Lt BT" w:hAnsi="Futura Lt BT"/>
          <w:b/>
          <w:noProof/>
          <w:sz w:val="16"/>
          <w:szCs w:val="16"/>
        </w:rPr>
        <w:t>/2024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19281A" w:rsidRPr="00370A97" w:rsidRDefault="0019281A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19281A" w:rsidRPr="00477B38" w:rsidRDefault="0019281A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8E6EFE">
        <w:rPr>
          <w:rFonts w:ascii="Futura Lt BT" w:hAnsi="Futura Lt BT"/>
          <w:noProof/>
          <w:sz w:val="16"/>
          <w:szCs w:val="16"/>
        </w:rPr>
        <w:t>Gymnase de l'Orbelliere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19281A" w:rsidRPr="00477B38" w:rsidRDefault="0019281A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8E6EFE">
        <w:rPr>
          <w:rFonts w:ascii="Futura Lt BT" w:hAnsi="Futura Lt BT"/>
          <w:noProof/>
          <w:sz w:val="16"/>
          <w:szCs w:val="16"/>
        </w:rPr>
        <w:t>199 Rue Des Cireries  45160 Olivet</w:t>
      </w:r>
    </w:p>
    <w:p w:rsidR="0019281A" w:rsidRPr="00477B38" w:rsidRDefault="0019281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19281A" w:rsidRPr="00477B38" w:rsidRDefault="0019281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19281A" w:rsidRPr="00477B38" w:rsidRDefault="0019281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19281A" w:rsidRPr="009C15BA" w:rsidRDefault="0019281A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  <w:lang w:val="en-US"/>
        </w:rPr>
      </w:pPr>
      <w:r>
        <w:rPr>
          <w:rFonts w:ascii="Futura Lt BT" w:hAnsi="Futura Lt BT"/>
          <w:sz w:val="16"/>
          <w:szCs w:val="16"/>
        </w:rPr>
        <w:tab/>
      </w:r>
      <w:r w:rsidRPr="009C15BA">
        <w:rPr>
          <w:rFonts w:ascii="Futura Lt BT" w:hAnsi="Futura Lt BT"/>
          <w:sz w:val="16"/>
          <w:szCs w:val="16"/>
        </w:rPr>
        <w:t xml:space="preserve">M.   </w:t>
      </w:r>
      <w:r w:rsidRPr="0019281A">
        <w:rPr>
          <w:rFonts w:ascii="Futura Lt BT" w:hAnsi="Futura Lt BT"/>
          <w:b/>
          <w:noProof/>
          <w:sz w:val="24"/>
          <w:szCs w:val="24"/>
          <w:lang w:val="en-US"/>
        </w:rPr>
        <w:t>USM OLIVET</w:t>
      </w:r>
    </w:p>
    <w:p w:rsidR="0019281A" w:rsidRPr="00FF4062" w:rsidRDefault="0019281A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9C15BA">
        <w:rPr>
          <w:rFonts w:ascii="Futura Lt BT" w:hAnsi="Futura Lt BT"/>
          <w:b/>
          <w:sz w:val="18"/>
          <w:szCs w:val="18"/>
          <w:lang w:val="en-US"/>
        </w:rPr>
        <w:tab/>
      </w:r>
      <w:r w:rsidRPr="00FF4062">
        <w:rPr>
          <w:rFonts w:ascii="Futura Lt BT" w:hAnsi="Futura Lt BT"/>
          <w:sz w:val="16"/>
          <w:szCs w:val="16"/>
        </w:rPr>
        <w:t xml:space="preserve">Tél :   </w:t>
      </w:r>
      <w:r w:rsidRPr="00FF4062">
        <w:rPr>
          <w:rFonts w:ascii="Futura Lt BT" w:hAnsi="Futura Lt BT"/>
          <w:noProof/>
          <w:sz w:val="16"/>
          <w:szCs w:val="16"/>
        </w:rPr>
        <w:t>02 38 66 86 88</w:t>
      </w:r>
    </w:p>
    <w:p w:rsidR="0019281A" w:rsidRPr="00FF4062" w:rsidRDefault="0019281A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FF4062">
        <w:rPr>
          <w:rFonts w:ascii="Futura Lt BT" w:hAnsi="Futura Lt BT"/>
          <w:sz w:val="16"/>
          <w:szCs w:val="16"/>
        </w:rPr>
        <w:tab/>
        <w:t xml:space="preserve">Mail : </w:t>
      </w:r>
      <w:r w:rsidRPr="00FF4062">
        <w:rPr>
          <w:rFonts w:ascii="Futura Lt BT" w:hAnsi="Futura Lt BT"/>
          <w:noProof/>
          <w:sz w:val="16"/>
          <w:szCs w:val="16"/>
        </w:rPr>
        <w:t>olivet-tt@orange.fr</w:t>
      </w:r>
    </w:p>
    <w:p w:rsidR="0019281A" w:rsidRPr="00FF4062" w:rsidRDefault="0019281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FF4062">
        <w:rPr>
          <w:rFonts w:ascii="Futura Lt BT" w:hAnsi="Futura Lt BT"/>
          <w:sz w:val="16"/>
          <w:szCs w:val="16"/>
        </w:rPr>
        <w:t xml:space="preserve"> </w:t>
      </w:r>
    </w:p>
    <w:p w:rsidR="0019281A" w:rsidRPr="00477B38" w:rsidRDefault="0019281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19281A" w:rsidRPr="00477B38" w:rsidRDefault="0019281A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19281A" w:rsidRPr="00477B38" w:rsidRDefault="0019281A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19281A" w:rsidRPr="00477B38" w:rsidRDefault="0019281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19281A" w:rsidRPr="00477B38" w:rsidRDefault="0019281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19281A" w:rsidRDefault="0019281A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19281A" w:rsidRPr="00477B38" w:rsidRDefault="0019281A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19281A" w:rsidRPr="00370A97" w:rsidRDefault="0019281A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19281A" w:rsidRPr="00370A97" w:rsidRDefault="0019281A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19281A" w:rsidRPr="00477B38" w:rsidRDefault="0019281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19281A" w:rsidRDefault="0019281A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19281A" w:rsidRDefault="0019281A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19281A" w:rsidRPr="00F251DD" w:rsidRDefault="0019281A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19281A" w:rsidRPr="004D6985" w:rsidRDefault="0019281A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8E6EFE">
        <w:rPr>
          <w:rFonts w:ascii="Futura Lt BT" w:hAnsi="Futura Lt BT"/>
          <w:b/>
          <w:bCs/>
          <w:noProof/>
        </w:rPr>
        <w:t>USM OLIVET TT 2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19281A" w:rsidRPr="004D6985" w:rsidRDefault="0019281A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19281A" w:rsidRDefault="0019281A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19281A" w:rsidRDefault="0019281A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19281A" w:rsidRDefault="0019281A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19281A" w:rsidRPr="00F251DD" w:rsidRDefault="0019281A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19281A" w:rsidRDefault="0019281A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02/11/2024</w:t>
      </w:r>
    </w:p>
    <w:p w:rsidR="0019281A" w:rsidRPr="00F251DD" w:rsidRDefault="0019281A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19281A" w:rsidRPr="00053EC5" w:rsidRDefault="0019281A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8E6EFE">
        <w:rPr>
          <w:rFonts w:ascii="Futura Md BT" w:hAnsi="Futura Md BT"/>
          <w:b/>
          <w:noProof/>
          <w:sz w:val="28"/>
          <w:szCs w:val="28"/>
        </w:rPr>
        <w:t>N2</w:t>
      </w:r>
    </w:p>
    <w:p w:rsidR="0019281A" w:rsidRPr="00053EC5" w:rsidRDefault="0019281A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19281A" w:rsidRPr="00053EC5" w:rsidRDefault="0019281A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8E6EFE">
        <w:rPr>
          <w:rFonts w:ascii="Comic Sans MS" w:hAnsi="Comic Sans MS"/>
          <w:b/>
          <w:noProof/>
        </w:rPr>
        <w:t>USM OLIVET TT 2</w:t>
      </w:r>
      <w:r w:rsidRPr="00053EC5">
        <w:rPr>
          <w:rFonts w:ascii="Comic Sans MS" w:hAnsi="Comic Sans MS"/>
          <w:b/>
        </w:rPr>
        <w:t xml:space="preserve"> </w:t>
      </w:r>
    </w:p>
    <w:p w:rsidR="0019281A" w:rsidRPr="00053EC5" w:rsidRDefault="0019281A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19281A" w:rsidRPr="00053EC5" w:rsidRDefault="0019281A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8E6EFE">
        <w:rPr>
          <w:rFonts w:ascii="Comic Sans MS" w:hAnsi="Comic Sans MS"/>
          <w:b/>
          <w:noProof/>
        </w:rPr>
        <w:t>NANTES ST MEDARD DOULON 1</w:t>
      </w:r>
    </w:p>
    <w:p w:rsidR="0019281A" w:rsidRPr="00053EC5" w:rsidRDefault="0019281A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19281A" w:rsidRPr="00053EC5" w:rsidRDefault="0019281A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19281A" w:rsidRDefault="0019281A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19281A" w:rsidRDefault="0019281A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19281A" w:rsidRPr="00757381" w:rsidRDefault="0019281A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19281A" w:rsidRDefault="0019281A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19281A" w:rsidRDefault="0019281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19281A" w:rsidRDefault="0019281A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19281A" w:rsidRDefault="0019281A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19281A" w:rsidRDefault="0019281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19281A" w:rsidRPr="00FC12F0" w:rsidRDefault="0019281A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19281A" w:rsidRDefault="0019281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19281A" w:rsidRDefault="0019281A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8E6EFE">
        <w:rPr>
          <w:rFonts w:ascii="Futura Lt BT" w:hAnsi="Futura Lt BT"/>
          <w:noProof/>
          <w:sz w:val="16"/>
          <w:szCs w:val="16"/>
        </w:rPr>
        <w:t>OLIVET</w:t>
      </w:r>
      <w:r>
        <w:rPr>
          <w:rFonts w:ascii="Futura Lt BT" w:hAnsi="Futura Lt BT"/>
          <w:sz w:val="16"/>
          <w:szCs w:val="16"/>
        </w:rPr>
        <w:t>,</w:t>
      </w:r>
    </w:p>
    <w:p w:rsidR="0019281A" w:rsidRDefault="0019281A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02/11/2024</w:t>
      </w:r>
    </w:p>
    <w:p w:rsidR="0019281A" w:rsidRDefault="0019281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19281A" w:rsidRPr="00757381" w:rsidRDefault="0019281A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8E6EFE">
        <w:rPr>
          <w:rFonts w:ascii="Comic Sans MS" w:hAnsi="Comic Sans MS"/>
          <w:b/>
          <w:noProof/>
          <w:sz w:val="18"/>
          <w:szCs w:val="18"/>
        </w:rPr>
        <w:t>SOUCHET Franck</w:t>
      </w:r>
    </w:p>
    <w:p w:rsidR="0019281A" w:rsidRPr="008478E8" w:rsidRDefault="0019281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19281A" w:rsidRDefault="0019281A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19281A" w:rsidRDefault="0019281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19281A" w:rsidRDefault="0019281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19281A" w:rsidRDefault="0019281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19281A" w:rsidRDefault="0019281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19281A" w:rsidRDefault="0019281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19281A" w:rsidSect="0019281A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19281A" w:rsidRDefault="0019281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19281A" w:rsidSect="0019281A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9281A"/>
    <w:rsid w:val="001B0AFF"/>
    <w:rsid w:val="001C7DA4"/>
    <w:rsid w:val="001D0E06"/>
    <w:rsid w:val="001D26D2"/>
    <w:rsid w:val="001D5402"/>
    <w:rsid w:val="001E1705"/>
    <w:rsid w:val="00205B45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F1A87"/>
    <w:rsid w:val="00810726"/>
    <w:rsid w:val="008230A2"/>
    <w:rsid w:val="0083345C"/>
    <w:rsid w:val="00842346"/>
    <w:rsid w:val="008478E8"/>
    <w:rsid w:val="00856506"/>
    <w:rsid w:val="0089034D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2022A"/>
    <w:rsid w:val="00E2505D"/>
    <w:rsid w:val="00E25EB0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5E8F"/>
    <w:rsid w:val="00FD147F"/>
    <w:rsid w:val="00FE24F5"/>
    <w:rsid w:val="00FE4ADA"/>
    <w:rsid w:val="00FF023D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1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2</cp:revision>
  <cp:lastPrinted>2015-11-09T08:55:00Z</cp:lastPrinted>
  <dcterms:created xsi:type="dcterms:W3CDTF">2024-10-16T09:17:00Z</dcterms:created>
  <dcterms:modified xsi:type="dcterms:W3CDTF">2024-10-16T10:41:00Z</dcterms:modified>
</cp:coreProperties>
</file>