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C1" w:rsidRPr="003C5730" w:rsidRDefault="005817C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5817C1" w:rsidRPr="003C5730" w:rsidRDefault="005817C1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5817C1" w:rsidRPr="003C5730" w:rsidRDefault="005817C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5817C1" w:rsidRPr="003C5730" w:rsidRDefault="005817C1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5817C1" w:rsidRDefault="005817C1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5817C1" w:rsidRPr="003C5730" w:rsidRDefault="005817C1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>Mail : fftt@fftt.email</w:t>
      </w:r>
    </w:p>
    <w:p w:rsidR="005817C1" w:rsidRPr="00477B38" w:rsidRDefault="005817C1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5817C1" w:rsidRPr="00370A97" w:rsidRDefault="005817C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5817C1" w:rsidRPr="003F0C28" w:rsidRDefault="005817C1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:  </w:t>
      </w:r>
      <w:r w:rsidRPr="00F05079">
        <w:rPr>
          <w:rFonts w:ascii="Comic Sans MS" w:hAnsi="Comic Sans MS"/>
          <w:b/>
          <w:noProof/>
          <w:sz w:val="18"/>
          <w:szCs w:val="18"/>
        </w:rPr>
        <w:t>SOUCHET Franck</w:t>
      </w:r>
    </w:p>
    <w:p w:rsidR="005817C1" w:rsidRPr="00477B38" w:rsidRDefault="005817C1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F05079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5817C1" w:rsidRPr="00477B38" w:rsidRDefault="005817C1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5817C1" w:rsidRPr="00477B38" w:rsidRDefault="005817C1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5817C1" w:rsidRPr="00477B38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F05079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F05079">
        <w:rPr>
          <w:rFonts w:ascii="Futura Lt BT" w:hAnsi="Futura Lt BT"/>
          <w:noProof/>
          <w:sz w:val="14"/>
          <w:szCs w:val="14"/>
        </w:rPr>
        <w:t>1</w:t>
      </w:r>
    </w:p>
    <w:p w:rsidR="005817C1" w:rsidRPr="00477B38" w:rsidRDefault="005817C1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="00DC0AFA">
        <w:rPr>
          <w:rFonts w:ascii="Futura Lt BT" w:hAnsi="Futura Lt BT"/>
          <w:sz w:val="16"/>
          <w:szCs w:val="16"/>
        </w:rPr>
        <w:t>14</w:t>
      </w:r>
      <w:bookmarkStart w:id="0" w:name="_GoBack"/>
      <w:bookmarkEnd w:id="0"/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F05079">
        <w:rPr>
          <w:rFonts w:ascii="Futura Lt BT" w:hAnsi="Futura Lt BT"/>
          <w:b/>
          <w:noProof/>
          <w:sz w:val="18"/>
          <w:szCs w:val="18"/>
        </w:rPr>
        <w:t>2</w:t>
      </w:r>
    </w:p>
    <w:p w:rsidR="005817C1" w:rsidRPr="003F0C28" w:rsidRDefault="005817C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F05079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F05079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F05079">
        <w:rPr>
          <w:rFonts w:ascii="Futura Lt BT" w:hAnsi="Futura Lt BT"/>
          <w:b/>
          <w:noProof/>
          <w:sz w:val="18"/>
          <w:szCs w:val="18"/>
        </w:rPr>
        <w:t>11</w:t>
      </w:r>
    </w:p>
    <w:p w:rsidR="005817C1" w:rsidRPr="00370A97" w:rsidRDefault="005817C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5817C1" w:rsidRPr="00533EE5" w:rsidRDefault="005817C1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F05079">
        <w:rPr>
          <w:rFonts w:ascii="Futura Lt BT" w:hAnsi="Futura Lt BT"/>
          <w:b/>
          <w:noProof/>
          <w:sz w:val="16"/>
          <w:szCs w:val="16"/>
        </w:rPr>
        <w:t>04450571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F05079">
        <w:rPr>
          <w:rFonts w:ascii="Futura Lt BT" w:hAnsi="Futura Lt BT"/>
          <w:b/>
          <w:noProof/>
          <w:sz w:val="16"/>
          <w:szCs w:val="16"/>
        </w:rPr>
        <w:t>INGRE CMPJM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F05079">
        <w:rPr>
          <w:rFonts w:ascii="Futura Lt BT" w:hAnsi="Futura Lt BT"/>
          <w:b/>
          <w:noProof/>
          <w:sz w:val="16"/>
          <w:szCs w:val="16"/>
        </w:rPr>
        <w:t>ROCHE-BESANCON TT 1</w:t>
      </w:r>
    </w:p>
    <w:p w:rsidR="005817C1" w:rsidRPr="00370A97" w:rsidRDefault="005817C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5817C1" w:rsidRPr="00477B38" w:rsidRDefault="005817C1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F05079">
        <w:rPr>
          <w:rFonts w:ascii="Futura Lt BT" w:hAnsi="Futura Lt BT"/>
          <w:b/>
          <w:noProof/>
          <w:sz w:val="16"/>
          <w:szCs w:val="16"/>
        </w:rPr>
        <w:t>01/02/20245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5817C1" w:rsidRPr="00370A97" w:rsidRDefault="005817C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5817C1" w:rsidRPr="00477B38" w:rsidRDefault="005817C1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F05079">
        <w:rPr>
          <w:rFonts w:ascii="Futura Lt BT" w:hAnsi="Futura Lt BT"/>
          <w:noProof/>
          <w:sz w:val="16"/>
          <w:szCs w:val="16"/>
        </w:rPr>
        <w:t>Gymnase De La Coudraye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5817C1" w:rsidRPr="00477B38" w:rsidRDefault="005817C1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F05079">
        <w:rPr>
          <w:rFonts w:ascii="Futura Lt BT" w:hAnsi="Futura Lt BT"/>
          <w:noProof/>
          <w:sz w:val="16"/>
          <w:szCs w:val="16"/>
        </w:rPr>
        <w:t>Avenue De La Coudraye  45140 Ingre</w:t>
      </w:r>
    </w:p>
    <w:p w:rsidR="005817C1" w:rsidRPr="00477B38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817C1" w:rsidRPr="00477B38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5817C1" w:rsidRPr="00477B38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817C1" w:rsidRPr="008A6067" w:rsidRDefault="005817C1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8A6067">
        <w:rPr>
          <w:rFonts w:ascii="Futura Lt BT" w:hAnsi="Futura Lt BT"/>
          <w:sz w:val="16"/>
          <w:szCs w:val="16"/>
        </w:rPr>
        <w:t xml:space="preserve">M.   </w:t>
      </w:r>
      <w:r w:rsidRPr="00F05079">
        <w:rPr>
          <w:rFonts w:ascii="Futura Lt BT" w:hAnsi="Futura Lt BT"/>
          <w:b/>
          <w:noProof/>
          <w:sz w:val="24"/>
          <w:szCs w:val="24"/>
        </w:rPr>
        <w:t>Raynal Christophe</w:t>
      </w:r>
    </w:p>
    <w:p w:rsidR="005817C1" w:rsidRPr="008A6067" w:rsidRDefault="005817C1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8A6067">
        <w:rPr>
          <w:rFonts w:ascii="Futura Lt BT" w:hAnsi="Futura Lt BT"/>
          <w:b/>
          <w:sz w:val="18"/>
          <w:szCs w:val="18"/>
        </w:rPr>
        <w:tab/>
      </w:r>
      <w:r w:rsidRPr="008A6067">
        <w:rPr>
          <w:rFonts w:ascii="Futura Lt BT" w:hAnsi="Futura Lt BT"/>
          <w:sz w:val="16"/>
          <w:szCs w:val="16"/>
        </w:rPr>
        <w:t xml:space="preserve">Tél :   </w:t>
      </w:r>
      <w:r w:rsidRPr="00F05079">
        <w:rPr>
          <w:rFonts w:ascii="Futura Lt BT" w:hAnsi="Futura Lt BT"/>
          <w:noProof/>
          <w:sz w:val="16"/>
          <w:szCs w:val="16"/>
        </w:rPr>
        <w:t>06 22 93 50 37</w:t>
      </w:r>
    </w:p>
    <w:p w:rsidR="005817C1" w:rsidRPr="008A6067" w:rsidRDefault="005817C1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8A6067">
        <w:rPr>
          <w:rFonts w:ascii="Futura Lt BT" w:hAnsi="Futura Lt BT"/>
          <w:sz w:val="16"/>
          <w:szCs w:val="16"/>
        </w:rPr>
        <w:tab/>
        <w:t xml:space="preserve">Mail : </w:t>
      </w:r>
      <w:r w:rsidRPr="00F05079">
        <w:rPr>
          <w:rFonts w:ascii="Futura Lt BT" w:hAnsi="Futura Lt BT"/>
          <w:noProof/>
          <w:sz w:val="16"/>
          <w:szCs w:val="16"/>
        </w:rPr>
        <w:t>christopheraynal1234@yahoo.fr</w:t>
      </w:r>
    </w:p>
    <w:p w:rsidR="005817C1" w:rsidRPr="008A6067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8A6067">
        <w:rPr>
          <w:rFonts w:ascii="Futura Lt BT" w:hAnsi="Futura Lt BT"/>
          <w:sz w:val="16"/>
          <w:szCs w:val="16"/>
        </w:rPr>
        <w:t xml:space="preserve"> </w:t>
      </w:r>
    </w:p>
    <w:p w:rsidR="005817C1" w:rsidRPr="00477B38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5817C1" w:rsidRPr="00477B38" w:rsidRDefault="005817C1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5817C1" w:rsidRPr="00477B38" w:rsidRDefault="005817C1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5817C1" w:rsidRPr="00477B38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817C1" w:rsidRPr="00477B38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5817C1" w:rsidRDefault="005817C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5817C1" w:rsidRPr="00477B38" w:rsidRDefault="005817C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Pr="00370A97" w:rsidRDefault="005817C1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5817C1" w:rsidRPr="00370A97" w:rsidRDefault="005817C1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5817C1" w:rsidRPr="00477B38" w:rsidRDefault="005817C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5817C1" w:rsidRDefault="005817C1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5817C1" w:rsidRDefault="005817C1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5817C1" w:rsidRPr="00F251DD" w:rsidRDefault="005817C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5817C1" w:rsidRPr="004D6985" w:rsidRDefault="005817C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F05079">
        <w:rPr>
          <w:rFonts w:ascii="Futura Lt BT" w:hAnsi="Futura Lt BT"/>
          <w:b/>
          <w:bCs/>
          <w:noProof/>
        </w:rPr>
        <w:t>INGRE CMPJM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5817C1" w:rsidRPr="004D6985" w:rsidRDefault="005817C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5817C1" w:rsidRDefault="005817C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5817C1" w:rsidRDefault="005817C1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5817C1" w:rsidRDefault="005817C1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5817C1" w:rsidRPr="00F251DD" w:rsidRDefault="005817C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5817C1" w:rsidRDefault="005817C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 w:rsidRPr="00F05079">
        <w:rPr>
          <w:rFonts w:ascii="Futura Md BT" w:hAnsi="Futura Md BT"/>
          <w:b/>
          <w:noProof/>
          <w:sz w:val="28"/>
          <w:szCs w:val="28"/>
        </w:rPr>
        <w:t>01/02/20245</w:t>
      </w:r>
    </w:p>
    <w:p w:rsidR="005817C1" w:rsidRPr="00F251DD" w:rsidRDefault="005817C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5817C1" w:rsidRPr="00053EC5" w:rsidRDefault="005817C1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F05079">
        <w:rPr>
          <w:rFonts w:ascii="Futura Md BT" w:hAnsi="Futura Md BT"/>
          <w:b/>
          <w:noProof/>
          <w:sz w:val="28"/>
          <w:szCs w:val="28"/>
        </w:rPr>
        <w:t>N3</w:t>
      </w:r>
    </w:p>
    <w:p w:rsidR="005817C1" w:rsidRPr="00053EC5" w:rsidRDefault="005817C1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5817C1" w:rsidRPr="00053EC5" w:rsidRDefault="005817C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F05079">
        <w:rPr>
          <w:rFonts w:ascii="Comic Sans MS" w:hAnsi="Comic Sans MS"/>
          <w:b/>
          <w:noProof/>
        </w:rPr>
        <w:t>INGRE CMPJM TT 1</w:t>
      </w:r>
      <w:r w:rsidRPr="00053EC5">
        <w:rPr>
          <w:rFonts w:ascii="Comic Sans MS" w:hAnsi="Comic Sans MS"/>
          <w:b/>
        </w:rPr>
        <w:t xml:space="preserve"> </w:t>
      </w:r>
    </w:p>
    <w:p w:rsidR="005817C1" w:rsidRPr="00053EC5" w:rsidRDefault="005817C1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5817C1" w:rsidRPr="00053EC5" w:rsidRDefault="005817C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F05079">
        <w:rPr>
          <w:rFonts w:ascii="Comic Sans MS" w:hAnsi="Comic Sans MS"/>
          <w:b/>
          <w:noProof/>
        </w:rPr>
        <w:t>ROCHE-BESANCON TT 1</w:t>
      </w:r>
    </w:p>
    <w:p w:rsidR="005817C1" w:rsidRPr="00053EC5" w:rsidRDefault="005817C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817C1" w:rsidRPr="00053EC5" w:rsidRDefault="005817C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5817C1" w:rsidRDefault="005817C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817C1" w:rsidRPr="00757381" w:rsidRDefault="005817C1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5817C1" w:rsidRDefault="005817C1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5817C1" w:rsidRDefault="005817C1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Pr="00FC12F0" w:rsidRDefault="005817C1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F05079">
        <w:rPr>
          <w:rFonts w:ascii="Futura Lt BT" w:hAnsi="Futura Lt BT"/>
          <w:noProof/>
          <w:sz w:val="16"/>
          <w:szCs w:val="16"/>
        </w:rPr>
        <w:t>INGRE</w:t>
      </w:r>
      <w:r>
        <w:rPr>
          <w:rFonts w:ascii="Futura Lt BT" w:hAnsi="Futura Lt BT"/>
          <w:sz w:val="16"/>
          <w:szCs w:val="16"/>
        </w:rPr>
        <w:t>,</w:t>
      </w:r>
    </w:p>
    <w:p w:rsidR="005817C1" w:rsidRDefault="005817C1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le </w:t>
      </w:r>
      <w:r w:rsidRPr="00F05079">
        <w:rPr>
          <w:rFonts w:ascii="Futura Lt BT" w:hAnsi="Futura Lt BT"/>
          <w:b/>
          <w:noProof/>
          <w:sz w:val="16"/>
          <w:szCs w:val="16"/>
        </w:rPr>
        <w:t>01/02/20245</w:t>
      </w: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Pr="00757381" w:rsidRDefault="005817C1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F05079">
        <w:rPr>
          <w:rFonts w:ascii="Comic Sans MS" w:hAnsi="Comic Sans MS"/>
          <w:b/>
          <w:noProof/>
          <w:sz w:val="18"/>
          <w:szCs w:val="18"/>
        </w:rPr>
        <w:t>SOUCHET Franck</w:t>
      </w:r>
    </w:p>
    <w:p w:rsidR="005817C1" w:rsidRPr="008478E8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5817C1" w:rsidRDefault="005817C1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5817C1" w:rsidSect="005817C1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5817C1" w:rsidRDefault="005817C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5817C1" w:rsidSect="005817C1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17C1"/>
    <w:rsid w:val="00587E32"/>
    <w:rsid w:val="005C3B69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AFA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2FEC-DE17-4469-8084-09275ACC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2</cp:revision>
  <cp:lastPrinted>2015-11-09T09:55:00Z</cp:lastPrinted>
  <dcterms:created xsi:type="dcterms:W3CDTF">2025-01-28T10:36:00Z</dcterms:created>
  <dcterms:modified xsi:type="dcterms:W3CDTF">2025-01-28T10:51:00Z</dcterms:modified>
</cp:coreProperties>
</file>