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7A" w:rsidRPr="003C5730" w:rsidRDefault="00857F7A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857F7A" w:rsidRPr="003C5730" w:rsidRDefault="00857F7A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857F7A" w:rsidRPr="003C5730" w:rsidRDefault="00857F7A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857F7A" w:rsidRPr="003C5730" w:rsidRDefault="00857F7A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857F7A" w:rsidRDefault="00857F7A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857F7A" w:rsidRPr="003C5730" w:rsidRDefault="00857F7A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857F7A" w:rsidRPr="00477B38" w:rsidRDefault="00857F7A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857F7A" w:rsidRPr="00370A97" w:rsidRDefault="00857F7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57F7A" w:rsidRPr="003F0C28" w:rsidRDefault="00857F7A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A43D9D">
        <w:rPr>
          <w:rFonts w:ascii="Comic Sans MS" w:hAnsi="Comic Sans MS"/>
          <w:b/>
          <w:noProof/>
          <w:sz w:val="18"/>
          <w:szCs w:val="18"/>
        </w:rPr>
        <w:t>SOUCHET</w:t>
      </w:r>
      <w:proofErr w:type="gramEnd"/>
      <w:r w:rsidRPr="00A43D9D">
        <w:rPr>
          <w:rFonts w:ascii="Comic Sans MS" w:hAnsi="Comic Sans MS"/>
          <w:b/>
          <w:noProof/>
          <w:sz w:val="18"/>
          <w:szCs w:val="18"/>
        </w:rPr>
        <w:t xml:space="preserve"> Killian</w:t>
      </w:r>
    </w:p>
    <w:p w:rsidR="00857F7A" w:rsidRPr="00477B38" w:rsidRDefault="00857F7A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A43D9D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857F7A" w:rsidRPr="00477B38" w:rsidRDefault="00857F7A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857F7A" w:rsidRPr="00477B38" w:rsidRDefault="00857F7A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857F7A" w:rsidRPr="00477B38" w:rsidRDefault="00857F7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A43D9D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A43D9D">
        <w:rPr>
          <w:rFonts w:ascii="Futura Lt BT" w:hAnsi="Futura Lt BT"/>
          <w:noProof/>
          <w:sz w:val="14"/>
          <w:szCs w:val="14"/>
        </w:rPr>
        <w:t>2</w:t>
      </w:r>
    </w:p>
    <w:p w:rsidR="00857F7A" w:rsidRPr="00477B38" w:rsidRDefault="00857F7A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8"/>
          <w:szCs w:val="18"/>
        </w:rPr>
        <w:t>17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A43D9D">
        <w:rPr>
          <w:rFonts w:ascii="Futura Lt BT" w:hAnsi="Futura Lt BT"/>
          <w:b/>
          <w:noProof/>
          <w:sz w:val="18"/>
          <w:szCs w:val="18"/>
        </w:rPr>
        <w:t>5</w:t>
      </w:r>
    </w:p>
    <w:p w:rsidR="00857F7A" w:rsidRPr="003F0C28" w:rsidRDefault="00857F7A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A43D9D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A43D9D">
        <w:rPr>
          <w:rFonts w:ascii="Futura Lt BT" w:hAnsi="Futura Lt BT"/>
          <w:b/>
          <w:noProof/>
          <w:sz w:val="18"/>
          <w:szCs w:val="18"/>
        </w:rPr>
        <w:t>4</w:t>
      </w:r>
    </w:p>
    <w:p w:rsidR="00857F7A" w:rsidRPr="00370A97" w:rsidRDefault="00857F7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57F7A" w:rsidRPr="00533EE5" w:rsidRDefault="00857F7A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A43D9D">
        <w:rPr>
          <w:rFonts w:ascii="Futura Lt BT" w:hAnsi="Futura Lt BT"/>
          <w:b/>
          <w:noProof/>
          <w:sz w:val="16"/>
          <w:szCs w:val="16"/>
        </w:rPr>
        <w:t>04450751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6"/>
          <w:szCs w:val="16"/>
        </w:rPr>
        <w:t>PING ST JEAN 45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6"/>
          <w:szCs w:val="16"/>
        </w:rPr>
        <w:t>SAINT DENIS TT 93 2</w:t>
      </w:r>
    </w:p>
    <w:p w:rsidR="00857F7A" w:rsidRPr="00370A97" w:rsidRDefault="00857F7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57F7A" w:rsidRPr="00477B38" w:rsidRDefault="00857F7A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04/05/2025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857F7A" w:rsidRPr="00370A97" w:rsidRDefault="00857F7A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57F7A" w:rsidRPr="00477B38" w:rsidRDefault="00857F7A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857F7A" w:rsidRPr="00477B38" w:rsidRDefault="00857F7A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A43D9D">
        <w:rPr>
          <w:rFonts w:ascii="Futura Lt BT" w:hAnsi="Futura Lt BT"/>
          <w:noProof/>
          <w:sz w:val="16"/>
          <w:szCs w:val="16"/>
        </w:rPr>
        <w:t>77 Rue Croix Baudu  45140 St Jean De La Ruelle</w:t>
      </w:r>
    </w:p>
    <w:p w:rsidR="00857F7A" w:rsidRPr="00477B38" w:rsidRDefault="00857F7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57F7A" w:rsidRPr="00477B38" w:rsidRDefault="00857F7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857F7A" w:rsidRPr="00477B38" w:rsidRDefault="00857F7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57F7A" w:rsidRPr="007E3CA9" w:rsidRDefault="00857F7A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7E3CA9">
        <w:rPr>
          <w:rFonts w:ascii="Futura Lt BT" w:hAnsi="Futura Lt BT"/>
          <w:sz w:val="16"/>
          <w:szCs w:val="16"/>
        </w:rPr>
        <w:t xml:space="preserve">M.   </w:t>
      </w:r>
      <w:r w:rsidRPr="00A43D9D">
        <w:rPr>
          <w:rFonts w:ascii="Futura Lt BT" w:hAnsi="Futura Lt BT"/>
          <w:b/>
          <w:noProof/>
          <w:sz w:val="24"/>
          <w:szCs w:val="24"/>
        </w:rPr>
        <w:t>DUMOULIN 'Aurélien</w:t>
      </w:r>
    </w:p>
    <w:p w:rsidR="00857F7A" w:rsidRPr="007E3CA9" w:rsidRDefault="00857F7A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7E3CA9">
        <w:rPr>
          <w:rFonts w:ascii="Futura Lt BT" w:hAnsi="Futura Lt BT"/>
          <w:b/>
          <w:sz w:val="18"/>
          <w:szCs w:val="18"/>
        </w:rPr>
        <w:tab/>
      </w:r>
      <w:r w:rsidRPr="007E3CA9">
        <w:rPr>
          <w:rFonts w:ascii="Futura Lt BT" w:hAnsi="Futura Lt BT"/>
          <w:sz w:val="16"/>
          <w:szCs w:val="16"/>
        </w:rPr>
        <w:t xml:space="preserve">Tél :   </w:t>
      </w:r>
      <w:r w:rsidRPr="00A43D9D">
        <w:rPr>
          <w:rFonts w:ascii="Futura Lt BT" w:hAnsi="Futura Lt BT"/>
          <w:noProof/>
          <w:sz w:val="16"/>
          <w:szCs w:val="16"/>
        </w:rPr>
        <w:t>06 01 44 31 37</w:t>
      </w:r>
    </w:p>
    <w:p w:rsidR="00857F7A" w:rsidRPr="007E3CA9" w:rsidRDefault="00857F7A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7E3CA9">
        <w:rPr>
          <w:rFonts w:ascii="Futura Lt BT" w:hAnsi="Futura Lt BT"/>
          <w:sz w:val="16"/>
          <w:szCs w:val="16"/>
        </w:rPr>
        <w:tab/>
        <w:t xml:space="preserve">Mail : </w:t>
      </w:r>
      <w:r w:rsidRPr="00A43D9D">
        <w:rPr>
          <w:rFonts w:ascii="Futura Lt BT" w:hAnsi="Futura Lt BT"/>
          <w:noProof/>
          <w:sz w:val="16"/>
          <w:szCs w:val="16"/>
        </w:rPr>
        <w:t>aurel.dml@gmail.com</w:t>
      </w:r>
    </w:p>
    <w:p w:rsidR="00857F7A" w:rsidRPr="007E3CA9" w:rsidRDefault="00857F7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7E3CA9">
        <w:rPr>
          <w:rFonts w:ascii="Futura Lt BT" w:hAnsi="Futura Lt BT"/>
          <w:sz w:val="16"/>
          <w:szCs w:val="16"/>
        </w:rPr>
        <w:t xml:space="preserve"> </w:t>
      </w:r>
    </w:p>
    <w:p w:rsidR="00857F7A" w:rsidRPr="00477B38" w:rsidRDefault="00857F7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857F7A" w:rsidRPr="00477B38" w:rsidRDefault="00857F7A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857F7A" w:rsidRPr="00477B38" w:rsidRDefault="00857F7A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857F7A" w:rsidRPr="00477B38" w:rsidRDefault="00857F7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57F7A" w:rsidRPr="00477B38" w:rsidRDefault="00857F7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857F7A" w:rsidRDefault="00857F7A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857F7A" w:rsidRPr="00477B38" w:rsidRDefault="00857F7A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Pr="00370A97" w:rsidRDefault="00857F7A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857F7A" w:rsidRPr="00370A97" w:rsidRDefault="00857F7A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857F7A" w:rsidRPr="00477B38" w:rsidRDefault="00857F7A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857F7A" w:rsidRDefault="00857F7A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857F7A" w:rsidRDefault="00857F7A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857F7A" w:rsidRPr="00F251DD" w:rsidRDefault="00857F7A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857F7A" w:rsidRPr="004D6985" w:rsidRDefault="00857F7A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A43D9D">
        <w:rPr>
          <w:rFonts w:ascii="Futura Lt BT" w:hAnsi="Futura Lt BT"/>
          <w:b/>
          <w:bCs/>
          <w:noProof/>
        </w:rPr>
        <w:t>PING ST JEAN 45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857F7A" w:rsidRPr="004D6985" w:rsidRDefault="00857F7A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57F7A" w:rsidRDefault="00857F7A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857F7A" w:rsidRDefault="00857F7A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857F7A" w:rsidRDefault="00857F7A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857F7A" w:rsidRPr="00F251DD" w:rsidRDefault="00857F7A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57F7A" w:rsidRDefault="00857F7A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04/05/2025</w:t>
      </w:r>
    </w:p>
    <w:p w:rsidR="00857F7A" w:rsidRPr="00F251DD" w:rsidRDefault="00857F7A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57F7A" w:rsidRPr="00053EC5" w:rsidRDefault="00857F7A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A43D9D">
        <w:rPr>
          <w:rFonts w:ascii="Futura Md BT" w:hAnsi="Futura Md BT"/>
          <w:b/>
          <w:noProof/>
          <w:sz w:val="28"/>
          <w:szCs w:val="28"/>
        </w:rPr>
        <w:t>N2</w:t>
      </w:r>
    </w:p>
    <w:p w:rsidR="00857F7A" w:rsidRPr="00053EC5" w:rsidRDefault="00857F7A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857F7A" w:rsidRPr="00053EC5" w:rsidRDefault="00857F7A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A43D9D">
        <w:rPr>
          <w:rFonts w:ascii="Comic Sans MS" w:hAnsi="Comic Sans MS"/>
          <w:b/>
          <w:noProof/>
        </w:rPr>
        <w:t>PING ST JEAN 45 1</w:t>
      </w:r>
      <w:r w:rsidRPr="00053EC5">
        <w:rPr>
          <w:rFonts w:ascii="Comic Sans MS" w:hAnsi="Comic Sans MS"/>
          <w:b/>
        </w:rPr>
        <w:t xml:space="preserve"> </w:t>
      </w:r>
    </w:p>
    <w:p w:rsidR="00857F7A" w:rsidRPr="00053EC5" w:rsidRDefault="00857F7A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857F7A" w:rsidRPr="00053EC5" w:rsidRDefault="00857F7A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A43D9D">
        <w:rPr>
          <w:rFonts w:ascii="Comic Sans MS" w:hAnsi="Comic Sans MS"/>
          <w:b/>
          <w:noProof/>
        </w:rPr>
        <w:t>SAINT DENIS TT 93 2</w:t>
      </w:r>
    </w:p>
    <w:p w:rsidR="00857F7A" w:rsidRPr="00053EC5" w:rsidRDefault="00857F7A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57F7A" w:rsidRPr="00053EC5" w:rsidRDefault="00857F7A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857F7A" w:rsidRDefault="00857F7A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57F7A" w:rsidRPr="00757381" w:rsidRDefault="00857F7A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857F7A" w:rsidRDefault="00857F7A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857F7A" w:rsidRDefault="00857F7A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Pr="00FC12F0" w:rsidRDefault="00857F7A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A43D9D">
        <w:rPr>
          <w:rFonts w:ascii="Futura Lt BT" w:hAnsi="Futura Lt BT"/>
          <w:noProof/>
          <w:sz w:val="16"/>
          <w:szCs w:val="16"/>
        </w:rPr>
        <w:t>ST JEAN DE LA RUELLE</w:t>
      </w:r>
      <w:r>
        <w:rPr>
          <w:rFonts w:ascii="Futura Lt BT" w:hAnsi="Futura Lt BT"/>
          <w:sz w:val="16"/>
          <w:szCs w:val="16"/>
        </w:rPr>
        <w:t>,</w:t>
      </w:r>
    </w:p>
    <w:p w:rsidR="00857F7A" w:rsidRDefault="00857F7A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04/05/2025</w:t>
      </w: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Pr="00757381" w:rsidRDefault="00857F7A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A43D9D">
        <w:rPr>
          <w:rFonts w:ascii="Comic Sans MS" w:hAnsi="Comic Sans MS"/>
          <w:b/>
          <w:noProof/>
          <w:sz w:val="18"/>
          <w:szCs w:val="18"/>
        </w:rPr>
        <w:t>SOUCHET Killian</w:t>
      </w:r>
    </w:p>
    <w:p w:rsidR="00857F7A" w:rsidRPr="008478E8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857F7A" w:rsidRDefault="00857F7A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857F7A" w:rsidSect="00857F7A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857F7A" w:rsidRDefault="00857F7A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857F7A" w:rsidSect="00857F7A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E3CA9"/>
    <w:rsid w:val="007F1A87"/>
    <w:rsid w:val="00810726"/>
    <w:rsid w:val="008230A2"/>
    <w:rsid w:val="0083345C"/>
    <w:rsid w:val="00842346"/>
    <w:rsid w:val="008478E8"/>
    <w:rsid w:val="00856506"/>
    <w:rsid w:val="00857F7A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23DD-E13B-4EFD-A3D6-1E9BBF4E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2025-03-30T13:17:00Z</dcterms:created>
  <dcterms:modified xsi:type="dcterms:W3CDTF">2025-03-30T13:17:00Z</dcterms:modified>
</cp:coreProperties>
</file>