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1" w:rsidRPr="00AA7023" w:rsidRDefault="007B1191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7B1191" w:rsidRPr="00EE1418" w:rsidRDefault="007B1191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B1191" w:rsidRDefault="007B1191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191" w:rsidRDefault="007B11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B1191" w:rsidRDefault="007B11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B1191" w:rsidRPr="00401902" w:rsidRDefault="007B119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7B1191" w:rsidRDefault="007B119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B1191" w:rsidRDefault="007B119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B1191" w:rsidRPr="00401902" w:rsidRDefault="007B119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7B1191" w:rsidRPr="00AA7023" w:rsidRDefault="007B1191" w:rsidP="00AA7023">
      <w:pPr>
        <w:tabs>
          <w:tab w:val="left" w:pos="3828"/>
        </w:tabs>
        <w:jc w:val="both"/>
        <w:rPr>
          <w:rFonts w:ascii="Arial" w:hAnsi="Arial"/>
        </w:rPr>
      </w:pPr>
    </w:p>
    <w:p w:rsidR="007B1191" w:rsidRPr="00EE1418" w:rsidRDefault="007B1191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B1191" w:rsidRPr="0042336D" w:rsidRDefault="007B1191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7B1191" w:rsidRDefault="007B1191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7B1191" w:rsidRDefault="007B1191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7B1191" w:rsidRPr="00720F4B" w:rsidRDefault="007B1191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7B1191" w:rsidRPr="006719A3" w:rsidRDefault="007B119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B1191" w:rsidRPr="0042336D" w:rsidRDefault="007B1191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7B1191" w:rsidRPr="006719A3" w:rsidRDefault="007B1191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7B1191" w:rsidRPr="003E7C18" w:rsidRDefault="007B1191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7B1191" w:rsidRDefault="007B119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7B1191" w:rsidRPr="00912D40" w:rsidRDefault="007B1191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B1191" w:rsidRDefault="007B1191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7B1191" w:rsidRPr="0042336D" w:rsidRDefault="007B1191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</w:t>
      </w:r>
      <w:proofErr w:type="gramStart"/>
      <w:r>
        <w:rPr>
          <w:sz w:val="16"/>
          <w:szCs w:val="16"/>
        </w:rPr>
        <w:t xml:space="preserve">:  </w:t>
      </w:r>
      <w:r w:rsidRPr="00C87E22">
        <w:rPr>
          <w:noProof/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C87E22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7B1191" w:rsidRPr="00912D40" w:rsidRDefault="007B1191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7B1191" w:rsidRDefault="007B119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>Division </w:t>
      </w:r>
      <w:proofErr w:type="gramStart"/>
      <w:r>
        <w:rPr>
          <w:sz w:val="16"/>
          <w:szCs w:val="16"/>
        </w:rPr>
        <w:t xml:space="preserve">:  </w:t>
      </w:r>
      <w:r w:rsidRPr="00C87E22">
        <w:rPr>
          <w:noProof/>
          <w:sz w:val="16"/>
          <w:szCs w:val="16"/>
        </w:rPr>
        <w:t>PN</w:t>
      </w:r>
      <w:proofErr w:type="gramEnd"/>
      <w:r>
        <w:rPr>
          <w:sz w:val="16"/>
          <w:szCs w:val="16"/>
        </w:rPr>
        <w:tab/>
        <w:t xml:space="preserve">                 Poule    :  </w:t>
      </w:r>
      <w:r w:rsidRPr="00C87E22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C87E22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7B1191" w:rsidRDefault="007B1191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7B1191" w:rsidRPr="00895385" w:rsidRDefault="007B1191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7B1191" w:rsidRPr="004419CC" w:rsidRDefault="007B1191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C87E22">
        <w:rPr>
          <w:noProof/>
          <w:sz w:val="16"/>
          <w:szCs w:val="16"/>
        </w:rPr>
        <w:t>4450410</w:t>
      </w:r>
      <w:r w:rsidRPr="004419CC">
        <w:rPr>
          <w:sz w:val="16"/>
          <w:szCs w:val="16"/>
        </w:rPr>
        <w:t xml:space="preserve">   </w:t>
      </w:r>
      <w:r w:rsidRPr="00C87E22">
        <w:rPr>
          <w:b/>
          <w:noProof/>
          <w:sz w:val="16"/>
          <w:szCs w:val="16"/>
        </w:rPr>
        <w:t>USM OLIVET TT 3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C87E22">
        <w:rPr>
          <w:b/>
          <w:noProof/>
          <w:sz w:val="16"/>
          <w:szCs w:val="16"/>
        </w:rPr>
        <w:t>BLOIS PING 41 1</w:t>
      </w:r>
    </w:p>
    <w:p w:rsidR="007B1191" w:rsidRPr="004419CC" w:rsidRDefault="007B1191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7B1191" w:rsidRDefault="007B119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="00AA3AF9">
        <w:rPr>
          <w:noProof/>
          <w:sz w:val="16"/>
          <w:szCs w:val="16"/>
        </w:rPr>
        <w:t>19</w:t>
      </w:r>
      <w:r>
        <w:rPr>
          <w:noProof/>
          <w:sz w:val="16"/>
          <w:szCs w:val="16"/>
        </w:rPr>
        <w:t>/1</w:t>
      </w:r>
      <w:r w:rsidR="00AA3AF9">
        <w:rPr>
          <w:noProof/>
          <w:sz w:val="16"/>
          <w:szCs w:val="16"/>
        </w:rPr>
        <w:t>0</w:t>
      </w:r>
      <w:r>
        <w:rPr>
          <w:noProof/>
          <w:sz w:val="16"/>
          <w:szCs w:val="16"/>
        </w:rPr>
        <w:t>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7B1191" w:rsidRPr="0042336D" w:rsidRDefault="007B1191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7B1191" w:rsidRDefault="007B1191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7B1191" w:rsidRPr="00895385" w:rsidRDefault="007B1191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7B1191" w:rsidRPr="0042336D" w:rsidRDefault="007B1191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C87E22">
        <w:rPr>
          <w:noProof/>
          <w:sz w:val="16"/>
          <w:szCs w:val="16"/>
        </w:rPr>
        <w:t>OLIVET</w:t>
      </w:r>
    </w:p>
    <w:p w:rsidR="007B1191" w:rsidRPr="0042336D" w:rsidRDefault="007B119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Gymnase de l'Orbelliere</w:t>
      </w:r>
    </w:p>
    <w:p w:rsidR="007B1191" w:rsidRPr="0042336D" w:rsidRDefault="007B1191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B1191" w:rsidRPr="0042336D" w:rsidRDefault="007B119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7B1191" w:rsidRDefault="007B11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7B1191" w:rsidRDefault="007B11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7B1191" w:rsidRPr="00C734ED" w:rsidRDefault="007B1191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 xml:space="preserve">       </w:t>
      </w:r>
      <w:r w:rsidRPr="00C87E22">
        <w:rPr>
          <w:noProof/>
          <w:sz w:val="16"/>
          <w:szCs w:val="16"/>
        </w:rPr>
        <w:t>PERINET Xavier</w:t>
      </w:r>
    </w:p>
    <w:p w:rsidR="007B1191" w:rsidRPr="00C734ED" w:rsidRDefault="007B119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C734E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C734ED">
        <w:rPr>
          <w:rFonts w:ascii="Wingdings" w:hAnsi="Wingdings"/>
          <w:sz w:val="16"/>
          <w:szCs w:val="16"/>
        </w:rPr>
        <w:tab/>
      </w:r>
      <w:r w:rsidRPr="00C87E22">
        <w:rPr>
          <w:rFonts w:ascii="Comic Sans MS" w:hAnsi="Comic Sans MS"/>
          <w:noProof/>
          <w:sz w:val="16"/>
          <w:szCs w:val="16"/>
        </w:rPr>
        <w:t>06 71 75 34 77</w:t>
      </w:r>
      <w:r w:rsidRPr="00C734E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C734ED">
        <w:rPr>
          <w:sz w:val="16"/>
          <w:szCs w:val="16"/>
        </w:rPr>
        <w:t> :</w:t>
      </w:r>
      <w:r w:rsidRPr="00C734ED">
        <w:rPr>
          <w:sz w:val="16"/>
          <w:szCs w:val="16"/>
        </w:rPr>
        <w:tab/>
      </w:r>
      <w:r w:rsidRPr="00C87E22">
        <w:rPr>
          <w:noProof/>
          <w:sz w:val="16"/>
          <w:szCs w:val="16"/>
        </w:rPr>
        <w:t>olivet-tt@orange.fr</w:t>
      </w:r>
    </w:p>
    <w:p w:rsidR="007B1191" w:rsidRPr="00C734ED" w:rsidRDefault="007B1191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7B1191" w:rsidRDefault="007B1191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7B1191" w:rsidRPr="00912D40" w:rsidRDefault="007B119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B1191" w:rsidRDefault="007B1191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7B1191" w:rsidRPr="00912D40" w:rsidRDefault="007B1191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7B1191" w:rsidRPr="00F54CC4" w:rsidRDefault="007B1191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7B1191" w:rsidRPr="00F54CC4" w:rsidRDefault="007B1191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7B1191" w:rsidRDefault="007B1191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7B1191" w:rsidRPr="00912D40" w:rsidRDefault="007B1191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7B1191" w:rsidRDefault="007B1191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7B1191" w:rsidRPr="00C53058" w:rsidRDefault="007B1191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7B1191" w:rsidRPr="00912D40" w:rsidRDefault="007B11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7B1191" w:rsidRDefault="007B11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7B1191" w:rsidRPr="00912D40" w:rsidRDefault="007B1191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7B1191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91" w:rsidRPr="005202C0" w:rsidRDefault="007B119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91" w:rsidRPr="005202C0" w:rsidRDefault="007B1191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191" w:rsidRPr="005202C0" w:rsidRDefault="007B1191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1191" w:rsidRPr="007C6334" w:rsidRDefault="007B1191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B1191" w:rsidRPr="0050401B" w:rsidRDefault="007B1191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7B1191" w:rsidRPr="00EE1418" w:rsidRDefault="007B1191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7B1191" w:rsidRDefault="007B1191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191" w:rsidRDefault="007B11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B1191" w:rsidRDefault="007B1191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B1191" w:rsidRPr="00401902" w:rsidRDefault="007B1191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7B1191" w:rsidRDefault="007B1191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B1191" w:rsidRDefault="007B1191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B1191" w:rsidRPr="00401902" w:rsidRDefault="007B1191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191" w:rsidRPr="00AA7023" w:rsidRDefault="007B1191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7B1191" w:rsidRPr="00EE1418" w:rsidRDefault="007B1191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7B1191" w:rsidRDefault="007B1191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7B1191" w:rsidRDefault="007B1191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7B1191" w:rsidRPr="007C6334" w:rsidRDefault="007B1191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7B1191" w:rsidRPr="00912D40" w:rsidRDefault="007B11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B1191" w:rsidRDefault="007B11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B1191" w:rsidRDefault="007B1191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7B1191" w:rsidRPr="0058257B" w:rsidRDefault="007B1191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7B1191" w:rsidRDefault="007B119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B1191" w:rsidRPr="00912D40" w:rsidRDefault="007B1191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7B1191" w:rsidRPr="006E7CC6" w:rsidRDefault="007B1191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7B1191" w:rsidRPr="00912D40" w:rsidRDefault="007B1191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7B1191" w:rsidRDefault="007B1191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7B1191" w:rsidRPr="00912D40" w:rsidRDefault="007B1191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06 07 46 89 40</w:t>
      </w:r>
    </w:p>
    <w:p w:rsidR="007B1191" w:rsidRPr="00912D40" w:rsidRDefault="007B119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ES Ormes TT</w:t>
      </w:r>
    </w:p>
    <w:p w:rsidR="007B1191" w:rsidRPr="00912D40" w:rsidRDefault="007B1191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C87E22">
        <w:rPr>
          <w:rFonts w:ascii="Comic Sans MS" w:hAnsi="Comic Sans MS"/>
          <w:noProof/>
          <w:sz w:val="18"/>
          <w:szCs w:val="18"/>
        </w:rPr>
        <w:t>456721</w:t>
      </w:r>
    </w:p>
    <w:p w:rsidR="007B1191" w:rsidRPr="00912D40" w:rsidRDefault="007B1191" w:rsidP="00F6138C">
      <w:pPr>
        <w:pStyle w:val="Sanstitre0"/>
        <w:tabs>
          <w:tab w:val="left" w:pos="284"/>
        </w:tabs>
        <w:rPr>
          <w:sz w:val="10"/>
          <w:szCs w:val="10"/>
        </w:rPr>
      </w:pPr>
      <w:bookmarkStart w:id="0" w:name="_GoBack"/>
      <w:bookmarkEnd w:id="0"/>
    </w:p>
    <w:p w:rsidR="007B1191" w:rsidRDefault="007B1191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7B1191" w:rsidRPr="00912D40" w:rsidRDefault="007B1191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7B1191" w:rsidRDefault="007B11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B1191" w:rsidRDefault="007B11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B1191" w:rsidRPr="00912D40" w:rsidRDefault="007B11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B1191" w:rsidRPr="00912D40" w:rsidRDefault="007B1191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7B1191" w:rsidRDefault="007B1191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C87E22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02/11/2024</w:t>
      </w:r>
      <w:r>
        <w:rPr>
          <w:szCs w:val="20"/>
        </w:rPr>
        <w:t xml:space="preserve"> </w:t>
      </w:r>
    </w:p>
    <w:p w:rsidR="007B1191" w:rsidRPr="00912D40" w:rsidRDefault="007B1191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7B1191" w:rsidRDefault="007B1191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191" w:rsidRPr="0088252F" w:rsidRDefault="007B1191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7B1191" w:rsidRPr="0088252F" w:rsidRDefault="007B1191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</w:t>
                            </w:r>
                            <w:proofErr w:type="gramEnd"/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la feuille de match</w:t>
                            </w: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7B1191" w:rsidRDefault="007B1191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7B1191" w:rsidRPr="0088252F" w:rsidRDefault="007B1191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7B1191" w:rsidRPr="0088252F" w:rsidRDefault="007B1191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7B1191" w:rsidRDefault="007B11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1191" w:rsidRDefault="007B11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7B1191" w:rsidRDefault="007B11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B1191" w:rsidRDefault="007B11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7B1191" w:rsidRDefault="007B11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7B1191" w:rsidRDefault="007B1191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7B1191" w:rsidRDefault="007B1191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7B1191" w:rsidRPr="00912D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B1191" w:rsidRPr="00912D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B1191" w:rsidRPr="00912D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7B1191" w:rsidRPr="00912D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Pr="00CE0C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Pr="00CE0C40" w:rsidRDefault="007B1191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7B1191" w:rsidRDefault="007B1191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B1191" w:rsidRDefault="007B119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7B1191" w:rsidRDefault="007B1191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7B1191" w:rsidSect="007B1191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B1191" w:rsidRPr="004D2648" w:rsidRDefault="007B1191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B1191" w:rsidRPr="00EE1418" w:rsidRDefault="007B1191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B1191" w:rsidRPr="00AA7023" w:rsidRDefault="007B1191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191" w:rsidRDefault="007B11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B1191" w:rsidRDefault="007B11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B1191" w:rsidRPr="00401902" w:rsidRDefault="007B119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7B1191" w:rsidRDefault="007B119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B1191" w:rsidRDefault="007B119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B1191" w:rsidRPr="00401902" w:rsidRDefault="007B119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7B1191" w:rsidRPr="00EE1418" w:rsidRDefault="007B1191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B1191" w:rsidRPr="00F6138C" w:rsidRDefault="007B1191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7B1191" w:rsidRDefault="007B11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B1191" w:rsidRDefault="007B11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B1191" w:rsidRPr="00FD6D14" w:rsidRDefault="007B11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7B1191" w:rsidRPr="00B34D61" w:rsidRDefault="007B119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 w:cs="Arial"/>
          <w:b/>
          <w:noProof/>
          <w:sz w:val="22"/>
          <w:szCs w:val="24"/>
        </w:rPr>
        <w:t>USM OLIVET TT 3</w:t>
      </w:r>
    </w:p>
    <w:p w:rsidR="007B1191" w:rsidRPr="00B34D61" w:rsidRDefault="007B1191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7B1191" w:rsidRDefault="007B119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B1191" w:rsidRPr="00D2290D" w:rsidRDefault="007B1191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B1191" w:rsidRPr="00890837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B1191" w:rsidRPr="00890837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C734ED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7B1191" w:rsidRPr="00C734E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C734ED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BLOIS PING 41 1</w:t>
      </w:r>
    </w:p>
    <w:p w:rsidR="007B1191" w:rsidRPr="00C734E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B1191" w:rsidRPr="00C734ED" w:rsidRDefault="007B1191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PN</w:t>
      </w:r>
    </w:p>
    <w:p w:rsidR="007B1191" w:rsidRPr="00C734ED" w:rsidRDefault="007B119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B1191" w:rsidRPr="00C734ED" w:rsidRDefault="007B119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02/11/2024</w:t>
      </w:r>
    </w:p>
    <w:p w:rsidR="007B1191" w:rsidRPr="00C734ED" w:rsidRDefault="007B119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7B1191" w:rsidRPr="00D2290D" w:rsidRDefault="007B1191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7B1191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7B1191" w:rsidRPr="004C0F9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B1191" w:rsidRPr="00FC12F0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4419CC" w:rsidRDefault="007B1191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7B1191" w:rsidRPr="004419CC" w:rsidRDefault="007B11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02/11/2024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B1191" w:rsidRPr="004419CC" w:rsidRDefault="007B1191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7B1191" w:rsidRPr="004419CC" w:rsidRDefault="007B1191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7B1191" w:rsidRPr="004419CC" w:rsidRDefault="007B1191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7B1191" w:rsidRPr="0015252D" w:rsidRDefault="007B1191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191" w:rsidRDefault="007B11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7B1191" w:rsidRDefault="007B1191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7B1191" w:rsidRPr="00401902" w:rsidRDefault="007B1191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7B1191" w:rsidRDefault="007B1191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7B1191" w:rsidRDefault="007B1191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7B1191" w:rsidRPr="00401902" w:rsidRDefault="007B1191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7B1191" w:rsidRPr="00EE1418" w:rsidRDefault="007B1191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7B1191" w:rsidRDefault="007B11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B1191" w:rsidRDefault="007B11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7B1191" w:rsidRDefault="007B1191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7B1191" w:rsidRPr="00FD6D14" w:rsidRDefault="007B1191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7B1191" w:rsidRPr="005F6283" w:rsidRDefault="007B1191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C87E22">
        <w:rPr>
          <w:rFonts w:ascii="Comic Sans MS" w:hAnsi="Comic Sans MS"/>
          <w:b/>
          <w:noProof/>
          <w:sz w:val="24"/>
          <w:szCs w:val="24"/>
        </w:rPr>
        <w:t>BLOIS PING 41 1</w:t>
      </w:r>
    </w:p>
    <w:p w:rsidR="007B1191" w:rsidRPr="00D2290D" w:rsidRDefault="007B11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B1191" w:rsidRDefault="007B11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7B1191" w:rsidRPr="00D2290D" w:rsidRDefault="007B1191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7B1191" w:rsidRPr="00890837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C87E22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7B1191" w:rsidRPr="00890837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C734ED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7B1191" w:rsidRPr="00C734E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C734ED" w:rsidRDefault="007B1191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C87E22">
        <w:rPr>
          <w:rFonts w:ascii="Verdana" w:hAnsi="Verdana"/>
          <w:b/>
          <w:noProof/>
        </w:rPr>
        <w:t>BLOIS PING 41 1</w:t>
      </w:r>
    </w:p>
    <w:p w:rsidR="007B1191" w:rsidRPr="00C734ED" w:rsidRDefault="007B1191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7B1191" w:rsidRPr="00C734ED" w:rsidRDefault="007B1191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C87E22">
        <w:rPr>
          <w:rFonts w:ascii="Comic Sans MS" w:hAnsi="Comic Sans MS"/>
          <w:b/>
          <w:noProof/>
          <w:sz w:val="24"/>
          <w:szCs w:val="24"/>
        </w:rPr>
        <w:t>PN</w:t>
      </w:r>
    </w:p>
    <w:p w:rsidR="007B1191" w:rsidRPr="00C734ED" w:rsidRDefault="007B1191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7B1191" w:rsidRPr="00C734ED" w:rsidRDefault="007B1191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02/11/2024</w:t>
      </w:r>
    </w:p>
    <w:p w:rsidR="007B1191" w:rsidRPr="00C734ED" w:rsidRDefault="007B1191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7B1191" w:rsidRDefault="007B1191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D2290D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B1191" w:rsidRDefault="007B1191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7B1191" w:rsidRDefault="007B119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7B1191" w:rsidRPr="00FC12F0" w:rsidRDefault="007B1191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7B1191" w:rsidRPr="004419CC" w:rsidRDefault="007B1191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C87E22">
        <w:rPr>
          <w:rFonts w:ascii="Comic Sans MS" w:hAnsi="Comic Sans MS"/>
          <w:b/>
          <w:noProof/>
          <w:sz w:val="22"/>
          <w:szCs w:val="22"/>
        </w:rPr>
        <w:t>OLIVET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C87E22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7B1191" w:rsidRPr="004419CC" w:rsidRDefault="007B11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02/11/2024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7B1191" w:rsidRDefault="007B11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7B1191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7B1191" w:rsidRPr="004419CC" w:rsidRDefault="007B1191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7B1191" w:rsidRPr="004419CC" w:rsidSect="007B1191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25" w:rsidRDefault="005B4625">
      <w:r>
        <w:separator/>
      </w:r>
    </w:p>
  </w:endnote>
  <w:endnote w:type="continuationSeparator" w:id="0">
    <w:p w:rsidR="005B4625" w:rsidRDefault="005B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25" w:rsidRDefault="005B4625">
      <w:r>
        <w:separator/>
      </w:r>
    </w:p>
  </w:footnote>
  <w:footnote w:type="continuationSeparator" w:id="0">
    <w:p w:rsidR="005B4625" w:rsidRDefault="005B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625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1191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14C7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3AF9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9171F-54D2-4AEE-B194-4646B10F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3</cp:revision>
  <cp:lastPrinted>2015-09-11T13:05:00Z</cp:lastPrinted>
  <dcterms:created xsi:type="dcterms:W3CDTF">2024-10-10T17:00:00Z</dcterms:created>
  <dcterms:modified xsi:type="dcterms:W3CDTF">2024-10-16T10:41:00Z</dcterms:modified>
</cp:coreProperties>
</file>