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5C" w:rsidRPr="00AA7023" w:rsidRDefault="00133B5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133B5C" w:rsidRPr="00EE1418" w:rsidRDefault="00133B5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33B5C" w:rsidRDefault="00133B5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5C" w:rsidRDefault="00133B5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33B5C" w:rsidRDefault="00133B5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33B5C" w:rsidRPr="00401902" w:rsidRDefault="00133B5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133B5C" w:rsidRDefault="00133B5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33B5C" w:rsidRDefault="00133B5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33B5C" w:rsidRPr="00401902" w:rsidRDefault="00133B5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33B5C" w:rsidRPr="00AA7023" w:rsidRDefault="00133B5C" w:rsidP="00AA7023">
      <w:pPr>
        <w:tabs>
          <w:tab w:val="left" w:pos="3828"/>
        </w:tabs>
        <w:jc w:val="both"/>
        <w:rPr>
          <w:rFonts w:ascii="Arial" w:hAnsi="Arial"/>
        </w:rPr>
      </w:pPr>
    </w:p>
    <w:p w:rsidR="00133B5C" w:rsidRPr="00EE1418" w:rsidRDefault="00133B5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33B5C" w:rsidRPr="0042336D" w:rsidRDefault="00133B5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33B5C" w:rsidRDefault="00133B5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33B5C" w:rsidRDefault="00133B5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23464A">
        <w:rPr>
          <w:b/>
          <w:noProof/>
          <w:sz w:val="16"/>
          <w:szCs w:val="16"/>
        </w:rPr>
        <w:t>CANTIN Ludovic</w:t>
      </w:r>
      <w:r>
        <w:rPr>
          <w:b/>
          <w:sz w:val="16"/>
          <w:szCs w:val="16"/>
        </w:rPr>
        <w:t xml:space="preserve"> </w:t>
      </w:r>
    </w:p>
    <w:p w:rsidR="00133B5C" w:rsidRPr="00720F4B" w:rsidRDefault="00133B5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33B5C" w:rsidRPr="006719A3" w:rsidRDefault="00133B5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33B5C" w:rsidRPr="0042336D" w:rsidRDefault="00133B5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33B5C" w:rsidRPr="006719A3" w:rsidRDefault="00133B5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33B5C" w:rsidRPr="003E7C18" w:rsidRDefault="00133B5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33B5C" w:rsidRDefault="00133B5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33B5C" w:rsidRPr="00912D40" w:rsidRDefault="00133B5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33B5C" w:rsidRDefault="00133B5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33B5C" w:rsidRPr="0042336D" w:rsidRDefault="00133B5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="00DC6DB4">
        <w:rPr>
          <w:sz w:val="16"/>
          <w:szCs w:val="16"/>
        </w:rPr>
        <w:t>2</w:t>
      </w:r>
      <w:bookmarkStart w:id="0" w:name="_GoBack"/>
      <w:bookmarkEnd w:id="0"/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23464A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="00DC6DB4">
        <w:rPr>
          <w:sz w:val="16"/>
          <w:szCs w:val="16"/>
        </w:rPr>
        <w:t>14</w:t>
      </w:r>
      <w:r>
        <w:rPr>
          <w:sz w:val="16"/>
          <w:szCs w:val="16"/>
        </w:rPr>
        <w:t xml:space="preserve">   </w:t>
      </w:r>
    </w:p>
    <w:p w:rsidR="00133B5C" w:rsidRPr="00912D40" w:rsidRDefault="00133B5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33B5C" w:rsidRDefault="00133B5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23464A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23464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23464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33B5C" w:rsidRDefault="00133B5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33B5C" w:rsidRPr="00895385" w:rsidRDefault="00133B5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33B5C" w:rsidRPr="004E1BD1" w:rsidRDefault="00133B5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23464A">
        <w:rPr>
          <w:noProof/>
          <w:sz w:val="16"/>
          <w:szCs w:val="16"/>
        </w:rPr>
        <w:t>04450751</w:t>
      </w:r>
      <w:r w:rsidRPr="004E1BD1">
        <w:rPr>
          <w:sz w:val="16"/>
          <w:szCs w:val="16"/>
        </w:rPr>
        <w:t xml:space="preserve">   </w:t>
      </w:r>
      <w:r w:rsidRPr="0023464A">
        <w:rPr>
          <w:b/>
          <w:noProof/>
          <w:sz w:val="16"/>
          <w:szCs w:val="16"/>
        </w:rPr>
        <w:t>PING ST JEAN 45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23464A">
        <w:rPr>
          <w:b/>
          <w:noProof/>
          <w:sz w:val="16"/>
          <w:szCs w:val="16"/>
        </w:rPr>
        <w:t>BOURGES CJM TT 1</w:t>
      </w:r>
    </w:p>
    <w:p w:rsidR="00133B5C" w:rsidRPr="004E1BD1" w:rsidRDefault="00133B5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33B5C" w:rsidRDefault="00133B5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01/02/20245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133B5C" w:rsidRPr="0042336D" w:rsidRDefault="00133B5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33B5C" w:rsidRDefault="00133B5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33B5C" w:rsidRPr="00895385" w:rsidRDefault="00133B5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33B5C" w:rsidRPr="0042336D" w:rsidRDefault="00133B5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23464A">
        <w:rPr>
          <w:noProof/>
          <w:sz w:val="16"/>
          <w:szCs w:val="16"/>
        </w:rPr>
        <w:t>ST JEAN DE LA RUELLE</w:t>
      </w:r>
    </w:p>
    <w:p w:rsidR="00133B5C" w:rsidRPr="0042336D" w:rsidRDefault="00133B5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33B5C" w:rsidRPr="0042336D" w:rsidRDefault="00133B5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33B5C" w:rsidRDefault="00133B5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33B5C" w:rsidRDefault="00133B5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33B5C" w:rsidRPr="00EE69F8" w:rsidRDefault="00133B5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 xml:space="preserve">       </w:t>
      </w:r>
      <w:r w:rsidRPr="0023464A">
        <w:rPr>
          <w:noProof/>
          <w:sz w:val="16"/>
          <w:szCs w:val="16"/>
        </w:rPr>
        <w:t>QUETARD Nicolas</w:t>
      </w:r>
    </w:p>
    <w:p w:rsidR="00133B5C" w:rsidRPr="00EE69F8" w:rsidRDefault="00133B5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EE69F8">
        <w:rPr>
          <w:rFonts w:ascii="Wingdings" w:hAnsi="Wingdings"/>
          <w:sz w:val="16"/>
          <w:szCs w:val="16"/>
        </w:rPr>
        <w:tab/>
      </w:r>
      <w:r w:rsidRPr="0023464A">
        <w:rPr>
          <w:rFonts w:ascii="Comic Sans MS" w:hAnsi="Comic Sans MS"/>
          <w:noProof/>
          <w:sz w:val="16"/>
          <w:szCs w:val="16"/>
        </w:rPr>
        <w:t>06 85 47 20 84</w:t>
      </w:r>
      <w:r w:rsidRPr="00EE69F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EE69F8">
        <w:rPr>
          <w:sz w:val="16"/>
          <w:szCs w:val="16"/>
        </w:rPr>
        <w:t> :</w:t>
      </w:r>
      <w:r w:rsidRPr="00EE69F8">
        <w:rPr>
          <w:sz w:val="16"/>
          <w:szCs w:val="16"/>
        </w:rPr>
        <w:tab/>
      </w:r>
      <w:r w:rsidRPr="0023464A">
        <w:rPr>
          <w:noProof/>
          <w:sz w:val="16"/>
          <w:szCs w:val="16"/>
        </w:rPr>
        <w:t>quetard.nicolas@gmail.com</w:t>
      </w:r>
    </w:p>
    <w:p w:rsidR="00133B5C" w:rsidRPr="00EE69F8" w:rsidRDefault="00133B5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133B5C" w:rsidRDefault="00133B5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33B5C" w:rsidRPr="00912D40" w:rsidRDefault="00133B5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33B5C" w:rsidRDefault="00133B5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33B5C" w:rsidRPr="00912D40" w:rsidRDefault="00133B5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33B5C" w:rsidRPr="00F54CC4" w:rsidRDefault="00133B5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33B5C" w:rsidRPr="00F54CC4" w:rsidRDefault="00133B5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33B5C" w:rsidRDefault="00133B5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33B5C" w:rsidRPr="00912D40" w:rsidRDefault="00133B5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33B5C" w:rsidRDefault="00133B5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33B5C" w:rsidRPr="00C53058" w:rsidRDefault="00133B5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33B5C" w:rsidRPr="00912D40" w:rsidRDefault="00133B5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33B5C" w:rsidRDefault="00133B5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33B5C" w:rsidRPr="00912D40" w:rsidRDefault="00133B5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33B5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B5C" w:rsidRPr="005202C0" w:rsidRDefault="00133B5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B5C" w:rsidRPr="005202C0" w:rsidRDefault="00133B5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B5C" w:rsidRPr="005202C0" w:rsidRDefault="00133B5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33B5C" w:rsidRPr="007C6334" w:rsidRDefault="00133B5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33B5C" w:rsidRPr="0050401B" w:rsidRDefault="00133B5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33B5C" w:rsidRPr="00EE1418" w:rsidRDefault="00133B5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33B5C" w:rsidRDefault="00133B5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5C" w:rsidRDefault="00133B5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33B5C" w:rsidRDefault="00133B5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33B5C" w:rsidRPr="00401902" w:rsidRDefault="00133B5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133B5C" w:rsidRDefault="00133B5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33B5C" w:rsidRDefault="00133B5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33B5C" w:rsidRPr="00401902" w:rsidRDefault="00133B5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5C" w:rsidRPr="00AA7023" w:rsidRDefault="00133B5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33B5C" w:rsidRPr="00EE1418" w:rsidRDefault="00133B5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33B5C" w:rsidRDefault="00133B5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33B5C" w:rsidRDefault="00133B5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33B5C" w:rsidRPr="007C6334" w:rsidRDefault="00133B5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33B5C" w:rsidRPr="00912D40" w:rsidRDefault="00133B5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33B5C" w:rsidRDefault="00133B5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33B5C" w:rsidRDefault="00133B5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33B5C" w:rsidRPr="0058257B" w:rsidRDefault="00133B5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CANTIN Ludovic</w:t>
      </w:r>
      <w:r>
        <w:rPr>
          <w:sz w:val="16"/>
          <w:szCs w:val="16"/>
        </w:rPr>
        <w:tab/>
      </w:r>
    </w:p>
    <w:p w:rsidR="00133B5C" w:rsidRDefault="00133B5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33B5C" w:rsidRPr="00912D40" w:rsidRDefault="00133B5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33B5C" w:rsidRPr="006E7CC6" w:rsidRDefault="00133B5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33B5C" w:rsidRPr="00912D40" w:rsidRDefault="00133B5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33B5C" w:rsidRDefault="00133B5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33B5C" w:rsidRPr="00912D40" w:rsidRDefault="00133B5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06 76 33 85 46</w:t>
      </w:r>
    </w:p>
    <w:p w:rsidR="00133B5C" w:rsidRPr="00912D40" w:rsidRDefault="00133B5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st marceau orléans</w:t>
      </w:r>
    </w:p>
    <w:p w:rsidR="00133B5C" w:rsidRPr="00912D40" w:rsidRDefault="00133B5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23464A">
        <w:rPr>
          <w:rFonts w:ascii="Comic Sans MS" w:hAnsi="Comic Sans MS"/>
          <w:noProof/>
          <w:sz w:val="18"/>
          <w:szCs w:val="18"/>
        </w:rPr>
        <w:t>581974</w:t>
      </w:r>
    </w:p>
    <w:p w:rsidR="00133B5C" w:rsidRPr="00912D40" w:rsidRDefault="00133B5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33B5C" w:rsidRPr="00912D40" w:rsidRDefault="00133B5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33B5C" w:rsidRDefault="00133B5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33B5C" w:rsidRDefault="00133B5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33B5C" w:rsidRPr="00912D40" w:rsidRDefault="00133B5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33B5C" w:rsidRPr="00912D40" w:rsidRDefault="00133B5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33B5C" w:rsidRDefault="00133B5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23464A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23464A">
        <w:rPr>
          <w:rFonts w:ascii="Comic Sans MS" w:hAnsi="Comic Sans MS"/>
          <w:noProof/>
          <w:sz w:val="16"/>
          <w:szCs w:val="16"/>
        </w:rPr>
        <w:t>01/02/20245</w:t>
      </w:r>
      <w:r>
        <w:rPr>
          <w:szCs w:val="20"/>
        </w:rPr>
        <w:t xml:space="preserve"> </w:t>
      </w:r>
    </w:p>
    <w:p w:rsidR="00133B5C" w:rsidRPr="00912D40" w:rsidRDefault="00133B5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33B5C" w:rsidRDefault="00133B5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B5C" w:rsidRPr="0088252F" w:rsidRDefault="00133B5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33B5C" w:rsidRPr="0088252F" w:rsidRDefault="00133B5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33B5C" w:rsidRDefault="00133B5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133B5C" w:rsidRPr="0088252F" w:rsidRDefault="00133B5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33B5C" w:rsidRPr="0088252F" w:rsidRDefault="00133B5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33B5C" w:rsidRDefault="00133B5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33B5C" w:rsidRDefault="00133B5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33B5C" w:rsidRDefault="00133B5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33B5C" w:rsidRDefault="00133B5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33B5C" w:rsidRDefault="00133B5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33B5C" w:rsidRDefault="00133B5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33B5C" w:rsidRDefault="00133B5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33B5C" w:rsidRPr="00912D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33B5C" w:rsidRPr="00912D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33B5C" w:rsidRPr="00912D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33B5C" w:rsidRPr="00912D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Pr="00CE0C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Pr="00CE0C40" w:rsidRDefault="00133B5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33B5C" w:rsidRDefault="00133B5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33B5C" w:rsidRDefault="00133B5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33B5C" w:rsidRDefault="00133B5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33B5C" w:rsidSect="00133B5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33B5C" w:rsidRPr="004D2648" w:rsidRDefault="00133B5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33B5C" w:rsidRPr="00EE1418" w:rsidRDefault="00133B5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33B5C" w:rsidRPr="00AA7023" w:rsidRDefault="00133B5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5C" w:rsidRDefault="00133B5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33B5C" w:rsidRDefault="00133B5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33B5C" w:rsidRPr="00401902" w:rsidRDefault="00133B5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133B5C" w:rsidRDefault="00133B5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33B5C" w:rsidRDefault="00133B5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33B5C" w:rsidRPr="00401902" w:rsidRDefault="00133B5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33B5C" w:rsidRPr="00EE1418" w:rsidRDefault="00133B5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33B5C" w:rsidRPr="00F6138C" w:rsidRDefault="00133B5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33B5C" w:rsidRDefault="00133B5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33B5C" w:rsidRDefault="00133B5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33B5C" w:rsidRPr="00FD6D14" w:rsidRDefault="00133B5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33B5C" w:rsidRPr="00B34D61" w:rsidRDefault="00133B5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23464A">
        <w:rPr>
          <w:rFonts w:ascii="Comic Sans MS" w:hAnsi="Comic Sans MS" w:cs="Arial"/>
          <w:b/>
          <w:noProof/>
          <w:sz w:val="22"/>
          <w:szCs w:val="24"/>
        </w:rPr>
        <w:t>PING ST JEAN 45 2</w:t>
      </w:r>
    </w:p>
    <w:p w:rsidR="00133B5C" w:rsidRPr="00B34D61" w:rsidRDefault="00133B5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33B5C" w:rsidRDefault="00133B5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33B5C" w:rsidRPr="00D2290D" w:rsidRDefault="00133B5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33B5C" w:rsidRPr="00890837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23464A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33B5C" w:rsidRPr="00890837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2748BE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33B5C" w:rsidRPr="002748BE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636BB0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23464A">
        <w:rPr>
          <w:rFonts w:ascii="Verdana" w:hAnsi="Verdana"/>
          <w:b/>
          <w:noProof/>
        </w:rPr>
        <w:t>BOURGES CJM TT 1</w:t>
      </w:r>
    </w:p>
    <w:p w:rsidR="00133B5C" w:rsidRPr="00636BB0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33B5C" w:rsidRPr="00636BB0" w:rsidRDefault="00133B5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23464A">
        <w:rPr>
          <w:rFonts w:ascii="Comic Sans MS" w:hAnsi="Comic Sans MS"/>
          <w:b/>
          <w:noProof/>
          <w:sz w:val="24"/>
          <w:szCs w:val="24"/>
        </w:rPr>
        <w:t>PN</w:t>
      </w:r>
    </w:p>
    <w:p w:rsidR="00133B5C" w:rsidRPr="00636BB0" w:rsidRDefault="00133B5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33B5C" w:rsidRPr="00636BB0" w:rsidRDefault="00133B5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23464A">
        <w:rPr>
          <w:rFonts w:ascii="Verdana" w:hAnsi="Verdana"/>
          <w:b/>
          <w:noProof/>
        </w:rPr>
        <w:t>01/02/20245</w:t>
      </w:r>
    </w:p>
    <w:p w:rsidR="00133B5C" w:rsidRPr="00636BB0" w:rsidRDefault="00133B5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33B5C" w:rsidRPr="00D2290D" w:rsidRDefault="00133B5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33B5C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33B5C" w:rsidRPr="004C0F9D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33B5C" w:rsidRPr="00FC12F0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EE69F8" w:rsidRDefault="00133B5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23464A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23464A">
        <w:rPr>
          <w:rFonts w:ascii="Comic Sans MS" w:hAnsi="Comic Sans MS"/>
          <w:b/>
          <w:noProof/>
          <w:sz w:val="22"/>
          <w:szCs w:val="22"/>
          <w:u w:val="single"/>
        </w:rPr>
        <w:t>CANTIN Ludovic</w:t>
      </w:r>
    </w:p>
    <w:p w:rsidR="00133B5C" w:rsidRPr="004419CC" w:rsidRDefault="00133B5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23464A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33B5C" w:rsidRPr="004419CC" w:rsidRDefault="00133B5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33B5C" w:rsidRPr="004419CC" w:rsidRDefault="00133B5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133B5C" w:rsidRPr="004419CC" w:rsidRDefault="00133B5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33B5C" w:rsidRPr="0015252D" w:rsidRDefault="00133B5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5C" w:rsidRDefault="00133B5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33B5C" w:rsidRDefault="00133B5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33B5C" w:rsidRPr="00401902" w:rsidRDefault="00133B5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33B5C" w:rsidRDefault="00133B5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33B5C" w:rsidRDefault="00133B5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33B5C" w:rsidRPr="00401902" w:rsidRDefault="00133B5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33B5C" w:rsidRPr="00EE1418" w:rsidRDefault="00133B5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33B5C" w:rsidRDefault="00133B5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33B5C" w:rsidRDefault="00133B5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33B5C" w:rsidRDefault="00133B5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33B5C" w:rsidRPr="00FD6D14" w:rsidRDefault="00133B5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33B5C" w:rsidRPr="005F6283" w:rsidRDefault="00133B5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23464A">
        <w:rPr>
          <w:rFonts w:ascii="Comic Sans MS" w:hAnsi="Comic Sans MS"/>
          <w:b/>
          <w:noProof/>
          <w:sz w:val="24"/>
          <w:szCs w:val="24"/>
        </w:rPr>
        <w:t>BOURGES CJM TT 1</w:t>
      </w:r>
    </w:p>
    <w:p w:rsidR="00133B5C" w:rsidRPr="00D2290D" w:rsidRDefault="00133B5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33B5C" w:rsidRDefault="00133B5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33B5C" w:rsidRPr="00D2290D" w:rsidRDefault="00133B5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33B5C" w:rsidRPr="00890837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23464A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33B5C" w:rsidRPr="00890837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2748BE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33B5C" w:rsidRPr="002748BE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636BB0" w:rsidRDefault="00133B5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23464A">
        <w:rPr>
          <w:rFonts w:ascii="Verdana" w:hAnsi="Verdana"/>
          <w:b/>
          <w:noProof/>
        </w:rPr>
        <w:t>BOURGES CJM TT 1</w:t>
      </w:r>
    </w:p>
    <w:p w:rsidR="00133B5C" w:rsidRPr="00636BB0" w:rsidRDefault="00133B5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33B5C" w:rsidRPr="00636BB0" w:rsidRDefault="00133B5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23464A">
        <w:rPr>
          <w:rFonts w:ascii="Comic Sans MS" w:hAnsi="Comic Sans MS"/>
          <w:b/>
          <w:noProof/>
          <w:sz w:val="24"/>
          <w:szCs w:val="24"/>
        </w:rPr>
        <w:t>PN</w:t>
      </w:r>
    </w:p>
    <w:p w:rsidR="00133B5C" w:rsidRPr="00636BB0" w:rsidRDefault="00133B5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33B5C" w:rsidRPr="00636BB0" w:rsidRDefault="00133B5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23464A">
        <w:rPr>
          <w:rFonts w:ascii="Verdana" w:hAnsi="Verdana"/>
          <w:b/>
          <w:noProof/>
        </w:rPr>
        <w:t>01/02/20245</w:t>
      </w:r>
    </w:p>
    <w:p w:rsidR="00133B5C" w:rsidRPr="00636BB0" w:rsidRDefault="00133B5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33B5C" w:rsidRDefault="00133B5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D2290D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33B5C" w:rsidRDefault="00133B5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33B5C" w:rsidRDefault="00133B5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33B5C" w:rsidRPr="00FC12F0" w:rsidRDefault="00133B5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33B5C" w:rsidRPr="00EE69F8" w:rsidRDefault="00133B5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23464A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23464A">
        <w:rPr>
          <w:rFonts w:ascii="Comic Sans MS" w:hAnsi="Comic Sans MS"/>
          <w:b/>
          <w:noProof/>
          <w:sz w:val="22"/>
          <w:szCs w:val="22"/>
          <w:u w:val="single"/>
        </w:rPr>
        <w:t>CANTIN Ludovic</w:t>
      </w:r>
    </w:p>
    <w:p w:rsidR="00133B5C" w:rsidRPr="004419CC" w:rsidRDefault="00133B5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23464A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33B5C" w:rsidRDefault="00133B5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33B5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33B5C" w:rsidRPr="004419CC" w:rsidRDefault="00133B5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133B5C" w:rsidRPr="004419CC" w:rsidSect="00133B5C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B9" w:rsidRDefault="00B51CB9">
      <w:r>
        <w:separator/>
      </w:r>
    </w:p>
  </w:endnote>
  <w:endnote w:type="continuationSeparator" w:id="0">
    <w:p w:rsidR="00B51CB9" w:rsidRDefault="00B5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B9" w:rsidRDefault="00B51CB9">
      <w:r>
        <w:separator/>
      </w:r>
    </w:p>
  </w:footnote>
  <w:footnote w:type="continuationSeparator" w:id="0">
    <w:p w:rsidR="00B51CB9" w:rsidRDefault="00B5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3B5C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1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CB9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6DB4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B04E-E8CE-4665-B7D7-8F6450C1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2</cp:revision>
  <cp:lastPrinted>2015-09-11T14:05:00Z</cp:lastPrinted>
  <dcterms:created xsi:type="dcterms:W3CDTF">2025-01-28T10:40:00Z</dcterms:created>
  <dcterms:modified xsi:type="dcterms:W3CDTF">2025-01-28T10:51:00Z</dcterms:modified>
</cp:coreProperties>
</file>