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DA" w:rsidRPr="00AA7023" w:rsidRDefault="00DA43DA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DA43DA" w:rsidRPr="00EE1418" w:rsidRDefault="00DA43DA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A43DA" w:rsidRDefault="00DA43DA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3DA" w:rsidRDefault="00DA43D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A43DA" w:rsidRDefault="00DA43D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A43DA" w:rsidRPr="00401902" w:rsidRDefault="00DA43D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DA43DA" w:rsidRDefault="00DA43D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A43DA" w:rsidRDefault="00DA43D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A43DA" w:rsidRPr="00401902" w:rsidRDefault="00DA43D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DA43DA" w:rsidRPr="00AA7023" w:rsidRDefault="00DA43DA" w:rsidP="00AA7023">
      <w:pPr>
        <w:tabs>
          <w:tab w:val="left" w:pos="3828"/>
        </w:tabs>
        <w:jc w:val="both"/>
        <w:rPr>
          <w:rFonts w:ascii="Arial" w:hAnsi="Arial"/>
        </w:rPr>
      </w:pPr>
    </w:p>
    <w:p w:rsidR="00DA43DA" w:rsidRPr="00EE1418" w:rsidRDefault="00DA43DA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A43DA" w:rsidRPr="0042336D" w:rsidRDefault="00DA43DA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DA43DA" w:rsidRDefault="00DA43DA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DA43DA" w:rsidRDefault="00DA43DA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23464A">
        <w:rPr>
          <w:b/>
          <w:noProof/>
          <w:sz w:val="16"/>
          <w:szCs w:val="16"/>
        </w:rPr>
        <w:t>GOUFFAULT Bertrand</w:t>
      </w:r>
      <w:r>
        <w:rPr>
          <w:b/>
          <w:sz w:val="16"/>
          <w:szCs w:val="16"/>
        </w:rPr>
        <w:t xml:space="preserve"> </w:t>
      </w:r>
    </w:p>
    <w:p w:rsidR="00DA43DA" w:rsidRPr="00720F4B" w:rsidRDefault="00DA43DA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DA43DA" w:rsidRPr="006719A3" w:rsidRDefault="00DA43D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A43DA" w:rsidRPr="0042336D" w:rsidRDefault="00DA43D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DA43DA" w:rsidRPr="006719A3" w:rsidRDefault="00DA43DA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A43DA" w:rsidRPr="003E7C18" w:rsidRDefault="00DA43DA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DA43DA" w:rsidRDefault="00DA43D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DA43DA" w:rsidRPr="00912D40" w:rsidRDefault="00DA43DA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A43DA" w:rsidRDefault="00DA43D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DA43DA" w:rsidRPr="0042336D" w:rsidRDefault="00DA43DA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</w:t>
      </w:r>
      <w:proofErr w:type="gramStart"/>
      <w:r>
        <w:rPr>
          <w:sz w:val="16"/>
          <w:szCs w:val="16"/>
        </w:rPr>
        <w:t xml:space="preserve">:  </w:t>
      </w:r>
      <w:r w:rsidR="00F010ED">
        <w:rPr>
          <w:noProof/>
          <w:sz w:val="16"/>
          <w:szCs w:val="16"/>
        </w:rPr>
        <w:t>2</w:t>
      </w:r>
      <w:proofErr w:type="gram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                 Tour n° :  </w:t>
      </w:r>
      <w:r w:rsidRPr="0023464A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Journée : </w:t>
      </w:r>
      <w:r w:rsidR="00F010ED">
        <w:rPr>
          <w:noProof/>
          <w:sz w:val="16"/>
          <w:szCs w:val="16"/>
        </w:rPr>
        <w:t>14</w:t>
      </w:r>
      <w:bookmarkStart w:id="0" w:name="_GoBack"/>
      <w:bookmarkEnd w:id="0"/>
      <w:r>
        <w:rPr>
          <w:sz w:val="16"/>
          <w:szCs w:val="16"/>
        </w:rPr>
        <w:t xml:space="preserve">   </w:t>
      </w:r>
    </w:p>
    <w:p w:rsidR="00DA43DA" w:rsidRPr="00912D40" w:rsidRDefault="00DA43DA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DA43DA" w:rsidRDefault="00DA43D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>Division </w:t>
      </w:r>
      <w:proofErr w:type="gramStart"/>
      <w:r>
        <w:rPr>
          <w:sz w:val="16"/>
          <w:szCs w:val="16"/>
        </w:rPr>
        <w:t xml:space="preserve">:  </w:t>
      </w:r>
      <w:r w:rsidRPr="0023464A">
        <w:rPr>
          <w:noProof/>
          <w:sz w:val="16"/>
          <w:szCs w:val="16"/>
        </w:rPr>
        <w:t>PN</w:t>
      </w:r>
      <w:proofErr w:type="gramEnd"/>
      <w:r>
        <w:rPr>
          <w:sz w:val="16"/>
          <w:szCs w:val="16"/>
        </w:rPr>
        <w:tab/>
        <w:t xml:space="preserve">                 Poule    :  </w:t>
      </w:r>
      <w:r w:rsidRPr="0023464A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23464A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DA43DA" w:rsidRDefault="00DA43D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DA43DA" w:rsidRPr="00895385" w:rsidRDefault="00DA43DA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DA43DA" w:rsidRPr="004E1BD1" w:rsidRDefault="00DA43DA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23464A">
        <w:rPr>
          <w:noProof/>
          <w:sz w:val="16"/>
          <w:szCs w:val="16"/>
        </w:rPr>
        <w:t>04450571</w:t>
      </w:r>
      <w:r w:rsidRPr="004E1BD1">
        <w:rPr>
          <w:sz w:val="16"/>
          <w:szCs w:val="16"/>
        </w:rPr>
        <w:t xml:space="preserve">   </w:t>
      </w:r>
      <w:r w:rsidRPr="0023464A">
        <w:rPr>
          <w:b/>
          <w:noProof/>
          <w:sz w:val="16"/>
          <w:szCs w:val="16"/>
        </w:rPr>
        <w:t>INGRE CMPJM TT 2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23464A">
        <w:rPr>
          <w:b/>
          <w:noProof/>
          <w:sz w:val="16"/>
          <w:szCs w:val="16"/>
        </w:rPr>
        <w:t>VINEUIL SUEVRES TT 1</w:t>
      </w:r>
    </w:p>
    <w:p w:rsidR="00DA43DA" w:rsidRPr="004E1BD1" w:rsidRDefault="00DA43DA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DA43DA" w:rsidRDefault="00DA43D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23464A">
        <w:rPr>
          <w:noProof/>
          <w:sz w:val="16"/>
          <w:szCs w:val="16"/>
        </w:rPr>
        <w:t>01/02/20245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23464A">
        <w:rPr>
          <w:noProof/>
          <w:sz w:val="16"/>
          <w:szCs w:val="16"/>
        </w:rPr>
        <w:t>16H00</w:t>
      </w:r>
      <w:r>
        <w:rPr>
          <w:sz w:val="16"/>
          <w:szCs w:val="16"/>
        </w:rPr>
        <w:t xml:space="preserve">   </w:t>
      </w:r>
    </w:p>
    <w:p w:rsidR="00DA43DA" w:rsidRPr="0042336D" w:rsidRDefault="00DA43D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DA43DA" w:rsidRDefault="00DA43DA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DA43DA" w:rsidRPr="00895385" w:rsidRDefault="00DA43DA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DA43DA" w:rsidRPr="0042336D" w:rsidRDefault="00DA43DA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23464A">
        <w:rPr>
          <w:noProof/>
          <w:sz w:val="16"/>
          <w:szCs w:val="16"/>
        </w:rPr>
        <w:t>Avenue De La Coudraye  45140 Ingre</w:t>
      </w:r>
      <w:r>
        <w:rPr>
          <w:sz w:val="16"/>
          <w:szCs w:val="16"/>
        </w:rPr>
        <w:t xml:space="preserve">    </w:t>
      </w:r>
      <w:r w:rsidRPr="0023464A">
        <w:rPr>
          <w:noProof/>
          <w:sz w:val="16"/>
          <w:szCs w:val="16"/>
        </w:rPr>
        <w:t>INGRE</w:t>
      </w:r>
    </w:p>
    <w:p w:rsidR="00DA43DA" w:rsidRPr="0042336D" w:rsidRDefault="00DA43D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23464A">
        <w:rPr>
          <w:noProof/>
          <w:sz w:val="16"/>
          <w:szCs w:val="16"/>
        </w:rPr>
        <w:t>Gymnase De La Coudraye</w:t>
      </w:r>
    </w:p>
    <w:p w:rsidR="00DA43DA" w:rsidRPr="0042336D" w:rsidRDefault="00DA43D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A43DA" w:rsidRPr="0042336D" w:rsidRDefault="00DA43DA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DA43DA" w:rsidRDefault="00DA43D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DA43DA" w:rsidRDefault="00DA43D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DA43DA" w:rsidRPr="00EE69F8" w:rsidRDefault="00DA43DA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EE69F8">
        <w:rPr>
          <w:sz w:val="16"/>
          <w:szCs w:val="16"/>
        </w:rPr>
        <w:t xml:space="preserve">       </w:t>
      </w:r>
      <w:r w:rsidRPr="0023464A">
        <w:rPr>
          <w:noProof/>
          <w:sz w:val="16"/>
          <w:szCs w:val="16"/>
        </w:rPr>
        <w:t>ANDRE Sophie</w:t>
      </w:r>
    </w:p>
    <w:p w:rsidR="00DA43DA" w:rsidRPr="00EE69F8" w:rsidRDefault="00DA43D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EE69F8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EE69F8">
        <w:rPr>
          <w:rFonts w:ascii="Wingdings" w:hAnsi="Wingdings"/>
          <w:sz w:val="16"/>
          <w:szCs w:val="16"/>
        </w:rPr>
        <w:tab/>
      </w:r>
      <w:r w:rsidRPr="0023464A">
        <w:rPr>
          <w:rFonts w:ascii="Comic Sans MS" w:hAnsi="Comic Sans MS"/>
          <w:noProof/>
          <w:sz w:val="16"/>
          <w:szCs w:val="16"/>
        </w:rPr>
        <w:t>06 43 22 62 47</w:t>
      </w:r>
      <w:r w:rsidRPr="00EE69F8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EE69F8">
        <w:rPr>
          <w:sz w:val="16"/>
          <w:szCs w:val="16"/>
        </w:rPr>
        <w:t> :</w:t>
      </w:r>
      <w:r w:rsidRPr="00EE69F8">
        <w:rPr>
          <w:sz w:val="16"/>
          <w:szCs w:val="16"/>
        </w:rPr>
        <w:tab/>
      </w:r>
      <w:r w:rsidRPr="0023464A">
        <w:rPr>
          <w:noProof/>
          <w:sz w:val="16"/>
          <w:szCs w:val="16"/>
        </w:rPr>
        <w:t>sandre846@gmail.com</w:t>
      </w:r>
    </w:p>
    <w:p w:rsidR="00DA43DA" w:rsidRPr="00EE69F8" w:rsidRDefault="00DA43D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DA43DA" w:rsidRDefault="00DA43D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DA43DA" w:rsidRPr="00912D40" w:rsidRDefault="00DA43D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A43DA" w:rsidRDefault="00DA43DA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DA43DA" w:rsidRPr="00912D40" w:rsidRDefault="00DA43D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A43DA" w:rsidRPr="00F54CC4" w:rsidRDefault="00DA43DA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DA43DA" w:rsidRPr="00F54CC4" w:rsidRDefault="00DA43DA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DA43DA" w:rsidRDefault="00DA43DA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DA43DA" w:rsidRPr="00912D40" w:rsidRDefault="00DA43DA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DA43DA" w:rsidRDefault="00DA43DA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DA43DA" w:rsidRPr="00C53058" w:rsidRDefault="00DA43DA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DA43DA" w:rsidRPr="00912D40" w:rsidRDefault="00DA43D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DA43DA" w:rsidRDefault="00DA43D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DA43DA" w:rsidRPr="00912D40" w:rsidRDefault="00DA43D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DA43DA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3DA" w:rsidRPr="005202C0" w:rsidRDefault="00DA43D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3DA" w:rsidRPr="005202C0" w:rsidRDefault="00DA43D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3DA" w:rsidRPr="005202C0" w:rsidRDefault="00DA43DA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43DA" w:rsidRPr="007C6334" w:rsidRDefault="00DA43DA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A43DA" w:rsidRPr="0050401B" w:rsidRDefault="00DA43DA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DA43DA" w:rsidRPr="00EE1418" w:rsidRDefault="00DA43DA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DA43DA" w:rsidRDefault="00DA43DA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3DA" w:rsidRDefault="00DA43D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A43DA" w:rsidRDefault="00DA43D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A43DA" w:rsidRPr="00401902" w:rsidRDefault="00DA43D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DA43DA" w:rsidRDefault="00DA43D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A43DA" w:rsidRDefault="00DA43D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A43DA" w:rsidRPr="00401902" w:rsidRDefault="00DA43D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DA" w:rsidRPr="00AA7023" w:rsidRDefault="00DA43DA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DA43DA" w:rsidRPr="00EE1418" w:rsidRDefault="00DA43DA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DA43DA" w:rsidRDefault="00DA43DA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DA43DA" w:rsidRDefault="00DA43DA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DA43DA" w:rsidRPr="007C6334" w:rsidRDefault="00DA43DA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DA43DA" w:rsidRPr="00912D40" w:rsidRDefault="00DA43D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DA43DA" w:rsidRDefault="00DA43D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A43DA" w:rsidRDefault="00DA43D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A43DA" w:rsidRDefault="00DA43D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A43DA" w:rsidRPr="0058257B" w:rsidRDefault="00DA43DA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23464A">
        <w:rPr>
          <w:rFonts w:ascii="Comic Sans MS" w:hAnsi="Comic Sans MS"/>
          <w:noProof/>
          <w:sz w:val="18"/>
          <w:szCs w:val="18"/>
        </w:rPr>
        <w:t>GOUFFAULT Bertrand</w:t>
      </w:r>
      <w:r>
        <w:rPr>
          <w:sz w:val="16"/>
          <w:szCs w:val="16"/>
        </w:rPr>
        <w:tab/>
      </w:r>
    </w:p>
    <w:p w:rsidR="00DA43DA" w:rsidRDefault="00DA43D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A43DA" w:rsidRPr="00912D40" w:rsidRDefault="00DA43D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A43DA" w:rsidRPr="006E7CC6" w:rsidRDefault="00DA43DA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DA43DA" w:rsidRPr="00912D40" w:rsidRDefault="00DA43DA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DA43DA" w:rsidRDefault="00DA43D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DA43DA" w:rsidRDefault="00DA43D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DA43DA" w:rsidRPr="00912D40" w:rsidRDefault="00DA43DA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DA43DA" w:rsidRDefault="00DA43DA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23464A">
        <w:rPr>
          <w:rFonts w:ascii="Comic Sans MS" w:hAnsi="Comic Sans MS"/>
          <w:noProof/>
          <w:sz w:val="18"/>
          <w:szCs w:val="18"/>
        </w:rPr>
        <w:t>06 05 25 10 65</w:t>
      </w:r>
    </w:p>
    <w:p w:rsidR="00DA43DA" w:rsidRPr="00912D40" w:rsidRDefault="00DA43D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A43DA" w:rsidRDefault="00DA43D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23464A">
        <w:rPr>
          <w:rFonts w:ascii="Comic Sans MS" w:hAnsi="Comic Sans MS"/>
          <w:noProof/>
          <w:sz w:val="18"/>
          <w:szCs w:val="18"/>
        </w:rPr>
        <w:t>USM Olivet TT</w:t>
      </w:r>
    </w:p>
    <w:p w:rsidR="00DA43DA" w:rsidRPr="00912D40" w:rsidRDefault="00DA43D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A43DA" w:rsidRDefault="00DA43D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23464A">
        <w:rPr>
          <w:rFonts w:ascii="Comic Sans MS" w:hAnsi="Comic Sans MS"/>
          <w:noProof/>
          <w:sz w:val="18"/>
          <w:szCs w:val="18"/>
        </w:rPr>
        <w:t>45110</w:t>
      </w:r>
    </w:p>
    <w:p w:rsidR="00DA43DA" w:rsidRPr="00912D40" w:rsidRDefault="00DA43DA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DA43DA" w:rsidRDefault="00DA43DA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DA43DA" w:rsidRPr="00912D40" w:rsidRDefault="00DA43DA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DA43DA" w:rsidRDefault="00DA43D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A43DA" w:rsidRDefault="00DA43D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A43DA" w:rsidRPr="00912D40" w:rsidRDefault="00DA43D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A43DA" w:rsidRPr="00912D40" w:rsidRDefault="00DA43D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A43DA" w:rsidRDefault="00DA43DA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23464A">
        <w:rPr>
          <w:rFonts w:ascii="Comic Sans MS" w:hAnsi="Comic Sans MS"/>
          <w:noProof/>
          <w:sz w:val="16"/>
          <w:szCs w:val="16"/>
        </w:rPr>
        <w:t>INGRE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 w:rsidRPr="0023464A">
        <w:rPr>
          <w:rFonts w:ascii="Comic Sans MS" w:hAnsi="Comic Sans MS"/>
          <w:noProof/>
          <w:sz w:val="16"/>
          <w:szCs w:val="16"/>
        </w:rPr>
        <w:t>01/02/20245</w:t>
      </w:r>
      <w:r>
        <w:rPr>
          <w:szCs w:val="20"/>
        </w:rPr>
        <w:t xml:space="preserve"> </w:t>
      </w:r>
    </w:p>
    <w:p w:rsidR="00DA43DA" w:rsidRPr="00912D40" w:rsidRDefault="00DA43DA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DA43DA" w:rsidRDefault="00DA43DA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3DA" w:rsidRPr="0088252F" w:rsidRDefault="00DA43DA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DA43DA" w:rsidRPr="0088252F" w:rsidRDefault="00DA43DA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</w:t>
                            </w:r>
                            <w:proofErr w:type="gramEnd"/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la feuille de match</w:t>
                            </w:r>
                          </w:p>
                          <w:p w:rsidR="00DA43DA" w:rsidRDefault="00DA43D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43DA" w:rsidRDefault="00DA43D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  <w:proofErr w:type="gramEnd"/>
                          </w:p>
                          <w:p w:rsidR="00DA43DA" w:rsidRDefault="00DA43D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43DA" w:rsidRDefault="00DA43D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DA43DA" w:rsidRDefault="00DA43D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DA43DA" w:rsidRDefault="00DA43D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DA43DA" w:rsidRDefault="00DA43D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DA43DA" w:rsidRPr="0088252F" w:rsidRDefault="00DA43DA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DA43DA" w:rsidRPr="0088252F" w:rsidRDefault="00DA43DA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DA43DA" w:rsidRDefault="00DA43D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A43DA" w:rsidRDefault="00DA43D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DA43DA" w:rsidRDefault="00DA43D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A43DA" w:rsidRDefault="00DA43D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DA43DA" w:rsidRDefault="00DA43D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DA43DA" w:rsidRDefault="00DA43D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DA43DA" w:rsidRDefault="00DA43D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DA43DA" w:rsidRPr="00912D40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A43DA" w:rsidRPr="00912D40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A43DA" w:rsidRPr="00912D40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A43DA" w:rsidRPr="00912D40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Pr="00CE0C40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Pr="00CE0C40" w:rsidRDefault="00DA43D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A43DA" w:rsidRDefault="00DA43DA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A43DA" w:rsidRDefault="00DA43D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A43DA" w:rsidRDefault="00DA43D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DA43DA" w:rsidSect="00DA43DA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A43DA" w:rsidRPr="004D2648" w:rsidRDefault="00DA43DA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A43DA" w:rsidRPr="00EE1418" w:rsidRDefault="00DA43DA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A43DA" w:rsidRPr="00AA7023" w:rsidRDefault="00DA43DA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3DA" w:rsidRDefault="00DA43D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A43DA" w:rsidRDefault="00DA43D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A43DA" w:rsidRPr="00401902" w:rsidRDefault="00DA43D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DA43DA" w:rsidRDefault="00DA43D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A43DA" w:rsidRDefault="00DA43D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A43DA" w:rsidRPr="00401902" w:rsidRDefault="00DA43D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DA43DA" w:rsidRPr="00EE1418" w:rsidRDefault="00DA43DA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A43DA" w:rsidRPr="00F6138C" w:rsidRDefault="00DA43DA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DA43DA" w:rsidRDefault="00DA43D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A43DA" w:rsidRDefault="00DA43D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A43DA" w:rsidRPr="00FD6D14" w:rsidRDefault="00DA43D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DA43DA" w:rsidRPr="00B34D61" w:rsidRDefault="00DA43D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23464A">
        <w:rPr>
          <w:rFonts w:ascii="Comic Sans MS" w:hAnsi="Comic Sans MS" w:cs="Arial"/>
          <w:b/>
          <w:noProof/>
          <w:sz w:val="22"/>
          <w:szCs w:val="24"/>
        </w:rPr>
        <w:t>INGRE CMPJM TT 2</w:t>
      </w:r>
    </w:p>
    <w:p w:rsidR="00DA43DA" w:rsidRPr="00B34D61" w:rsidRDefault="00DA43DA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DA43DA" w:rsidRDefault="00DA43D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A43DA" w:rsidRPr="00D2290D" w:rsidRDefault="00DA43D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A43DA" w:rsidRPr="00890837" w:rsidRDefault="00DA43D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23464A">
        <w:rPr>
          <w:rFonts w:ascii="Verdana" w:hAnsi="Verdana" w:cs="Arial"/>
          <w:b/>
          <w:noProof/>
        </w:rPr>
        <w:t>INGRE CMPJM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A43DA" w:rsidRPr="00890837" w:rsidRDefault="00DA43D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Pr="002748BE" w:rsidRDefault="00DA43DA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DA43DA" w:rsidRPr="002748BE" w:rsidRDefault="00DA43D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Pr="00636BB0" w:rsidRDefault="00DA43D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23464A">
        <w:rPr>
          <w:rFonts w:ascii="Verdana" w:hAnsi="Verdana"/>
          <w:b/>
          <w:noProof/>
        </w:rPr>
        <w:t>VINEUIL SUEVRES TT 1</w:t>
      </w:r>
    </w:p>
    <w:p w:rsidR="00DA43DA" w:rsidRPr="00636BB0" w:rsidRDefault="00DA43D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A43DA" w:rsidRPr="00636BB0" w:rsidRDefault="00DA43DA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23464A">
        <w:rPr>
          <w:rFonts w:ascii="Comic Sans MS" w:hAnsi="Comic Sans MS"/>
          <w:b/>
          <w:noProof/>
          <w:sz w:val="24"/>
          <w:szCs w:val="24"/>
        </w:rPr>
        <w:t>PN</w:t>
      </w:r>
    </w:p>
    <w:p w:rsidR="00DA43DA" w:rsidRPr="00636BB0" w:rsidRDefault="00DA43D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A43DA" w:rsidRPr="00636BB0" w:rsidRDefault="00DA43D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 w:rsidRPr="0023464A">
        <w:rPr>
          <w:rFonts w:ascii="Verdana" w:hAnsi="Verdana"/>
          <w:b/>
          <w:noProof/>
        </w:rPr>
        <w:t>01/02/20245</w:t>
      </w:r>
    </w:p>
    <w:p w:rsidR="00DA43DA" w:rsidRPr="00636BB0" w:rsidRDefault="00DA43D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Default="00DA43DA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DA43DA" w:rsidRPr="00D2290D" w:rsidRDefault="00DA43D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Default="00DA43DA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DA43DA" w:rsidRDefault="00DA43D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DA43DA" w:rsidRPr="004C0F9D" w:rsidRDefault="00DA43D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A43DA" w:rsidRDefault="00DA43D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DA43DA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A43DA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A43DA" w:rsidRPr="00FC12F0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A43DA" w:rsidRPr="00D2290D" w:rsidRDefault="00DA43D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Pr="00EE69F8" w:rsidRDefault="00DA43DA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23464A">
        <w:rPr>
          <w:rFonts w:ascii="Comic Sans MS" w:hAnsi="Comic Sans MS"/>
          <w:b/>
          <w:noProof/>
          <w:sz w:val="22"/>
          <w:szCs w:val="22"/>
        </w:rPr>
        <w:t>INGRE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23464A">
        <w:rPr>
          <w:rFonts w:ascii="Comic Sans MS" w:hAnsi="Comic Sans MS"/>
          <w:b/>
          <w:noProof/>
          <w:sz w:val="22"/>
          <w:szCs w:val="22"/>
          <w:u w:val="single"/>
        </w:rPr>
        <w:t>GOUFFAULT Bertrand</w:t>
      </w:r>
    </w:p>
    <w:p w:rsidR="00DA43DA" w:rsidRPr="004419CC" w:rsidRDefault="00DA43D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23464A">
        <w:rPr>
          <w:rFonts w:ascii="Comic Sans MS" w:hAnsi="Comic Sans MS"/>
          <w:b/>
          <w:noProof/>
          <w:sz w:val="22"/>
          <w:szCs w:val="22"/>
        </w:rPr>
        <w:t>01/02/20245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A43DA" w:rsidRPr="004419CC" w:rsidRDefault="00DA43DA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A43DA" w:rsidRPr="004419CC" w:rsidRDefault="00DA43DA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DA43DA" w:rsidRPr="004419CC" w:rsidRDefault="00DA43DA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A43DA" w:rsidRPr="0015252D" w:rsidRDefault="00DA43DA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3DA" w:rsidRDefault="00DA43D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A43DA" w:rsidRDefault="00DA43D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A43DA" w:rsidRPr="00401902" w:rsidRDefault="00DA43D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DA43DA" w:rsidRDefault="00DA43D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A43DA" w:rsidRDefault="00DA43D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A43DA" w:rsidRPr="00401902" w:rsidRDefault="00DA43D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DA43DA" w:rsidRPr="00EE1418" w:rsidRDefault="00DA43DA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A43DA" w:rsidRDefault="00DA43D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A43DA" w:rsidRDefault="00DA43D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A43DA" w:rsidRDefault="00DA43D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A43DA" w:rsidRPr="00FD6D14" w:rsidRDefault="00DA43D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DA43DA" w:rsidRPr="005F6283" w:rsidRDefault="00DA43D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23464A">
        <w:rPr>
          <w:rFonts w:ascii="Comic Sans MS" w:hAnsi="Comic Sans MS"/>
          <w:b/>
          <w:noProof/>
          <w:sz w:val="24"/>
          <w:szCs w:val="24"/>
        </w:rPr>
        <w:t>VINEUIL SUEVRES TT 1</w:t>
      </w:r>
    </w:p>
    <w:p w:rsidR="00DA43DA" w:rsidRPr="00D2290D" w:rsidRDefault="00DA43D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A43DA" w:rsidRDefault="00DA43D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A43DA" w:rsidRPr="00D2290D" w:rsidRDefault="00DA43D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A43DA" w:rsidRPr="00890837" w:rsidRDefault="00DA43D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23464A">
        <w:rPr>
          <w:rFonts w:ascii="Verdana" w:hAnsi="Verdana" w:cs="Arial"/>
          <w:b/>
          <w:noProof/>
        </w:rPr>
        <w:t>INGRE CMPJM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A43DA" w:rsidRPr="00890837" w:rsidRDefault="00DA43D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Pr="002748BE" w:rsidRDefault="00DA43DA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DA43DA" w:rsidRPr="002748BE" w:rsidRDefault="00DA43D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Pr="00636BB0" w:rsidRDefault="00DA43D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23464A">
        <w:rPr>
          <w:rFonts w:ascii="Verdana" w:hAnsi="Verdana"/>
          <w:b/>
          <w:noProof/>
        </w:rPr>
        <w:t>VINEUIL SUEVRES TT 1</w:t>
      </w:r>
    </w:p>
    <w:p w:rsidR="00DA43DA" w:rsidRPr="00636BB0" w:rsidRDefault="00DA43D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A43DA" w:rsidRPr="00636BB0" w:rsidRDefault="00DA43DA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23464A">
        <w:rPr>
          <w:rFonts w:ascii="Comic Sans MS" w:hAnsi="Comic Sans MS"/>
          <w:b/>
          <w:noProof/>
          <w:sz w:val="24"/>
          <w:szCs w:val="24"/>
        </w:rPr>
        <w:t>PN</w:t>
      </w:r>
    </w:p>
    <w:p w:rsidR="00DA43DA" w:rsidRPr="00636BB0" w:rsidRDefault="00DA43D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A43DA" w:rsidRPr="00636BB0" w:rsidRDefault="00DA43D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 w:rsidRPr="0023464A">
        <w:rPr>
          <w:rFonts w:ascii="Verdana" w:hAnsi="Verdana"/>
          <w:b/>
          <w:noProof/>
        </w:rPr>
        <w:t>01/02/20245</w:t>
      </w:r>
    </w:p>
    <w:p w:rsidR="00DA43DA" w:rsidRPr="00636BB0" w:rsidRDefault="00DA43DA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DA43DA" w:rsidRDefault="00DA43DA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DA43DA" w:rsidRPr="00D2290D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Pr="00D2290D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Pr="00D2290D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Pr="00D2290D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Pr="00D2290D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Pr="00D2290D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A43DA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A43DA" w:rsidRDefault="00DA43D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A43DA" w:rsidRDefault="00DA43D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A43DA" w:rsidRPr="00FC12F0" w:rsidRDefault="00DA43D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A43DA" w:rsidRPr="00EE69F8" w:rsidRDefault="00DA43DA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23464A">
        <w:rPr>
          <w:rFonts w:ascii="Comic Sans MS" w:hAnsi="Comic Sans MS"/>
          <w:b/>
          <w:noProof/>
          <w:sz w:val="22"/>
          <w:szCs w:val="22"/>
        </w:rPr>
        <w:t>INGRE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23464A">
        <w:rPr>
          <w:rFonts w:ascii="Comic Sans MS" w:hAnsi="Comic Sans MS"/>
          <w:b/>
          <w:noProof/>
          <w:sz w:val="22"/>
          <w:szCs w:val="22"/>
          <w:u w:val="single"/>
        </w:rPr>
        <w:t>GOUFFAULT Bertrand</w:t>
      </w:r>
    </w:p>
    <w:p w:rsidR="00DA43DA" w:rsidRPr="004419CC" w:rsidRDefault="00DA43D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23464A">
        <w:rPr>
          <w:rFonts w:ascii="Comic Sans MS" w:hAnsi="Comic Sans MS"/>
          <w:b/>
          <w:noProof/>
          <w:sz w:val="22"/>
          <w:szCs w:val="22"/>
        </w:rPr>
        <w:t>01/02/20245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A43DA" w:rsidRDefault="00DA43D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DA43DA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A43DA" w:rsidRPr="004419CC" w:rsidRDefault="00DA43D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DA43DA" w:rsidRPr="004419CC" w:rsidSect="00DA43DA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FB" w:rsidRDefault="000C18FB">
      <w:r>
        <w:separator/>
      </w:r>
    </w:p>
  </w:endnote>
  <w:endnote w:type="continuationSeparator" w:id="0">
    <w:p w:rsidR="000C18FB" w:rsidRDefault="000C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FB" w:rsidRDefault="000C18FB">
      <w:r>
        <w:separator/>
      </w:r>
    </w:p>
  </w:footnote>
  <w:footnote w:type="continuationSeparator" w:id="0">
    <w:p w:rsidR="000C18FB" w:rsidRDefault="000C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18FB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8F77E9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A43DA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0ED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BB21-8C1D-4C87-AB0D-0B92E1EA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2</TotalTime>
  <Pages>2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2</cp:revision>
  <cp:lastPrinted>2015-09-11T14:05:00Z</cp:lastPrinted>
  <dcterms:created xsi:type="dcterms:W3CDTF">2025-01-28T10:41:00Z</dcterms:created>
  <dcterms:modified xsi:type="dcterms:W3CDTF">2025-01-28T10:52:00Z</dcterms:modified>
</cp:coreProperties>
</file>