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E1" w:rsidRPr="00AA7023" w:rsidRDefault="009776E1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9776E1" w:rsidRPr="00EE1418" w:rsidRDefault="009776E1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9776E1" w:rsidRDefault="009776E1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6E1" w:rsidRDefault="009776E1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9776E1" w:rsidRDefault="009776E1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9776E1" w:rsidRPr="00401902" w:rsidRDefault="009776E1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cAgQ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" stroked="f">
                <v:textbox>
                  <w:txbxContent>
                    <w:p w:rsidR="009776E1" w:rsidRDefault="009776E1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9776E1" w:rsidRDefault="009776E1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9776E1" w:rsidRPr="00401902" w:rsidRDefault="009776E1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9776E1" w:rsidRPr="00AA7023" w:rsidRDefault="009776E1" w:rsidP="00AA7023">
      <w:pPr>
        <w:tabs>
          <w:tab w:val="left" w:pos="3828"/>
        </w:tabs>
        <w:jc w:val="both"/>
        <w:rPr>
          <w:rFonts w:ascii="Arial" w:hAnsi="Arial"/>
        </w:rPr>
      </w:pPr>
    </w:p>
    <w:p w:rsidR="009776E1" w:rsidRPr="00EE1418" w:rsidRDefault="009776E1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9776E1" w:rsidRPr="0042336D" w:rsidRDefault="009776E1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9776E1" w:rsidRDefault="009776E1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9776E1" w:rsidRDefault="009776E1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694F72">
        <w:rPr>
          <w:b/>
          <w:noProof/>
          <w:sz w:val="16"/>
          <w:szCs w:val="16"/>
        </w:rPr>
        <w:t>PERRET Patrick</w:t>
      </w:r>
      <w:r>
        <w:rPr>
          <w:b/>
          <w:sz w:val="16"/>
          <w:szCs w:val="16"/>
        </w:rPr>
        <w:t xml:space="preserve"> </w:t>
      </w:r>
    </w:p>
    <w:p w:rsidR="009776E1" w:rsidRPr="00720F4B" w:rsidRDefault="009776E1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9776E1" w:rsidRPr="006719A3" w:rsidRDefault="009776E1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9776E1" w:rsidRPr="0042336D" w:rsidRDefault="009776E1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9776E1" w:rsidRPr="006719A3" w:rsidRDefault="009776E1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9776E1" w:rsidRPr="003E7C18" w:rsidRDefault="009776E1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9776E1" w:rsidRDefault="009776E1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9776E1" w:rsidRPr="00912D40" w:rsidRDefault="009776E1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9776E1" w:rsidRDefault="009776E1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9776E1" w:rsidRPr="0042336D" w:rsidRDefault="009776E1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694F72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694F72">
        <w:rPr>
          <w:noProof/>
          <w:sz w:val="16"/>
          <w:szCs w:val="16"/>
        </w:rPr>
        <w:t>5</w:t>
      </w:r>
      <w:r>
        <w:rPr>
          <w:sz w:val="16"/>
          <w:szCs w:val="16"/>
        </w:rPr>
        <w:t xml:space="preserve">                Journée : </w:t>
      </w:r>
      <w:r w:rsidRPr="00694F72">
        <w:rPr>
          <w:noProof/>
          <w:sz w:val="16"/>
          <w:szCs w:val="16"/>
        </w:rPr>
        <w:t>5</w:t>
      </w:r>
      <w:r>
        <w:rPr>
          <w:sz w:val="16"/>
          <w:szCs w:val="16"/>
        </w:rPr>
        <w:t xml:space="preserve">   </w:t>
      </w:r>
    </w:p>
    <w:p w:rsidR="009776E1" w:rsidRPr="00912D40" w:rsidRDefault="009776E1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9776E1" w:rsidRDefault="009776E1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694F72">
        <w:rPr>
          <w:noProof/>
          <w:sz w:val="16"/>
          <w:szCs w:val="16"/>
        </w:rPr>
        <w:t>PN</w:t>
      </w:r>
      <w:r>
        <w:rPr>
          <w:sz w:val="16"/>
          <w:szCs w:val="16"/>
        </w:rPr>
        <w:tab/>
        <w:t xml:space="preserve">                 Poule    :  </w:t>
      </w:r>
      <w:r w:rsidRPr="00694F72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 D / M   :  </w:t>
      </w:r>
      <w:r w:rsidRPr="00694F72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9776E1" w:rsidRDefault="009776E1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9776E1" w:rsidRPr="00895385" w:rsidRDefault="009776E1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9776E1" w:rsidRPr="008650B3" w:rsidRDefault="009776E1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8650B3">
        <w:rPr>
          <w:sz w:val="16"/>
          <w:szCs w:val="16"/>
        </w:rPr>
        <w:t xml:space="preserve">Opposant :   </w:t>
      </w:r>
      <w:r w:rsidRPr="00694F72">
        <w:rPr>
          <w:noProof/>
          <w:sz w:val="16"/>
          <w:szCs w:val="16"/>
        </w:rPr>
        <w:t>4450757</w:t>
      </w:r>
      <w:r w:rsidRPr="008650B3">
        <w:rPr>
          <w:sz w:val="16"/>
          <w:szCs w:val="16"/>
        </w:rPr>
        <w:t xml:space="preserve">   </w:t>
      </w:r>
      <w:r w:rsidRPr="00694F72">
        <w:rPr>
          <w:b/>
          <w:noProof/>
          <w:sz w:val="16"/>
          <w:szCs w:val="16"/>
        </w:rPr>
        <w:t>SUD LOIRE TT 45 1</w:t>
      </w:r>
      <w:r w:rsidRPr="008650B3">
        <w:rPr>
          <w:b/>
          <w:sz w:val="16"/>
          <w:szCs w:val="16"/>
        </w:rPr>
        <w:tab/>
        <w:t>à</w:t>
      </w:r>
      <w:r w:rsidRPr="008650B3">
        <w:rPr>
          <w:b/>
          <w:sz w:val="16"/>
          <w:szCs w:val="16"/>
        </w:rPr>
        <w:tab/>
      </w:r>
      <w:r w:rsidRPr="00694F72">
        <w:rPr>
          <w:b/>
          <w:noProof/>
          <w:sz w:val="16"/>
          <w:szCs w:val="16"/>
        </w:rPr>
        <w:t>C'CHARTRES TT 3</w:t>
      </w:r>
    </w:p>
    <w:p w:rsidR="009776E1" w:rsidRPr="008650B3" w:rsidRDefault="009776E1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9776E1" w:rsidRDefault="009776E1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16/11/2024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694F72">
        <w:rPr>
          <w:noProof/>
          <w:sz w:val="16"/>
          <w:szCs w:val="16"/>
        </w:rPr>
        <w:t>16H00</w:t>
      </w:r>
      <w:r>
        <w:rPr>
          <w:sz w:val="16"/>
          <w:szCs w:val="16"/>
        </w:rPr>
        <w:t xml:space="preserve">   </w:t>
      </w:r>
    </w:p>
    <w:p w:rsidR="009776E1" w:rsidRPr="0042336D" w:rsidRDefault="009776E1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9776E1" w:rsidRDefault="009776E1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9776E1" w:rsidRPr="00895385" w:rsidRDefault="009776E1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9776E1" w:rsidRPr="0042336D" w:rsidRDefault="009776E1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694F72">
        <w:rPr>
          <w:noProof/>
          <w:sz w:val="16"/>
          <w:szCs w:val="16"/>
        </w:rPr>
        <w:t>Rue Andre Champault  45590 St Cyr En Val</w:t>
      </w:r>
      <w:r>
        <w:rPr>
          <w:sz w:val="16"/>
          <w:szCs w:val="16"/>
        </w:rPr>
        <w:t xml:space="preserve">    </w:t>
      </w:r>
      <w:r w:rsidRPr="00694F72">
        <w:rPr>
          <w:noProof/>
          <w:sz w:val="16"/>
          <w:szCs w:val="16"/>
        </w:rPr>
        <w:t>ST CYR EN VAL</w:t>
      </w:r>
    </w:p>
    <w:p w:rsidR="009776E1" w:rsidRPr="0042336D" w:rsidRDefault="009776E1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694F72">
        <w:rPr>
          <w:noProof/>
          <w:sz w:val="16"/>
          <w:szCs w:val="16"/>
        </w:rPr>
        <w:t>Salle Specifique Tt</w:t>
      </w:r>
    </w:p>
    <w:p w:rsidR="009776E1" w:rsidRPr="0042336D" w:rsidRDefault="009776E1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9776E1" w:rsidRPr="0042336D" w:rsidRDefault="009776E1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9776E1" w:rsidRDefault="009776E1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9776E1" w:rsidRDefault="009776E1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9776E1" w:rsidRPr="008650B3" w:rsidRDefault="009776E1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8650B3">
        <w:rPr>
          <w:sz w:val="16"/>
          <w:szCs w:val="16"/>
        </w:rPr>
        <w:t xml:space="preserve">       </w:t>
      </w:r>
      <w:r w:rsidRPr="00694F72">
        <w:rPr>
          <w:noProof/>
          <w:sz w:val="16"/>
          <w:szCs w:val="16"/>
        </w:rPr>
        <w:t>SUD LOIRE 45 TT</w:t>
      </w:r>
    </w:p>
    <w:p w:rsidR="009776E1" w:rsidRPr="008650B3" w:rsidRDefault="009776E1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8650B3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8650B3">
        <w:rPr>
          <w:rFonts w:ascii="Wingdings" w:hAnsi="Wingdings"/>
          <w:sz w:val="16"/>
          <w:szCs w:val="16"/>
        </w:rPr>
        <w:tab/>
      </w:r>
      <w:r w:rsidRPr="00694F72">
        <w:rPr>
          <w:rFonts w:ascii="Comic Sans MS" w:hAnsi="Comic Sans MS"/>
          <w:noProof/>
          <w:sz w:val="16"/>
          <w:szCs w:val="16"/>
        </w:rPr>
        <w:t>09 72 31 09 07</w:t>
      </w:r>
      <w:r w:rsidRPr="008650B3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8650B3">
        <w:rPr>
          <w:sz w:val="16"/>
          <w:szCs w:val="16"/>
        </w:rPr>
        <w:t> :</w:t>
      </w:r>
      <w:r w:rsidRPr="008650B3">
        <w:rPr>
          <w:sz w:val="16"/>
          <w:szCs w:val="16"/>
        </w:rPr>
        <w:tab/>
      </w:r>
      <w:r w:rsidRPr="00694F72">
        <w:rPr>
          <w:noProof/>
          <w:sz w:val="16"/>
          <w:szCs w:val="16"/>
        </w:rPr>
        <w:t>contact@sltt45.fr</w:t>
      </w:r>
    </w:p>
    <w:p w:rsidR="009776E1" w:rsidRPr="008650B3" w:rsidRDefault="009776E1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9776E1" w:rsidRDefault="009776E1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9776E1" w:rsidRPr="00912D40" w:rsidRDefault="009776E1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9776E1" w:rsidRDefault="009776E1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YIdwIAAPo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9776E1" w:rsidRPr="00912D40" w:rsidRDefault="009776E1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9776E1" w:rsidRPr="00F54CC4" w:rsidRDefault="009776E1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9776E1" w:rsidRPr="00F54CC4" w:rsidRDefault="009776E1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9776E1" w:rsidRDefault="009776E1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9776E1" w:rsidRPr="00912D40" w:rsidRDefault="009776E1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9776E1" w:rsidRDefault="009776E1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9776E1" w:rsidRPr="00C53058" w:rsidRDefault="009776E1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9776E1" w:rsidRPr="00912D40" w:rsidRDefault="009776E1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9776E1" w:rsidRDefault="009776E1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9776E1" w:rsidRPr="00912D40" w:rsidRDefault="009776E1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9776E1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6E1" w:rsidRPr="005202C0" w:rsidRDefault="009776E1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6E1" w:rsidRPr="005202C0" w:rsidRDefault="009776E1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6E1" w:rsidRPr="005202C0" w:rsidRDefault="009776E1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9776E1" w:rsidRPr="007C6334" w:rsidRDefault="009776E1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9776E1" w:rsidRPr="0050401B" w:rsidRDefault="009776E1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9776E1" w:rsidRPr="00EE1418" w:rsidRDefault="009776E1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9776E1" w:rsidRDefault="009776E1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6E1" w:rsidRDefault="009776E1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9776E1" w:rsidRDefault="009776E1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9776E1" w:rsidRPr="00401902" w:rsidRDefault="009776E1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iogwIAABY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AM/6io&#10;gwIAABY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9776E1" w:rsidRDefault="009776E1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9776E1" w:rsidRDefault="009776E1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9776E1" w:rsidRPr="00401902" w:rsidRDefault="009776E1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6E1" w:rsidRPr="00AA7023" w:rsidRDefault="009776E1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9776E1" w:rsidRPr="00EE1418" w:rsidRDefault="009776E1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9776E1" w:rsidRDefault="009776E1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9776E1" w:rsidRDefault="009776E1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9776E1" w:rsidRPr="007C6334" w:rsidRDefault="009776E1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9776E1" w:rsidRPr="00912D40" w:rsidRDefault="009776E1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9776E1" w:rsidRDefault="009776E1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9776E1" w:rsidRDefault="009776E1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9776E1" w:rsidRDefault="009776E1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9776E1" w:rsidRPr="0058257B" w:rsidRDefault="009776E1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694F72">
        <w:rPr>
          <w:rFonts w:ascii="Comic Sans MS" w:hAnsi="Comic Sans MS"/>
          <w:noProof/>
          <w:sz w:val="18"/>
          <w:szCs w:val="18"/>
        </w:rPr>
        <w:t>PERRET Patrick</w:t>
      </w:r>
      <w:r>
        <w:rPr>
          <w:sz w:val="16"/>
          <w:szCs w:val="16"/>
        </w:rPr>
        <w:tab/>
      </w:r>
    </w:p>
    <w:p w:rsidR="009776E1" w:rsidRDefault="009776E1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9776E1" w:rsidRPr="00912D40" w:rsidRDefault="009776E1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9776E1" w:rsidRPr="006E7CC6" w:rsidRDefault="009776E1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9776E1" w:rsidRPr="00912D40" w:rsidRDefault="009776E1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9776E1" w:rsidRDefault="009776E1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9776E1" w:rsidRDefault="009776E1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9776E1" w:rsidRPr="00912D40" w:rsidRDefault="009776E1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9776E1" w:rsidRDefault="009776E1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694F72">
        <w:rPr>
          <w:rFonts w:ascii="Comic Sans MS" w:hAnsi="Comic Sans MS"/>
          <w:noProof/>
          <w:sz w:val="18"/>
          <w:szCs w:val="18"/>
        </w:rPr>
        <w:t>06 85 80 18 26</w:t>
      </w:r>
    </w:p>
    <w:p w:rsidR="009776E1" w:rsidRPr="00912D40" w:rsidRDefault="009776E1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9776E1" w:rsidRDefault="009776E1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694F72">
        <w:rPr>
          <w:rFonts w:ascii="Comic Sans MS" w:hAnsi="Comic Sans MS"/>
          <w:noProof/>
          <w:sz w:val="18"/>
          <w:szCs w:val="18"/>
        </w:rPr>
        <w:t>USM SARAN TT</w:t>
      </w:r>
    </w:p>
    <w:p w:rsidR="009776E1" w:rsidRPr="00912D40" w:rsidRDefault="009776E1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9776E1" w:rsidRDefault="009776E1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694F72">
        <w:rPr>
          <w:rFonts w:ascii="Comic Sans MS" w:hAnsi="Comic Sans MS"/>
          <w:noProof/>
          <w:sz w:val="18"/>
          <w:szCs w:val="18"/>
        </w:rPr>
        <w:t>459960</w:t>
      </w:r>
    </w:p>
    <w:p w:rsidR="009776E1" w:rsidRPr="00912D40" w:rsidRDefault="009776E1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9776E1" w:rsidRDefault="009776E1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9776E1" w:rsidRPr="00912D40" w:rsidRDefault="009776E1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9776E1" w:rsidRDefault="009776E1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9776E1" w:rsidRDefault="009776E1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9776E1" w:rsidRPr="00912D40" w:rsidRDefault="009776E1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9776E1" w:rsidRPr="00912D40" w:rsidRDefault="009776E1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9776E1" w:rsidRDefault="009776E1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694F72">
        <w:rPr>
          <w:rFonts w:ascii="Comic Sans MS" w:hAnsi="Comic Sans MS"/>
          <w:noProof/>
          <w:sz w:val="16"/>
          <w:szCs w:val="16"/>
        </w:rPr>
        <w:t>ST CYR EN VAL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16/11/2024</w:t>
      </w:r>
      <w:r>
        <w:rPr>
          <w:szCs w:val="20"/>
        </w:rPr>
        <w:t xml:space="preserve"> </w:t>
      </w:r>
    </w:p>
    <w:p w:rsidR="009776E1" w:rsidRPr="00912D40" w:rsidRDefault="009776E1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9776E1" w:rsidRDefault="009776E1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6E1" w:rsidRPr="0088252F" w:rsidRDefault="009776E1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9776E1" w:rsidRPr="0088252F" w:rsidRDefault="009776E1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9776E1" w:rsidRDefault="009776E1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76E1" w:rsidRDefault="009776E1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9776E1" w:rsidRDefault="009776E1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76E1" w:rsidRDefault="009776E1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9776E1" w:rsidRDefault="009776E1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9776E1" w:rsidRDefault="009776E1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9776E1" w:rsidRDefault="009776E1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TqKgIAAFg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BKh7TqKgIAAFgEAAAOAAAAAAAAAAAAAAAAAC4CAABkcnMv&#10;ZTJvRG9jLnhtbFBLAQItABQABgAIAAAAIQCjouF83wAAAAoBAAAPAAAAAAAAAAAAAAAAAIQEAABk&#10;cnMvZG93bnJldi54bWxQSwUGAAAAAAQABADzAAAAkAUAAAAA&#10;">
                <v:textbox>
                  <w:txbxContent>
                    <w:p w:rsidR="009776E1" w:rsidRPr="0088252F" w:rsidRDefault="009776E1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9776E1" w:rsidRPr="0088252F" w:rsidRDefault="009776E1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9776E1" w:rsidRDefault="009776E1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776E1" w:rsidRDefault="009776E1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9776E1" w:rsidRDefault="009776E1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776E1" w:rsidRDefault="009776E1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9776E1" w:rsidRDefault="009776E1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9776E1" w:rsidRDefault="009776E1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9776E1" w:rsidRDefault="009776E1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9776E1" w:rsidRPr="00912D40" w:rsidRDefault="009776E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9776E1" w:rsidRPr="00912D40" w:rsidRDefault="009776E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9776E1" w:rsidRDefault="009776E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9776E1" w:rsidRPr="00912D40" w:rsidRDefault="009776E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9776E1" w:rsidRPr="00912D40" w:rsidRDefault="009776E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9776E1" w:rsidRDefault="009776E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776E1" w:rsidRDefault="009776E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776E1" w:rsidRDefault="009776E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776E1" w:rsidRDefault="009776E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776E1" w:rsidRDefault="009776E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776E1" w:rsidRDefault="009776E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776E1" w:rsidRDefault="009776E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776E1" w:rsidRDefault="009776E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776E1" w:rsidRDefault="009776E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776E1" w:rsidRDefault="009776E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776E1" w:rsidRDefault="009776E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776E1" w:rsidRDefault="009776E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776E1" w:rsidRDefault="009776E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776E1" w:rsidRDefault="009776E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776E1" w:rsidRDefault="009776E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776E1" w:rsidRDefault="009776E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776E1" w:rsidRDefault="009776E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776E1" w:rsidRDefault="009776E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776E1" w:rsidRDefault="009776E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776E1" w:rsidRPr="00CE0C40" w:rsidRDefault="009776E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776E1" w:rsidRPr="00CE0C40" w:rsidRDefault="009776E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776E1" w:rsidRDefault="009776E1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9776E1" w:rsidRDefault="009776E1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9776E1" w:rsidRDefault="009776E1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9776E1" w:rsidSect="009776E1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9776E1" w:rsidRPr="004D2648" w:rsidRDefault="009776E1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9776E1" w:rsidRPr="00EE1418" w:rsidRDefault="009776E1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9776E1" w:rsidRPr="00AA7023" w:rsidRDefault="009776E1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6E1" w:rsidRDefault="009776E1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9776E1" w:rsidRDefault="009776E1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9776E1" w:rsidRPr="00401902" w:rsidRDefault="009776E1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Kq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CZ0pKq&#10;hQIAABY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9776E1" w:rsidRDefault="009776E1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9776E1" w:rsidRDefault="009776E1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9776E1" w:rsidRPr="00401902" w:rsidRDefault="009776E1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9776E1" w:rsidRPr="00EE1418" w:rsidRDefault="009776E1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9776E1" w:rsidRPr="00F6138C" w:rsidRDefault="009776E1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9776E1" w:rsidRDefault="009776E1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9776E1" w:rsidRDefault="009776E1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9776E1" w:rsidRPr="00FD6D14" w:rsidRDefault="009776E1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9776E1" w:rsidRPr="00B34D61" w:rsidRDefault="009776E1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694F72">
        <w:rPr>
          <w:rFonts w:ascii="Comic Sans MS" w:hAnsi="Comic Sans MS" w:cs="Arial"/>
          <w:b/>
          <w:noProof/>
          <w:sz w:val="22"/>
          <w:szCs w:val="24"/>
        </w:rPr>
        <w:t>SUD LOIRE TT 45 1</w:t>
      </w:r>
    </w:p>
    <w:p w:rsidR="009776E1" w:rsidRPr="00B34D61" w:rsidRDefault="009776E1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9776E1" w:rsidRDefault="009776E1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9776E1" w:rsidRPr="00D2290D" w:rsidRDefault="009776E1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9776E1" w:rsidRPr="00890837" w:rsidRDefault="009776E1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694F72">
        <w:rPr>
          <w:rFonts w:ascii="Verdana" w:hAnsi="Verdana" w:cs="Arial"/>
          <w:b/>
          <w:noProof/>
        </w:rPr>
        <w:t>SUD LOIRE TT 45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9776E1" w:rsidRPr="00890837" w:rsidRDefault="009776E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9776E1" w:rsidRPr="008650B3" w:rsidRDefault="009776E1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8650B3">
        <w:rPr>
          <w:rFonts w:ascii="Georgia" w:hAnsi="Georgia"/>
          <w:b/>
          <w:sz w:val="16"/>
          <w:szCs w:val="16"/>
        </w:rPr>
        <w:t>CONTRE</w:t>
      </w:r>
    </w:p>
    <w:p w:rsidR="009776E1" w:rsidRPr="008650B3" w:rsidRDefault="009776E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9776E1" w:rsidRPr="008650B3" w:rsidRDefault="009776E1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8650B3">
        <w:rPr>
          <w:rFonts w:ascii="Arial" w:hAnsi="Arial"/>
          <w:b/>
          <w:noProof/>
          <w:sz w:val="24"/>
          <w:szCs w:val="24"/>
        </w:rPr>
        <w:tab/>
      </w:r>
      <w:r w:rsidRPr="00694F72">
        <w:rPr>
          <w:rFonts w:ascii="Verdana" w:hAnsi="Verdana"/>
          <w:b/>
          <w:noProof/>
        </w:rPr>
        <w:t>C'CHARTRES TT 3</w:t>
      </w:r>
    </w:p>
    <w:p w:rsidR="009776E1" w:rsidRPr="008650B3" w:rsidRDefault="009776E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9776E1" w:rsidRPr="008650B3" w:rsidRDefault="009776E1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8650B3">
        <w:rPr>
          <w:b/>
          <w:sz w:val="24"/>
          <w:szCs w:val="24"/>
        </w:rPr>
        <w:t>DIVISION</w:t>
      </w:r>
      <w:r w:rsidRPr="008650B3">
        <w:rPr>
          <w:rFonts w:ascii="Arial" w:hAnsi="Arial"/>
          <w:b/>
          <w:sz w:val="24"/>
          <w:szCs w:val="24"/>
        </w:rPr>
        <w:t xml:space="preserve"> : </w:t>
      </w:r>
      <w:r w:rsidRPr="00694F72">
        <w:rPr>
          <w:rFonts w:ascii="Comic Sans MS" w:hAnsi="Comic Sans MS"/>
          <w:b/>
          <w:noProof/>
          <w:sz w:val="24"/>
          <w:szCs w:val="24"/>
        </w:rPr>
        <w:t>PN</w:t>
      </w:r>
    </w:p>
    <w:p w:rsidR="009776E1" w:rsidRPr="008650B3" w:rsidRDefault="009776E1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9776E1" w:rsidRPr="008650B3" w:rsidRDefault="009776E1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8650B3">
        <w:rPr>
          <w:b/>
          <w:sz w:val="24"/>
          <w:szCs w:val="24"/>
        </w:rPr>
        <w:t>DATE :</w:t>
      </w:r>
      <w:r w:rsidRPr="008650B3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16/11/2024</w:t>
      </w:r>
    </w:p>
    <w:p w:rsidR="009776E1" w:rsidRPr="008650B3" w:rsidRDefault="009776E1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776E1" w:rsidRDefault="009776E1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9776E1" w:rsidRPr="00D2290D" w:rsidRDefault="009776E1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776E1" w:rsidRDefault="009776E1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9776E1" w:rsidRDefault="009776E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9776E1" w:rsidRPr="004C0F9D" w:rsidRDefault="009776E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9776E1" w:rsidRDefault="009776E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9776E1" w:rsidRDefault="009776E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9776E1" w:rsidRDefault="009776E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9776E1" w:rsidRPr="00FC12F0" w:rsidRDefault="009776E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9776E1" w:rsidRPr="00D2290D" w:rsidRDefault="009776E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9776E1" w:rsidRPr="008650B3" w:rsidRDefault="009776E1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8650B3">
        <w:rPr>
          <w:b/>
          <w:sz w:val="22"/>
          <w:szCs w:val="22"/>
        </w:rPr>
        <w:t xml:space="preserve">à </w:t>
      </w:r>
      <w:r w:rsidRPr="00694F72">
        <w:rPr>
          <w:rFonts w:ascii="Comic Sans MS" w:hAnsi="Comic Sans MS"/>
          <w:b/>
          <w:noProof/>
          <w:sz w:val="22"/>
          <w:szCs w:val="22"/>
        </w:rPr>
        <w:t>ST CYR EN VAL</w:t>
      </w:r>
      <w:r w:rsidRPr="008650B3">
        <w:rPr>
          <w:b/>
          <w:noProof/>
          <w:sz w:val="22"/>
          <w:szCs w:val="22"/>
        </w:rPr>
        <w:t>,</w:t>
      </w:r>
      <w:r w:rsidRPr="008650B3">
        <w:rPr>
          <w:rFonts w:ascii="Arial" w:hAnsi="Arial"/>
          <w:b/>
          <w:sz w:val="24"/>
          <w:szCs w:val="24"/>
        </w:rPr>
        <w:tab/>
      </w:r>
      <w:r w:rsidRPr="00694F72">
        <w:rPr>
          <w:rFonts w:ascii="Comic Sans MS" w:hAnsi="Comic Sans MS"/>
          <w:b/>
          <w:noProof/>
          <w:sz w:val="22"/>
          <w:szCs w:val="22"/>
          <w:u w:val="single"/>
        </w:rPr>
        <w:t>PERRET Patrick</w:t>
      </w:r>
    </w:p>
    <w:p w:rsidR="009776E1" w:rsidRPr="004419CC" w:rsidRDefault="009776E1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16/11/2024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9776E1" w:rsidRPr="004419CC" w:rsidRDefault="009776E1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9776E1" w:rsidRPr="004419CC" w:rsidRDefault="009776E1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9776E1" w:rsidRPr="004419CC" w:rsidRDefault="009776E1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9776E1" w:rsidRPr="0015252D" w:rsidRDefault="009776E1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6E1" w:rsidRDefault="009776E1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9776E1" w:rsidRDefault="009776E1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9776E1" w:rsidRPr="00401902" w:rsidRDefault="009776E1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YBhwIAABY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72EG&#10;AYcCAAAW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9776E1" w:rsidRDefault="009776E1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9776E1" w:rsidRDefault="009776E1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9776E1" w:rsidRPr="00401902" w:rsidRDefault="009776E1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9776E1" w:rsidRPr="00EE1418" w:rsidRDefault="009776E1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9776E1" w:rsidRDefault="009776E1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9776E1" w:rsidRDefault="009776E1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9776E1" w:rsidRDefault="009776E1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9776E1" w:rsidRPr="00FD6D14" w:rsidRDefault="009776E1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9776E1" w:rsidRPr="005F6283" w:rsidRDefault="009776E1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694F72">
        <w:rPr>
          <w:rFonts w:ascii="Comic Sans MS" w:hAnsi="Comic Sans MS"/>
          <w:b/>
          <w:noProof/>
          <w:sz w:val="24"/>
          <w:szCs w:val="24"/>
        </w:rPr>
        <w:t>C'CHARTRES TT 3</w:t>
      </w:r>
    </w:p>
    <w:p w:rsidR="009776E1" w:rsidRPr="00D2290D" w:rsidRDefault="009776E1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9776E1" w:rsidRDefault="009776E1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9776E1" w:rsidRPr="00D2290D" w:rsidRDefault="009776E1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9776E1" w:rsidRPr="00890837" w:rsidRDefault="009776E1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694F72">
        <w:rPr>
          <w:rFonts w:ascii="Verdana" w:hAnsi="Verdana" w:cs="Arial"/>
          <w:b/>
          <w:noProof/>
        </w:rPr>
        <w:t>SUD LOIRE TT 45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9776E1" w:rsidRPr="00890837" w:rsidRDefault="009776E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9776E1" w:rsidRPr="008650B3" w:rsidRDefault="009776E1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8650B3">
        <w:rPr>
          <w:rFonts w:ascii="Georgia" w:hAnsi="Georgia"/>
          <w:b/>
          <w:sz w:val="16"/>
          <w:szCs w:val="16"/>
        </w:rPr>
        <w:t>CONTRE</w:t>
      </w:r>
    </w:p>
    <w:p w:rsidR="009776E1" w:rsidRPr="008650B3" w:rsidRDefault="009776E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9776E1" w:rsidRPr="008650B3" w:rsidRDefault="009776E1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8650B3">
        <w:rPr>
          <w:rFonts w:ascii="Arial" w:hAnsi="Arial"/>
          <w:b/>
          <w:noProof/>
          <w:sz w:val="24"/>
          <w:szCs w:val="24"/>
        </w:rPr>
        <w:tab/>
      </w:r>
      <w:r w:rsidRPr="00694F72">
        <w:rPr>
          <w:rFonts w:ascii="Verdana" w:hAnsi="Verdana"/>
          <w:b/>
          <w:noProof/>
        </w:rPr>
        <w:t>C'CHARTRES TT 3</w:t>
      </w:r>
    </w:p>
    <w:p w:rsidR="009776E1" w:rsidRPr="008650B3" w:rsidRDefault="009776E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9776E1" w:rsidRPr="008650B3" w:rsidRDefault="009776E1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8650B3">
        <w:rPr>
          <w:b/>
          <w:sz w:val="24"/>
          <w:szCs w:val="24"/>
        </w:rPr>
        <w:t>DIVISION</w:t>
      </w:r>
      <w:r w:rsidRPr="008650B3">
        <w:rPr>
          <w:rFonts w:ascii="Arial" w:hAnsi="Arial"/>
          <w:b/>
          <w:sz w:val="24"/>
          <w:szCs w:val="24"/>
        </w:rPr>
        <w:t xml:space="preserve"> : </w:t>
      </w:r>
      <w:r w:rsidRPr="00694F72">
        <w:rPr>
          <w:rFonts w:ascii="Comic Sans MS" w:hAnsi="Comic Sans MS"/>
          <w:b/>
          <w:noProof/>
          <w:sz w:val="24"/>
          <w:szCs w:val="24"/>
        </w:rPr>
        <w:t>PN</w:t>
      </w:r>
    </w:p>
    <w:p w:rsidR="009776E1" w:rsidRPr="008650B3" w:rsidRDefault="009776E1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9776E1" w:rsidRPr="008650B3" w:rsidRDefault="009776E1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8650B3">
        <w:rPr>
          <w:b/>
          <w:sz w:val="24"/>
          <w:szCs w:val="24"/>
        </w:rPr>
        <w:t>DATE :</w:t>
      </w:r>
      <w:r w:rsidRPr="008650B3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16/11/2024</w:t>
      </w:r>
    </w:p>
    <w:p w:rsidR="009776E1" w:rsidRPr="008650B3" w:rsidRDefault="009776E1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9776E1" w:rsidRDefault="009776E1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9776E1" w:rsidRPr="00D2290D" w:rsidRDefault="009776E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776E1" w:rsidRPr="00D2290D" w:rsidRDefault="009776E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776E1" w:rsidRDefault="009776E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776E1" w:rsidRDefault="009776E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776E1" w:rsidRDefault="009776E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776E1" w:rsidRDefault="009776E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776E1" w:rsidRPr="00D2290D" w:rsidRDefault="009776E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776E1" w:rsidRPr="00D2290D" w:rsidRDefault="009776E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776E1" w:rsidRPr="00D2290D" w:rsidRDefault="009776E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776E1" w:rsidRPr="00D2290D" w:rsidRDefault="009776E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776E1" w:rsidRDefault="009776E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9776E1" w:rsidRDefault="009776E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9776E1" w:rsidRDefault="009776E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9776E1" w:rsidRDefault="009776E1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9776E1" w:rsidRPr="00FC12F0" w:rsidRDefault="009776E1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776E1" w:rsidRPr="008650B3" w:rsidRDefault="009776E1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8650B3">
        <w:rPr>
          <w:b/>
          <w:sz w:val="22"/>
          <w:szCs w:val="22"/>
        </w:rPr>
        <w:t xml:space="preserve">à </w:t>
      </w:r>
      <w:r w:rsidRPr="00694F72">
        <w:rPr>
          <w:rFonts w:ascii="Comic Sans MS" w:hAnsi="Comic Sans MS"/>
          <w:b/>
          <w:noProof/>
          <w:sz w:val="22"/>
          <w:szCs w:val="22"/>
        </w:rPr>
        <w:t>ST CYR EN VAL</w:t>
      </w:r>
      <w:r w:rsidRPr="008650B3">
        <w:rPr>
          <w:b/>
          <w:noProof/>
          <w:sz w:val="22"/>
          <w:szCs w:val="22"/>
        </w:rPr>
        <w:t>,</w:t>
      </w:r>
      <w:r w:rsidRPr="008650B3">
        <w:rPr>
          <w:rFonts w:ascii="Arial" w:hAnsi="Arial"/>
          <w:b/>
          <w:sz w:val="24"/>
          <w:szCs w:val="24"/>
        </w:rPr>
        <w:tab/>
      </w:r>
      <w:r w:rsidRPr="00694F72">
        <w:rPr>
          <w:rFonts w:ascii="Comic Sans MS" w:hAnsi="Comic Sans MS"/>
          <w:b/>
          <w:noProof/>
          <w:sz w:val="22"/>
          <w:szCs w:val="22"/>
          <w:u w:val="single"/>
        </w:rPr>
        <w:t>PERRET Patrick</w:t>
      </w:r>
    </w:p>
    <w:p w:rsidR="009776E1" w:rsidRPr="004419CC" w:rsidRDefault="009776E1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16/11/2024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9776E1" w:rsidRDefault="009776E1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9776E1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9776E1" w:rsidRPr="004419CC" w:rsidRDefault="009776E1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9776E1" w:rsidRPr="004419CC" w:rsidSect="009776E1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2BA" w:rsidRDefault="00F912BA">
      <w:r>
        <w:separator/>
      </w:r>
    </w:p>
  </w:endnote>
  <w:endnote w:type="continuationSeparator" w:id="0">
    <w:p w:rsidR="00F912BA" w:rsidRDefault="00F9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2BA" w:rsidRDefault="00F912BA">
      <w:r>
        <w:separator/>
      </w:r>
    </w:p>
  </w:footnote>
  <w:footnote w:type="continuationSeparator" w:id="0">
    <w:p w:rsidR="00F912BA" w:rsidRDefault="00F9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6A6E"/>
    <w:rsid w:val="003B6F91"/>
    <w:rsid w:val="003C5041"/>
    <w:rsid w:val="003D1EE1"/>
    <w:rsid w:val="003D4722"/>
    <w:rsid w:val="003D6261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229D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CC3"/>
    <w:rsid w:val="00840E9C"/>
    <w:rsid w:val="00844D6B"/>
    <w:rsid w:val="00844F5A"/>
    <w:rsid w:val="008604C8"/>
    <w:rsid w:val="0086261E"/>
    <w:rsid w:val="008650B3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776E1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56350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12BA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CBE70-8871-4B8C-8F2B-AA447FEA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0</TotalTime>
  <Pages>2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2015-09-11T14:05:00Z</cp:lastPrinted>
  <dcterms:created xsi:type="dcterms:W3CDTF">2024-11-09T13:05:00Z</dcterms:created>
  <dcterms:modified xsi:type="dcterms:W3CDTF">2024-11-09T13:05:00Z</dcterms:modified>
</cp:coreProperties>
</file>