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3F" w:rsidRPr="00AA7023" w:rsidRDefault="002D4C3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2D4C3F" w:rsidRPr="00EE1418" w:rsidRDefault="002D4C3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D4C3F" w:rsidRDefault="002D4C3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3F" w:rsidRDefault="002D4C3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D4C3F" w:rsidRDefault="002D4C3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D4C3F" w:rsidRPr="00401902" w:rsidRDefault="002D4C3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2D4C3F" w:rsidRDefault="002D4C3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D4C3F" w:rsidRDefault="002D4C3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D4C3F" w:rsidRPr="00401902" w:rsidRDefault="002D4C3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2D4C3F" w:rsidRPr="00AA7023" w:rsidRDefault="002D4C3F" w:rsidP="00AA7023">
      <w:pPr>
        <w:tabs>
          <w:tab w:val="left" w:pos="3828"/>
        </w:tabs>
        <w:jc w:val="both"/>
        <w:rPr>
          <w:rFonts w:ascii="Arial" w:hAnsi="Arial"/>
        </w:rPr>
      </w:pPr>
    </w:p>
    <w:p w:rsidR="002D4C3F" w:rsidRPr="00EE1418" w:rsidRDefault="002D4C3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D4C3F" w:rsidRPr="0042336D" w:rsidRDefault="002D4C3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2D4C3F" w:rsidRDefault="002D4C3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2D4C3F" w:rsidRDefault="002D4C3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9865CD">
        <w:rPr>
          <w:b/>
          <w:noProof/>
          <w:sz w:val="16"/>
          <w:szCs w:val="16"/>
        </w:rPr>
        <w:t>RICHER</w:t>
      </w:r>
      <w:r>
        <w:rPr>
          <w:b/>
          <w:sz w:val="16"/>
          <w:szCs w:val="16"/>
        </w:rPr>
        <w:t xml:space="preserve"> </w:t>
      </w:r>
    </w:p>
    <w:p w:rsidR="002D4C3F" w:rsidRPr="00720F4B" w:rsidRDefault="002D4C3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2D4C3F" w:rsidRPr="006719A3" w:rsidRDefault="002D4C3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D4C3F" w:rsidRPr="0042336D" w:rsidRDefault="002D4C3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2D4C3F" w:rsidRPr="006719A3" w:rsidRDefault="002D4C3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D4C3F" w:rsidRPr="003E7C18" w:rsidRDefault="002D4C3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2D4C3F" w:rsidRDefault="002D4C3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2D4C3F" w:rsidRPr="00912D40" w:rsidRDefault="002D4C3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D4C3F" w:rsidRDefault="002D4C3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2D4C3F" w:rsidRPr="0042336D" w:rsidRDefault="002D4C3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9865CD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9865CD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9865CD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2D4C3F" w:rsidRPr="00912D40" w:rsidRDefault="002D4C3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2D4C3F" w:rsidRDefault="002D4C3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9865CD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9865CD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9865CD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2D4C3F" w:rsidRDefault="002D4C3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2D4C3F" w:rsidRPr="00895385" w:rsidRDefault="002D4C3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2D4C3F" w:rsidRPr="002748BE" w:rsidRDefault="002D4C3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Opposant :   </w:t>
      </w:r>
      <w:r w:rsidRPr="009865CD">
        <w:rPr>
          <w:noProof/>
          <w:sz w:val="16"/>
          <w:szCs w:val="16"/>
        </w:rPr>
        <w:t>4450571</w:t>
      </w:r>
      <w:r w:rsidRPr="002748BE">
        <w:rPr>
          <w:sz w:val="16"/>
          <w:szCs w:val="16"/>
        </w:rPr>
        <w:t xml:space="preserve">   </w:t>
      </w:r>
      <w:r w:rsidRPr="009865CD">
        <w:rPr>
          <w:b/>
          <w:noProof/>
          <w:sz w:val="16"/>
          <w:szCs w:val="16"/>
        </w:rPr>
        <w:t>INGRE CMPJM TT 1</w:t>
      </w:r>
      <w:r w:rsidRPr="002748BE">
        <w:rPr>
          <w:b/>
          <w:sz w:val="16"/>
          <w:szCs w:val="16"/>
        </w:rPr>
        <w:tab/>
        <w:t>à</w:t>
      </w:r>
      <w:r w:rsidRPr="002748BE">
        <w:rPr>
          <w:b/>
          <w:sz w:val="16"/>
          <w:szCs w:val="16"/>
        </w:rPr>
        <w:tab/>
      </w:r>
      <w:r w:rsidRPr="009865CD">
        <w:rPr>
          <w:b/>
          <w:noProof/>
          <w:sz w:val="16"/>
          <w:szCs w:val="16"/>
        </w:rPr>
        <w:t>TT JOUE LES TOURS 3</w:t>
      </w:r>
    </w:p>
    <w:p w:rsidR="002D4C3F" w:rsidRPr="002748BE" w:rsidRDefault="002D4C3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2D4C3F" w:rsidRDefault="002D4C3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14/12/2024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2D4C3F" w:rsidRPr="0042336D" w:rsidRDefault="002D4C3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2D4C3F" w:rsidRDefault="002D4C3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2D4C3F" w:rsidRPr="00895385" w:rsidRDefault="002D4C3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2D4C3F" w:rsidRPr="0042336D" w:rsidRDefault="002D4C3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9865CD">
        <w:rPr>
          <w:noProof/>
          <w:sz w:val="16"/>
          <w:szCs w:val="16"/>
        </w:rPr>
        <w:t>INGRE</w:t>
      </w:r>
    </w:p>
    <w:p w:rsidR="002D4C3F" w:rsidRPr="0042336D" w:rsidRDefault="002D4C3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Gymnase De La Coudraye</w:t>
      </w:r>
    </w:p>
    <w:p w:rsidR="002D4C3F" w:rsidRPr="0042336D" w:rsidRDefault="002D4C3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D4C3F" w:rsidRPr="0042336D" w:rsidRDefault="002D4C3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2D4C3F" w:rsidRDefault="002D4C3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2D4C3F" w:rsidRDefault="002D4C3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2D4C3F" w:rsidRPr="002748BE" w:rsidRDefault="002D4C3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       </w:t>
      </w:r>
      <w:r w:rsidRPr="009865CD">
        <w:rPr>
          <w:noProof/>
          <w:sz w:val="16"/>
          <w:szCs w:val="16"/>
        </w:rPr>
        <w:t>Raynal Christophe</w:t>
      </w:r>
    </w:p>
    <w:p w:rsidR="002D4C3F" w:rsidRPr="002748BE" w:rsidRDefault="002D4C3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2748BE">
        <w:rPr>
          <w:rFonts w:ascii="Wingdings" w:hAnsi="Wingdings"/>
          <w:sz w:val="16"/>
          <w:szCs w:val="16"/>
        </w:rPr>
        <w:tab/>
      </w:r>
      <w:r w:rsidRPr="009865CD">
        <w:rPr>
          <w:rFonts w:ascii="Comic Sans MS" w:hAnsi="Comic Sans MS"/>
          <w:noProof/>
          <w:sz w:val="16"/>
          <w:szCs w:val="16"/>
        </w:rPr>
        <w:t>06 22 93 50 37</w:t>
      </w:r>
      <w:r w:rsidRPr="002748B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2748BE">
        <w:rPr>
          <w:sz w:val="16"/>
          <w:szCs w:val="16"/>
        </w:rPr>
        <w:t> :</w:t>
      </w:r>
      <w:r w:rsidRPr="002748BE">
        <w:rPr>
          <w:sz w:val="16"/>
          <w:szCs w:val="16"/>
        </w:rPr>
        <w:tab/>
      </w:r>
      <w:r w:rsidRPr="009865CD">
        <w:rPr>
          <w:noProof/>
          <w:sz w:val="16"/>
          <w:szCs w:val="16"/>
        </w:rPr>
        <w:t>christopheraynal1234@yahoo.fr</w:t>
      </w:r>
    </w:p>
    <w:p w:rsidR="002D4C3F" w:rsidRPr="002748BE" w:rsidRDefault="002D4C3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2D4C3F" w:rsidRDefault="002D4C3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2D4C3F" w:rsidRPr="00912D40" w:rsidRDefault="002D4C3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D4C3F" w:rsidRDefault="002D4C3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2D4C3F" w:rsidRPr="00912D40" w:rsidRDefault="002D4C3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D4C3F" w:rsidRPr="00F54CC4" w:rsidRDefault="002D4C3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2D4C3F" w:rsidRPr="00F54CC4" w:rsidRDefault="002D4C3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2D4C3F" w:rsidRDefault="002D4C3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2D4C3F" w:rsidRPr="00912D40" w:rsidRDefault="002D4C3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2D4C3F" w:rsidRDefault="002D4C3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2D4C3F" w:rsidRPr="00C53058" w:rsidRDefault="002D4C3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2D4C3F" w:rsidRPr="00912D40" w:rsidRDefault="002D4C3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2D4C3F" w:rsidRDefault="002D4C3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2D4C3F" w:rsidRPr="00912D40" w:rsidRDefault="002D4C3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2D4C3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3F" w:rsidRPr="005202C0" w:rsidRDefault="002D4C3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3F" w:rsidRPr="005202C0" w:rsidRDefault="002D4C3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3F" w:rsidRPr="005202C0" w:rsidRDefault="002D4C3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4C3F" w:rsidRPr="007C6334" w:rsidRDefault="002D4C3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D4C3F" w:rsidRPr="0050401B" w:rsidRDefault="002D4C3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2D4C3F" w:rsidRPr="00EE1418" w:rsidRDefault="002D4C3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2D4C3F" w:rsidRDefault="002D4C3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3F" w:rsidRDefault="002D4C3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D4C3F" w:rsidRDefault="002D4C3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D4C3F" w:rsidRPr="00401902" w:rsidRDefault="002D4C3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2D4C3F" w:rsidRDefault="002D4C3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D4C3F" w:rsidRDefault="002D4C3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D4C3F" w:rsidRPr="00401902" w:rsidRDefault="002D4C3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3F" w:rsidRPr="00AA7023" w:rsidRDefault="002D4C3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2D4C3F" w:rsidRPr="00EE1418" w:rsidRDefault="002D4C3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D4C3F" w:rsidRDefault="002D4C3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2D4C3F" w:rsidRDefault="002D4C3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2D4C3F" w:rsidRPr="007C6334" w:rsidRDefault="002D4C3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2D4C3F" w:rsidRPr="00912D40" w:rsidRDefault="002D4C3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D4C3F" w:rsidRDefault="002D4C3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D4C3F" w:rsidRDefault="002D4C3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D4C3F" w:rsidRPr="0058257B" w:rsidRDefault="002D4C3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RICHER</w:t>
      </w:r>
      <w:r>
        <w:rPr>
          <w:sz w:val="16"/>
          <w:szCs w:val="16"/>
        </w:rPr>
        <w:tab/>
      </w:r>
    </w:p>
    <w:p w:rsidR="002D4C3F" w:rsidRDefault="002D4C3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D4C3F" w:rsidRPr="00912D40" w:rsidRDefault="002D4C3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D4C3F" w:rsidRPr="006E7CC6" w:rsidRDefault="002D4C3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2D4C3F" w:rsidRPr="00912D40" w:rsidRDefault="002D4C3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2D4C3F" w:rsidRDefault="002D4C3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2D4C3F" w:rsidRPr="00912D40" w:rsidRDefault="002D4C3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06 25 33 87 85</w:t>
      </w:r>
    </w:p>
    <w:p w:rsidR="002D4C3F" w:rsidRPr="00912D40" w:rsidRDefault="002D4C3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US ORLEANS Tennis de Table</w:t>
      </w:r>
    </w:p>
    <w:p w:rsidR="002D4C3F" w:rsidRPr="00912D40" w:rsidRDefault="002D4C3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9865CD">
        <w:rPr>
          <w:rFonts w:ascii="Comic Sans MS" w:hAnsi="Comic Sans MS"/>
          <w:noProof/>
          <w:sz w:val="18"/>
          <w:szCs w:val="18"/>
        </w:rPr>
        <w:t>458375</w:t>
      </w:r>
    </w:p>
    <w:p w:rsidR="002D4C3F" w:rsidRPr="00912D40" w:rsidRDefault="002D4C3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2D4C3F" w:rsidRPr="00912D40" w:rsidRDefault="002D4C3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2D4C3F" w:rsidRDefault="002D4C3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D4C3F" w:rsidRDefault="002D4C3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D4C3F" w:rsidRPr="00912D40" w:rsidRDefault="002D4C3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D4C3F" w:rsidRPr="00912D40" w:rsidRDefault="002D4C3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D4C3F" w:rsidRDefault="002D4C3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9865CD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14/12/2024</w:t>
      </w:r>
      <w:r>
        <w:rPr>
          <w:szCs w:val="20"/>
        </w:rPr>
        <w:t xml:space="preserve"> </w:t>
      </w:r>
    </w:p>
    <w:p w:rsidR="002D4C3F" w:rsidRPr="00912D40" w:rsidRDefault="002D4C3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2D4C3F" w:rsidRDefault="002D4C3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C3F" w:rsidRPr="0088252F" w:rsidRDefault="002D4C3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2D4C3F" w:rsidRPr="0088252F" w:rsidRDefault="002D4C3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2D4C3F" w:rsidRDefault="002D4C3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2D4C3F" w:rsidRPr="0088252F" w:rsidRDefault="002D4C3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2D4C3F" w:rsidRPr="0088252F" w:rsidRDefault="002D4C3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2D4C3F" w:rsidRDefault="002D4C3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D4C3F" w:rsidRDefault="002D4C3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2D4C3F" w:rsidRDefault="002D4C3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D4C3F" w:rsidRDefault="002D4C3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2D4C3F" w:rsidRDefault="002D4C3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2D4C3F" w:rsidRDefault="002D4C3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2D4C3F" w:rsidRDefault="002D4C3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2D4C3F" w:rsidRPr="00912D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D4C3F" w:rsidRPr="00912D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D4C3F" w:rsidRPr="00912D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D4C3F" w:rsidRPr="00912D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Pr="00CE0C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Pr="00CE0C40" w:rsidRDefault="002D4C3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D4C3F" w:rsidRDefault="002D4C3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D4C3F" w:rsidRDefault="002D4C3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D4C3F" w:rsidRDefault="002D4C3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2D4C3F" w:rsidSect="002D4C3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D4C3F" w:rsidRPr="004D2648" w:rsidRDefault="002D4C3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D4C3F" w:rsidRPr="00EE1418" w:rsidRDefault="002D4C3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D4C3F" w:rsidRPr="00AA7023" w:rsidRDefault="002D4C3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3F" w:rsidRDefault="002D4C3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D4C3F" w:rsidRDefault="002D4C3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D4C3F" w:rsidRPr="00401902" w:rsidRDefault="002D4C3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2D4C3F" w:rsidRDefault="002D4C3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D4C3F" w:rsidRDefault="002D4C3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D4C3F" w:rsidRPr="00401902" w:rsidRDefault="002D4C3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2D4C3F" w:rsidRPr="00EE1418" w:rsidRDefault="002D4C3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D4C3F" w:rsidRPr="00F6138C" w:rsidRDefault="002D4C3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2D4C3F" w:rsidRDefault="002D4C3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D4C3F" w:rsidRDefault="002D4C3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D4C3F" w:rsidRPr="00FD6D14" w:rsidRDefault="002D4C3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2D4C3F" w:rsidRPr="00B34D61" w:rsidRDefault="002D4C3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9865CD">
        <w:rPr>
          <w:rFonts w:ascii="Comic Sans MS" w:hAnsi="Comic Sans MS" w:cs="Arial"/>
          <w:b/>
          <w:noProof/>
          <w:sz w:val="22"/>
          <w:szCs w:val="24"/>
        </w:rPr>
        <w:t>INGRE CMPJM TT 1</w:t>
      </w:r>
    </w:p>
    <w:p w:rsidR="002D4C3F" w:rsidRPr="00B34D61" w:rsidRDefault="002D4C3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2D4C3F" w:rsidRDefault="002D4C3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D4C3F" w:rsidRPr="00D2290D" w:rsidRDefault="002D4C3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D4C3F" w:rsidRPr="00890837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9865CD">
        <w:rPr>
          <w:rFonts w:ascii="Verdana" w:hAnsi="Verdana" w:cs="Arial"/>
          <w:b/>
          <w:noProof/>
        </w:rPr>
        <w:t>INGRE CMPJM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D4C3F" w:rsidRPr="00890837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2748BE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2D4C3F" w:rsidRPr="002748BE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2748BE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9865CD">
        <w:rPr>
          <w:rFonts w:ascii="Verdana" w:hAnsi="Verdana"/>
          <w:b/>
          <w:noProof/>
        </w:rPr>
        <w:t>TT JOUE LES TOURS 3</w:t>
      </w:r>
    </w:p>
    <w:p w:rsidR="002D4C3F" w:rsidRPr="002748BE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D4C3F" w:rsidRPr="002748BE" w:rsidRDefault="002D4C3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9865CD">
        <w:rPr>
          <w:rFonts w:ascii="Comic Sans MS" w:hAnsi="Comic Sans MS"/>
          <w:b/>
          <w:noProof/>
          <w:sz w:val="24"/>
          <w:szCs w:val="24"/>
        </w:rPr>
        <w:t>PN</w:t>
      </w:r>
    </w:p>
    <w:p w:rsidR="002D4C3F" w:rsidRPr="002748BE" w:rsidRDefault="002D4C3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D4C3F" w:rsidRPr="002748BE" w:rsidRDefault="002D4C3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14/12/2024</w:t>
      </w:r>
    </w:p>
    <w:p w:rsidR="002D4C3F" w:rsidRPr="002748BE" w:rsidRDefault="002D4C3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2D4C3F" w:rsidRPr="00D2290D" w:rsidRDefault="002D4C3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2D4C3F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2D4C3F" w:rsidRPr="004C0F9D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D4C3F" w:rsidRPr="00FC12F0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827D0D" w:rsidRDefault="002D4C3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9865CD">
        <w:rPr>
          <w:rFonts w:ascii="Comic Sans MS" w:hAnsi="Comic Sans MS"/>
          <w:b/>
          <w:noProof/>
          <w:sz w:val="22"/>
          <w:szCs w:val="22"/>
        </w:rPr>
        <w:t>INGRE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9865CD">
        <w:rPr>
          <w:rFonts w:ascii="Comic Sans MS" w:hAnsi="Comic Sans MS"/>
          <w:b/>
          <w:noProof/>
          <w:sz w:val="22"/>
          <w:szCs w:val="22"/>
          <w:u w:val="single"/>
        </w:rPr>
        <w:t>RICHER</w:t>
      </w:r>
    </w:p>
    <w:p w:rsidR="002D4C3F" w:rsidRPr="004419CC" w:rsidRDefault="002D4C3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14/12/2024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D4C3F" w:rsidRPr="004419CC" w:rsidRDefault="002D4C3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D4C3F" w:rsidRPr="004419CC" w:rsidRDefault="002D4C3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2D4C3F" w:rsidRPr="004419CC" w:rsidRDefault="002D4C3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D4C3F" w:rsidRPr="0015252D" w:rsidRDefault="002D4C3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C3F" w:rsidRDefault="002D4C3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D4C3F" w:rsidRDefault="002D4C3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D4C3F" w:rsidRPr="00401902" w:rsidRDefault="002D4C3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2D4C3F" w:rsidRDefault="002D4C3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D4C3F" w:rsidRDefault="002D4C3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D4C3F" w:rsidRPr="00401902" w:rsidRDefault="002D4C3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2D4C3F" w:rsidRPr="00EE1418" w:rsidRDefault="002D4C3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D4C3F" w:rsidRDefault="002D4C3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D4C3F" w:rsidRDefault="002D4C3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D4C3F" w:rsidRDefault="002D4C3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D4C3F" w:rsidRPr="00FD6D14" w:rsidRDefault="002D4C3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2D4C3F" w:rsidRPr="005F6283" w:rsidRDefault="002D4C3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9865CD">
        <w:rPr>
          <w:rFonts w:ascii="Comic Sans MS" w:hAnsi="Comic Sans MS"/>
          <w:b/>
          <w:noProof/>
          <w:sz w:val="24"/>
          <w:szCs w:val="24"/>
        </w:rPr>
        <w:t>TT JOUE LES TOURS 3</w:t>
      </w:r>
    </w:p>
    <w:p w:rsidR="002D4C3F" w:rsidRPr="00D2290D" w:rsidRDefault="002D4C3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D4C3F" w:rsidRDefault="002D4C3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D4C3F" w:rsidRPr="00D2290D" w:rsidRDefault="002D4C3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D4C3F" w:rsidRPr="00890837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9865CD">
        <w:rPr>
          <w:rFonts w:ascii="Verdana" w:hAnsi="Verdana" w:cs="Arial"/>
          <w:b/>
          <w:noProof/>
        </w:rPr>
        <w:t>INGRE CMPJM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D4C3F" w:rsidRPr="00890837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2748BE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2D4C3F" w:rsidRPr="002748BE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2748BE" w:rsidRDefault="002D4C3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9865CD">
        <w:rPr>
          <w:rFonts w:ascii="Verdana" w:hAnsi="Verdana"/>
          <w:b/>
          <w:noProof/>
        </w:rPr>
        <w:t>TT JOUE LES TOURS 3</w:t>
      </w:r>
    </w:p>
    <w:p w:rsidR="002D4C3F" w:rsidRPr="002748BE" w:rsidRDefault="002D4C3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D4C3F" w:rsidRPr="002748BE" w:rsidRDefault="002D4C3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9865CD">
        <w:rPr>
          <w:rFonts w:ascii="Comic Sans MS" w:hAnsi="Comic Sans MS"/>
          <w:b/>
          <w:noProof/>
          <w:sz w:val="24"/>
          <w:szCs w:val="24"/>
        </w:rPr>
        <w:t>PN</w:t>
      </w:r>
    </w:p>
    <w:p w:rsidR="002D4C3F" w:rsidRPr="002748BE" w:rsidRDefault="002D4C3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D4C3F" w:rsidRPr="002748BE" w:rsidRDefault="002D4C3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14/12/2024</w:t>
      </w:r>
    </w:p>
    <w:p w:rsidR="002D4C3F" w:rsidRPr="002748BE" w:rsidRDefault="002D4C3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2D4C3F" w:rsidRDefault="002D4C3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D2290D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D4C3F" w:rsidRDefault="002D4C3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D4C3F" w:rsidRDefault="002D4C3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D4C3F" w:rsidRPr="00FC12F0" w:rsidRDefault="002D4C3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D4C3F" w:rsidRPr="00827D0D" w:rsidRDefault="002D4C3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827D0D">
        <w:rPr>
          <w:b/>
          <w:sz w:val="22"/>
          <w:szCs w:val="22"/>
        </w:rPr>
        <w:t xml:space="preserve">à </w:t>
      </w:r>
      <w:r w:rsidRPr="009865CD">
        <w:rPr>
          <w:rFonts w:ascii="Comic Sans MS" w:hAnsi="Comic Sans MS"/>
          <w:b/>
          <w:noProof/>
          <w:sz w:val="22"/>
          <w:szCs w:val="22"/>
        </w:rPr>
        <w:t>INGRE</w:t>
      </w:r>
      <w:r w:rsidRPr="00827D0D">
        <w:rPr>
          <w:b/>
          <w:noProof/>
          <w:sz w:val="22"/>
          <w:szCs w:val="22"/>
        </w:rPr>
        <w:t>,</w:t>
      </w:r>
      <w:r w:rsidRPr="00827D0D">
        <w:rPr>
          <w:rFonts w:ascii="Arial" w:hAnsi="Arial"/>
          <w:b/>
          <w:sz w:val="24"/>
          <w:szCs w:val="24"/>
        </w:rPr>
        <w:tab/>
      </w:r>
      <w:r w:rsidRPr="009865CD">
        <w:rPr>
          <w:rFonts w:ascii="Comic Sans MS" w:hAnsi="Comic Sans MS"/>
          <w:b/>
          <w:noProof/>
          <w:sz w:val="22"/>
          <w:szCs w:val="22"/>
          <w:u w:val="single"/>
        </w:rPr>
        <w:t>RICHER</w:t>
      </w:r>
    </w:p>
    <w:p w:rsidR="002D4C3F" w:rsidRPr="004419CC" w:rsidRDefault="002D4C3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14/12/2024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D4C3F" w:rsidRDefault="002D4C3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2D4C3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D4C3F" w:rsidRPr="004419CC" w:rsidRDefault="002D4C3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2D4C3F" w:rsidRPr="004419CC" w:rsidSect="002D4C3F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24" w:rsidRDefault="00A13424">
      <w:r>
        <w:separator/>
      </w:r>
    </w:p>
  </w:endnote>
  <w:endnote w:type="continuationSeparator" w:id="0">
    <w:p w:rsidR="00A13424" w:rsidRDefault="00A1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24" w:rsidRDefault="00A13424">
      <w:r>
        <w:separator/>
      </w:r>
    </w:p>
  </w:footnote>
  <w:footnote w:type="continuationSeparator" w:id="0">
    <w:p w:rsidR="00A13424" w:rsidRDefault="00A1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4C3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3424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42EF-34B5-49FC-AFB5-E3D4E466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2024-12-08T14:03:00Z</dcterms:created>
  <dcterms:modified xsi:type="dcterms:W3CDTF">2024-12-08T14:03:00Z</dcterms:modified>
</cp:coreProperties>
</file>