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27" w:rsidRPr="00AA7023" w:rsidRDefault="00666227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666227" w:rsidRPr="00EE1418" w:rsidRDefault="00666227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66227" w:rsidRDefault="00666227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227" w:rsidRDefault="0066622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66227" w:rsidRDefault="0066622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66227" w:rsidRPr="00401902" w:rsidRDefault="00666227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Oc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" stroked="f">
                <v:textbox>
                  <w:txbxContent>
                    <w:p w:rsidR="00666227" w:rsidRDefault="00666227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66227" w:rsidRDefault="00666227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66227" w:rsidRPr="00401902" w:rsidRDefault="00666227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666227" w:rsidRDefault="0066622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666227" w:rsidRDefault="0066622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66227" w:rsidRDefault="0066622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66227" w:rsidRPr="00AA7023" w:rsidRDefault="00666227" w:rsidP="00AA7023">
      <w:pPr>
        <w:tabs>
          <w:tab w:val="left" w:pos="3828"/>
        </w:tabs>
        <w:jc w:val="both"/>
        <w:rPr>
          <w:rFonts w:ascii="Arial" w:hAnsi="Arial"/>
        </w:rPr>
      </w:pPr>
    </w:p>
    <w:p w:rsidR="00666227" w:rsidRPr="00EE1418" w:rsidRDefault="00666227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66227" w:rsidRPr="0042336D" w:rsidRDefault="00666227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666227" w:rsidRDefault="00666227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666227" w:rsidRDefault="00666227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046A0F">
        <w:rPr>
          <w:b/>
          <w:noProof/>
          <w:color w:val="FF0000"/>
        </w:rPr>
        <w:t>BARBOZA Jean-Luc</w:t>
      </w:r>
      <w:r>
        <w:rPr>
          <w:b/>
          <w:sz w:val="16"/>
          <w:szCs w:val="16"/>
        </w:rPr>
        <w:t xml:space="preserve"> </w:t>
      </w:r>
    </w:p>
    <w:p w:rsidR="00666227" w:rsidRPr="00720F4B" w:rsidRDefault="00666227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666227" w:rsidRPr="006719A3" w:rsidRDefault="0066622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666227" w:rsidRPr="0042336D" w:rsidRDefault="0066622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666227" w:rsidRPr="006719A3" w:rsidRDefault="00666227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666227" w:rsidRPr="003E7C18" w:rsidRDefault="00666227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666227" w:rsidRDefault="0066622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666227" w:rsidRPr="00912D40" w:rsidRDefault="00666227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666227" w:rsidRDefault="0066622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666227" w:rsidRPr="0042336D" w:rsidRDefault="00666227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046A0F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046A0F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046A0F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</w:t>
      </w:r>
    </w:p>
    <w:p w:rsidR="00666227" w:rsidRPr="00912D40" w:rsidRDefault="00666227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666227" w:rsidRDefault="0066622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046A0F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   :  </w:t>
      </w:r>
      <w:r w:rsidRPr="00046A0F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046A0F">
        <w:rPr>
          <w:noProof/>
          <w:sz w:val="16"/>
          <w:szCs w:val="16"/>
        </w:rPr>
        <w:t>Dames</w:t>
      </w:r>
      <w:r>
        <w:rPr>
          <w:sz w:val="16"/>
          <w:szCs w:val="16"/>
        </w:rPr>
        <w:t xml:space="preserve"> </w:t>
      </w:r>
    </w:p>
    <w:p w:rsidR="00666227" w:rsidRDefault="0066622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666227" w:rsidRPr="00895385" w:rsidRDefault="00666227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666227" w:rsidRPr="008D4E81" w:rsidRDefault="00666227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046A0F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046A0F">
        <w:rPr>
          <w:b/>
          <w:noProof/>
          <w:sz w:val="16"/>
          <w:szCs w:val="16"/>
        </w:rPr>
        <w:t>SARAN USM 1</w:t>
      </w:r>
      <w:r w:rsidRPr="008D4E81">
        <w:rPr>
          <w:b/>
          <w:sz w:val="16"/>
          <w:szCs w:val="16"/>
        </w:rPr>
        <w:tab/>
        <w:t xml:space="preserve">à     </w:t>
      </w:r>
      <w:r w:rsidRPr="00046A0F">
        <w:rPr>
          <w:b/>
          <w:noProof/>
          <w:sz w:val="16"/>
          <w:szCs w:val="16"/>
        </w:rPr>
        <w:t>4S TOURS TT 2</w:t>
      </w:r>
    </w:p>
    <w:p w:rsidR="00666227" w:rsidRPr="008D4E81" w:rsidRDefault="00666227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666227" w:rsidRDefault="0066622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15/11/2025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046A0F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:rsidR="00666227" w:rsidRPr="0042336D" w:rsidRDefault="0066622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666227" w:rsidRDefault="00666227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666227" w:rsidRPr="00895385" w:rsidRDefault="00666227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666227" w:rsidRPr="0042336D" w:rsidRDefault="00666227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046A0F">
        <w:rPr>
          <w:noProof/>
          <w:sz w:val="16"/>
          <w:szCs w:val="16"/>
        </w:rPr>
        <w:t>Salle Jacques Brel</w:t>
      </w:r>
      <w:r>
        <w:rPr>
          <w:sz w:val="16"/>
          <w:szCs w:val="16"/>
        </w:rPr>
        <w:t xml:space="preserve">    </w:t>
      </w:r>
      <w:r w:rsidRPr="00046A0F">
        <w:rPr>
          <w:noProof/>
          <w:sz w:val="16"/>
          <w:szCs w:val="16"/>
        </w:rPr>
        <w:t>FLEURY LES AUBRAIS</w:t>
      </w:r>
    </w:p>
    <w:p w:rsidR="00666227" w:rsidRPr="0042336D" w:rsidRDefault="0066622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046A0F">
        <w:rPr>
          <w:noProof/>
          <w:sz w:val="16"/>
          <w:szCs w:val="16"/>
        </w:rPr>
        <w:t>SARAN</w:t>
      </w:r>
    </w:p>
    <w:p w:rsidR="00666227" w:rsidRPr="0042336D" w:rsidRDefault="0066622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666227" w:rsidRPr="0042336D" w:rsidRDefault="0066622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666227" w:rsidRDefault="0066622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666227" w:rsidRDefault="0066622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666227" w:rsidRPr="00922693" w:rsidRDefault="0066622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046A0F">
        <w:rPr>
          <w:noProof/>
          <w:sz w:val="16"/>
          <w:szCs w:val="16"/>
        </w:rPr>
        <w:t>ASSELIN Alexia</w:t>
      </w:r>
    </w:p>
    <w:p w:rsidR="00666227" w:rsidRPr="00922693" w:rsidRDefault="0066622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666227" w:rsidRPr="00922693" w:rsidRDefault="0066622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046A0F">
        <w:rPr>
          <w:rFonts w:ascii="Comic Sans MS" w:hAnsi="Comic Sans MS"/>
          <w:noProof/>
          <w:sz w:val="16"/>
          <w:szCs w:val="16"/>
        </w:rPr>
        <w:t>07 78 95 73 22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046A0F">
        <w:rPr>
          <w:noProof/>
          <w:sz w:val="16"/>
          <w:szCs w:val="16"/>
        </w:rPr>
        <w:t>alexia.asselin26@gmail.com</w:t>
      </w:r>
    </w:p>
    <w:p w:rsidR="00666227" w:rsidRPr="00922693" w:rsidRDefault="0066622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666227" w:rsidRPr="00922693" w:rsidRDefault="0066622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666227" w:rsidRDefault="0066622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666227" w:rsidRPr="00912D40" w:rsidRDefault="00666227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666227" w:rsidRPr="00912D40" w:rsidRDefault="00666227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666227" w:rsidRDefault="00666227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666227" w:rsidRPr="00C53058" w:rsidRDefault="00666227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666227" w:rsidRPr="00912D40" w:rsidRDefault="00666227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666227" w:rsidRPr="00805C7B" w:rsidRDefault="00666227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666227" w:rsidRDefault="006662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666227" w:rsidRDefault="006662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66227" w:rsidRDefault="006662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66227" w:rsidRDefault="006662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66227" w:rsidRDefault="006662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66227" w:rsidRDefault="006662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66227" w:rsidRDefault="006662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666227" w:rsidRDefault="006662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666227" w:rsidRDefault="006662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666227" w:rsidRPr="00EE1418" w:rsidRDefault="006662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666227" w:rsidRDefault="0066622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227" w:rsidRDefault="0066622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66227" w:rsidRDefault="0066622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66227" w:rsidRPr="00401902" w:rsidRDefault="00666227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lFhAIAABY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7FGZ&#10;RYQCAAAW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666227" w:rsidRDefault="00666227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66227" w:rsidRDefault="00666227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66227" w:rsidRPr="00401902" w:rsidRDefault="00666227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666227" w:rsidRDefault="0066622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66227" w:rsidRDefault="0066622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66227" w:rsidRDefault="0066622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666227" w:rsidRPr="00AA7023" w:rsidRDefault="00666227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666227" w:rsidRPr="00EE1418" w:rsidRDefault="00666227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66227" w:rsidRDefault="00666227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666227" w:rsidRDefault="00666227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666227" w:rsidRPr="007C6334" w:rsidRDefault="00666227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666227" w:rsidRPr="00912D40" w:rsidRDefault="0066622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666227" w:rsidRDefault="0066622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66227" w:rsidRDefault="0066622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66227" w:rsidRDefault="0066622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666227" w:rsidRPr="0058257B" w:rsidRDefault="00666227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046A0F">
        <w:rPr>
          <w:rFonts w:ascii="Comic Sans MS" w:hAnsi="Comic Sans MS"/>
          <w:noProof/>
          <w:sz w:val="18"/>
          <w:szCs w:val="18"/>
        </w:rPr>
        <w:t>BARBOZA Jean-Luc</w:t>
      </w:r>
      <w:r>
        <w:rPr>
          <w:sz w:val="16"/>
          <w:szCs w:val="16"/>
        </w:rPr>
        <w:tab/>
      </w:r>
    </w:p>
    <w:p w:rsidR="00666227" w:rsidRDefault="0066622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666227" w:rsidRPr="00912D40" w:rsidRDefault="0066622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666227" w:rsidRPr="006E7CC6" w:rsidRDefault="00666227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666227" w:rsidRPr="00912D40" w:rsidRDefault="00666227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666227" w:rsidRDefault="0066622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666227" w:rsidRDefault="0066622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666227" w:rsidRPr="00912D40" w:rsidRDefault="00666227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666227" w:rsidRDefault="00666227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046A0F">
        <w:rPr>
          <w:rFonts w:ascii="Comic Sans MS" w:hAnsi="Comic Sans MS"/>
          <w:noProof/>
          <w:sz w:val="18"/>
          <w:szCs w:val="18"/>
        </w:rPr>
        <w:t>06 83 26 92 90</w:t>
      </w:r>
    </w:p>
    <w:p w:rsidR="00666227" w:rsidRPr="00912D40" w:rsidRDefault="0066622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666227" w:rsidRDefault="0066622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046A0F">
        <w:rPr>
          <w:rFonts w:ascii="Comic Sans MS" w:hAnsi="Comic Sans MS"/>
          <w:noProof/>
          <w:sz w:val="18"/>
          <w:szCs w:val="18"/>
        </w:rPr>
        <w:t>CJF Les Aubrais</w:t>
      </w:r>
    </w:p>
    <w:p w:rsidR="00666227" w:rsidRPr="00912D40" w:rsidRDefault="0066622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666227" w:rsidRDefault="0066622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046A0F">
        <w:rPr>
          <w:rFonts w:ascii="Comic Sans MS" w:hAnsi="Comic Sans MS"/>
          <w:noProof/>
          <w:sz w:val="18"/>
          <w:szCs w:val="18"/>
        </w:rPr>
        <w:t>45396</w:t>
      </w:r>
    </w:p>
    <w:p w:rsidR="00666227" w:rsidRPr="00912D40" w:rsidRDefault="00666227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666227" w:rsidRDefault="00666227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666227" w:rsidRPr="00912D40" w:rsidRDefault="00666227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666227" w:rsidRDefault="0066622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66227" w:rsidRDefault="0066622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66227" w:rsidRPr="00912D40" w:rsidRDefault="0066622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66227" w:rsidRPr="00912D40" w:rsidRDefault="0066622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666227" w:rsidRDefault="00666227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046A0F">
        <w:rPr>
          <w:rFonts w:ascii="Comic Sans MS" w:hAnsi="Comic Sans MS"/>
          <w:noProof/>
          <w:sz w:val="16"/>
          <w:szCs w:val="16"/>
        </w:rPr>
        <w:t>FLEURY LES AUBRAIS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15/11/2025</w:t>
      </w:r>
      <w:r>
        <w:rPr>
          <w:szCs w:val="20"/>
        </w:rPr>
        <w:t xml:space="preserve"> </w:t>
      </w:r>
    </w:p>
    <w:p w:rsidR="00666227" w:rsidRPr="00912D40" w:rsidRDefault="00666227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666227" w:rsidRDefault="00666227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666227" w:rsidRPr="00912D40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66227" w:rsidRPr="00912D40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66227" w:rsidRPr="00912D40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666227" w:rsidRPr="00912D40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227" w:rsidRPr="00B7649E" w:rsidRDefault="0066622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666227" w:rsidRPr="00B7649E" w:rsidRDefault="0066622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666227" w:rsidRPr="00B7649E" w:rsidRDefault="0066622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666227" w:rsidRPr="00B7649E" w:rsidRDefault="0066622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666227" w:rsidRDefault="0066622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">
                <v:textbox>
                  <w:txbxContent>
                    <w:p w:rsidR="00666227" w:rsidRPr="00B7649E" w:rsidRDefault="0066622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666227" w:rsidRPr="00B7649E" w:rsidRDefault="0066622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666227" w:rsidRPr="00B7649E" w:rsidRDefault="0066622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666227" w:rsidRPr="00B7649E" w:rsidRDefault="0066622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666227" w:rsidRDefault="0066622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Pr="00CE0C40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Pr="00CE0C40" w:rsidRDefault="006662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666227" w:rsidRDefault="00666227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66227" w:rsidRDefault="00666227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66227" w:rsidSect="0066622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666227" w:rsidRPr="004D2648" w:rsidRDefault="00666227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666227" w:rsidRPr="00EE1418" w:rsidRDefault="00666227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66227" w:rsidRDefault="0066622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227" w:rsidRDefault="0066622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66227" w:rsidRDefault="0066622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66227" w:rsidRPr="00401902" w:rsidRDefault="00666227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Rq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0QeR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666227" w:rsidRDefault="00666227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66227" w:rsidRDefault="00666227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66227" w:rsidRPr="00401902" w:rsidRDefault="00666227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666227" w:rsidRDefault="0066622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66227" w:rsidRDefault="0066622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666227" w:rsidRPr="00AA7023" w:rsidRDefault="0066622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666227" w:rsidRPr="00EE1418" w:rsidRDefault="00666227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66227" w:rsidRPr="00F6138C" w:rsidRDefault="00666227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666227" w:rsidRDefault="0066622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666227" w:rsidRDefault="0066622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66227" w:rsidRPr="00FD6D14" w:rsidRDefault="0066622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666227" w:rsidRPr="00B34D61" w:rsidRDefault="0066622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046A0F">
        <w:rPr>
          <w:rFonts w:ascii="Comic Sans MS" w:hAnsi="Comic Sans MS" w:cs="Arial"/>
          <w:b/>
          <w:noProof/>
          <w:sz w:val="22"/>
          <w:szCs w:val="24"/>
        </w:rPr>
        <w:t>SARAN USM 1</w:t>
      </w:r>
    </w:p>
    <w:p w:rsidR="00666227" w:rsidRPr="00B34D61" w:rsidRDefault="00666227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666227" w:rsidRDefault="0066622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666227" w:rsidRPr="00D2290D" w:rsidRDefault="0066622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66227" w:rsidRPr="005620A1" w:rsidRDefault="0066622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046A0F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666227" w:rsidRPr="005620A1" w:rsidRDefault="006662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Pr="00FE7EED" w:rsidRDefault="00666227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666227" w:rsidRPr="00FE7EED" w:rsidRDefault="006662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Pr="00FE7EED" w:rsidRDefault="0066622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046A0F">
        <w:rPr>
          <w:rFonts w:ascii="Verdana" w:hAnsi="Verdana"/>
          <w:b/>
          <w:noProof/>
        </w:rPr>
        <w:t>4S TOURS TT 2</w:t>
      </w:r>
    </w:p>
    <w:p w:rsidR="00666227" w:rsidRPr="00FE7EED" w:rsidRDefault="006662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66227" w:rsidRPr="00FE7EED" w:rsidRDefault="00666227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046A0F">
        <w:rPr>
          <w:rFonts w:ascii="Comic Sans MS" w:hAnsi="Comic Sans MS"/>
          <w:b/>
          <w:noProof/>
          <w:sz w:val="24"/>
          <w:szCs w:val="24"/>
        </w:rPr>
        <w:t>PN</w:t>
      </w:r>
    </w:p>
    <w:p w:rsidR="00666227" w:rsidRPr="00FE7EED" w:rsidRDefault="0066622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666227" w:rsidRPr="00FE7EED" w:rsidRDefault="0066622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15/11/2025</w:t>
      </w:r>
    </w:p>
    <w:p w:rsidR="00666227" w:rsidRPr="00FE7EED" w:rsidRDefault="0066622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Default="00666227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666227" w:rsidRPr="00D2290D" w:rsidRDefault="0066622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Default="00666227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666227" w:rsidRDefault="006662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666227" w:rsidRPr="004C0F9D" w:rsidRDefault="006662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66227" w:rsidRDefault="006662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666227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66227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66227" w:rsidRPr="00FC12F0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666227" w:rsidRPr="00D2290D" w:rsidRDefault="006662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Pr="005620A1" w:rsidRDefault="00666227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046A0F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046A0F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:rsidR="00666227" w:rsidRPr="008D4E81" w:rsidRDefault="0066622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15/11/2025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666227" w:rsidRPr="008D4E81" w:rsidRDefault="00666227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666227" w:rsidRPr="008D4E81" w:rsidRDefault="00666227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666227" w:rsidRPr="008D4E81" w:rsidRDefault="00666227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666227" w:rsidRDefault="0066622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227" w:rsidRDefault="0066622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666227" w:rsidRDefault="0066622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666227" w:rsidRPr="00401902" w:rsidRDefault="00666227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MKhwIAABY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TDgT&#10;Co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666227" w:rsidRDefault="00666227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666227" w:rsidRDefault="00666227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666227" w:rsidRPr="00401902" w:rsidRDefault="00666227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666227" w:rsidRDefault="0066622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66227" w:rsidRDefault="0066622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666227" w:rsidRPr="0015252D" w:rsidRDefault="0066622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666227" w:rsidRPr="00EE1418" w:rsidRDefault="00666227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666227" w:rsidRDefault="0066622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66227" w:rsidRDefault="0066622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666227" w:rsidRDefault="0066622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666227" w:rsidRPr="00FD6D14" w:rsidRDefault="0066622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666227" w:rsidRPr="00B466D0" w:rsidRDefault="0066622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046A0F">
        <w:rPr>
          <w:rFonts w:ascii="Comic Sans MS" w:hAnsi="Comic Sans MS"/>
          <w:b/>
          <w:noProof/>
          <w:sz w:val="24"/>
          <w:szCs w:val="24"/>
        </w:rPr>
        <w:t>4S TOURS TT 2</w:t>
      </w:r>
    </w:p>
    <w:p w:rsidR="00666227" w:rsidRPr="00B466D0" w:rsidRDefault="0066622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66227" w:rsidRDefault="0066622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666227" w:rsidRPr="00D2290D" w:rsidRDefault="0066622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666227" w:rsidRPr="005620A1" w:rsidRDefault="0066622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046A0F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666227" w:rsidRPr="005620A1" w:rsidRDefault="006662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Pr="00FE7EED" w:rsidRDefault="00666227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666227" w:rsidRPr="00FE7EED" w:rsidRDefault="006662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Pr="00FE7EED" w:rsidRDefault="0066622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046A0F">
        <w:rPr>
          <w:rFonts w:ascii="Verdana" w:hAnsi="Verdana"/>
          <w:b/>
          <w:noProof/>
        </w:rPr>
        <w:t>4S TOURS TT 2</w:t>
      </w:r>
    </w:p>
    <w:p w:rsidR="00666227" w:rsidRPr="00FE7EED" w:rsidRDefault="006662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666227" w:rsidRPr="00FE7EED" w:rsidRDefault="00666227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046A0F">
        <w:rPr>
          <w:rFonts w:ascii="Comic Sans MS" w:hAnsi="Comic Sans MS"/>
          <w:b/>
          <w:noProof/>
          <w:sz w:val="24"/>
          <w:szCs w:val="24"/>
        </w:rPr>
        <w:t>PN</w:t>
      </w:r>
    </w:p>
    <w:p w:rsidR="00666227" w:rsidRPr="00FE7EED" w:rsidRDefault="0066622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666227" w:rsidRPr="00FE7EED" w:rsidRDefault="0066622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15/11/2025</w:t>
      </w:r>
    </w:p>
    <w:p w:rsidR="00666227" w:rsidRPr="00FE7EED" w:rsidRDefault="00666227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666227" w:rsidRDefault="00666227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666227" w:rsidRPr="00D2290D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Pr="00D2290D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Pr="00D2290D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Pr="00D2290D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Pr="00D2290D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Pr="00D2290D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66227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66227" w:rsidRDefault="006662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666227" w:rsidRDefault="0066622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666227" w:rsidRPr="00FC12F0" w:rsidRDefault="0066622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666227" w:rsidRPr="005620A1" w:rsidRDefault="00666227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046A0F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046A0F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:rsidR="00666227" w:rsidRPr="008D4E81" w:rsidRDefault="0066622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15/11/2025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666227" w:rsidRDefault="0066622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66227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666227" w:rsidRPr="008D4E81" w:rsidRDefault="0066622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666227" w:rsidRPr="008D4E81" w:rsidSect="00666227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11" w:rsidRDefault="00CE4E11">
      <w:r>
        <w:separator/>
      </w:r>
    </w:p>
  </w:endnote>
  <w:endnote w:type="continuationSeparator" w:id="0">
    <w:p w:rsidR="00CE4E11" w:rsidRDefault="00CE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11" w:rsidRDefault="00CE4E11">
      <w:r>
        <w:separator/>
      </w:r>
    </w:p>
  </w:footnote>
  <w:footnote w:type="continuationSeparator" w:id="0">
    <w:p w:rsidR="00CE4E11" w:rsidRDefault="00CE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27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E4E11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91EB-5D30-4832-B189-85FE615A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2025-11-06T11:12:00Z</dcterms:created>
  <dcterms:modified xsi:type="dcterms:W3CDTF">2025-11-06T11:12:00Z</dcterms:modified>
</cp:coreProperties>
</file>