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49" w:rsidRPr="00AA7023" w:rsidRDefault="00A46C49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A46C49" w:rsidRPr="00EE1418" w:rsidRDefault="00A46C49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Default="00A46C49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46C49" w:rsidRPr="00AA7023" w:rsidRDefault="00A46C49" w:rsidP="00AA7023">
      <w:pPr>
        <w:tabs>
          <w:tab w:val="left" w:pos="3828"/>
        </w:tabs>
        <w:jc w:val="both"/>
        <w:rPr>
          <w:rFonts w:ascii="Arial" w:hAnsi="Arial"/>
        </w:rPr>
      </w:pPr>
    </w:p>
    <w:p w:rsidR="00A46C49" w:rsidRPr="00EE1418" w:rsidRDefault="00A46C49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Pr="0042336D" w:rsidRDefault="00A46C49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46C49" w:rsidRDefault="00A46C49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46C49" w:rsidRDefault="00A46C49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BARBOZA Jean-Luc</w:t>
      </w:r>
      <w:r>
        <w:rPr>
          <w:b/>
          <w:sz w:val="16"/>
          <w:szCs w:val="16"/>
        </w:rPr>
        <w:t xml:space="preserve"> </w:t>
      </w:r>
    </w:p>
    <w:p w:rsidR="00A46C49" w:rsidRPr="00720F4B" w:rsidRDefault="00A46C49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46C49" w:rsidRPr="006719A3" w:rsidRDefault="00A46C4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46C49" w:rsidRPr="0042336D" w:rsidRDefault="00A46C4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46C49" w:rsidRPr="006719A3" w:rsidRDefault="00A46C49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46C49" w:rsidRPr="003E7C18" w:rsidRDefault="00A46C49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46C49" w:rsidRDefault="00A46C4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46C49" w:rsidRPr="00912D40" w:rsidRDefault="00A46C49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Default="00A46C4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46C49" w:rsidRPr="0042336D" w:rsidRDefault="00A46C49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A46C49" w:rsidRPr="00912D40" w:rsidRDefault="00A46C49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46C49" w:rsidRDefault="00A46C4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46C49" w:rsidRDefault="00A46C4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46C49" w:rsidRPr="00895385" w:rsidRDefault="00A46C49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46C49" w:rsidRPr="004419CC" w:rsidRDefault="00A46C49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4450026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ST MARCEAU ORLEANS TT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BLOIS PING 41 3</w:t>
      </w:r>
    </w:p>
    <w:p w:rsidR="00A46C49" w:rsidRPr="004419CC" w:rsidRDefault="00A46C49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46C49" w:rsidRDefault="00A46C4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46C49" w:rsidRPr="0042336D" w:rsidRDefault="00A46C4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46C49" w:rsidRDefault="00A46C49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46C49" w:rsidRPr="00895385" w:rsidRDefault="00A46C49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46C49" w:rsidRPr="0042336D" w:rsidRDefault="00A46C49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ST MARCEAU ORLEANS</w:t>
      </w:r>
    </w:p>
    <w:p w:rsidR="00A46C49" w:rsidRPr="0042336D" w:rsidRDefault="00A46C4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de La Cigogne</w:t>
      </w:r>
    </w:p>
    <w:p w:rsidR="00A46C49" w:rsidRPr="0042336D" w:rsidRDefault="00A46C4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46C49" w:rsidRPr="0042336D" w:rsidRDefault="00A46C4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46C49" w:rsidRPr="003031E2" w:rsidRDefault="00A46C4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GUILBERT Sébastien</w:t>
      </w:r>
    </w:p>
    <w:p w:rsidR="00A46C49" w:rsidRPr="003031E2" w:rsidRDefault="00A46C4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06 26 68 37 64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stmarceau.tt@sfr.fr</w:t>
      </w:r>
    </w:p>
    <w:p w:rsidR="00A46C49" w:rsidRPr="003031E2" w:rsidRDefault="00A46C4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46C49" w:rsidRPr="00912D40" w:rsidRDefault="00A46C4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46C49" w:rsidRPr="00912D40" w:rsidRDefault="00A46C4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Pr="00F54CC4" w:rsidRDefault="00A46C49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46C49" w:rsidRPr="00F54CC4" w:rsidRDefault="00A46C49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46C49" w:rsidRDefault="00A46C49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46C49" w:rsidRPr="00912D40" w:rsidRDefault="00A46C49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46C49" w:rsidRDefault="00A46C49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46C49" w:rsidRPr="00C53058" w:rsidRDefault="00A46C49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46C49" w:rsidRPr="00912D40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46C49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46C49" w:rsidRPr="00912D40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46C49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6C49" w:rsidRPr="007C6334" w:rsidRDefault="00A46C49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46C49" w:rsidRPr="0050401B" w:rsidRDefault="00A46C49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46C49" w:rsidRPr="00EE1418" w:rsidRDefault="00A46C49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46C49" w:rsidRDefault="00A46C49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49" w:rsidRPr="00AA7023" w:rsidRDefault="00A46C49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46C49" w:rsidRPr="00EE1418" w:rsidRDefault="00A46C49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46C49" w:rsidRDefault="00A46C49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46C49" w:rsidRDefault="00A46C49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46C49" w:rsidRPr="007C6334" w:rsidRDefault="00A46C49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46C49" w:rsidRPr="00912D40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Pr="0058257B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BARBOZA Jean-Luc</w:t>
      </w:r>
      <w:r>
        <w:rPr>
          <w:sz w:val="16"/>
          <w:szCs w:val="16"/>
        </w:rPr>
        <w:tab/>
      </w:r>
    </w:p>
    <w:p w:rsidR="00A46C49" w:rsidRDefault="00A46C4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46C49" w:rsidRPr="00912D40" w:rsidRDefault="00A46C4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46C49" w:rsidRPr="006E7CC6" w:rsidRDefault="00A46C49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46C49" w:rsidRPr="00912D40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46C49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46C49" w:rsidRPr="00912D40" w:rsidRDefault="00A46C49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06 83 26 92 90</w:t>
      </w:r>
    </w:p>
    <w:p w:rsidR="00A46C49" w:rsidRPr="00912D40" w:rsidRDefault="00A46C4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CJF Les Aubrais</w:t>
      </w:r>
    </w:p>
    <w:p w:rsidR="00A46C49" w:rsidRPr="00912D40" w:rsidRDefault="00A46C4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45396</w:t>
      </w:r>
    </w:p>
    <w:p w:rsidR="00A46C49" w:rsidRPr="00912D40" w:rsidRDefault="00A46C49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46C49" w:rsidRPr="00912D40" w:rsidRDefault="00A46C49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46C49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Pr="00912D40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Pr="00912D40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A46C49" w:rsidRPr="00912D40" w:rsidRDefault="00A46C49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46C49" w:rsidRDefault="00A46C49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49" w:rsidRPr="0088252F" w:rsidRDefault="00A46C49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46C49" w:rsidRPr="0088252F" w:rsidRDefault="00A46C49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A46C49" w:rsidRPr="0088252F" w:rsidRDefault="00A46C49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46C49" w:rsidRPr="0088252F" w:rsidRDefault="00A46C49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Pr="00CE0C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Pr="00CE0C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46C49" w:rsidRDefault="00A46C4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46C49" w:rsidRDefault="00A46C4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46C49" w:rsidSect="00A46C49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46C49" w:rsidRPr="004D2648" w:rsidRDefault="00A46C49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46C49" w:rsidRPr="00EE1418" w:rsidRDefault="00A46C49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Pr="00AA7023" w:rsidRDefault="00A46C49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46C49" w:rsidRPr="00EE1418" w:rsidRDefault="00A46C49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Pr="00F6138C" w:rsidRDefault="00A46C49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46C49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Pr="00FD6D14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46C49" w:rsidRPr="00B34D61" w:rsidRDefault="00A46C4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ST MARCEAU ORLEANS TT 1</w:t>
      </w:r>
    </w:p>
    <w:p w:rsidR="00A46C49" w:rsidRPr="00B34D61" w:rsidRDefault="00A46C49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46C49" w:rsidRDefault="00A46C4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46C49" w:rsidRPr="00D2290D" w:rsidRDefault="00A46C4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Pr="00890837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ST MARCEAU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46C49" w:rsidRPr="00890837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BLOIS PING 41 3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A46C49" w:rsidRPr="00C734ED" w:rsidRDefault="00A46C4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46C49" w:rsidRPr="00D2290D" w:rsidRDefault="00A46C4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46C49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46C49" w:rsidRPr="004C0F9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Pr="00FC12F0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4419CC" w:rsidRDefault="00A46C49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A46C49" w:rsidRPr="004419CC" w:rsidRDefault="00A46C4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46C49" w:rsidRPr="004419CC" w:rsidRDefault="00A46C49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46C49" w:rsidRPr="004419CC" w:rsidRDefault="00A46C49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A46C49" w:rsidRPr="004419CC" w:rsidRDefault="00A46C49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Pr="0015252D" w:rsidRDefault="00A46C49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46C49" w:rsidRPr="00EE1418" w:rsidRDefault="00A46C49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Pr="00FD6D14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46C49" w:rsidRPr="005F6283" w:rsidRDefault="00A46C4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BLOIS PING 41 3</w:t>
      </w:r>
    </w:p>
    <w:p w:rsidR="00A46C49" w:rsidRPr="00D2290D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46C49" w:rsidRPr="00D2290D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Pr="00890837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ST MARCEAU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46C49" w:rsidRPr="00890837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BLOIS PING 41 3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Pr="00C734ED" w:rsidRDefault="00A46C49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46C49" w:rsidRDefault="00A46C49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46C49" w:rsidRPr="00FC12F0" w:rsidRDefault="00A46C4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4419CC" w:rsidRDefault="00A46C49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A46C49" w:rsidRPr="004419CC" w:rsidRDefault="00A46C4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46C49" w:rsidRDefault="00A46C4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46C49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46C49" w:rsidRPr="00AA7023" w:rsidRDefault="00A46C49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A46C49" w:rsidRPr="00EE1418" w:rsidRDefault="00A46C49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Default="00A46C49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46C49" w:rsidRPr="00AA7023" w:rsidRDefault="00A46C49" w:rsidP="00AA7023">
      <w:pPr>
        <w:tabs>
          <w:tab w:val="left" w:pos="3828"/>
        </w:tabs>
        <w:jc w:val="both"/>
        <w:rPr>
          <w:rFonts w:ascii="Arial" w:hAnsi="Arial"/>
        </w:rPr>
      </w:pPr>
    </w:p>
    <w:p w:rsidR="00A46C49" w:rsidRPr="00EE1418" w:rsidRDefault="00A46C49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Pr="0042336D" w:rsidRDefault="00A46C49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46C49" w:rsidRDefault="00A46C49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46C49" w:rsidRDefault="00A46C49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BARBOZA Jean-Luc</w:t>
      </w:r>
      <w:r>
        <w:rPr>
          <w:b/>
          <w:sz w:val="16"/>
          <w:szCs w:val="16"/>
        </w:rPr>
        <w:t xml:space="preserve"> </w:t>
      </w:r>
    </w:p>
    <w:p w:rsidR="00A46C49" w:rsidRPr="00720F4B" w:rsidRDefault="00A46C49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46C49" w:rsidRPr="006719A3" w:rsidRDefault="00A46C4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46C49" w:rsidRPr="0042336D" w:rsidRDefault="00A46C4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46C49" w:rsidRPr="006719A3" w:rsidRDefault="00A46C49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46C49" w:rsidRPr="003E7C18" w:rsidRDefault="00A46C49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46C49" w:rsidRDefault="00A46C4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46C49" w:rsidRPr="00912D40" w:rsidRDefault="00A46C49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Default="00A46C4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46C49" w:rsidRPr="0042336D" w:rsidRDefault="00A46C49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A46C49" w:rsidRPr="00912D40" w:rsidRDefault="00A46C49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46C49" w:rsidRDefault="00A46C4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46C49" w:rsidRDefault="00A46C4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46C49" w:rsidRPr="00895385" w:rsidRDefault="00A46C49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46C49" w:rsidRPr="004419CC" w:rsidRDefault="00A46C49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4450026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ST MARCEAU ORLEANS TT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TT CLOYSIEN 1</w:t>
      </w:r>
    </w:p>
    <w:p w:rsidR="00A46C49" w:rsidRPr="004419CC" w:rsidRDefault="00A46C49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46C49" w:rsidRDefault="00A46C4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46C49" w:rsidRPr="0042336D" w:rsidRDefault="00A46C4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46C49" w:rsidRDefault="00A46C49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46C49" w:rsidRPr="00895385" w:rsidRDefault="00A46C49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46C49" w:rsidRPr="0042336D" w:rsidRDefault="00A46C49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ST MARCEAU ORLEANS</w:t>
      </w:r>
    </w:p>
    <w:p w:rsidR="00A46C49" w:rsidRPr="0042336D" w:rsidRDefault="00A46C4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de La Cigogne</w:t>
      </w:r>
    </w:p>
    <w:p w:rsidR="00A46C49" w:rsidRPr="0042336D" w:rsidRDefault="00A46C4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46C49" w:rsidRPr="0042336D" w:rsidRDefault="00A46C4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46C49" w:rsidRPr="003031E2" w:rsidRDefault="00A46C4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GUILBERT Sébastien</w:t>
      </w:r>
    </w:p>
    <w:p w:rsidR="00A46C49" w:rsidRPr="003031E2" w:rsidRDefault="00A46C4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06 26 68 37 64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stmarceau.tt@sfr.fr</w:t>
      </w:r>
    </w:p>
    <w:p w:rsidR="00A46C49" w:rsidRPr="003031E2" w:rsidRDefault="00A46C4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46C49" w:rsidRPr="00912D40" w:rsidRDefault="00A46C4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Default="00A46C49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46C49" w:rsidRPr="00912D40" w:rsidRDefault="00A46C4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46C49" w:rsidRPr="00F54CC4" w:rsidRDefault="00A46C49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46C49" w:rsidRPr="00F54CC4" w:rsidRDefault="00A46C49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46C49" w:rsidRDefault="00A46C49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46C49" w:rsidRPr="00912D40" w:rsidRDefault="00A46C49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46C49" w:rsidRDefault="00A46C49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46C49" w:rsidRPr="00C53058" w:rsidRDefault="00A46C49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46C49" w:rsidRPr="00912D40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46C49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46C49" w:rsidRPr="00912D40" w:rsidRDefault="00A46C4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46C49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49" w:rsidRPr="005202C0" w:rsidRDefault="00A46C49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6C49" w:rsidRPr="007C6334" w:rsidRDefault="00A46C49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46C49" w:rsidRPr="0050401B" w:rsidRDefault="00A46C49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46C49" w:rsidRPr="00EE1418" w:rsidRDefault="00A46C49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46C49" w:rsidRDefault="00A46C49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49" w:rsidRPr="00AA7023" w:rsidRDefault="00A46C49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46C49" w:rsidRPr="00EE1418" w:rsidRDefault="00A46C49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46C49" w:rsidRDefault="00A46C49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46C49" w:rsidRDefault="00A46C49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46C49" w:rsidRPr="007C6334" w:rsidRDefault="00A46C49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46C49" w:rsidRPr="00912D40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46C49" w:rsidRPr="0058257B" w:rsidRDefault="00A46C49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BARBOZA Jean-Luc</w:t>
      </w:r>
      <w:r>
        <w:rPr>
          <w:sz w:val="16"/>
          <w:szCs w:val="16"/>
        </w:rPr>
        <w:tab/>
      </w:r>
    </w:p>
    <w:p w:rsidR="00A46C49" w:rsidRDefault="00A46C4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46C49" w:rsidRPr="00912D40" w:rsidRDefault="00A46C4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46C49" w:rsidRPr="006E7CC6" w:rsidRDefault="00A46C49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46C49" w:rsidRPr="00912D40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46C49" w:rsidRDefault="00A46C4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46C49" w:rsidRPr="00912D40" w:rsidRDefault="00A46C49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06 83 26 92 90</w:t>
      </w:r>
    </w:p>
    <w:p w:rsidR="00A46C49" w:rsidRPr="00912D40" w:rsidRDefault="00A46C4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CJF Les Aubrais</w:t>
      </w:r>
    </w:p>
    <w:p w:rsidR="00A46C49" w:rsidRPr="00912D40" w:rsidRDefault="00A46C4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45396</w:t>
      </w:r>
    </w:p>
    <w:p w:rsidR="00A46C49" w:rsidRPr="00912D40" w:rsidRDefault="00A46C49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46C49" w:rsidRPr="00912D40" w:rsidRDefault="00A46C49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46C49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Pr="00912D40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Pr="00912D40" w:rsidRDefault="00A46C4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46C49" w:rsidRDefault="00A46C49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A46C49" w:rsidRPr="00912D40" w:rsidRDefault="00A46C49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46C49" w:rsidRDefault="00A46C49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49" w:rsidRPr="0088252F" w:rsidRDefault="00A46C49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46C49" w:rsidRPr="0088252F" w:rsidRDefault="00A46C49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46C49" w:rsidRDefault="00A46C4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A46C49" w:rsidRPr="0088252F" w:rsidRDefault="00A46C49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46C49" w:rsidRPr="0088252F" w:rsidRDefault="00A46C49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46C49" w:rsidRDefault="00A46C4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46C49" w:rsidRPr="00912D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Pr="00CE0C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Pr="00CE0C40" w:rsidRDefault="00A46C4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46C49" w:rsidRDefault="00A46C49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46C49" w:rsidRDefault="00A46C4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46C49" w:rsidRDefault="00A46C4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46C49" w:rsidSect="00A46C49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46C49" w:rsidRPr="004D2648" w:rsidRDefault="00A46C49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46C49" w:rsidRPr="00EE1418" w:rsidRDefault="00A46C49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Pr="00AA7023" w:rsidRDefault="00A46C49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46C49" w:rsidRPr="00EE1418" w:rsidRDefault="00A46C49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Pr="00F6138C" w:rsidRDefault="00A46C49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46C49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Pr="00FD6D14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46C49" w:rsidRPr="00B34D61" w:rsidRDefault="00A46C4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ST MARCEAU ORLEANS TT 2</w:t>
      </w:r>
    </w:p>
    <w:p w:rsidR="00A46C49" w:rsidRPr="00B34D61" w:rsidRDefault="00A46C49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46C49" w:rsidRDefault="00A46C4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46C49" w:rsidRPr="00D2290D" w:rsidRDefault="00A46C4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Pr="00890837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ST MARCEAU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46C49" w:rsidRPr="00890837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TT CLOYSIEN 1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A46C49" w:rsidRPr="00C734ED" w:rsidRDefault="00A46C4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46C49" w:rsidRPr="00D2290D" w:rsidRDefault="00A46C4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46C49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46C49" w:rsidRPr="004C0F9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Pr="00FC12F0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4419CC" w:rsidRDefault="00A46C49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A46C49" w:rsidRPr="004419CC" w:rsidRDefault="00A46C4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46C49" w:rsidRPr="004419CC" w:rsidRDefault="00A46C49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46C49" w:rsidRPr="004419CC" w:rsidRDefault="00A46C49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A46C49" w:rsidRPr="004419CC" w:rsidRDefault="00A46C49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46C49" w:rsidRPr="0015252D" w:rsidRDefault="00A46C49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46C49" w:rsidRDefault="00A46C4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46C49" w:rsidRPr="00401902" w:rsidRDefault="00A46C4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46C49" w:rsidRDefault="00A46C4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46C49" w:rsidRPr="00401902" w:rsidRDefault="00A46C4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46C49" w:rsidRPr="00EE1418" w:rsidRDefault="00A46C49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46C49" w:rsidRDefault="00A46C4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46C49" w:rsidRPr="00FD6D14" w:rsidRDefault="00A46C4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46C49" w:rsidRPr="005F6283" w:rsidRDefault="00A46C4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TT CLOYSIEN 1</w:t>
      </w:r>
    </w:p>
    <w:p w:rsidR="00A46C49" w:rsidRPr="00D2290D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46C49" w:rsidRPr="00D2290D" w:rsidRDefault="00A46C4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46C49" w:rsidRPr="00890837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ST MARCEAU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46C49" w:rsidRPr="00890837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C734ED" w:rsidRDefault="00A46C4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TT CLOYSIEN 1</w:t>
      </w:r>
    </w:p>
    <w:p w:rsidR="00A46C49" w:rsidRPr="00C734ED" w:rsidRDefault="00A46C4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46C49" w:rsidRPr="00C734ED" w:rsidRDefault="00A46C49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A46C49" w:rsidRPr="00C734ED" w:rsidRDefault="00A46C4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A46C49" w:rsidRPr="00C734ED" w:rsidRDefault="00A46C49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46C49" w:rsidRDefault="00A46C49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D2290D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46C49" w:rsidRDefault="00A46C4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46C49" w:rsidRPr="00FC12F0" w:rsidRDefault="00A46C4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46C49" w:rsidRPr="004419CC" w:rsidRDefault="00A46C49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A46C49" w:rsidRPr="004419CC" w:rsidRDefault="00A46C49" w:rsidP="00A46C49">
      <w:pPr>
        <w:tabs>
          <w:tab w:val="center" w:pos="5954"/>
        </w:tabs>
        <w:ind w:right="241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  <w:bookmarkStart w:id="0" w:name="_GoBack"/>
      <w:bookmarkEnd w:id="0"/>
    </w:p>
    <w:sectPr w:rsidR="00A46C49" w:rsidRPr="004419CC" w:rsidSect="00A46C49"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D8" w:rsidRDefault="004D5FD8">
      <w:r>
        <w:separator/>
      </w:r>
    </w:p>
  </w:endnote>
  <w:endnote w:type="continuationSeparator" w:id="0">
    <w:p w:rsidR="004D5FD8" w:rsidRDefault="004D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D8" w:rsidRDefault="004D5FD8">
      <w:r>
        <w:separator/>
      </w:r>
    </w:p>
  </w:footnote>
  <w:footnote w:type="continuationSeparator" w:id="0">
    <w:p w:rsidR="004D5FD8" w:rsidRDefault="004D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5FD8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46C49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6FCA-9DEF-4DC6-8B13-71F94C3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2024-10-10T17:10:00Z</dcterms:created>
  <dcterms:modified xsi:type="dcterms:W3CDTF">2024-10-10T17:11:00Z</dcterms:modified>
</cp:coreProperties>
</file>