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EC" w:rsidRPr="00AA7023" w:rsidRDefault="00D568EC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D568EC" w:rsidRPr="00EE1418" w:rsidRDefault="00D568EC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568EC" w:rsidRDefault="00D568EC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EC" w:rsidRDefault="00D568E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568EC" w:rsidRDefault="00D568E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568EC" w:rsidRPr="00401902" w:rsidRDefault="00D568E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D568EC" w:rsidRDefault="00D568E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568EC" w:rsidRDefault="00D568E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568EC" w:rsidRPr="00401902" w:rsidRDefault="00D568E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568EC" w:rsidRPr="00AA7023" w:rsidRDefault="00D568EC" w:rsidP="00AA7023">
      <w:pPr>
        <w:tabs>
          <w:tab w:val="left" w:pos="3828"/>
        </w:tabs>
        <w:jc w:val="both"/>
        <w:rPr>
          <w:rFonts w:ascii="Arial" w:hAnsi="Arial"/>
        </w:rPr>
      </w:pPr>
    </w:p>
    <w:p w:rsidR="00D568EC" w:rsidRPr="00EE1418" w:rsidRDefault="00D568EC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568EC" w:rsidRPr="0042336D" w:rsidRDefault="00D568EC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568EC" w:rsidRDefault="00D568EC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568EC" w:rsidRDefault="00D568EC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A37AF">
        <w:rPr>
          <w:b/>
          <w:noProof/>
          <w:sz w:val="16"/>
          <w:szCs w:val="16"/>
        </w:rPr>
        <w:t>BLEUZE Christophe</w:t>
      </w:r>
      <w:r>
        <w:rPr>
          <w:b/>
          <w:sz w:val="16"/>
          <w:szCs w:val="16"/>
        </w:rPr>
        <w:t xml:space="preserve"> </w:t>
      </w:r>
    </w:p>
    <w:p w:rsidR="00D568EC" w:rsidRPr="00720F4B" w:rsidRDefault="00D568EC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568EC" w:rsidRPr="006719A3" w:rsidRDefault="00D568E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568EC" w:rsidRPr="0042336D" w:rsidRDefault="00D568E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568EC" w:rsidRPr="006719A3" w:rsidRDefault="00D568EC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568EC" w:rsidRPr="003E7C18" w:rsidRDefault="00D568EC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568EC" w:rsidRDefault="00D568E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568EC" w:rsidRPr="00912D40" w:rsidRDefault="00D568EC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568EC" w:rsidRDefault="00D568E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568EC" w:rsidRPr="0042336D" w:rsidRDefault="00D568EC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7A37AF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7A37AF">
        <w:rPr>
          <w:noProof/>
          <w:sz w:val="16"/>
          <w:szCs w:val="16"/>
        </w:rPr>
        <w:t>6</w:t>
      </w:r>
      <w:r>
        <w:rPr>
          <w:sz w:val="16"/>
          <w:szCs w:val="16"/>
        </w:rPr>
        <w:t xml:space="preserve">                Journée : </w:t>
      </w:r>
      <w:r w:rsidRPr="007A37AF">
        <w:rPr>
          <w:noProof/>
          <w:sz w:val="16"/>
          <w:szCs w:val="16"/>
        </w:rPr>
        <w:t>18</w:t>
      </w:r>
      <w:r>
        <w:rPr>
          <w:sz w:val="16"/>
          <w:szCs w:val="16"/>
        </w:rPr>
        <w:t xml:space="preserve">   </w:t>
      </w:r>
    </w:p>
    <w:p w:rsidR="00D568EC" w:rsidRPr="00912D40" w:rsidRDefault="00D568EC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568EC" w:rsidRDefault="00D568E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7A37AF">
        <w:rPr>
          <w:noProof/>
          <w:sz w:val="16"/>
          <w:szCs w:val="16"/>
        </w:rPr>
        <w:t>R2</w:t>
      </w:r>
      <w:r>
        <w:rPr>
          <w:sz w:val="16"/>
          <w:szCs w:val="16"/>
        </w:rPr>
        <w:t xml:space="preserve">                Poule    :  </w:t>
      </w:r>
      <w:r w:rsidRPr="007A37AF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 D / M   :  </w:t>
      </w:r>
      <w:r w:rsidRPr="007A37AF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568EC" w:rsidRDefault="00D568E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568EC" w:rsidRPr="00895385" w:rsidRDefault="00D568EC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568EC" w:rsidRPr="00F26AF6" w:rsidRDefault="00D568EC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F26AF6">
        <w:rPr>
          <w:sz w:val="16"/>
          <w:szCs w:val="16"/>
        </w:rPr>
        <w:t xml:space="preserve">Opposant :   </w:t>
      </w:r>
      <w:r w:rsidRPr="007A37AF">
        <w:rPr>
          <w:noProof/>
          <w:sz w:val="16"/>
          <w:szCs w:val="16"/>
        </w:rPr>
        <w:t>04450108</w:t>
      </w:r>
      <w:r w:rsidRPr="00F26AF6">
        <w:rPr>
          <w:sz w:val="16"/>
          <w:szCs w:val="16"/>
        </w:rPr>
        <w:t xml:space="preserve">   </w:t>
      </w:r>
      <w:r w:rsidRPr="007A37AF">
        <w:rPr>
          <w:b/>
          <w:noProof/>
          <w:sz w:val="16"/>
          <w:szCs w:val="16"/>
        </w:rPr>
        <w:t>GIEN AS TT 1</w:t>
      </w:r>
      <w:r w:rsidRPr="00F26AF6">
        <w:rPr>
          <w:b/>
          <w:sz w:val="16"/>
          <w:szCs w:val="16"/>
        </w:rPr>
        <w:tab/>
        <w:t xml:space="preserve">à     </w:t>
      </w:r>
      <w:r w:rsidRPr="007A37AF">
        <w:rPr>
          <w:b/>
          <w:noProof/>
          <w:sz w:val="16"/>
          <w:szCs w:val="16"/>
        </w:rPr>
        <w:t>LUISANT ACTT 1</w:t>
      </w:r>
    </w:p>
    <w:p w:rsidR="00D568EC" w:rsidRPr="00F26AF6" w:rsidRDefault="00D568EC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568EC" w:rsidRDefault="00D568E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11/05/2025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D568EC" w:rsidRPr="0042336D" w:rsidRDefault="00D568E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568EC" w:rsidRDefault="00D568EC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568EC" w:rsidRPr="00895385" w:rsidRDefault="00D568EC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568EC" w:rsidRPr="0042336D" w:rsidRDefault="00D568EC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Rue Jean Mermoz  45500 Gien</w:t>
      </w:r>
      <w:r>
        <w:rPr>
          <w:sz w:val="16"/>
          <w:szCs w:val="16"/>
        </w:rPr>
        <w:t xml:space="preserve">    </w:t>
      </w:r>
      <w:r w:rsidRPr="007A37AF">
        <w:rPr>
          <w:noProof/>
          <w:sz w:val="16"/>
          <w:szCs w:val="16"/>
        </w:rPr>
        <w:t>GIEN</w:t>
      </w:r>
    </w:p>
    <w:p w:rsidR="00D568EC" w:rsidRPr="0042336D" w:rsidRDefault="00D568E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Salle Pierre Mellet</w:t>
      </w:r>
    </w:p>
    <w:p w:rsidR="00D568EC" w:rsidRPr="0042336D" w:rsidRDefault="00D568E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568EC" w:rsidRPr="0042336D" w:rsidRDefault="00D568E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568EC" w:rsidRDefault="00D568E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568EC" w:rsidRDefault="00D568E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568EC" w:rsidRPr="00442A50" w:rsidRDefault="00D568E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42A50">
        <w:rPr>
          <w:sz w:val="16"/>
          <w:szCs w:val="16"/>
        </w:rPr>
        <w:t xml:space="preserve">       </w:t>
      </w:r>
      <w:r w:rsidRPr="007A37AF">
        <w:rPr>
          <w:noProof/>
          <w:sz w:val="16"/>
          <w:szCs w:val="16"/>
        </w:rPr>
        <w:t>MAIGNAUT Julien</w:t>
      </w:r>
    </w:p>
    <w:p w:rsidR="00D568EC" w:rsidRPr="00442A50" w:rsidRDefault="00D568E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442A50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442A50">
        <w:rPr>
          <w:rFonts w:ascii="Wingdings" w:hAnsi="Wingdings"/>
          <w:sz w:val="16"/>
          <w:szCs w:val="16"/>
        </w:rPr>
        <w:tab/>
      </w:r>
      <w:r w:rsidRPr="007A37AF">
        <w:rPr>
          <w:rFonts w:ascii="Comic Sans MS" w:hAnsi="Comic Sans MS"/>
          <w:noProof/>
          <w:sz w:val="16"/>
          <w:szCs w:val="16"/>
        </w:rPr>
        <w:t>06 65 05 36 87</w:t>
      </w:r>
      <w:r w:rsidRPr="00442A50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442A50">
        <w:rPr>
          <w:sz w:val="16"/>
          <w:szCs w:val="16"/>
        </w:rPr>
        <w:t> :</w:t>
      </w:r>
      <w:r w:rsidRPr="00442A50"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julien.maignaut@gmail.com</w:t>
      </w:r>
    </w:p>
    <w:p w:rsidR="00D568EC" w:rsidRPr="00442A50" w:rsidRDefault="00D568E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D568EC" w:rsidRDefault="00D568E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568EC" w:rsidRPr="00912D40" w:rsidRDefault="00D568E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568EC" w:rsidRDefault="00D568EC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568EC" w:rsidRPr="00912D40" w:rsidRDefault="00D568E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568EC" w:rsidRPr="00F54CC4" w:rsidRDefault="00D568EC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568EC" w:rsidRPr="00F54CC4" w:rsidRDefault="00D568EC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568EC" w:rsidRDefault="00D568EC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568EC" w:rsidRPr="00912D40" w:rsidRDefault="00D568EC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568EC" w:rsidRDefault="00D568EC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568EC" w:rsidRPr="00C53058" w:rsidRDefault="00D568EC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568EC" w:rsidRPr="00912D40" w:rsidRDefault="00D568E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568EC" w:rsidRDefault="00D568E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568EC" w:rsidRPr="00912D40" w:rsidRDefault="00D568E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568EC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8EC" w:rsidRPr="005202C0" w:rsidRDefault="00D568E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8EC" w:rsidRPr="005202C0" w:rsidRDefault="00D568E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8EC" w:rsidRPr="005202C0" w:rsidRDefault="00D568EC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568EC" w:rsidRPr="007C6334" w:rsidRDefault="00D568EC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568EC" w:rsidRPr="0050401B" w:rsidRDefault="00D568EC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568EC" w:rsidRPr="00EE1418" w:rsidRDefault="00D568EC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568EC" w:rsidRDefault="00D568EC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EC" w:rsidRDefault="00D568E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568EC" w:rsidRDefault="00D568E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568EC" w:rsidRPr="00401902" w:rsidRDefault="00D568E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D568EC" w:rsidRDefault="00D568E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568EC" w:rsidRDefault="00D568E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568EC" w:rsidRPr="00401902" w:rsidRDefault="00D568E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EC" w:rsidRPr="00AA7023" w:rsidRDefault="00D568EC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568EC" w:rsidRPr="00EE1418" w:rsidRDefault="00D568EC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568EC" w:rsidRDefault="00D568EC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568EC" w:rsidRDefault="00D568EC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568EC" w:rsidRPr="007C6334" w:rsidRDefault="00D568EC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568EC" w:rsidRPr="00912D40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568EC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568EC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568EC" w:rsidRPr="0058257B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BLEUZE Christophe</w:t>
      </w:r>
      <w:r>
        <w:rPr>
          <w:sz w:val="16"/>
          <w:szCs w:val="16"/>
        </w:rPr>
        <w:tab/>
      </w:r>
    </w:p>
    <w:p w:rsidR="00D568EC" w:rsidRDefault="00D568E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568EC" w:rsidRPr="00912D40" w:rsidRDefault="00D568E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568EC" w:rsidRPr="006E7CC6" w:rsidRDefault="00D568EC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568EC" w:rsidRPr="00912D40" w:rsidRDefault="00D568EC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568EC" w:rsidRDefault="00D568E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568EC" w:rsidRPr="00912D40" w:rsidRDefault="00D568EC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06.11.91.72.44</w:t>
      </w:r>
    </w:p>
    <w:p w:rsidR="00D568EC" w:rsidRPr="00912D40" w:rsidRDefault="00D568E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CP Montargis</w:t>
      </w:r>
    </w:p>
    <w:p w:rsidR="00D568EC" w:rsidRPr="00912D40" w:rsidRDefault="00D568E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453369</w:t>
      </w:r>
    </w:p>
    <w:p w:rsidR="00D568EC" w:rsidRPr="00912D40" w:rsidRDefault="00D568EC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568EC" w:rsidRPr="00912D40" w:rsidRDefault="00D568EC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568EC" w:rsidRDefault="00D568E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568EC" w:rsidRDefault="00D568E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568EC" w:rsidRPr="00912D40" w:rsidRDefault="00D568E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568EC" w:rsidRPr="00912D40" w:rsidRDefault="00D568E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7A37AF">
        <w:rPr>
          <w:rFonts w:ascii="Comic Sans MS" w:hAnsi="Comic Sans MS"/>
          <w:noProof/>
          <w:sz w:val="16"/>
          <w:szCs w:val="16"/>
        </w:rPr>
        <w:t>GIEN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7A37AF">
        <w:rPr>
          <w:noProof/>
        </w:rPr>
        <w:t>11/05/2025</w:t>
      </w:r>
      <w:r>
        <w:rPr>
          <w:szCs w:val="20"/>
        </w:rPr>
        <w:t xml:space="preserve"> </w:t>
      </w:r>
    </w:p>
    <w:p w:rsidR="00D568EC" w:rsidRPr="00912D40" w:rsidRDefault="00D568EC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568EC" w:rsidRDefault="00D568EC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5080" r="8890" b="139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8EC" w:rsidRPr="0088252F" w:rsidRDefault="00D568EC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568EC" w:rsidRPr="0088252F" w:rsidRDefault="00D568EC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D568EC" w:rsidRPr="0088252F" w:rsidRDefault="00D568EC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568EC" w:rsidRPr="0088252F" w:rsidRDefault="00D568EC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568EC" w:rsidRDefault="00D568E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568EC" w:rsidRDefault="00D568E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568EC" w:rsidRPr="00912D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568EC" w:rsidRPr="00912D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568EC" w:rsidRPr="00912D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568EC" w:rsidRPr="00912D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Pr="00CE0C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Pr="00CE0C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568EC" w:rsidRDefault="00D568E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568EC" w:rsidRDefault="00D568E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568EC" w:rsidSect="00D568EC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568EC" w:rsidRPr="004D2648" w:rsidRDefault="00D568EC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568EC" w:rsidRPr="00EE1418" w:rsidRDefault="00D568EC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568EC" w:rsidRPr="00AA7023" w:rsidRDefault="00D568EC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EC" w:rsidRDefault="00D568E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568EC" w:rsidRDefault="00D568E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568EC" w:rsidRPr="00401902" w:rsidRDefault="00D568E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D568EC" w:rsidRDefault="00D568E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568EC" w:rsidRDefault="00D568E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568EC" w:rsidRPr="00401902" w:rsidRDefault="00D568E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568EC" w:rsidRPr="00EE1418" w:rsidRDefault="00D568EC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568EC" w:rsidRPr="00F6138C" w:rsidRDefault="00D568EC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568EC" w:rsidRDefault="00D568E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568EC" w:rsidRDefault="00D568E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568EC" w:rsidRPr="00FD6D14" w:rsidRDefault="00D568E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568EC" w:rsidRPr="00B34D61" w:rsidRDefault="00D568E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7A37AF">
        <w:rPr>
          <w:rFonts w:ascii="Comic Sans MS" w:hAnsi="Comic Sans MS" w:cs="Arial"/>
          <w:b/>
          <w:noProof/>
          <w:sz w:val="22"/>
          <w:szCs w:val="24"/>
        </w:rPr>
        <w:t>GIEN AS TT 1</w:t>
      </w:r>
    </w:p>
    <w:p w:rsidR="00D568EC" w:rsidRPr="00B34D61" w:rsidRDefault="00D568EC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568EC" w:rsidRDefault="00D568E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568EC" w:rsidRPr="00D2290D" w:rsidRDefault="00D568E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568EC" w:rsidRPr="00890837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A37AF">
        <w:rPr>
          <w:rFonts w:ascii="Verdana" w:hAnsi="Verdana" w:cs="Arial"/>
          <w:b/>
          <w:noProof/>
        </w:rPr>
        <w:t>GIEN AS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568EC" w:rsidRPr="00890837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442A50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442A50">
        <w:rPr>
          <w:rFonts w:ascii="Georgia" w:hAnsi="Georgia"/>
          <w:b/>
          <w:sz w:val="16"/>
          <w:szCs w:val="16"/>
        </w:rPr>
        <w:t>CONTRE</w:t>
      </w:r>
    </w:p>
    <w:p w:rsidR="00D568EC" w:rsidRPr="00442A50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442A50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442A50">
        <w:rPr>
          <w:rFonts w:ascii="Arial" w:hAnsi="Arial"/>
          <w:b/>
          <w:noProof/>
          <w:sz w:val="24"/>
          <w:szCs w:val="24"/>
        </w:rPr>
        <w:tab/>
      </w:r>
      <w:r w:rsidRPr="007A37AF">
        <w:rPr>
          <w:rFonts w:ascii="Verdana" w:hAnsi="Verdana"/>
          <w:b/>
          <w:noProof/>
        </w:rPr>
        <w:t>LUISANT ACTT 1</w:t>
      </w:r>
    </w:p>
    <w:p w:rsidR="00D568EC" w:rsidRPr="00442A50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568EC" w:rsidRPr="00442A50" w:rsidRDefault="00D568EC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442A50">
        <w:rPr>
          <w:b/>
          <w:sz w:val="24"/>
          <w:szCs w:val="24"/>
        </w:rPr>
        <w:t>DIVISION</w:t>
      </w:r>
      <w:r w:rsidRPr="00442A50">
        <w:rPr>
          <w:rFonts w:ascii="Arial" w:hAnsi="Arial"/>
          <w:b/>
          <w:sz w:val="24"/>
          <w:szCs w:val="24"/>
        </w:rPr>
        <w:t xml:space="preserve"> : </w:t>
      </w:r>
      <w:r w:rsidRPr="007A37AF">
        <w:rPr>
          <w:rFonts w:ascii="Comic Sans MS" w:hAnsi="Comic Sans MS"/>
          <w:b/>
          <w:noProof/>
          <w:sz w:val="24"/>
          <w:szCs w:val="24"/>
        </w:rPr>
        <w:t>R2</w:t>
      </w:r>
    </w:p>
    <w:p w:rsidR="00D568EC" w:rsidRPr="00442A50" w:rsidRDefault="00D568E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568EC" w:rsidRPr="00A35A8F" w:rsidRDefault="00D568E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A35A8F">
        <w:rPr>
          <w:b/>
          <w:sz w:val="24"/>
          <w:szCs w:val="24"/>
        </w:rPr>
        <w:t>DATE :</w:t>
      </w:r>
      <w:r w:rsidRPr="00A35A8F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noProof/>
          <w:sz w:val="22"/>
          <w:szCs w:val="22"/>
        </w:rPr>
        <w:t>11/05/2025</w:t>
      </w:r>
    </w:p>
    <w:p w:rsidR="00D568EC" w:rsidRPr="00A35A8F" w:rsidRDefault="00D568E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568EC" w:rsidRPr="00D2290D" w:rsidRDefault="00D568E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568EC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568EC" w:rsidRPr="004C0F9D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Pr="00FC12F0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F26AF6" w:rsidRDefault="00D568EC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F26AF6">
        <w:rPr>
          <w:b/>
          <w:sz w:val="22"/>
          <w:szCs w:val="22"/>
        </w:rPr>
        <w:t xml:space="preserve">à </w:t>
      </w:r>
      <w:r w:rsidRPr="007A37AF">
        <w:rPr>
          <w:rFonts w:ascii="Comic Sans MS" w:hAnsi="Comic Sans MS"/>
          <w:b/>
          <w:noProof/>
          <w:sz w:val="22"/>
          <w:szCs w:val="22"/>
        </w:rPr>
        <w:t>GIEN</w:t>
      </w:r>
      <w:r w:rsidRPr="00F26AF6">
        <w:rPr>
          <w:b/>
          <w:noProof/>
          <w:sz w:val="22"/>
          <w:szCs w:val="22"/>
        </w:rPr>
        <w:t>,</w:t>
      </w:r>
      <w:r w:rsidRPr="00F26AF6">
        <w:rPr>
          <w:rFonts w:ascii="Arial" w:hAnsi="Arial"/>
          <w:b/>
          <w:sz w:val="24"/>
          <w:szCs w:val="24"/>
        </w:rPr>
        <w:tab/>
      </w:r>
      <w:r w:rsidRPr="007A37AF">
        <w:rPr>
          <w:rFonts w:ascii="Comic Sans MS" w:hAnsi="Comic Sans MS"/>
          <w:b/>
          <w:noProof/>
          <w:sz w:val="22"/>
          <w:szCs w:val="22"/>
          <w:u w:val="single"/>
        </w:rPr>
        <w:t>BLEUZE Christophe</w:t>
      </w:r>
    </w:p>
    <w:p w:rsidR="00D568EC" w:rsidRPr="00B466D0" w:rsidRDefault="00D568E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11/05/2025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D568EC" w:rsidRPr="00B466D0" w:rsidRDefault="00D568EC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568EC" w:rsidRPr="00B466D0" w:rsidRDefault="00D568EC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B466D0">
        <w:rPr>
          <w:rFonts w:ascii="Arial" w:hAnsi="Arial"/>
        </w:rPr>
        <w:br w:type="column"/>
      </w:r>
    </w:p>
    <w:p w:rsidR="00D568EC" w:rsidRPr="00B466D0" w:rsidRDefault="00D568EC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B466D0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B466D0">
        <w:rPr>
          <w:rFonts w:ascii="Arial" w:hAnsi="Arial"/>
          <w:sz w:val="16"/>
          <w:szCs w:val="16"/>
        </w:rPr>
        <w:t xml:space="preserve">  </w:t>
      </w:r>
      <w:r w:rsidRPr="00B466D0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568EC" w:rsidRPr="0015252D" w:rsidRDefault="00D568EC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EC" w:rsidRDefault="00D568E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568EC" w:rsidRDefault="00D568E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568EC" w:rsidRPr="00401902" w:rsidRDefault="00D568E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D568EC" w:rsidRDefault="00D568E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568EC" w:rsidRDefault="00D568E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568EC" w:rsidRPr="00401902" w:rsidRDefault="00D568E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B466D0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B466D0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568EC" w:rsidRPr="00EE1418" w:rsidRDefault="00D568EC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568EC" w:rsidRDefault="00D568E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568EC" w:rsidRDefault="00D568E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568EC" w:rsidRDefault="00D568E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568EC" w:rsidRPr="00FD6D14" w:rsidRDefault="00D568E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568EC" w:rsidRPr="00B466D0" w:rsidRDefault="00D568E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7A37AF">
        <w:rPr>
          <w:rFonts w:ascii="Comic Sans MS" w:hAnsi="Comic Sans MS"/>
          <w:b/>
          <w:noProof/>
          <w:sz w:val="24"/>
          <w:szCs w:val="24"/>
        </w:rPr>
        <w:t>LUISANT ACTT 1</w:t>
      </w:r>
    </w:p>
    <w:p w:rsidR="00D568EC" w:rsidRPr="00B466D0" w:rsidRDefault="00D568E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568EC" w:rsidRDefault="00D568E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568EC" w:rsidRPr="00D2290D" w:rsidRDefault="00D568E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568EC" w:rsidRPr="00890837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A37AF">
        <w:rPr>
          <w:rFonts w:ascii="Verdana" w:hAnsi="Verdana" w:cs="Arial"/>
          <w:b/>
          <w:noProof/>
        </w:rPr>
        <w:t>GIEN AS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568EC" w:rsidRPr="00890837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442A50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442A50">
        <w:rPr>
          <w:rFonts w:ascii="Georgia" w:hAnsi="Georgia"/>
          <w:b/>
          <w:sz w:val="16"/>
          <w:szCs w:val="16"/>
        </w:rPr>
        <w:t>CONTRE</w:t>
      </w:r>
    </w:p>
    <w:p w:rsidR="00D568EC" w:rsidRPr="00442A50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442A50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442A50">
        <w:rPr>
          <w:rFonts w:ascii="Arial" w:hAnsi="Arial"/>
          <w:b/>
          <w:noProof/>
          <w:sz w:val="24"/>
          <w:szCs w:val="24"/>
        </w:rPr>
        <w:tab/>
      </w:r>
      <w:r w:rsidRPr="007A37AF">
        <w:rPr>
          <w:rFonts w:ascii="Verdana" w:hAnsi="Verdana"/>
          <w:b/>
          <w:noProof/>
        </w:rPr>
        <w:t>LUISANT ACTT 1</w:t>
      </w:r>
    </w:p>
    <w:p w:rsidR="00D568EC" w:rsidRPr="00442A50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568EC" w:rsidRPr="00442A50" w:rsidRDefault="00D568EC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442A50">
        <w:rPr>
          <w:b/>
          <w:sz w:val="24"/>
          <w:szCs w:val="24"/>
        </w:rPr>
        <w:t>DIVISION</w:t>
      </w:r>
      <w:r w:rsidRPr="00442A50">
        <w:rPr>
          <w:rFonts w:ascii="Arial" w:hAnsi="Arial"/>
          <w:b/>
          <w:sz w:val="24"/>
          <w:szCs w:val="24"/>
        </w:rPr>
        <w:t xml:space="preserve"> : </w:t>
      </w:r>
      <w:r w:rsidRPr="007A37AF">
        <w:rPr>
          <w:rFonts w:ascii="Comic Sans MS" w:hAnsi="Comic Sans MS"/>
          <w:b/>
          <w:noProof/>
          <w:sz w:val="24"/>
          <w:szCs w:val="24"/>
        </w:rPr>
        <w:t>R2</w:t>
      </w:r>
    </w:p>
    <w:p w:rsidR="00D568EC" w:rsidRPr="00442A50" w:rsidRDefault="00D568E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568EC" w:rsidRPr="00A35A8F" w:rsidRDefault="00D568E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A35A8F">
        <w:rPr>
          <w:b/>
          <w:sz w:val="24"/>
          <w:szCs w:val="24"/>
        </w:rPr>
        <w:t>DATE :</w:t>
      </w:r>
      <w:r w:rsidRPr="00A35A8F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noProof/>
          <w:sz w:val="22"/>
          <w:szCs w:val="22"/>
        </w:rPr>
        <w:t>11/05/2025</w:t>
      </w:r>
    </w:p>
    <w:p w:rsidR="00D568EC" w:rsidRPr="00A35A8F" w:rsidRDefault="00D568EC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D568EC" w:rsidRDefault="00D568EC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Default="00D568E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568EC" w:rsidRPr="00FC12F0" w:rsidRDefault="00D568E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F26AF6" w:rsidRDefault="00D568EC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F26AF6">
        <w:rPr>
          <w:b/>
          <w:sz w:val="22"/>
          <w:szCs w:val="22"/>
        </w:rPr>
        <w:t xml:space="preserve">à </w:t>
      </w:r>
      <w:r w:rsidRPr="007A37AF">
        <w:rPr>
          <w:rFonts w:ascii="Comic Sans MS" w:hAnsi="Comic Sans MS"/>
          <w:b/>
          <w:noProof/>
          <w:sz w:val="22"/>
          <w:szCs w:val="22"/>
        </w:rPr>
        <w:t>GIEN</w:t>
      </w:r>
      <w:r w:rsidRPr="00F26AF6">
        <w:rPr>
          <w:b/>
          <w:noProof/>
          <w:sz w:val="22"/>
          <w:szCs w:val="22"/>
        </w:rPr>
        <w:t>,</w:t>
      </w:r>
      <w:r w:rsidRPr="00F26AF6">
        <w:rPr>
          <w:rFonts w:ascii="Arial" w:hAnsi="Arial"/>
          <w:b/>
          <w:sz w:val="24"/>
          <w:szCs w:val="24"/>
        </w:rPr>
        <w:tab/>
      </w:r>
      <w:r w:rsidRPr="007A37AF">
        <w:rPr>
          <w:rFonts w:ascii="Comic Sans MS" w:hAnsi="Comic Sans MS"/>
          <w:b/>
          <w:noProof/>
          <w:sz w:val="22"/>
          <w:szCs w:val="22"/>
          <w:u w:val="single"/>
        </w:rPr>
        <w:t>BLEUZE Christophe</w:t>
      </w:r>
    </w:p>
    <w:p w:rsidR="00D568EC" w:rsidRPr="00B466D0" w:rsidRDefault="00D568E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11/05/2025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D568EC" w:rsidRDefault="00D568E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568EC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568EC" w:rsidRPr="00AA7023" w:rsidRDefault="00D568EC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D568EC" w:rsidRPr="00EE1418" w:rsidRDefault="00D568EC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568EC" w:rsidRDefault="00D568EC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EC" w:rsidRDefault="00D568E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568EC" w:rsidRDefault="00D568E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568EC" w:rsidRPr="00401902" w:rsidRDefault="00D568E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D568EC" w:rsidRDefault="00D568E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568EC" w:rsidRDefault="00D568E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568EC" w:rsidRPr="00401902" w:rsidRDefault="00D568E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568EC" w:rsidRPr="00AA7023" w:rsidRDefault="00D568EC" w:rsidP="00AA7023">
      <w:pPr>
        <w:tabs>
          <w:tab w:val="left" w:pos="3828"/>
        </w:tabs>
        <w:jc w:val="both"/>
        <w:rPr>
          <w:rFonts w:ascii="Arial" w:hAnsi="Arial"/>
        </w:rPr>
      </w:pPr>
    </w:p>
    <w:p w:rsidR="00D568EC" w:rsidRPr="00EE1418" w:rsidRDefault="00D568EC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568EC" w:rsidRPr="0042336D" w:rsidRDefault="00D568EC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568EC" w:rsidRDefault="00D568EC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568EC" w:rsidRDefault="00D568EC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A37AF">
        <w:rPr>
          <w:b/>
          <w:noProof/>
          <w:sz w:val="16"/>
          <w:szCs w:val="16"/>
        </w:rPr>
        <w:t>BLEUZE Christophe</w:t>
      </w:r>
      <w:r>
        <w:rPr>
          <w:b/>
          <w:sz w:val="16"/>
          <w:szCs w:val="16"/>
        </w:rPr>
        <w:t xml:space="preserve"> </w:t>
      </w:r>
    </w:p>
    <w:p w:rsidR="00D568EC" w:rsidRPr="00720F4B" w:rsidRDefault="00D568EC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568EC" w:rsidRPr="006719A3" w:rsidRDefault="00D568E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568EC" w:rsidRPr="0042336D" w:rsidRDefault="00D568E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568EC" w:rsidRPr="006719A3" w:rsidRDefault="00D568EC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568EC" w:rsidRPr="003E7C18" w:rsidRDefault="00D568EC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568EC" w:rsidRDefault="00D568E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568EC" w:rsidRPr="00912D40" w:rsidRDefault="00D568EC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568EC" w:rsidRDefault="00D568E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568EC" w:rsidRPr="0042336D" w:rsidRDefault="00D568EC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7A37AF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7A37AF">
        <w:rPr>
          <w:noProof/>
          <w:sz w:val="16"/>
          <w:szCs w:val="16"/>
        </w:rPr>
        <w:t>6</w:t>
      </w:r>
      <w:r>
        <w:rPr>
          <w:sz w:val="16"/>
          <w:szCs w:val="16"/>
        </w:rPr>
        <w:t xml:space="preserve">                Journée : </w:t>
      </w:r>
      <w:r w:rsidRPr="007A37AF">
        <w:rPr>
          <w:noProof/>
          <w:sz w:val="16"/>
          <w:szCs w:val="16"/>
        </w:rPr>
        <w:t>18</w:t>
      </w:r>
      <w:r>
        <w:rPr>
          <w:sz w:val="16"/>
          <w:szCs w:val="16"/>
        </w:rPr>
        <w:t xml:space="preserve">   </w:t>
      </w:r>
    </w:p>
    <w:p w:rsidR="00D568EC" w:rsidRPr="00912D40" w:rsidRDefault="00D568EC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568EC" w:rsidRDefault="00D568E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7A37AF">
        <w:rPr>
          <w:noProof/>
          <w:sz w:val="16"/>
          <w:szCs w:val="16"/>
        </w:rPr>
        <w:t>R3</w:t>
      </w:r>
      <w:r>
        <w:rPr>
          <w:sz w:val="16"/>
          <w:szCs w:val="16"/>
        </w:rPr>
        <w:t xml:space="preserve">                Poule    :  </w:t>
      </w:r>
      <w:r w:rsidRPr="007A37AF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7A37AF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568EC" w:rsidRDefault="00D568E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568EC" w:rsidRPr="00895385" w:rsidRDefault="00D568EC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568EC" w:rsidRPr="00F26AF6" w:rsidRDefault="00D568EC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F26AF6">
        <w:rPr>
          <w:sz w:val="16"/>
          <w:szCs w:val="16"/>
        </w:rPr>
        <w:t xml:space="preserve">Opposant :   </w:t>
      </w:r>
      <w:r w:rsidRPr="007A37AF">
        <w:rPr>
          <w:noProof/>
          <w:sz w:val="16"/>
          <w:szCs w:val="16"/>
        </w:rPr>
        <w:t>04450108</w:t>
      </w:r>
      <w:r w:rsidRPr="00F26AF6">
        <w:rPr>
          <w:sz w:val="16"/>
          <w:szCs w:val="16"/>
        </w:rPr>
        <w:t xml:space="preserve">   </w:t>
      </w:r>
      <w:r w:rsidRPr="007A37AF">
        <w:rPr>
          <w:b/>
          <w:noProof/>
          <w:sz w:val="16"/>
          <w:szCs w:val="16"/>
        </w:rPr>
        <w:t>GIEN AS TT 2</w:t>
      </w:r>
      <w:r w:rsidRPr="00F26AF6">
        <w:rPr>
          <w:b/>
          <w:sz w:val="16"/>
          <w:szCs w:val="16"/>
        </w:rPr>
        <w:tab/>
        <w:t xml:space="preserve">à     </w:t>
      </w:r>
      <w:r w:rsidRPr="007A37AF">
        <w:rPr>
          <w:b/>
          <w:noProof/>
          <w:sz w:val="16"/>
          <w:szCs w:val="16"/>
        </w:rPr>
        <w:t>CJM BOURGES TT 4</w:t>
      </w:r>
    </w:p>
    <w:p w:rsidR="00D568EC" w:rsidRPr="00F26AF6" w:rsidRDefault="00D568EC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568EC" w:rsidRDefault="00D568E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11/05/2025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D568EC" w:rsidRPr="0042336D" w:rsidRDefault="00D568E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568EC" w:rsidRDefault="00D568EC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568EC" w:rsidRPr="00895385" w:rsidRDefault="00D568EC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568EC" w:rsidRPr="0042336D" w:rsidRDefault="00D568EC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Rue Jean Mermoz  45500 Gien</w:t>
      </w:r>
      <w:r>
        <w:rPr>
          <w:sz w:val="16"/>
          <w:szCs w:val="16"/>
        </w:rPr>
        <w:t xml:space="preserve">    </w:t>
      </w:r>
      <w:r w:rsidRPr="007A37AF">
        <w:rPr>
          <w:noProof/>
          <w:sz w:val="16"/>
          <w:szCs w:val="16"/>
        </w:rPr>
        <w:t>GIEN</w:t>
      </w:r>
    </w:p>
    <w:p w:rsidR="00D568EC" w:rsidRPr="0042336D" w:rsidRDefault="00D568E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Salle Pierre Mellet</w:t>
      </w:r>
    </w:p>
    <w:p w:rsidR="00D568EC" w:rsidRPr="0042336D" w:rsidRDefault="00D568E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568EC" w:rsidRPr="0042336D" w:rsidRDefault="00D568E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568EC" w:rsidRDefault="00D568E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568EC" w:rsidRDefault="00D568E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568EC" w:rsidRPr="00442A50" w:rsidRDefault="00D568E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42A50">
        <w:rPr>
          <w:sz w:val="16"/>
          <w:szCs w:val="16"/>
        </w:rPr>
        <w:t xml:space="preserve">       </w:t>
      </w:r>
      <w:r w:rsidRPr="007A37AF">
        <w:rPr>
          <w:noProof/>
          <w:sz w:val="16"/>
          <w:szCs w:val="16"/>
        </w:rPr>
        <w:t>DUBOIS Loic</w:t>
      </w:r>
    </w:p>
    <w:p w:rsidR="00D568EC" w:rsidRPr="00442A50" w:rsidRDefault="00D568E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442A50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442A50">
        <w:rPr>
          <w:rFonts w:ascii="Wingdings" w:hAnsi="Wingdings"/>
          <w:sz w:val="16"/>
          <w:szCs w:val="16"/>
        </w:rPr>
        <w:tab/>
      </w:r>
      <w:r w:rsidRPr="007A37AF">
        <w:rPr>
          <w:rFonts w:ascii="Comic Sans MS" w:hAnsi="Comic Sans MS"/>
          <w:noProof/>
          <w:sz w:val="16"/>
          <w:szCs w:val="16"/>
        </w:rPr>
        <w:t>06 59 77 56 27</w:t>
      </w:r>
      <w:r w:rsidRPr="00442A50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442A50">
        <w:rPr>
          <w:sz w:val="16"/>
          <w:szCs w:val="16"/>
        </w:rPr>
        <w:t> :</w:t>
      </w:r>
      <w:r w:rsidRPr="00442A50"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loic.dubois5@gmail.com</w:t>
      </w:r>
    </w:p>
    <w:p w:rsidR="00D568EC" w:rsidRPr="00442A50" w:rsidRDefault="00D568E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D568EC" w:rsidRDefault="00D568E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568EC" w:rsidRPr="00912D40" w:rsidRDefault="00D568E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568EC" w:rsidRDefault="00D568EC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568EC" w:rsidRPr="00912D40" w:rsidRDefault="00D568E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568EC" w:rsidRPr="00F54CC4" w:rsidRDefault="00D568EC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568EC" w:rsidRPr="00F54CC4" w:rsidRDefault="00D568EC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568EC" w:rsidRDefault="00D568EC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568EC" w:rsidRPr="00912D40" w:rsidRDefault="00D568EC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568EC" w:rsidRDefault="00D568EC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568EC" w:rsidRPr="00C53058" w:rsidRDefault="00D568EC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568EC" w:rsidRPr="00912D40" w:rsidRDefault="00D568E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568EC" w:rsidRDefault="00D568E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568EC" w:rsidRPr="00912D40" w:rsidRDefault="00D568E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568EC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8EC" w:rsidRPr="005202C0" w:rsidRDefault="00D568E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8EC" w:rsidRPr="005202C0" w:rsidRDefault="00D568E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8EC" w:rsidRPr="005202C0" w:rsidRDefault="00D568EC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568EC" w:rsidRPr="007C6334" w:rsidRDefault="00D568EC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568EC" w:rsidRPr="0050401B" w:rsidRDefault="00D568EC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568EC" w:rsidRPr="00EE1418" w:rsidRDefault="00D568EC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568EC" w:rsidRDefault="00D568EC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EC" w:rsidRDefault="00D568E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568EC" w:rsidRDefault="00D568E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568EC" w:rsidRPr="00401902" w:rsidRDefault="00D568E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D568EC" w:rsidRDefault="00D568E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568EC" w:rsidRDefault="00D568E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568EC" w:rsidRPr="00401902" w:rsidRDefault="00D568E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EC" w:rsidRPr="00AA7023" w:rsidRDefault="00D568EC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568EC" w:rsidRPr="00EE1418" w:rsidRDefault="00D568EC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568EC" w:rsidRDefault="00D568EC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568EC" w:rsidRDefault="00D568EC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568EC" w:rsidRPr="007C6334" w:rsidRDefault="00D568EC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568EC" w:rsidRPr="00912D40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568EC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568EC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568EC" w:rsidRPr="0058257B" w:rsidRDefault="00D568EC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BLEUZE Christophe</w:t>
      </w:r>
      <w:r>
        <w:rPr>
          <w:sz w:val="16"/>
          <w:szCs w:val="16"/>
        </w:rPr>
        <w:tab/>
      </w:r>
    </w:p>
    <w:p w:rsidR="00D568EC" w:rsidRDefault="00D568E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568EC" w:rsidRPr="00912D40" w:rsidRDefault="00D568E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568EC" w:rsidRPr="006E7CC6" w:rsidRDefault="00D568EC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568EC" w:rsidRPr="00912D40" w:rsidRDefault="00D568EC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568EC" w:rsidRDefault="00D568E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568EC" w:rsidRPr="00912D40" w:rsidRDefault="00D568EC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06.11.91.72.44</w:t>
      </w:r>
    </w:p>
    <w:p w:rsidR="00D568EC" w:rsidRPr="00912D40" w:rsidRDefault="00D568E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CP Montargis</w:t>
      </w:r>
    </w:p>
    <w:p w:rsidR="00D568EC" w:rsidRPr="00912D40" w:rsidRDefault="00D568E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453369</w:t>
      </w:r>
    </w:p>
    <w:p w:rsidR="00D568EC" w:rsidRPr="00912D40" w:rsidRDefault="00D568EC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568EC" w:rsidRPr="00912D40" w:rsidRDefault="00D568EC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568EC" w:rsidRDefault="00D568E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568EC" w:rsidRDefault="00D568E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568EC" w:rsidRPr="00912D40" w:rsidRDefault="00D568E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568EC" w:rsidRPr="00912D40" w:rsidRDefault="00D568E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568EC" w:rsidRDefault="00D568EC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7A37AF">
        <w:rPr>
          <w:rFonts w:ascii="Comic Sans MS" w:hAnsi="Comic Sans MS"/>
          <w:noProof/>
          <w:sz w:val="16"/>
          <w:szCs w:val="16"/>
        </w:rPr>
        <w:t>GIEN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7A37AF">
        <w:rPr>
          <w:noProof/>
        </w:rPr>
        <w:t>11/05/2025</w:t>
      </w:r>
      <w:r>
        <w:rPr>
          <w:szCs w:val="20"/>
        </w:rPr>
        <w:t xml:space="preserve"> </w:t>
      </w:r>
    </w:p>
    <w:p w:rsidR="00D568EC" w:rsidRPr="00912D40" w:rsidRDefault="00D568EC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568EC" w:rsidRDefault="00D568EC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5080" r="8890" b="1397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8EC" w:rsidRPr="0088252F" w:rsidRDefault="00D568EC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568EC" w:rsidRPr="0088252F" w:rsidRDefault="00D568EC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568EC" w:rsidRDefault="00D568E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D568EC" w:rsidRPr="0088252F" w:rsidRDefault="00D568EC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568EC" w:rsidRPr="0088252F" w:rsidRDefault="00D568EC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568EC" w:rsidRDefault="00D568E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568EC" w:rsidRDefault="00D568E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568EC" w:rsidRDefault="00D568E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568EC" w:rsidRPr="00912D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568EC" w:rsidRPr="00912D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568EC" w:rsidRPr="00912D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568EC" w:rsidRPr="00912D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Pr="00CE0C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Pr="00CE0C40" w:rsidRDefault="00D568E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568EC" w:rsidRDefault="00D568EC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568EC" w:rsidRDefault="00D568E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568EC" w:rsidRDefault="00D568E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568EC" w:rsidSect="00D568EC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568EC" w:rsidRPr="004D2648" w:rsidRDefault="00D568EC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568EC" w:rsidRPr="00EE1418" w:rsidRDefault="00D568EC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568EC" w:rsidRPr="00AA7023" w:rsidRDefault="00D568EC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EC" w:rsidRDefault="00D568E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568EC" w:rsidRDefault="00D568E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568EC" w:rsidRPr="00401902" w:rsidRDefault="00D568E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D568EC" w:rsidRDefault="00D568E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568EC" w:rsidRDefault="00D568E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568EC" w:rsidRPr="00401902" w:rsidRDefault="00D568E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568EC" w:rsidRPr="00EE1418" w:rsidRDefault="00D568EC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568EC" w:rsidRPr="00F6138C" w:rsidRDefault="00D568EC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568EC" w:rsidRDefault="00D568E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568EC" w:rsidRDefault="00D568E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568EC" w:rsidRPr="00FD6D14" w:rsidRDefault="00D568E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568EC" w:rsidRPr="00B34D61" w:rsidRDefault="00D568E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7A37AF">
        <w:rPr>
          <w:rFonts w:ascii="Comic Sans MS" w:hAnsi="Comic Sans MS" w:cs="Arial"/>
          <w:b/>
          <w:noProof/>
          <w:sz w:val="22"/>
          <w:szCs w:val="24"/>
        </w:rPr>
        <w:t>GIEN AS TT 2</w:t>
      </w:r>
    </w:p>
    <w:p w:rsidR="00D568EC" w:rsidRPr="00B34D61" w:rsidRDefault="00D568EC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568EC" w:rsidRDefault="00D568E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568EC" w:rsidRPr="00D2290D" w:rsidRDefault="00D568E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568EC" w:rsidRPr="00890837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A37AF">
        <w:rPr>
          <w:rFonts w:ascii="Verdana" w:hAnsi="Verdana" w:cs="Arial"/>
          <w:b/>
          <w:noProof/>
        </w:rPr>
        <w:t>GIEN AS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568EC" w:rsidRPr="00890837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442A50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442A50">
        <w:rPr>
          <w:rFonts w:ascii="Georgia" w:hAnsi="Georgia"/>
          <w:b/>
          <w:sz w:val="16"/>
          <w:szCs w:val="16"/>
        </w:rPr>
        <w:t>CONTRE</w:t>
      </w:r>
    </w:p>
    <w:p w:rsidR="00D568EC" w:rsidRPr="00442A50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442A50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442A50">
        <w:rPr>
          <w:rFonts w:ascii="Arial" w:hAnsi="Arial"/>
          <w:b/>
          <w:noProof/>
          <w:sz w:val="24"/>
          <w:szCs w:val="24"/>
        </w:rPr>
        <w:tab/>
      </w:r>
      <w:r w:rsidRPr="007A37AF">
        <w:rPr>
          <w:rFonts w:ascii="Verdana" w:hAnsi="Verdana"/>
          <w:b/>
          <w:noProof/>
        </w:rPr>
        <w:t>CJM BOURGES TT 4</w:t>
      </w:r>
    </w:p>
    <w:p w:rsidR="00D568EC" w:rsidRPr="00442A50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568EC" w:rsidRPr="00442A50" w:rsidRDefault="00D568EC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442A50">
        <w:rPr>
          <w:b/>
          <w:sz w:val="24"/>
          <w:szCs w:val="24"/>
        </w:rPr>
        <w:t>DIVISION</w:t>
      </w:r>
      <w:r w:rsidRPr="00442A50">
        <w:rPr>
          <w:rFonts w:ascii="Arial" w:hAnsi="Arial"/>
          <w:b/>
          <w:sz w:val="24"/>
          <w:szCs w:val="24"/>
        </w:rPr>
        <w:t xml:space="preserve"> : </w:t>
      </w:r>
      <w:r w:rsidRPr="007A37AF">
        <w:rPr>
          <w:rFonts w:ascii="Comic Sans MS" w:hAnsi="Comic Sans MS"/>
          <w:b/>
          <w:noProof/>
          <w:sz w:val="24"/>
          <w:szCs w:val="24"/>
        </w:rPr>
        <w:t>R3</w:t>
      </w:r>
    </w:p>
    <w:p w:rsidR="00D568EC" w:rsidRPr="00442A50" w:rsidRDefault="00D568E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568EC" w:rsidRPr="00A35A8F" w:rsidRDefault="00D568E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A35A8F">
        <w:rPr>
          <w:b/>
          <w:sz w:val="24"/>
          <w:szCs w:val="24"/>
        </w:rPr>
        <w:t>DATE :</w:t>
      </w:r>
      <w:r w:rsidRPr="00A35A8F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noProof/>
          <w:sz w:val="22"/>
          <w:szCs w:val="22"/>
        </w:rPr>
        <w:t>11/05/2025</w:t>
      </w:r>
    </w:p>
    <w:p w:rsidR="00D568EC" w:rsidRPr="00A35A8F" w:rsidRDefault="00D568E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568EC" w:rsidRPr="00D2290D" w:rsidRDefault="00D568E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568EC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568EC" w:rsidRPr="004C0F9D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Pr="00FC12F0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F26AF6" w:rsidRDefault="00D568EC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F26AF6">
        <w:rPr>
          <w:b/>
          <w:sz w:val="22"/>
          <w:szCs w:val="22"/>
        </w:rPr>
        <w:t xml:space="preserve">à </w:t>
      </w:r>
      <w:r w:rsidRPr="007A37AF">
        <w:rPr>
          <w:rFonts w:ascii="Comic Sans MS" w:hAnsi="Comic Sans MS"/>
          <w:b/>
          <w:noProof/>
          <w:sz w:val="22"/>
          <w:szCs w:val="22"/>
        </w:rPr>
        <w:t>GIEN</w:t>
      </w:r>
      <w:r w:rsidRPr="00F26AF6">
        <w:rPr>
          <w:b/>
          <w:noProof/>
          <w:sz w:val="22"/>
          <w:szCs w:val="22"/>
        </w:rPr>
        <w:t>,</w:t>
      </w:r>
      <w:r w:rsidRPr="00F26AF6">
        <w:rPr>
          <w:rFonts w:ascii="Arial" w:hAnsi="Arial"/>
          <w:b/>
          <w:sz w:val="24"/>
          <w:szCs w:val="24"/>
        </w:rPr>
        <w:tab/>
      </w:r>
      <w:r w:rsidRPr="007A37AF">
        <w:rPr>
          <w:rFonts w:ascii="Comic Sans MS" w:hAnsi="Comic Sans MS"/>
          <w:b/>
          <w:noProof/>
          <w:sz w:val="22"/>
          <w:szCs w:val="22"/>
          <w:u w:val="single"/>
        </w:rPr>
        <w:t>BLEUZE Christophe</w:t>
      </w:r>
    </w:p>
    <w:p w:rsidR="00D568EC" w:rsidRPr="00B466D0" w:rsidRDefault="00D568E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11/05/2025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D568EC" w:rsidRPr="00B466D0" w:rsidRDefault="00D568EC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568EC" w:rsidRPr="00B466D0" w:rsidRDefault="00D568EC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B466D0">
        <w:rPr>
          <w:rFonts w:ascii="Arial" w:hAnsi="Arial"/>
        </w:rPr>
        <w:br w:type="column"/>
      </w:r>
    </w:p>
    <w:p w:rsidR="00D568EC" w:rsidRPr="00B466D0" w:rsidRDefault="00D568EC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B466D0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B466D0">
        <w:rPr>
          <w:rFonts w:ascii="Arial" w:hAnsi="Arial"/>
          <w:sz w:val="16"/>
          <w:szCs w:val="16"/>
        </w:rPr>
        <w:t xml:space="preserve">  </w:t>
      </w:r>
      <w:r w:rsidRPr="00B466D0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568EC" w:rsidRPr="0015252D" w:rsidRDefault="00D568EC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EC" w:rsidRDefault="00D568E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568EC" w:rsidRDefault="00D568E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568EC" w:rsidRPr="00401902" w:rsidRDefault="00D568E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D568EC" w:rsidRDefault="00D568E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568EC" w:rsidRDefault="00D568E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568EC" w:rsidRPr="00401902" w:rsidRDefault="00D568E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B466D0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B466D0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568EC" w:rsidRPr="00EE1418" w:rsidRDefault="00D568EC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568EC" w:rsidRDefault="00D568E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568EC" w:rsidRDefault="00D568E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568EC" w:rsidRDefault="00D568E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568EC" w:rsidRPr="00FD6D14" w:rsidRDefault="00D568E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568EC" w:rsidRPr="00B466D0" w:rsidRDefault="00D568E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7A37AF">
        <w:rPr>
          <w:rFonts w:ascii="Comic Sans MS" w:hAnsi="Comic Sans MS"/>
          <w:b/>
          <w:noProof/>
          <w:sz w:val="24"/>
          <w:szCs w:val="24"/>
        </w:rPr>
        <w:t>CJM BOURGES TT 4</w:t>
      </w:r>
    </w:p>
    <w:p w:rsidR="00D568EC" w:rsidRPr="00B466D0" w:rsidRDefault="00D568E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568EC" w:rsidRDefault="00D568E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568EC" w:rsidRPr="00D2290D" w:rsidRDefault="00D568E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568EC" w:rsidRPr="00890837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A37AF">
        <w:rPr>
          <w:rFonts w:ascii="Verdana" w:hAnsi="Verdana" w:cs="Arial"/>
          <w:b/>
          <w:noProof/>
        </w:rPr>
        <w:t>GIEN AS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568EC" w:rsidRPr="00890837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442A50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442A50">
        <w:rPr>
          <w:rFonts w:ascii="Georgia" w:hAnsi="Georgia"/>
          <w:b/>
          <w:sz w:val="16"/>
          <w:szCs w:val="16"/>
        </w:rPr>
        <w:t>CONTRE</w:t>
      </w:r>
    </w:p>
    <w:p w:rsidR="00D568EC" w:rsidRPr="00442A50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442A50" w:rsidRDefault="00D568E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442A50">
        <w:rPr>
          <w:rFonts w:ascii="Arial" w:hAnsi="Arial"/>
          <w:b/>
          <w:noProof/>
          <w:sz w:val="24"/>
          <w:szCs w:val="24"/>
        </w:rPr>
        <w:tab/>
      </w:r>
      <w:r w:rsidRPr="007A37AF">
        <w:rPr>
          <w:rFonts w:ascii="Verdana" w:hAnsi="Verdana"/>
          <w:b/>
          <w:noProof/>
        </w:rPr>
        <w:t>CJM BOURGES TT 4</w:t>
      </w:r>
    </w:p>
    <w:p w:rsidR="00D568EC" w:rsidRPr="00442A50" w:rsidRDefault="00D568E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568EC" w:rsidRPr="00442A50" w:rsidRDefault="00D568EC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442A50">
        <w:rPr>
          <w:b/>
          <w:sz w:val="24"/>
          <w:szCs w:val="24"/>
        </w:rPr>
        <w:t>DIVISION</w:t>
      </w:r>
      <w:r w:rsidRPr="00442A50">
        <w:rPr>
          <w:rFonts w:ascii="Arial" w:hAnsi="Arial"/>
          <w:b/>
          <w:sz w:val="24"/>
          <w:szCs w:val="24"/>
        </w:rPr>
        <w:t xml:space="preserve"> : </w:t>
      </w:r>
      <w:r w:rsidRPr="007A37AF">
        <w:rPr>
          <w:rFonts w:ascii="Comic Sans MS" w:hAnsi="Comic Sans MS"/>
          <w:b/>
          <w:noProof/>
          <w:sz w:val="24"/>
          <w:szCs w:val="24"/>
        </w:rPr>
        <w:t>R3</w:t>
      </w:r>
    </w:p>
    <w:p w:rsidR="00D568EC" w:rsidRPr="00442A50" w:rsidRDefault="00D568E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568EC" w:rsidRPr="00A35A8F" w:rsidRDefault="00D568E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A35A8F">
        <w:rPr>
          <w:b/>
          <w:sz w:val="24"/>
          <w:szCs w:val="24"/>
        </w:rPr>
        <w:t>DATE :</w:t>
      </w:r>
      <w:r w:rsidRPr="00A35A8F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noProof/>
          <w:sz w:val="22"/>
          <w:szCs w:val="22"/>
        </w:rPr>
        <w:t>11/05/2025</w:t>
      </w:r>
    </w:p>
    <w:p w:rsidR="00D568EC" w:rsidRPr="00A35A8F" w:rsidRDefault="00D568EC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D568EC" w:rsidRDefault="00D568EC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D2290D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Default="00D568E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568EC" w:rsidRDefault="00D568E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568EC" w:rsidRPr="00FC12F0" w:rsidRDefault="00D568E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568EC" w:rsidRPr="00F26AF6" w:rsidRDefault="00D568EC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F26AF6">
        <w:rPr>
          <w:b/>
          <w:sz w:val="22"/>
          <w:szCs w:val="22"/>
        </w:rPr>
        <w:t xml:space="preserve">à </w:t>
      </w:r>
      <w:r w:rsidRPr="007A37AF">
        <w:rPr>
          <w:rFonts w:ascii="Comic Sans MS" w:hAnsi="Comic Sans MS"/>
          <w:b/>
          <w:noProof/>
          <w:sz w:val="22"/>
          <w:szCs w:val="22"/>
        </w:rPr>
        <w:t>GIEN</w:t>
      </w:r>
      <w:r w:rsidRPr="00F26AF6">
        <w:rPr>
          <w:b/>
          <w:noProof/>
          <w:sz w:val="22"/>
          <w:szCs w:val="22"/>
        </w:rPr>
        <w:t>,</w:t>
      </w:r>
      <w:r w:rsidRPr="00F26AF6">
        <w:rPr>
          <w:rFonts w:ascii="Arial" w:hAnsi="Arial"/>
          <w:b/>
          <w:sz w:val="24"/>
          <w:szCs w:val="24"/>
        </w:rPr>
        <w:tab/>
      </w:r>
      <w:r w:rsidRPr="007A37AF">
        <w:rPr>
          <w:rFonts w:ascii="Comic Sans MS" w:hAnsi="Comic Sans MS"/>
          <w:b/>
          <w:noProof/>
          <w:sz w:val="22"/>
          <w:szCs w:val="22"/>
          <w:u w:val="single"/>
        </w:rPr>
        <w:t>BLEUZE Christophe</w:t>
      </w:r>
    </w:p>
    <w:p w:rsidR="00D568EC" w:rsidRPr="00B466D0" w:rsidRDefault="00D568E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11/05/2025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D568EC" w:rsidRDefault="00D568E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568EC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568EC" w:rsidRPr="00B466D0" w:rsidRDefault="00D568E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D568EC" w:rsidRPr="00B466D0" w:rsidSect="00D568EC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56" w:rsidRDefault="00272056">
      <w:r>
        <w:separator/>
      </w:r>
    </w:p>
  </w:endnote>
  <w:endnote w:type="continuationSeparator" w:id="0">
    <w:p w:rsidR="00272056" w:rsidRDefault="0027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56" w:rsidRDefault="00272056">
      <w:r>
        <w:separator/>
      </w:r>
    </w:p>
  </w:footnote>
  <w:footnote w:type="continuationSeparator" w:id="0">
    <w:p w:rsidR="00272056" w:rsidRDefault="0027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2056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2A50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35A8F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68EC"/>
    <w:rsid w:val="00D57842"/>
    <w:rsid w:val="00D57BCA"/>
    <w:rsid w:val="00D61186"/>
    <w:rsid w:val="00D62458"/>
    <w:rsid w:val="00D672B5"/>
    <w:rsid w:val="00D67ABE"/>
    <w:rsid w:val="00D70E06"/>
    <w:rsid w:val="00D72273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6AF6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255"/>
    <w:rsid w:val="00F51A76"/>
    <w:rsid w:val="00F52435"/>
    <w:rsid w:val="00F52638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C7E2-9CD1-4B39-8990-009576B0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1237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2025-05-02T11:51:00Z</dcterms:created>
  <dcterms:modified xsi:type="dcterms:W3CDTF">2025-05-02T11:52:00Z</dcterms:modified>
</cp:coreProperties>
</file>