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17" w:rsidRPr="00AA7023" w:rsidRDefault="00492017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492017" w:rsidRPr="00EE1418" w:rsidRDefault="00492017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92017" w:rsidRDefault="00492017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017" w:rsidRDefault="0049201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92017" w:rsidRDefault="0049201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92017" w:rsidRPr="00401902" w:rsidRDefault="00492017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492017" w:rsidRDefault="00492017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92017" w:rsidRDefault="00492017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92017" w:rsidRPr="00401902" w:rsidRDefault="00492017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492017" w:rsidRPr="00AA7023" w:rsidRDefault="00492017" w:rsidP="00AA7023">
      <w:pPr>
        <w:tabs>
          <w:tab w:val="left" w:pos="3828"/>
        </w:tabs>
        <w:jc w:val="both"/>
        <w:rPr>
          <w:rFonts w:ascii="Arial" w:hAnsi="Arial"/>
        </w:rPr>
      </w:pPr>
    </w:p>
    <w:p w:rsidR="00492017" w:rsidRPr="00EE1418" w:rsidRDefault="00492017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92017" w:rsidRPr="0042336D" w:rsidRDefault="00492017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492017" w:rsidRDefault="00492017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492017" w:rsidRDefault="00492017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BOTELHO Lucien</w:t>
      </w:r>
      <w:r>
        <w:rPr>
          <w:b/>
          <w:sz w:val="16"/>
          <w:szCs w:val="16"/>
        </w:rPr>
        <w:t xml:space="preserve"> </w:t>
      </w:r>
    </w:p>
    <w:p w:rsidR="00492017" w:rsidRPr="00720F4B" w:rsidRDefault="00492017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492017" w:rsidRPr="006719A3" w:rsidRDefault="00492017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492017" w:rsidRPr="0042336D" w:rsidRDefault="00492017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492017" w:rsidRPr="006719A3" w:rsidRDefault="00492017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492017" w:rsidRPr="003E7C18" w:rsidRDefault="00492017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492017" w:rsidRDefault="00492017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492017" w:rsidRPr="00912D40" w:rsidRDefault="00492017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92017" w:rsidRDefault="00492017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492017" w:rsidRPr="0042336D" w:rsidRDefault="00492017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8D4E98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492017" w:rsidRPr="00912D40" w:rsidRDefault="00492017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492017" w:rsidRDefault="00492017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8D4E98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8D4E98">
        <w:rPr>
          <w:noProof/>
          <w:sz w:val="16"/>
          <w:szCs w:val="16"/>
        </w:rPr>
        <w:t>4</w:t>
      </w:r>
      <w:r>
        <w:rPr>
          <w:sz w:val="16"/>
          <w:szCs w:val="16"/>
        </w:rPr>
        <w:t xml:space="preserve">                 D / M   :  </w:t>
      </w:r>
      <w:r w:rsidRPr="008D4E98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492017" w:rsidRDefault="00492017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492017" w:rsidRPr="00895385" w:rsidRDefault="00492017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492017" w:rsidRPr="004419CC" w:rsidRDefault="00492017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8D4E98">
        <w:rPr>
          <w:noProof/>
          <w:sz w:val="16"/>
          <w:szCs w:val="16"/>
        </w:rPr>
        <w:t>4450759</w:t>
      </w:r>
      <w:r w:rsidRPr="004419CC">
        <w:rPr>
          <w:sz w:val="16"/>
          <w:szCs w:val="16"/>
        </w:rPr>
        <w:t xml:space="preserve">   </w:t>
      </w:r>
      <w:r w:rsidRPr="008D4E98">
        <w:rPr>
          <w:b/>
          <w:noProof/>
          <w:sz w:val="16"/>
          <w:szCs w:val="16"/>
        </w:rPr>
        <w:t>CHATEAUNEUF TT 1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SEMOY ASTT 1</w:t>
      </w:r>
    </w:p>
    <w:p w:rsidR="00492017" w:rsidRPr="004419CC" w:rsidRDefault="00492017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492017" w:rsidRDefault="00492017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492017" w:rsidRPr="0042336D" w:rsidRDefault="00492017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492017" w:rsidRDefault="00492017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492017" w:rsidRPr="00895385" w:rsidRDefault="00492017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492017" w:rsidRPr="0042336D" w:rsidRDefault="00492017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Rue du Lièvre d'Or 45110 CHATEAUNEUF S/LOIRE</w:t>
      </w:r>
      <w:r>
        <w:rPr>
          <w:sz w:val="16"/>
          <w:szCs w:val="16"/>
        </w:rPr>
        <w:t xml:space="preserve">    </w:t>
      </w:r>
      <w:r w:rsidRPr="008D4E98">
        <w:rPr>
          <w:noProof/>
          <w:sz w:val="16"/>
          <w:szCs w:val="16"/>
        </w:rPr>
        <w:t>CHÂTEAUNEUF S/LOIRE</w:t>
      </w:r>
    </w:p>
    <w:p w:rsidR="00492017" w:rsidRPr="0042336D" w:rsidRDefault="00492017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Gymnase du Lièvre d'Or</w:t>
      </w:r>
    </w:p>
    <w:p w:rsidR="00492017" w:rsidRPr="0042336D" w:rsidRDefault="00492017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92017" w:rsidRPr="0042336D" w:rsidRDefault="00492017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492017" w:rsidRDefault="0049201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492017" w:rsidRDefault="0049201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492017" w:rsidRPr="003031E2" w:rsidRDefault="00492017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 xml:space="preserve">       </w:t>
      </w:r>
      <w:r w:rsidRPr="008D4E98">
        <w:rPr>
          <w:noProof/>
          <w:sz w:val="16"/>
          <w:szCs w:val="16"/>
        </w:rPr>
        <w:t>LARGILLIERE Dominique</w:t>
      </w:r>
    </w:p>
    <w:p w:rsidR="00492017" w:rsidRPr="003031E2" w:rsidRDefault="00492017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3031E2">
        <w:rPr>
          <w:rFonts w:ascii="Wingdings" w:hAnsi="Wingdings"/>
          <w:sz w:val="16"/>
          <w:szCs w:val="16"/>
        </w:rPr>
        <w:tab/>
      </w:r>
      <w:r w:rsidRPr="008D4E98">
        <w:rPr>
          <w:rFonts w:ascii="Comic Sans MS" w:hAnsi="Comic Sans MS"/>
          <w:noProof/>
          <w:sz w:val="16"/>
          <w:szCs w:val="16"/>
        </w:rPr>
        <w:t>06 81 43 94 10</w:t>
      </w:r>
      <w:r w:rsidRPr="003031E2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3031E2">
        <w:rPr>
          <w:sz w:val="16"/>
          <w:szCs w:val="16"/>
        </w:rPr>
        <w:t> :</w:t>
      </w:r>
      <w:r w:rsidRPr="003031E2"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dominique-largilliere@outlook.fr</w:t>
      </w:r>
    </w:p>
    <w:p w:rsidR="00492017" w:rsidRPr="003031E2" w:rsidRDefault="00492017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492017" w:rsidRDefault="0049201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492017" w:rsidRPr="00912D40" w:rsidRDefault="00492017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92017" w:rsidRDefault="00492017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492017" w:rsidRPr="00912D40" w:rsidRDefault="00492017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92017" w:rsidRPr="00F54CC4" w:rsidRDefault="00492017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492017" w:rsidRPr="00F54CC4" w:rsidRDefault="00492017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492017" w:rsidRDefault="00492017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492017" w:rsidRPr="00912D40" w:rsidRDefault="00492017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492017" w:rsidRDefault="00492017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492017" w:rsidRPr="00C53058" w:rsidRDefault="00492017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492017" w:rsidRPr="00912D40" w:rsidRDefault="0049201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492017" w:rsidRDefault="0049201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492017" w:rsidRPr="00912D40" w:rsidRDefault="0049201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492017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017" w:rsidRPr="005202C0" w:rsidRDefault="00492017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017" w:rsidRPr="005202C0" w:rsidRDefault="00492017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017" w:rsidRPr="005202C0" w:rsidRDefault="00492017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2017" w:rsidRPr="007C6334" w:rsidRDefault="00492017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492017" w:rsidRPr="0050401B" w:rsidRDefault="00492017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492017" w:rsidRPr="00EE1418" w:rsidRDefault="00492017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492017" w:rsidRDefault="00492017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017" w:rsidRDefault="0049201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92017" w:rsidRDefault="0049201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92017" w:rsidRPr="00401902" w:rsidRDefault="00492017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492017" w:rsidRDefault="00492017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92017" w:rsidRDefault="00492017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92017" w:rsidRPr="00401902" w:rsidRDefault="00492017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17" w:rsidRPr="00AA7023" w:rsidRDefault="00492017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492017" w:rsidRPr="00EE1418" w:rsidRDefault="00492017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492017" w:rsidRDefault="00492017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492017" w:rsidRDefault="00492017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492017" w:rsidRPr="007C6334" w:rsidRDefault="00492017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492017" w:rsidRPr="00912D40" w:rsidRDefault="0049201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492017" w:rsidRDefault="0049201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92017" w:rsidRDefault="0049201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92017" w:rsidRDefault="0049201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92017" w:rsidRPr="0058257B" w:rsidRDefault="00492017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BOTELHO Lucien</w:t>
      </w:r>
      <w:r>
        <w:rPr>
          <w:sz w:val="16"/>
          <w:szCs w:val="16"/>
        </w:rPr>
        <w:tab/>
      </w:r>
    </w:p>
    <w:p w:rsidR="00492017" w:rsidRDefault="00492017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492017" w:rsidRPr="00912D40" w:rsidRDefault="00492017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492017" w:rsidRPr="006E7CC6" w:rsidRDefault="00492017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492017" w:rsidRPr="00912D40" w:rsidRDefault="00492017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492017" w:rsidRDefault="00492017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492017" w:rsidRDefault="00492017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492017" w:rsidRPr="00912D40" w:rsidRDefault="00492017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492017" w:rsidRDefault="00492017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07 81 43 29 92</w:t>
      </w:r>
    </w:p>
    <w:p w:rsidR="00492017" w:rsidRPr="00912D40" w:rsidRDefault="00492017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492017" w:rsidRDefault="00492017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SEMOY</w:t>
      </w:r>
    </w:p>
    <w:p w:rsidR="00492017" w:rsidRPr="00912D40" w:rsidRDefault="00492017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492017" w:rsidRDefault="00492017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4526230</w:t>
      </w:r>
    </w:p>
    <w:p w:rsidR="00492017" w:rsidRPr="00912D40" w:rsidRDefault="00492017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492017" w:rsidRDefault="00492017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492017" w:rsidRPr="00912D40" w:rsidRDefault="00492017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492017" w:rsidRDefault="0049201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92017" w:rsidRDefault="0049201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92017" w:rsidRPr="00912D40" w:rsidRDefault="0049201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92017" w:rsidRPr="00912D40" w:rsidRDefault="0049201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92017" w:rsidRDefault="00492017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8D4E98">
        <w:rPr>
          <w:rFonts w:ascii="Comic Sans MS" w:hAnsi="Comic Sans MS"/>
          <w:noProof/>
          <w:sz w:val="16"/>
          <w:szCs w:val="16"/>
        </w:rPr>
        <w:t>CHÂTEAUNEUF S/LOIRE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492017" w:rsidRPr="00912D40" w:rsidRDefault="00492017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492017" w:rsidRDefault="00492017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17" w:rsidRPr="0088252F" w:rsidRDefault="00492017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492017" w:rsidRPr="0088252F" w:rsidRDefault="00492017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492017" w:rsidRDefault="0049201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92017" w:rsidRDefault="0049201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492017" w:rsidRDefault="0049201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92017" w:rsidRDefault="0049201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492017" w:rsidRDefault="0049201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492017" w:rsidRDefault="0049201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492017" w:rsidRDefault="0049201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492017" w:rsidRPr="0088252F" w:rsidRDefault="00492017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492017" w:rsidRPr="0088252F" w:rsidRDefault="00492017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492017" w:rsidRDefault="0049201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92017" w:rsidRDefault="0049201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492017" w:rsidRDefault="0049201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92017" w:rsidRDefault="0049201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492017" w:rsidRDefault="0049201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492017" w:rsidRDefault="0049201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492017" w:rsidRDefault="0049201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492017" w:rsidRPr="00912D40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92017" w:rsidRPr="00912D40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92017" w:rsidRPr="00912D40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92017" w:rsidRPr="00912D40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Pr="00CE0C40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Pr="00CE0C40" w:rsidRDefault="0049201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92017" w:rsidRDefault="00492017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92017" w:rsidRDefault="00492017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492017" w:rsidRDefault="00492017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492017" w:rsidSect="00492017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492017" w:rsidRPr="004D2648" w:rsidRDefault="00492017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492017" w:rsidRPr="00EE1418" w:rsidRDefault="00492017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92017" w:rsidRPr="00AA7023" w:rsidRDefault="00492017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017" w:rsidRDefault="0049201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92017" w:rsidRDefault="0049201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92017" w:rsidRPr="00401902" w:rsidRDefault="00492017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492017" w:rsidRDefault="00492017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92017" w:rsidRDefault="00492017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92017" w:rsidRPr="00401902" w:rsidRDefault="00492017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492017" w:rsidRPr="00EE1418" w:rsidRDefault="00492017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92017" w:rsidRPr="00F6138C" w:rsidRDefault="00492017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492017" w:rsidRDefault="0049201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492017" w:rsidRDefault="0049201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92017" w:rsidRPr="00FD6D14" w:rsidRDefault="0049201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492017" w:rsidRPr="00B34D61" w:rsidRDefault="00492017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 w:cs="Arial"/>
          <w:b/>
          <w:noProof/>
          <w:sz w:val="22"/>
          <w:szCs w:val="24"/>
        </w:rPr>
        <w:t>CHATEAUNEUF TT 1</w:t>
      </w:r>
    </w:p>
    <w:p w:rsidR="00492017" w:rsidRPr="00B34D61" w:rsidRDefault="00492017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492017" w:rsidRDefault="00492017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492017" w:rsidRPr="00D2290D" w:rsidRDefault="00492017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92017" w:rsidRPr="00890837" w:rsidRDefault="0049201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CHATEAUNEUF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492017" w:rsidRPr="00890837" w:rsidRDefault="0049201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92017" w:rsidRPr="00C734ED" w:rsidRDefault="00492017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492017" w:rsidRPr="00C734ED" w:rsidRDefault="0049201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92017" w:rsidRPr="00C734ED" w:rsidRDefault="0049201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SEMOY ASTT 1</w:t>
      </w:r>
    </w:p>
    <w:p w:rsidR="00492017" w:rsidRPr="00C734ED" w:rsidRDefault="0049201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92017" w:rsidRPr="00C734ED" w:rsidRDefault="00492017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R3</w:t>
      </w:r>
    </w:p>
    <w:p w:rsidR="00492017" w:rsidRPr="00C734ED" w:rsidRDefault="00492017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492017" w:rsidRPr="00C734ED" w:rsidRDefault="00492017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492017" w:rsidRPr="00C734ED" w:rsidRDefault="00492017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92017" w:rsidRDefault="00492017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492017" w:rsidRPr="00D2290D" w:rsidRDefault="00492017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92017" w:rsidRDefault="00492017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492017" w:rsidRDefault="0049201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492017" w:rsidRPr="004C0F9D" w:rsidRDefault="0049201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92017" w:rsidRDefault="0049201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492017" w:rsidRDefault="0049201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92017" w:rsidRDefault="0049201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92017" w:rsidRPr="00FC12F0" w:rsidRDefault="0049201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492017" w:rsidRPr="00D2290D" w:rsidRDefault="0049201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92017" w:rsidRPr="004419CC" w:rsidRDefault="00492017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CHÂTEAUNEUF S/LOIRE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BOTELHO Lucien</w:t>
      </w:r>
    </w:p>
    <w:p w:rsidR="00492017" w:rsidRPr="004419CC" w:rsidRDefault="0049201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492017" w:rsidRPr="004419CC" w:rsidRDefault="00492017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492017" w:rsidRPr="004419CC" w:rsidRDefault="00492017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492017" w:rsidRPr="004419CC" w:rsidRDefault="00492017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92017" w:rsidRPr="0015252D" w:rsidRDefault="00492017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017" w:rsidRDefault="0049201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92017" w:rsidRDefault="0049201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92017" w:rsidRPr="00401902" w:rsidRDefault="00492017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492017" w:rsidRDefault="00492017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92017" w:rsidRDefault="00492017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92017" w:rsidRPr="00401902" w:rsidRDefault="00492017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492017" w:rsidRPr="00EE1418" w:rsidRDefault="00492017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92017" w:rsidRDefault="0049201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92017" w:rsidRDefault="0049201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492017" w:rsidRDefault="0049201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92017" w:rsidRPr="00FD6D14" w:rsidRDefault="0049201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492017" w:rsidRPr="005F6283" w:rsidRDefault="00492017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/>
          <w:b/>
          <w:noProof/>
          <w:sz w:val="24"/>
          <w:szCs w:val="24"/>
        </w:rPr>
        <w:t>SEMOY ASTT 1</w:t>
      </w:r>
    </w:p>
    <w:p w:rsidR="00492017" w:rsidRPr="00D2290D" w:rsidRDefault="0049201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92017" w:rsidRDefault="0049201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492017" w:rsidRPr="00D2290D" w:rsidRDefault="0049201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92017" w:rsidRPr="00890837" w:rsidRDefault="0049201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CHATEAUNEUF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492017" w:rsidRPr="00890837" w:rsidRDefault="0049201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92017" w:rsidRPr="00C734ED" w:rsidRDefault="00492017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492017" w:rsidRPr="00C734ED" w:rsidRDefault="0049201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92017" w:rsidRPr="00C734ED" w:rsidRDefault="0049201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SEMOY ASTT 1</w:t>
      </w:r>
    </w:p>
    <w:p w:rsidR="00492017" w:rsidRPr="00C734ED" w:rsidRDefault="0049201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92017" w:rsidRPr="00C734ED" w:rsidRDefault="00492017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R3</w:t>
      </w:r>
    </w:p>
    <w:p w:rsidR="00492017" w:rsidRPr="00C734ED" w:rsidRDefault="00492017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492017" w:rsidRPr="00C734ED" w:rsidRDefault="00492017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492017" w:rsidRPr="00C734ED" w:rsidRDefault="00492017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492017" w:rsidRDefault="00492017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492017" w:rsidRPr="00D2290D" w:rsidRDefault="0049201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92017" w:rsidRPr="00D2290D" w:rsidRDefault="0049201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92017" w:rsidRDefault="0049201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92017" w:rsidRDefault="0049201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92017" w:rsidRDefault="0049201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92017" w:rsidRDefault="0049201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92017" w:rsidRPr="00D2290D" w:rsidRDefault="0049201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92017" w:rsidRPr="00D2290D" w:rsidRDefault="0049201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92017" w:rsidRPr="00D2290D" w:rsidRDefault="0049201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92017" w:rsidRPr="00D2290D" w:rsidRDefault="0049201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92017" w:rsidRDefault="0049201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92017" w:rsidRDefault="0049201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92017" w:rsidRDefault="0049201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92017" w:rsidRDefault="00492017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492017" w:rsidRPr="00FC12F0" w:rsidRDefault="00492017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92017" w:rsidRPr="004419CC" w:rsidRDefault="00492017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CHÂTEAUNEUF S/LOIRE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BOTELHO Lucien</w:t>
      </w:r>
    </w:p>
    <w:p w:rsidR="00492017" w:rsidRPr="004419CC" w:rsidRDefault="0049201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492017" w:rsidRDefault="0049201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492017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492017" w:rsidRPr="004419CC" w:rsidRDefault="0049201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492017" w:rsidRPr="004419CC" w:rsidSect="00492017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12" w:rsidRDefault="00E43112">
      <w:r>
        <w:separator/>
      </w:r>
    </w:p>
  </w:endnote>
  <w:endnote w:type="continuationSeparator" w:id="0">
    <w:p w:rsidR="00E43112" w:rsidRDefault="00E4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12" w:rsidRDefault="00E43112">
      <w:r>
        <w:separator/>
      </w:r>
    </w:p>
  </w:footnote>
  <w:footnote w:type="continuationSeparator" w:id="0">
    <w:p w:rsidR="00E43112" w:rsidRDefault="00E43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2017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3382B"/>
    <w:rsid w:val="0083400C"/>
    <w:rsid w:val="00836CC3"/>
    <w:rsid w:val="00840E9C"/>
    <w:rsid w:val="00844D6B"/>
    <w:rsid w:val="00844F5A"/>
    <w:rsid w:val="008604C8"/>
    <w:rsid w:val="0086261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3112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05E0-6864-4F64-9A15-FA96F18E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2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2024-10-10T17:15:00Z</dcterms:created>
  <dcterms:modified xsi:type="dcterms:W3CDTF">2024-10-10T17:15:00Z</dcterms:modified>
</cp:coreProperties>
</file>