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10" w:rsidRPr="00AA7023" w:rsidRDefault="0086311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863110" w:rsidRPr="00EE1418" w:rsidRDefault="0086311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Pr="00AA7023" w:rsidRDefault="00863110" w:rsidP="00AA7023">
      <w:pPr>
        <w:tabs>
          <w:tab w:val="left" w:pos="3828"/>
        </w:tabs>
        <w:jc w:val="both"/>
        <w:rPr>
          <w:rFonts w:ascii="Arial" w:hAnsi="Arial"/>
        </w:rPr>
      </w:pPr>
    </w:p>
    <w:p w:rsidR="00863110" w:rsidRPr="00EE1418" w:rsidRDefault="0086311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Pr="0042336D" w:rsidRDefault="0086311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63110" w:rsidRDefault="0086311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63110" w:rsidRDefault="0086311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:rsidR="00863110" w:rsidRPr="00720F4B" w:rsidRDefault="0086311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63110" w:rsidRPr="006719A3" w:rsidRDefault="008631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63110" w:rsidRPr="0042336D" w:rsidRDefault="008631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63110" w:rsidRPr="006719A3" w:rsidRDefault="0086311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63110" w:rsidRPr="003E7C18" w:rsidRDefault="0086311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63110" w:rsidRDefault="008631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63110" w:rsidRPr="00912D40" w:rsidRDefault="0086311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63110" w:rsidRDefault="008631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63110" w:rsidRPr="0042336D" w:rsidRDefault="0086311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A652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Journée :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</w:t>
      </w:r>
    </w:p>
    <w:p w:rsidR="00863110" w:rsidRPr="00912D40" w:rsidRDefault="0086311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63110" w:rsidRDefault="008631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A6522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AA652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A652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63110" w:rsidRDefault="008631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63110" w:rsidRPr="00895385" w:rsidRDefault="0086311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63110" w:rsidRPr="004F1986" w:rsidRDefault="0086311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F1986">
        <w:rPr>
          <w:sz w:val="16"/>
          <w:szCs w:val="16"/>
        </w:rPr>
        <w:t xml:space="preserve">Opposant :   </w:t>
      </w:r>
      <w:r w:rsidRPr="00AA6522">
        <w:rPr>
          <w:noProof/>
          <w:sz w:val="16"/>
          <w:szCs w:val="16"/>
        </w:rPr>
        <w:t>04450757</w:t>
      </w:r>
      <w:r w:rsidRPr="004F1986">
        <w:rPr>
          <w:sz w:val="16"/>
          <w:szCs w:val="16"/>
        </w:rPr>
        <w:t xml:space="preserve">   </w:t>
      </w:r>
      <w:r w:rsidRPr="00AA6522">
        <w:rPr>
          <w:b/>
          <w:noProof/>
          <w:sz w:val="16"/>
          <w:szCs w:val="16"/>
        </w:rPr>
        <w:t>SUD LOIRE TT 45 2</w:t>
      </w:r>
      <w:r w:rsidRPr="004F1986">
        <w:rPr>
          <w:b/>
          <w:sz w:val="16"/>
          <w:szCs w:val="16"/>
        </w:rPr>
        <w:tab/>
        <w:t xml:space="preserve">à     </w:t>
      </w:r>
      <w:r w:rsidRPr="00AA6522">
        <w:rPr>
          <w:b/>
          <w:noProof/>
          <w:sz w:val="16"/>
          <w:szCs w:val="16"/>
        </w:rPr>
        <w:t>4S TOURS TT 6</w:t>
      </w:r>
    </w:p>
    <w:p w:rsidR="00863110" w:rsidRPr="004F1986" w:rsidRDefault="0086311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863110" w:rsidRDefault="008631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63110" w:rsidRPr="0042336D" w:rsidRDefault="008631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63110" w:rsidRDefault="0086311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63110" w:rsidRPr="00895385" w:rsidRDefault="0086311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63110" w:rsidRPr="0042336D" w:rsidRDefault="0086311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A6522">
        <w:rPr>
          <w:noProof/>
          <w:sz w:val="16"/>
          <w:szCs w:val="16"/>
        </w:rPr>
        <w:t>ST CYR EN VAL</w:t>
      </w:r>
    </w:p>
    <w:p w:rsidR="00863110" w:rsidRPr="0042336D" w:rsidRDefault="008631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Salle Specifique Tt</w:t>
      </w:r>
    </w:p>
    <w:p w:rsidR="00863110" w:rsidRPr="0042336D" w:rsidRDefault="008631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63110" w:rsidRPr="0042336D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63110" w:rsidRPr="007B083C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AA6522">
        <w:rPr>
          <w:noProof/>
          <w:sz w:val="16"/>
          <w:szCs w:val="16"/>
        </w:rPr>
        <w:t>SUD LOIRE 45 TT</w:t>
      </w:r>
    </w:p>
    <w:p w:rsidR="00863110" w:rsidRPr="007B083C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863110" w:rsidRPr="007B083C" w:rsidRDefault="008631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7B083C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7B083C">
        <w:rPr>
          <w:rFonts w:ascii="Wingdings" w:hAnsi="Wingdings"/>
          <w:sz w:val="16"/>
          <w:szCs w:val="16"/>
        </w:rPr>
        <w:tab/>
      </w:r>
      <w:r w:rsidRPr="00AA6522">
        <w:rPr>
          <w:rFonts w:ascii="Comic Sans MS" w:hAnsi="Comic Sans MS"/>
          <w:noProof/>
          <w:sz w:val="16"/>
          <w:szCs w:val="16"/>
        </w:rPr>
        <w:t>09 72 31 09 07</w:t>
      </w:r>
      <w:r w:rsidRPr="007B083C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7B083C">
        <w:rPr>
          <w:sz w:val="16"/>
          <w:szCs w:val="16"/>
        </w:rPr>
        <w:t> :</w:t>
      </w:r>
      <w:r w:rsidRPr="007B083C"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contact@sltt45.fr</w:t>
      </w:r>
    </w:p>
    <w:p w:rsidR="00863110" w:rsidRPr="007B083C" w:rsidRDefault="008631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63110" w:rsidRPr="007B083C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63110" w:rsidRPr="00912D40" w:rsidRDefault="0086311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63110" w:rsidRPr="00912D40" w:rsidRDefault="0086311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63110" w:rsidRDefault="0086311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63110" w:rsidRPr="00C53058" w:rsidRDefault="0086311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63110" w:rsidRPr="00912D40" w:rsidRDefault="0086311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63110" w:rsidRPr="00805C7B" w:rsidRDefault="0086311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63110" w:rsidRPr="00EE1418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Pr="00AA7023" w:rsidRDefault="0086311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63110" w:rsidRPr="00EE1418" w:rsidRDefault="0086311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63110" w:rsidRDefault="00863110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63110" w:rsidRDefault="0086311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63110" w:rsidRPr="007C6334" w:rsidRDefault="0086311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63110" w:rsidRPr="00912D4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Pr="0058257B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:rsidR="00863110" w:rsidRDefault="008631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63110" w:rsidRPr="00912D40" w:rsidRDefault="008631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63110" w:rsidRPr="006E7CC6" w:rsidRDefault="0086311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63110" w:rsidRPr="00912D4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6311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63110" w:rsidRPr="00912D40" w:rsidRDefault="0086311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06 70 86 68 04</w:t>
      </w:r>
    </w:p>
    <w:p w:rsidR="00863110" w:rsidRPr="00912D40" w:rsidRDefault="008631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CMPJM Ingré</w:t>
      </w:r>
    </w:p>
    <w:p w:rsidR="00863110" w:rsidRPr="00912D40" w:rsidRDefault="008631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454817</w:t>
      </w:r>
    </w:p>
    <w:p w:rsidR="00863110" w:rsidRPr="00912D40" w:rsidRDefault="0086311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63110" w:rsidRPr="00912D40" w:rsidRDefault="0086311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6311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Pr="00912D4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Pr="00912D4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A6522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Cs w:val="20"/>
        </w:rPr>
        <w:t xml:space="preserve"> </w:t>
      </w:r>
    </w:p>
    <w:p w:rsidR="00863110" w:rsidRPr="00912D40" w:rsidRDefault="0086311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63110" w:rsidRDefault="0086311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863110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863110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Pr="00CE0C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Pr="00CE0C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63110" w:rsidRDefault="0086311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63110" w:rsidSect="0086311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63110" w:rsidRPr="004D2648" w:rsidRDefault="0086311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63110" w:rsidRPr="00EE1418" w:rsidRDefault="0086311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63110" w:rsidRPr="00AA7023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63110" w:rsidRPr="00EE1418" w:rsidRDefault="0086311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Pr="00F6138C" w:rsidRDefault="0086311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63110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Pr="00FD6D14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863110" w:rsidRPr="00B34D61" w:rsidRDefault="008631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 w:cs="Arial"/>
          <w:b/>
          <w:noProof/>
          <w:sz w:val="22"/>
          <w:szCs w:val="24"/>
        </w:rPr>
        <w:t>SUD LOIRE TT 45 2</w:t>
      </w:r>
    </w:p>
    <w:p w:rsidR="00863110" w:rsidRPr="00B34D61" w:rsidRDefault="0086311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63110" w:rsidRDefault="008631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63110" w:rsidRPr="00D2290D" w:rsidRDefault="008631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rFonts w:ascii="Comic Sans MS" w:hAnsi="Comic Sans MS"/>
          <w:b/>
          <w:noProof/>
          <w:sz w:val="22"/>
          <w:szCs w:val="22"/>
        </w:rPr>
        <w:t>RENCONTRE</w:t>
      </w:r>
      <w:r w:rsidRPr="004F1986">
        <w:rPr>
          <w:rFonts w:ascii="Arial" w:hAnsi="Arial"/>
          <w:b/>
          <w:sz w:val="22"/>
          <w:szCs w:val="22"/>
        </w:rPr>
        <w:t> </w:t>
      </w:r>
      <w:r w:rsidRPr="004F1986">
        <w:rPr>
          <w:rFonts w:ascii="Arial" w:hAnsi="Arial"/>
          <w:b/>
          <w:sz w:val="24"/>
          <w:szCs w:val="24"/>
        </w:rPr>
        <w:t xml:space="preserve">: </w:t>
      </w:r>
      <w:r w:rsidRPr="004F1986">
        <w:rPr>
          <w:rFonts w:ascii="Arial" w:hAnsi="Arial"/>
          <w:b/>
          <w:sz w:val="24"/>
          <w:szCs w:val="24"/>
        </w:rPr>
        <w:tab/>
      </w:r>
      <w:r w:rsidRPr="00AA6522">
        <w:rPr>
          <w:rFonts w:ascii="Verdana" w:hAnsi="Verdana" w:cs="Arial"/>
          <w:b/>
          <w:noProof/>
        </w:rPr>
        <w:t>SUD LOIRE TT 45 2</w:t>
      </w:r>
      <w:r w:rsidRPr="004F1986">
        <w:rPr>
          <w:rFonts w:ascii="Verdana" w:hAnsi="Verdana" w:cs="Arial"/>
          <w:b/>
          <w:noProof/>
        </w:rPr>
        <w:t xml:space="preserve"> 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4F1986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4S TOURS TT 6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R1</w:t>
      </w: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863110" w:rsidRPr="004F1986" w:rsidRDefault="008631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63110" w:rsidRPr="00D2290D" w:rsidRDefault="008631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63110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63110" w:rsidRPr="004C0F9D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Pr="00FC12F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5620A1" w:rsidRDefault="0086311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863110" w:rsidRPr="008D4E81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63110" w:rsidRPr="008D4E81" w:rsidRDefault="0086311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63110" w:rsidRPr="008D4E81" w:rsidRDefault="0086311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63110" w:rsidRPr="008D4E81" w:rsidRDefault="0086311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Pr="0015252D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863110" w:rsidRPr="00EE1418" w:rsidRDefault="0086311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Pr="00FD6D14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63110" w:rsidRPr="00B466D0" w:rsidRDefault="008631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/>
          <w:b/>
          <w:noProof/>
          <w:sz w:val="24"/>
          <w:szCs w:val="24"/>
        </w:rPr>
        <w:t>4S TOURS TT 6</w:t>
      </w:r>
    </w:p>
    <w:p w:rsidR="00863110" w:rsidRPr="00B466D0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63110" w:rsidRPr="00D2290D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Pr="00442A63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AA6522">
        <w:rPr>
          <w:rFonts w:ascii="Verdana" w:hAnsi="Verdana" w:cs="Arial"/>
          <w:b/>
          <w:noProof/>
        </w:rPr>
        <w:t>SUD LOIRE TT 45 2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863110" w:rsidRPr="00442A63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09655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863110" w:rsidRPr="0009655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4S TOURS TT 6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Pr="004F1986" w:rsidRDefault="0086311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R1</w:t>
      </w: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863110" w:rsidRDefault="0086311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63110" w:rsidRPr="00FC12F0" w:rsidRDefault="008631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5620A1" w:rsidRDefault="0086311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863110" w:rsidRPr="008D4E81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63110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63110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63110" w:rsidRPr="00AA7023" w:rsidRDefault="0086311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863110" w:rsidRPr="00EE1418" w:rsidRDefault="0086311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Pr="00AA7023" w:rsidRDefault="00863110" w:rsidP="00AA7023">
      <w:pPr>
        <w:tabs>
          <w:tab w:val="left" w:pos="3828"/>
        </w:tabs>
        <w:jc w:val="both"/>
        <w:rPr>
          <w:rFonts w:ascii="Arial" w:hAnsi="Arial"/>
        </w:rPr>
      </w:pPr>
    </w:p>
    <w:p w:rsidR="00863110" w:rsidRPr="00EE1418" w:rsidRDefault="0086311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Pr="0042336D" w:rsidRDefault="0086311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63110" w:rsidRDefault="0086311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63110" w:rsidRDefault="0086311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:rsidR="00863110" w:rsidRPr="00720F4B" w:rsidRDefault="0086311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63110" w:rsidRPr="006719A3" w:rsidRDefault="008631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63110" w:rsidRPr="0042336D" w:rsidRDefault="0086311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63110" w:rsidRPr="006719A3" w:rsidRDefault="0086311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63110" w:rsidRPr="003E7C18" w:rsidRDefault="0086311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63110" w:rsidRDefault="008631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63110" w:rsidRPr="00912D40" w:rsidRDefault="0086311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63110" w:rsidRDefault="0086311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63110" w:rsidRPr="0042336D" w:rsidRDefault="0086311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A6522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Journée : </w:t>
      </w:r>
      <w:r w:rsidRPr="00AA6522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</w:t>
      </w:r>
    </w:p>
    <w:p w:rsidR="00863110" w:rsidRPr="00912D40" w:rsidRDefault="0086311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63110" w:rsidRDefault="008631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A6522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A6522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AA6522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63110" w:rsidRDefault="0086311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63110" w:rsidRPr="00895385" w:rsidRDefault="0086311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63110" w:rsidRPr="004F1986" w:rsidRDefault="0086311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F1986">
        <w:rPr>
          <w:sz w:val="16"/>
          <w:szCs w:val="16"/>
        </w:rPr>
        <w:t xml:space="preserve">Opposant :   </w:t>
      </w:r>
      <w:r w:rsidRPr="00AA6522">
        <w:rPr>
          <w:noProof/>
          <w:sz w:val="16"/>
          <w:szCs w:val="16"/>
        </w:rPr>
        <w:t>04450757</w:t>
      </w:r>
      <w:r w:rsidRPr="004F1986">
        <w:rPr>
          <w:sz w:val="16"/>
          <w:szCs w:val="16"/>
        </w:rPr>
        <w:t xml:space="preserve">   </w:t>
      </w:r>
      <w:r w:rsidRPr="00AA6522">
        <w:rPr>
          <w:b/>
          <w:noProof/>
          <w:sz w:val="16"/>
          <w:szCs w:val="16"/>
        </w:rPr>
        <w:t>SUD LOIRE TT 45 5</w:t>
      </w:r>
      <w:r w:rsidRPr="004F1986">
        <w:rPr>
          <w:b/>
          <w:sz w:val="16"/>
          <w:szCs w:val="16"/>
        </w:rPr>
        <w:tab/>
        <w:t xml:space="preserve">à     </w:t>
      </w:r>
      <w:r w:rsidRPr="00AA6522">
        <w:rPr>
          <w:b/>
          <w:noProof/>
          <w:sz w:val="16"/>
          <w:szCs w:val="16"/>
        </w:rPr>
        <w:t>ENT. AMBRAULT/DEOLS 1</w:t>
      </w:r>
    </w:p>
    <w:p w:rsidR="00863110" w:rsidRPr="004F1986" w:rsidRDefault="0086311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863110" w:rsidRDefault="008631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63110" w:rsidRPr="0042336D" w:rsidRDefault="0086311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63110" w:rsidRDefault="0086311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63110" w:rsidRPr="00895385" w:rsidRDefault="0086311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63110" w:rsidRPr="0042336D" w:rsidRDefault="0086311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A6522">
        <w:rPr>
          <w:noProof/>
          <w:sz w:val="16"/>
          <w:szCs w:val="16"/>
        </w:rPr>
        <w:t>ST CYR EN VAL</w:t>
      </w:r>
    </w:p>
    <w:p w:rsidR="00863110" w:rsidRPr="0042336D" w:rsidRDefault="008631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Salle Specifique Tt</w:t>
      </w:r>
    </w:p>
    <w:p w:rsidR="00863110" w:rsidRPr="0042336D" w:rsidRDefault="0086311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63110" w:rsidRPr="0042336D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63110" w:rsidRPr="007B083C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AA6522">
        <w:rPr>
          <w:noProof/>
          <w:sz w:val="16"/>
          <w:szCs w:val="16"/>
        </w:rPr>
        <w:t>SUD LOIRE TT 45</w:t>
      </w:r>
    </w:p>
    <w:p w:rsidR="00863110" w:rsidRPr="007B083C" w:rsidRDefault="0086311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863110" w:rsidRPr="007B083C" w:rsidRDefault="008631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7B083C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7B083C">
        <w:rPr>
          <w:rFonts w:ascii="Wingdings" w:hAnsi="Wingdings"/>
          <w:sz w:val="16"/>
          <w:szCs w:val="16"/>
        </w:rPr>
        <w:tab/>
      </w:r>
      <w:r w:rsidRPr="00AA6522">
        <w:rPr>
          <w:rFonts w:ascii="Comic Sans MS" w:hAnsi="Comic Sans MS"/>
          <w:noProof/>
          <w:sz w:val="16"/>
          <w:szCs w:val="16"/>
        </w:rPr>
        <w:t>09.72.31.09.07</w:t>
      </w:r>
      <w:r w:rsidRPr="007B083C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7B083C">
        <w:rPr>
          <w:sz w:val="16"/>
          <w:szCs w:val="16"/>
        </w:rPr>
        <w:t> :</w:t>
      </w:r>
      <w:r w:rsidRPr="007B083C">
        <w:rPr>
          <w:sz w:val="16"/>
          <w:szCs w:val="16"/>
        </w:rPr>
        <w:tab/>
      </w:r>
      <w:r w:rsidRPr="00AA6522">
        <w:rPr>
          <w:noProof/>
          <w:sz w:val="16"/>
          <w:szCs w:val="16"/>
        </w:rPr>
        <w:t>contact@sltt45.fr</w:t>
      </w:r>
    </w:p>
    <w:p w:rsidR="00863110" w:rsidRPr="007B083C" w:rsidRDefault="0086311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63110" w:rsidRPr="007B083C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63110" w:rsidRDefault="0086311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63110" w:rsidRPr="00912D40" w:rsidRDefault="0086311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63110" w:rsidRPr="00912D40" w:rsidRDefault="0086311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63110" w:rsidRDefault="0086311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63110" w:rsidRPr="00C53058" w:rsidRDefault="0086311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63110" w:rsidRPr="00912D40" w:rsidRDefault="0086311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63110" w:rsidRPr="00805C7B" w:rsidRDefault="0086311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63110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63110" w:rsidRPr="00EE1418" w:rsidRDefault="0086311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Default="0086311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63110" w:rsidRPr="00AA7023" w:rsidRDefault="0086311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63110" w:rsidRPr="00EE1418" w:rsidRDefault="0086311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63110" w:rsidRDefault="00863110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63110" w:rsidRDefault="0086311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63110" w:rsidRPr="007C6334" w:rsidRDefault="0086311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63110" w:rsidRPr="00912D4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63110" w:rsidRPr="0058257B" w:rsidRDefault="0086311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:rsidR="00863110" w:rsidRDefault="008631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63110" w:rsidRPr="00912D40" w:rsidRDefault="0086311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63110" w:rsidRPr="006E7CC6" w:rsidRDefault="0086311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63110" w:rsidRPr="00912D4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63110" w:rsidRDefault="0086311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63110" w:rsidRPr="00912D40" w:rsidRDefault="0086311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06 70 86 68 04</w:t>
      </w:r>
    </w:p>
    <w:p w:rsidR="00863110" w:rsidRPr="00912D40" w:rsidRDefault="008631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CMPJM Ingré</w:t>
      </w:r>
    </w:p>
    <w:p w:rsidR="00863110" w:rsidRPr="00912D40" w:rsidRDefault="0086311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A6522">
        <w:rPr>
          <w:rFonts w:ascii="Comic Sans MS" w:hAnsi="Comic Sans MS"/>
          <w:noProof/>
          <w:sz w:val="18"/>
          <w:szCs w:val="18"/>
        </w:rPr>
        <w:t>454817</w:t>
      </w:r>
    </w:p>
    <w:p w:rsidR="00863110" w:rsidRPr="00912D40" w:rsidRDefault="0086311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63110" w:rsidRPr="00912D40" w:rsidRDefault="0086311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6311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Pr="00912D4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Pr="00912D40" w:rsidRDefault="0086311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63110" w:rsidRDefault="0086311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A6522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14/12/2025</w:t>
      </w:r>
      <w:r>
        <w:rPr>
          <w:szCs w:val="20"/>
        </w:rPr>
        <w:t xml:space="preserve"> </w:t>
      </w:r>
    </w:p>
    <w:p w:rsidR="00863110" w:rsidRPr="00912D40" w:rsidRDefault="0086311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63110" w:rsidRDefault="0086311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63110" w:rsidRPr="00912D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863110" w:rsidRPr="00B7649E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863110" w:rsidRDefault="0086311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863110" w:rsidRPr="00B7649E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863110" w:rsidRDefault="0086311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Pr="00CE0C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Pr="00CE0C40" w:rsidRDefault="0086311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63110" w:rsidRDefault="0086311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63110" w:rsidRDefault="0086311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63110" w:rsidSect="0086311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63110" w:rsidRPr="004D2648" w:rsidRDefault="0086311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63110" w:rsidRPr="00EE1418" w:rsidRDefault="0086311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63110" w:rsidRPr="00AA7023" w:rsidRDefault="0086311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63110" w:rsidRPr="00EE1418" w:rsidRDefault="0086311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Pr="00F6138C" w:rsidRDefault="0086311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63110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Pr="00FD6D14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863110" w:rsidRPr="00B34D61" w:rsidRDefault="008631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 w:cs="Arial"/>
          <w:b/>
          <w:noProof/>
          <w:sz w:val="22"/>
          <w:szCs w:val="24"/>
        </w:rPr>
        <w:t>SUD LOIRE TT 45 5</w:t>
      </w:r>
    </w:p>
    <w:p w:rsidR="00863110" w:rsidRPr="00B34D61" w:rsidRDefault="0086311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63110" w:rsidRDefault="008631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63110" w:rsidRPr="00D2290D" w:rsidRDefault="0086311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rFonts w:ascii="Comic Sans MS" w:hAnsi="Comic Sans MS"/>
          <w:b/>
          <w:noProof/>
          <w:sz w:val="22"/>
          <w:szCs w:val="22"/>
        </w:rPr>
        <w:t>RENCONTRE</w:t>
      </w:r>
      <w:r w:rsidRPr="004F1986">
        <w:rPr>
          <w:rFonts w:ascii="Arial" w:hAnsi="Arial"/>
          <w:b/>
          <w:sz w:val="22"/>
          <w:szCs w:val="22"/>
        </w:rPr>
        <w:t> </w:t>
      </w:r>
      <w:r w:rsidRPr="004F1986">
        <w:rPr>
          <w:rFonts w:ascii="Arial" w:hAnsi="Arial"/>
          <w:b/>
          <w:sz w:val="24"/>
          <w:szCs w:val="24"/>
        </w:rPr>
        <w:t xml:space="preserve">: </w:t>
      </w:r>
      <w:r w:rsidRPr="004F1986">
        <w:rPr>
          <w:rFonts w:ascii="Arial" w:hAnsi="Arial"/>
          <w:b/>
          <w:sz w:val="24"/>
          <w:szCs w:val="24"/>
        </w:rPr>
        <w:tab/>
      </w:r>
      <w:r w:rsidRPr="00AA6522">
        <w:rPr>
          <w:rFonts w:ascii="Verdana" w:hAnsi="Verdana" w:cs="Arial"/>
          <w:b/>
          <w:noProof/>
        </w:rPr>
        <w:t>SUD LOIRE TT 45 5</w:t>
      </w:r>
      <w:r w:rsidRPr="004F1986">
        <w:rPr>
          <w:rFonts w:ascii="Verdana" w:hAnsi="Verdana" w:cs="Arial"/>
          <w:b/>
          <w:noProof/>
        </w:rPr>
        <w:t xml:space="preserve"> 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4F1986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ENT. AMBRAULT/DEOLS 1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863110" w:rsidRPr="004F1986" w:rsidRDefault="008631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63110" w:rsidRPr="00D2290D" w:rsidRDefault="0086311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63110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63110" w:rsidRPr="004C0F9D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Pr="00FC12F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5620A1" w:rsidRDefault="0086311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863110" w:rsidRPr="008D4E81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63110" w:rsidRPr="008D4E81" w:rsidRDefault="0086311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63110" w:rsidRPr="008D4E81" w:rsidRDefault="0086311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63110" w:rsidRPr="008D4E81" w:rsidRDefault="0086311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63110" w:rsidRDefault="0086311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63110" w:rsidRPr="00401902" w:rsidRDefault="0086311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63110" w:rsidRDefault="0086311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63110" w:rsidRPr="00401902" w:rsidRDefault="0086311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63110" w:rsidRPr="0015252D" w:rsidRDefault="0086311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863110" w:rsidRPr="00EE1418" w:rsidRDefault="0086311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63110" w:rsidRDefault="0086311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63110" w:rsidRPr="00FD6D14" w:rsidRDefault="0086311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63110" w:rsidRPr="00B466D0" w:rsidRDefault="0086311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A6522">
        <w:rPr>
          <w:rFonts w:ascii="Comic Sans MS" w:hAnsi="Comic Sans MS"/>
          <w:b/>
          <w:noProof/>
          <w:sz w:val="24"/>
          <w:szCs w:val="24"/>
        </w:rPr>
        <w:t>ENT. AMBRAULT/DEOLS 1</w:t>
      </w:r>
    </w:p>
    <w:p w:rsidR="00863110" w:rsidRPr="00B466D0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63110" w:rsidRPr="00D2290D" w:rsidRDefault="0086311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63110" w:rsidRPr="00442A63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AA6522">
        <w:rPr>
          <w:rFonts w:ascii="Verdana" w:hAnsi="Verdana" w:cs="Arial"/>
          <w:b/>
          <w:noProof/>
        </w:rPr>
        <w:t>SUD LOIRE TT 45 5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863110" w:rsidRPr="00442A63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09655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863110" w:rsidRPr="0009655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4F1986" w:rsidRDefault="0086311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AA6522">
        <w:rPr>
          <w:rFonts w:ascii="Verdana" w:hAnsi="Verdana"/>
          <w:b/>
          <w:noProof/>
        </w:rPr>
        <w:t>ENT. AMBRAULT/DEOLS 1</w:t>
      </w:r>
    </w:p>
    <w:p w:rsidR="00863110" w:rsidRPr="004F1986" w:rsidRDefault="0086311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63110" w:rsidRPr="004F1986" w:rsidRDefault="0086311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AA6522">
        <w:rPr>
          <w:rFonts w:ascii="Comic Sans MS" w:hAnsi="Comic Sans MS"/>
          <w:b/>
          <w:noProof/>
          <w:sz w:val="24"/>
          <w:szCs w:val="24"/>
        </w:rPr>
        <w:t>R3</w:t>
      </w:r>
    </w:p>
    <w:p w:rsidR="00863110" w:rsidRPr="004F1986" w:rsidRDefault="0086311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14/12/2025</w:t>
      </w:r>
    </w:p>
    <w:p w:rsidR="00863110" w:rsidRPr="004F1986" w:rsidRDefault="0086311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863110" w:rsidRDefault="0086311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D2290D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63110" w:rsidRDefault="008631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63110" w:rsidRPr="00FC12F0" w:rsidRDefault="0086311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63110" w:rsidRPr="005620A1" w:rsidRDefault="0086311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A6522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A6522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:rsidR="00863110" w:rsidRPr="008D4E81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14/12/2025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63110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63110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63110" w:rsidRPr="008D4E81" w:rsidRDefault="0086311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63110" w:rsidRPr="008D4E81" w:rsidSect="0086311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65" w:rsidRDefault="00604665">
      <w:r>
        <w:separator/>
      </w:r>
    </w:p>
  </w:endnote>
  <w:endnote w:type="continuationSeparator" w:id="0">
    <w:p w:rsidR="00604665" w:rsidRDefault="0060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65" w:rsidRDefault="00604665">
      <w:r>
        <w:separator/>
      </w:r>
    </w:p>
  </w:footnote>
  <w:footnote w:type="continuationSeparator" w:id="0">
    <w:p w:rsidR="00604665" w:rsidRDefault="0060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4665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3110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2B9F-2FEE-479F-B01E-9A57D6F0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1195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2025-12-05T13:11:00Z</dcterms:created>
  <dcterms:modified xsi:type="dcterms:W3CDTF">2025-12-05T13:11:00Z</dcterms:modified>
</cp:coreProperties>
</file>